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7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89FF" w14:textId="77777777" w:rsidR="006572F5" w:rsidRDefault="006572F5" w:rsidP="006F7349">
      <w:pPr>
        <w:pStyle w:val="Heading1"/>
      </w:pPr>
      <w:r>
        <w:t>PSFO Tip Sheet</w:t>
      </w:r>
    </w:p>
    <w:p w14:paraId="3D93A1BB" w14:textId="28BD1BAF" w:rsidR="008A2C49" w:rsidRPr="008A2C49" w:rsidRDefault="008A2C49" w:rsidP="008A2C49">
      <w:pPr>
        <w:pStyle w:val="Heading1"/>
      </w:pPr>
      <w:r>
        <w:t>Developmental Learning Alerts</w:t>
      </w:r>
    </w:p>
    <w:p w14:paraId="63B05714" w14:textId="77777777" w:rsidR="008A2C49" w:rsidRPr="00970708" w:rsidRDefault="008A2C49" w:rsidP="008A2C49">
      <w:pPr>
        <w:spacing w:line="240" w:lineRule="auto"/>
        <w:jc w:val="center"/>
        <w:rPr>
          <w:b/>
          <w:bCs/>
          <w:i/>
          <w:iCs/>
          <w:sz w:val="20"/>
          <w:szCs w:val="20"/>
        </w:rPr>
      </w:pPr>
      <w:r w:rsidRPr="00970708">
        <w:rPr>
          <w:b/>
          <w:bCs/>
          <w:i/>
          <w:iCs/>
          <w:sz w:val="20"/>
          <w:szCs w:val="20"/>
        </w:rPr>
        <w:t>All children develop at different rates.</w:t>
      </w:r>
    </w:p>
    <w:p w14:paraId="7F09736D" w14:textId="77777777" w:rsidR="008A2C49" w:rsidRPr="00970708" w:rsidRDefault="008A2C49" w:rsidP="008A2C49">
      <w:pPr>
        <w:spacing w:line="240" w:lineRule="auto"/>
        <w:jc w:val="center"/>
        <w:rPr>
          <w:b/>
          <w:bCs/>
          <w:i/>
          <w:iCs/>
          <w:sz w:val="20"/>
          <w:szCs w:val="20"/>
        </w:rPr>
      </w:pPr>
      <w:r w:rsidRPr="00970708">
        <w:rPr>
          <w:b/>
          <w:bCs/>
          <w:i/>
          <w:iCs/>
          <w:sz w:val="20"/>
          <w:szCs w:val="20"/>
        </w:rPr>
        <w:t>The following is a guideline providing information on expected developmental milestones for various ages.</w:t>
      </w:r>
    </w:p>
    <w:p w14:paraId="289E22A5" w14:textId="77777777" w:rsidR="008A2C49" w:rsidRPr="00970708" w:rsidRDefault="008A2C49" w:rsidP="008A2C49">
      <w:pPr>
        <w:spacing w:line="240" w:lineRule="auto"/>
        <w:jc w:val="center"/>
        <w:rPr>
          <w:b/>
          <w:bCs/>
          <w:i/>
          <w:iCs/>
          <w:sz w:val="20"/>
          <w:szCs w:val="20"/>
        </w:rPr>
      </w:pPr>
      <w:r w:rsidRPr="00970708">
        <w:rPr>
          <w:b/>
          <w:bCs/>
          <w:i/>
          <w:iCs/>
          <w:sz w:val="20"/>
          <w:szCs w:val="20"/>
        </w:rPr>
        <w:t>If you are concerned about your child’s development please consult a Maternal Child Health Nurse, a GP or a Paediatrician.</w:t>
      </w:r>
    </w:p>
    <w:p w14:paraId="37AD1EEE" w14:textId="77777777" w:rsidR="0020497E" w:rsidRDefault="0020497E" w:rsidP="008A2C49">
      <w:pPr>
        <w:rPr>
          <w:color w:val="5F5F5F" w:themeColor="accent6" w:themeShade="BF"/>
        </w:rPr>
      </w:pPr>
    </w:p>
    <w:p w14:paraId="14DC2922" w14:textId="77777777" w:rsidR="0020497E" w:rsidRDefault="0020497E" w:rsidP="008A2C49">
      <w:pPr>
        <w:rPr>
          <w:color w:val="5F5F5F" w:themeColor="accent6" w:themeShade="BF"/>
        </w:rPr>
      </w:pPr>
    </w:p>
    <w:p w14:paraId="55A3EC22" w14:textId="07885972" w:rsidR="008A2C49" w:rsidRPr="0020497E" w:rsidRDefault="008A2C49" w:rsidP="008A2C49">
      <w:pPr>
        <w:rPr>
          <w:b/>
          <w:bCs/>
          <w:color w:val="E39B79" w:themeColor="accent5" w:themeTint="99"/>
        </w:rPr>
      </w:pPr>
      <w:r w:rsidRPr="0020497E">
        <w:rPr>
          <w:b/>
          <w:bCs/>
          <w:noProof/>
          <w:color w:val="E39B79" w:themeColor="accent5" w:themeTint="9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9821A" wp14:editId="7DB95FC0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57225" cy="7048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46A33" w14:textId="77777777" w:rsidR="008A2C49" w:rsidRPr="0039351E" w:rsidRDefault="008A2C49" w:rsidP="008A2C49">
                            <w:pPr>
                              <w:rPr>
                                <w:b/>
                                <w:color w:val="5F5F5F" w:themeColor="accent6" w:themeShade="BF"/>
                                <w:sz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351E">
                              <w:rPr>
                                <w:b/>
                                <w:color w:val="5F5F5F" w:themeColor="accent6" w:themeShade="BF"/>
                                <w:sz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982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55pt;margin-top:3.75pt;width:51.75pt;height:55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" filled="f" stroked="f" strokeweight=".5pt">
                <v:textbox>
                  <w:txbxContent>
                    <w:p w14:paraId="5BC46A33" w14:textId="77777777" w:rsidR="008A2C49" w:rsidRPr="0039351E" w:rsidRDefault="008A2C49" w:rsidP="008A2C49">
                      <w:pPr>
                        <w:rPr>
                          <w:b/>
                          <w:color w:val="5F5F5F" w:themeColor="accent6" w:themeShade="BF"/>
                          <w:sz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351E">
                        <w:rPr>
                          <w:b/>
                          <w:color w:val="5F5F5F" w:themeColor="accent6" w:themeShade="BF"/>
                          <w:sz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497E">
        <w:rPr>
          <w:b/>
          <w:bCs/>
          <w:color w:val="E39B79" w:themeColor="accent5" w:themeTint="99"/>
        </w:rPr>
        <w:t>BY SECOND BIRTHDAY</w:t>
      </w:r>
    </w:p>
    <w:p w14:paraId="0CA6A62D" w14:textId="77777777" w:rsidR="008A2C49" w:rsidRDefault="008A2C49" w:rsidP="008A2C49">
      <w:pPr>
        <w:pStyle w:val="ListParagraph"/>
        <w:numPr>
          <w:ilvl w:val="0"/>
          <w:numId w:val="49"/>
        </w:numPr>
        <w:spacing w:after="0" w:line="240" w:lineRule="auto"/>
      </w:pPr>
      <w:r>
        <w:t xml:space="preserve">Attempt to talk or repeat </w:t>
      </w:r>
      <w:proofErr w:type="gramStart"/>
      <w:r>
        <w:t>words</w:t>
      </w:r>
      <w:proofErr w:type="gramEnd"/>
    </w:p>
    <w:p w14:paraId="7041CD4F" w14:textId="77777777" w:rsidR="008A2C49" w:rsidRDefault="008A2C49" w:rsidP="008A2C49">
      <w:pPr>
        <w:pStyle w:val="ListParagraph"/>
        <w:numPr>
          <w:ilvl w:val="0"/>
          <w:numId w:val="49"/>
        </w:numPr>
        <w:spacing w:after="0" w:line="240" w:lineRule="auto"/>
      </w:pPr>
      <w:r>
        <w:t xml:space="preserve">Understand some new </w:t>
      </w:r>
      <w:proofErr w:type="gramStart"/>
      <w:r>
        <w:t>words</w:t>
      </w:r>
      <w:proofErr w:type="gramEnd"/>
    </w:p>
    <w:p w14:paraId="276E3C0C" w14:textId="77777777" w:rsidR="008A2C49" w:rsidRDefault="008A2C49" w:rsidP="008A2C49">
      <w:pPr>
        <w:pStyle w:val="ListParagraph"/>
        <w:numPr>
          <w:ilvl w:val="0"/>
          <w:numId w:val="49"/>
        </w:numPr>
        <w:spacing w:after="0" w:line="240" w:lineRule="auto"/>
      </w:pPr>
      <w:r>
        <w:t>Respond to simple questions with “yes” or “no”</w:t>
      </w:r>
    </w:p>
    <w:p w14:paraId="4B026503" w14:textId="77777777" w:rsidR="008A2C49" w:rsidRDefault="008A2C49" w:rsidP="008A2C49">
      <w:pPr>
        <w:pStyle w:val="ListParagraph"/>
        <w:numPr>
          <w:ilvl w:val="0"/>
          <w:numId w:val="49"/>
        </w:numPr>
        <w:spacing w:after="0" w:line="240" w:lineRule="auto"/>
      </w:pPr>
      <w:r>
        <w:t>Walk alone (with very little help)</w:t>
      </w:r>
    </w:p>
    <w:p w14:paraId="35E9F6F6" w14:textId="77777777" w:rsidR="008A2C49" w:rsidRDefault="008A2C49" w:rsidP="008A2C49">
      <w:pPr>
        <w:pStyle w:val="ListParagraph"/>
        <w:numPr>
          <w:ilvl w:val="0"/>
          <w:numId w:val="49"/>
        </w:numPr>
        <w:spacing w:after="0" w:line="240" w:lineRule="auto"/>
      </w:pPr>
      <w:r>
        <w:t xml:space="preserve">Exhibit a variety of </w:t>
      </w:r>
      <w:proofErr w:type="gramStart"/>
      <w:r>
        <w:t>emotions;  anger</w:t>
      </w:r>
      <w:proofErr w:type="gramEnd"/>
      <w:r>
        <w:t>, delight, fear, surprise</w:t>
      </w:r>
    </w:p>
    <w:p w14:paraId="6BB41128" w14:textId="77777777" w:rsidR="008A2C49" w:rsidRDefault="008A2C49" w:rsidP="008A2C49">
      <w:pPr>
        <w:pStyle w:val="ListParagraph"/>
        <w:numPr>
          <w:ilvl w:val="0"/>
          <w:numId w:val="49"/>
        </w:numPr>
        <w:spacing w:after="0" w:line="240" w:lineRule="auto"/>
      </w:pPr>
      <w:r>
        <w:t xml:space="preserve">Show interest in </w:t>
      </w:r>
      <w:proofErr w:type="gramStart"/>
      <w:r>
        <w:t>pictures</w:t>
      </w:r>
      <w:proofErr w:type="gramEnd"/>
    </w:p>
    <w:p w14:paraId="76032AE8" w14:textId="77777777" w:rsidR="008A2C49" w:rsidRDefault="008A2C49" w:rsidP="008A2C49">
      <w:pPr>
        <w:pStyle w:val="ListParagraph"/>
        <w:numPr>
          <w:ilvl w:val="0"/>
          <w:numId w:val="49"/>
        </w:numPr>
        <w:spacing w:after="0" w:line="240" w:lineRule="auto"/>
      </w:pPr>
      <w:r>
        <w:t>Recognise self in mirror (smile at, point to or state own name)</w:t>
      </w:r>
    </w:p>
    <w:p w14:paraId="7291FE63" w14:textId="77777777" w:rsidR="008A2C49" w:rsidRDefault="008A2C49" w:rsidP="008A2C49">
      <w:pPr>
        <w:pStyle w:val="ListParagraph"/>
        <w:numPr>
          <w:ilvl w:val="0"/>
          <w:numId w:val="49"/>
        </w:numPr>
        <w:spacing w:after="0" w:line="240" w:lineRule="auto"/>
      </w:pPr>
      <w:r>
        <w:t>Make eye contact when responding to questions or making a request (unless this is culturally unacceptable)</w:t>
      </w:r>
    </w:p>
    <w:p w14:paraId="65D922C2" w14:textId="77777777" w:rsidR="008A2C49" w:rsidRDefault="008A2C49" w:rsidP="008A2C49">
      <w:pPr>
        <w:pStyle w:val="ListParagraph"/>
        <w:numPr>
          <w:ilvl w:val="0"/>
          <w:numId w:val="49"/>
        </w:numPr>
        <w:spacing w:after="0" w:line="240" w:lineRule="auto"/>
      </w:pPr>
      <w:r>
        <w:t>Attempt self – feeding (hold own cup to mouth and drink)</w:t>
      </w:r>
    </w:p>
    <w:p w14:paraId="561763FC" w14:textId="77777777" w:rsidR="008A2C49" w:rsidRDefault="008A2C49" w:rsidP="008A2C49"/>
    <w:p w14:paraId="5A63AFE2" w14:textId="77777777" w:rsidR="008A2C49" w:rsidRPr="007B0BF9" w:rsidRDefault="008A2C49" w:rsidP="008A2C49">
      <w:pPr>
        <w:rPr>
          <w:color w:val="6600CC"/>
        </w:rPr>
      </w:pPr>
      <w:r>
        <w:rPr>
          <w:noProof/>
          <w:color w:val="6600C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049DE" wp14:editId="097EC6EF">
                <wp:simplePos x="0" y="0"/>
                <wp:positionH relativeFrom="column">
                  <wp:posOffset>5810250</wp:posOffset>
                </wp:positionH>
                <wp:positionV relativeFrom="paragraph">
                  <wp:posOffset>50800</wp:posOffset>
                </wp:positionV>
                <wp:extent cx="942975" cy="7334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FFEE2" w14:textId="77777777" w:rsidR="008A2C49" w:rsidRPr="00CC093F" w:rsidRDefault="008A2C49" w:rsidP="008A2C49">
                            <w:pPr>
                              <w:rPr>
                                <w:b/>
                                <w:color w:val="6600CC"/>
                                <w:sz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093F">
                              <w:rPr>
                                <w:b/>
                                <w:color w:val="6600CC"/>
                                <w:sz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049DE" id="Text Box 1" o:spid="_x0000_s1027" type="#_x0000_t202" style="position:absolute;margin-left:457.5pt;margin-top:4pt;width:74.25pt;height:5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" fillcolor="white [3201]" stroked="f" strokeweight=".5pt">
                <v:textbox>
                  <w:txbxContent>
                    <w:p w14:paraId="247FFEE2" w14:textId="77777777" w:rsidR="008A2C49" w:rsidRPr="00CC093F" w:rsidRDefault="008A2C49" w:rsidP="008A2C49">
                      <w:pPr>
                        <w:rPr>
                          <w:b/>
                          <w:color w:val="6600CC"/>
                          <w:sz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093F">
                        <w:rPr>
                          <w:b/>
                          <w:color w:val="6600CC"/>
                          <w:sz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B0BF9">
        <w:rPr>
          <w:color w:val="6600CC"/>
        </w:rPr>
        <w:t>BY THIRD BIRTHDAY</w:t>
      </w:r>
    </w:p>
    <w:p w14:paraId="3D5F5C2D" w14:textId="77777777" w:rsidR="008A2C49" w:rsidRDefault="008A2C49" w:rsidP="008A2C49">
      <w:pPr>
        <w:pStyle w:val="ListParagraph"/>
        <w:numPr>
          <w:ilvl w:val="0"/>
          <w:numId w:val="48"/>
        </w:numPr>
        <w:spacing w:after="0" w:line="240" w:lineRule="auto"/>
      </w:pPr>
      <w:r>
        <w:t xml:space="preserve">Eat a fairly well-rounded diet, even though amounts are </w:t>
      </w:r>
      <w:proofErr w:type="gramStart"/>
      <w:r>
        <w:t>limited</w:t>
      </w:r>
      <w:proofErr w:type="gramEnd"/>
    </w:p>
    <w:p w14:paraId="0E5FF37B" w14:textId="77777777" w:rsidR="008A2C49" w:rsidRDefault="008A2C49" w:rsidP="008A2C49">
      <w:pPr>
        <w:pStyle w:val="ListParagraph"/>
        <w:numPr>
          <w:ilvl w:val="0"/>
          <w:numId w:val="48"/>
        </w:numPr>
        <w:spacing w:after="0" w:line="240" w:lineRule="auto"/>
      </w:pPr>
      <w:r>
        <w:t xml:space="preserve">Walk confidently with few stumbles or falls, climb steps with </w:t>
      </w:r>
      <w:proofErr w:type="gramStart"/>
      <w:r>
        <w:t>help</w:t>
      </w:r>
      <w:proofErr w:type="gramEnd"/>
    </w:p>
    <w:p w14:paraId="120C73F4" w14:textId="77777777" w:rsidR="008A2C49" w:rsidRDefault="008A2C49" w:rsidP="008A2C49">
      <w:pPr>
        <w:pStyle w:val="ListParagraph"/>
        <w:numPr>
          <w:ilvl w:val="0"/>
          <w:numId w:val="48"/>
        </w:numPr>
        <w:spacing w:after="0" w:line="240" w:lineRule="auto"/>
      </w:pPr>
      <w:r>
        <w:t xml:space="preserve">Avoid bumping into </w:t>
      </w:r>
      <w:proofErr w:type="gramStart"/>
      <w:r>
        <w:t>objects</w:t>
      </w:r>
      <w:proofErr w:type="gramEnd"/>
    </w:p>
    <w:p w14:paraId="02C908F3" w14:textId="77777777" w:rsidR="008A2C49" w:rsidRDefault="008A2C49" w:rsidP="008A2C49">
      <w:pPr>
        <w:pStyle w:val="ListParagraph"/>
        <w:numPr>
          <w:ilvl w:val="0"/>
          <w:numId w:val="48"/>
        </w:numPr>
        <w:spacing w:after="0" w:line="240" w:lineRule="auto"/>
      </w:pPr>
      <w:r>
        <w:t xml:space="preserve">Carry out simple, two-step directions, “Come to Daddy and bring your book”; express desires, ask </w:t>
      </w:r>
      <w:proofErr w:type="gramStart"/>
      <w:r>
        <w:t>questions</w:t>
      </w:r>
      <w:proofErr w:type="gramEnd"/>
    </w:p>
    <w:p w14:paraId="7568F351" w14:textId="77777777" w:rsidR="008A2C49" w:rsidRDefault="008A2C49" w:rsidP="008A2C49">
      <w:pPr>
        <w:pStyle w:val="ListParagraph"/>
        <w:numPr>
          <w:ilvl w:val="0"/>
          <w:numId w:val="48"/>
        </w:numPr>
        <w:spacing w:after="0" w:line="240" w:lineRule="auto"/>
      </w:pPr>
      <w:r>
        <w:t xml:space="preserve">Point to and name familiar objects; use </w:t>
      </w:r>
      <w:proofErr w:type="gramStart"/>
      <w:r>
        <w:t>two or three word</w:t>
      </w:r>
      <w:proofErr w:type="gramEnd"/>
      <w:r>
        <w:t xml:space="preserve"> sentences</w:t>
      </w:r>
    </w:p>
    <w:p w14:paraId="564B6E9A" w14:textId="77777777" w:rsidR="008A2C49" w:rsidRDefault="008A2C49" w:rsidP="008A2C49">
      <w:pPr>
        <w:pStyle w:val="ListParagraph"/>
        <w:numPr>
          <w:ilvl w:val="0"/>
          <w:numId w:val="48"/>
        </w:numPr>
        <w:spacing w:after="0" w:line="240" w:lineRule="auto"/>
      </w:pPr>
      <w:r>
        <w:t xml:space="preserve">Enjoy being read to; helps to hold the book, name and point to </w:t>
      </w:r>
      <w:proofErr w:type="gramStart"/>
      <w:r>
        <w:t>objects</w:t>
      </w:r>
      <w:proofErr w:type="gramEnd"/>
    </w:p>
    <w:p w14:paraId="26DEE463" w14:textId="77777777" w:rsidR="008A2C49" w:rsidRDefault="008A2C49" w:rsidP="008A2C49">
      <w:pPr>
        <w:pStyle w:val="ListParagraph"/>
        <w:numPr>
          <w:ilvl w:val="0"/>
          <w:numId w:val="48"/>
        </w:numPr>
        <w:spacing w:after="0" w:line="240" w:lineRule="auto"/>
      </w:pPr>
      <w:r>
        <w:t>Show interest in playing with other children (watching, perhaps imitating)</w:t>
      </w:r>
    </w:p>
    <w:p w14:paraId="4FEC66A8" w14:textId="77777777" w:rsidR="008A2C49" w:rsidRDefault="008A2C49" w:rsidP="008A2C49">
      <w:pPr>
        <w:pStyle w:val="ListParagraph"/>
        <w:numPr>
          <w:ilvl w:val="0"/>
          <w:numId w:val="48"/>
        </w:numPr>
        <w:spacing w:after="0" w:line="240" w:lineRule="auto"/>
      </w:pPr>
      <w:r>
        <w:t xml:space="preserve">Indicate a beginning interest in toilet training; takes self to bathroom, pulls pants down, uses appropriate </w:t>
      </w:r>
      <w:proofErr w:type="gramStart"/>
      <w:r>
        <w:t>words</w:t>
      </w:r>
      <w:proofErr w:type="gramEnd"/>
    </w:p>
    <w:p w14:paraId="3B2B19D1" w14:textId="77777777" w:rsidR="008A2C49" w:rsidRDefault="008A2C49" w:rsidP="008A2C49">
      <w:pPr>
        <w:pStyle w:val="ListParagraph"/>
        <w:numPr>
          <w:ilvl w:val="0"/>
          <w:numId w:val="48"/>
        </w:numPr>
        <w:spacing w:after="0" w:line="240" w:lineRule="auto"/>
      </w:pPr>
      <w:r>
        <w:t xml:space="preserve">Sort familiar objects according to a single characteristic such as type, colour, shape or </w:t>
      </w:r>
      <w:proofErr w:type="gramStart"/>
      <w:r>
        <w:t>size</w:t>
      </w:r>
      <w:proofErr w:type="gramEnd"/>
    </w:p>
    <w:p w14:paraId="7F8A3825" w14:textId="77777777" w:rsidR="008A2C49" w:rsidRDefault="008A2C49" w:rsidP="008A2C49">
      <w:pPr>
        <w:pStyle w:val="ListParagraph"/>
        <w:numPr>
          <w:ilvl w:val="0"/>
          <w:numId w:val="48"/>
        </w:numPr>
        <w:spacing w:after="0" w:line="240" w:lineRule="auto"/>
      </w:pPr>
      <w:r>
        <w:t>Make eye contact when making request or responding to questions (unless this is culturally unacceptable)</w:t>
      </w:r>
    </w:p>
    <w:p w14:paraId="7498DFBF" w14:textId="77777777" w:rsidR="008A2C49" w:rsidRDefault="008A2C49" w:rsidP="008A2C49"/>
    <w:p w14:paraId="72354249" w14:textId="77777777" w:rsidR="0020497E" w:rsidRDefault="0020497E">
      <w:pPr>
        <w:spacing w:after="160" w:line="259" w:lineRule="auto"/>
        <w:rPr>
          <w:color w:val="FF3399"/>
        </w:rPr>
      </w:pPr>
      <w:r>
        <w:rPr>
          <w:color w:val="FF3399"/>
        </w:rPr>
        <w:br w:type="page"/>
      </w:r>
    </w:p>
    <w:p w14:paraId="27CC896A" w14:textId="187EE74A" w:rsidR="008A2C49" w:rsidRDefault="0020497E" w:rsidP="008A2C49">
      <w:pPr>
        <w:rPr>
          <w:color w:val="FF339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266E9" wp14:editId="0E7D54CD">
                <wp:simplePos x="0" y="0"/>
                <wp:positionH relativeFrom="column">
                  <wp:posOffset>5859780</wp:posOffset>
                </wp:positionH>
                <wp:positionV relativeFrom="paragraph">
                  <wp:posOffset>99695</wp:posOffset>
                </wp:positionV>
                <wp:extent cx="581660" cy="831215"/>
                <wp:effectExtent l="0" t="0" r="8890" b="6985"/>
                <wp:wrapNone/>
                <wp:docPr id="84105608" name="Text Box 84105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" cy="831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A0BF5" w14:textId="77777777" w:rsidR="008A2C49" w:rsidRPr="00593743" w:rsidRDefault="008A2C49" w:rsidP="008A2C49">
                            <w:pPr>
                              <w:rPr>
                                <w:b/>
                                <w:color w:val="FF3399"/>
                                <w:sz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3743">
                              <w:rPr>
                                <w:b/>
                                <w:color w:val="FF3399"/>
                                <w:sz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266E9" id="Text Box 84105608" o:spid="_x0000_s1028" type="#_x0000_t202" style="position:absolute;margin-left:461.4pt;margin-top:7.85pt;width:45.8pt;height:6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" fillcolor="white [3201]" stroked="f" strokeweight=".5pt">
                <v:textbox>
                  <w:txbxContent>
                    <w:p w14:paraId="0EDA0BF5" w14:textId="77777777" w:rsidR="008A2C49" w:rsidRPr="00593743" w:rsidRDefault="008A2C49" w:rsidP="008A2C49">
                      <w:pPr>
                        <w:rPr>
                          <w:b/>
                          <w:color w:val="FF3399"/>
                          <w:sz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3743">
                        <w:rPr>
                          <w:b/>
                          <w:color w:val="FF3399"/>
                          <w:sz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A2C49" w:rsidRPr="00593743">
        <w:rPr>
          <w:color w:val="FF3399"/>
        </w:rPr>
        <w:t>BY FOURTH BIRTHDAY</w:t>
      </w:r>
    </w:p>
    <w:p w14:paraId="6CC0780E" w14:textId="65877420" w:rsidR="008A2C49" w:rsidRDefault="008A2C49" w:rsidP="008A2C49">
      <w:pPr>
        <w:pStyle w:val="ListParagraph"/>
        <w:numPr>
          <w:ilvl w:val="0"/>
          <w:numId w:val="46"/>
        </w:numPr>
        <w:spacing w:after="0" w:line="240" w:lineRule="auto"/>
      </w:pPr>
      <w:r>
        <w:t xml:space="preserve">Have intelligible speech most of the time (have children’s hearing checked if there </w:t>
      </w:r>
    </w:p>
    <w:p w14:paraId="2ECA950B" w14:textId="77777777" w:rsidR="008A2C49" w:rsidRDefault="008A2C49" w:rsidP="008A2C49">
      <w:pPr>
        <w:pStyle w:val="ListParagraph"/>
        <w:spacing w:after="0" w:line="240" w:lineRule="auto"/>
      </w:pPr>
      <w:r>
        <w:t>is any reason for concern)</w:t>
      </w:r>
    </w:p>
    <w:p w14:paraId="2CC48676" w14:textId="77777777" w:rsidR="008A2C49" w:rsidRDefault="008A2C49" w:rsidP="008A2C49">
      <w:pPr>
        <w:pStyle w:val="ListParagraph"/>
        <w:numPr>
          <w:ilvl w:val="0"/>
          <w:numId w:val="46"/>
        </w:numPr>
        <w:spacing w:after="0" w:line="240" w:lineRule="auto"/>
      </w:pPr>
      <w:r>
        <w:t xml:space="preserve">Understand and follow simple commands and </w:t>
      </w:r>
      <w:proofErr w:type="gramStart"/>
      <w:r>
        <w:t>directions</w:t>
      </w:r>
      <w:proofErr w:type="gramEnd"/>
    </w:p>
    <w:p w14:paraId="0A6730F1" w14:textId="77777777" w:rsidR="008A2C49" w:rsidRDefault="008A2C49" w:rsidP="008A2C49">
      <w:pPr>
        <w:pStyle w:val="ListParagraph"/>
        <w:numPr>
          <w:ilvl w:val="0"/>
          <w:numId w:val="46"/>
        </w:numPr>
        <w:spacing w:after="0" w:line="240" w:lineRule="auto"/>
      </w:pPr>
      <w:r>
        <w:t xml:space="preserve">State own name and </w:t>
      </w:r>
      <w:proofErr w:type="gramStart"/>
      <w:r>
        <w:t>age</w:t>
      </w:r>
      <w:proofErr w:type="gramEnd"/>
    </w:p>
    <w:p w14:paraId="33CD3963" w14:textId="77777777" w:rsidR="008A2C49" w:rsidRDefault="008A2C49" w:rsidP="008A2C49">
      <w:pPr>
        <w:pStyle w:val="ListParagraph"/>
        <w:numPr>
          <w:ilvl w:val="0"/>
          <w:numId w:val="46"/>
        </w:numPr>
        <w:spacing w:after="0" w:line="240" w:lineRule="auto"/>
      </w:pPr>
      <w:r>
        <w:t xml:space="preserve">Play near or with other </w:t>
      </w:r>
      <w:proofErr w:type="gramStart"/>
      <w:r>
        <w:t>children</w:t>
      </w:r>
      <w:proofErr w:type="gramEnd"/>
    </w:p>
    <w:p w14:paraId="631F4867" w14:textId="77777777" w:rsidR="008A2C49" w:rsidRDefault="008A2C49" w:rsidP="008A2C49">
      <w:pPr>
        <w:pStyle w:val="ListParagraph"/>
        <w:numPr>
          <w:ilvl w:val="0"/>
          <w:numId w:val="46"/>
        </w:numPr>
        <w:spacing w:after="0" w:line="240" w:lineRule="auto"/>
      </w:pPr>
      <w:r>
        <w:t xml:space="preserve">Use </w:t>
      </w:r>
      <w:proofErr w:type="gramStart"/>
      <w:r>
        <w:t>three to four word</w:t>
      </w:r>
      <w:proofErr w:type="gramEnd"/>
      <w:r>
        <w:t xml:space="preserve"> sentences</w:t>
      </w:r>
    </w:p>
    <w:p w14:paraId="42299586" w14:textId="77777777" w:rsidR="008A2C49" w:rsidRDefault="008A2C49" w:rsidP="008A2C49">
      <w:pPr>
        <w:pStyle w:val="ListParagraph"/>
        <w:numPr>
          <w:ilvl w:val="0"/>
          <w:numId w:val="46"/>
        </w:numPr>
        <w:spacing w:after="0" w:line="240" w:lineRule="auto"/>
      </w:pPr>
      <w:r>
        <w:t xml:space="preserve">Ask questions and maintain focus / attention whilst questions are responded </w:t>
      </w:r>
      <w:proofErr w:type="gramStart"/>
      <w:r>
        <w:t>to</w:t>
      </w:r>
      <w:proofErr w:type="gramEnd"/>
    </w:p>
    <w:p w14:paraId="505A040E" w14:textId="77777777" w:rsidR="008A2C49" w:rsidRDefault="008A2C49" w:rsidP="008A2C49">
      <w:pPr>
        <w:pStyle w:val="ListParagraph"/>
        <w:numPr>
          <w:ilvl w:val="0"/>
          <w:numId w:val="46"/>
        </w:numPr>
        <w:spacing w:after="0" w:line="240" w:lineRule="auto"/>
      </w:pPr>
      <w:r>
        <w:t xml:space="preserve">Stay with an activity for 3-4 minutes; play alone several minutes at a </w:t>
      </w:r>
      <w:proofErr w:type="gramStart"/>
      <w:r>
        <w:t>time</w:t>
      </w:r>
      <w:proofErr w:type="gramEnd"/>
    </w:p>
    <w:p w14:paraId="285A66C7" w14:textId="77777777" w:rsidR="008A2C49" w:rsidRDefault="008A2C49" w:rsidP="008A2C49">
      <w:pPr>
        <w:pStyle w:val="ListParagraph"/>
        <w:numPr>
          <w:ilvl w:val="0"/>
          <w:numId w:val="46"/>
        </w:numPr>
        <w:spacing w:after="0" w:line="240" w:lineRule="auto"/>
      </w:pPr>
      <w:r>
        <w:t xml:space="preserve">Jump in place without </w:t>
      </w:r>
      <w:proofErr w:type="gramStart"/>
      <w:r>
        <w:t>falling</w:t>
      </w:r>
      <w:proofErr w:type="gramEnd"/>
    </w:p>
    <w:p w14:paraId="2F25A408" w14:textId="77777777" w:rsidR="008A2C49" w:rsidRDefault="008A2C49" w:rsidP="008A2C49">
      <w:pPr>
        <w:pStyle w:val="ListParagraph"/>
        <w:numPr>
          <w:ilvl w:val="0"/>
          <w:numId w:val="46"/>
        </w:numPr>
        <w:spacing w:after="0" w:line="240" w:lineRule="auto"/>
      </w:pPr>
      <w:r>
        <w:t>Balance on one foot, at least briefly</w:t>
      </w:r>
    </w:p>
    <w:p w14:paraId="5212822C" w14:textId="77777777" w:rsidR="008A2C49" w:rsidRDefault="008A2C49" w:rsidP="008A2C49">
      <w:pPr>
        <w:pStyle w:val="ListParagraph"/>
        <w:numPr>
          <w:ilvl w:val="0"/>
          <w:numId w:val="46"/>
        </w:numPr>
        <w:spacing w:after="0" w:line="240" w:lineRule="auto"/>
      </w:pPr>
      <w:r>
        <w:t xml:space="preserve">Helps with dressing </w:t>
      </w:r>
      <w:proofErr w:type="gramStart"/>
      <w:r>
        <w:t>self</w:t>
      </w:r>
      <w:proofErr w:type="gramEnd"/>
    </w:p>
    <w:p w14:paraId="2B18C5D3" w14:textId="77777777" w:rsidR="008A2C49" w:rsidRDefault="008A2C49" w:rsidP="008A2C49">
      <w:pPr>
        <w:pStyle w:val="ListParagraph"/>
        <w:numPr>
          <w:ilvl w:val="0"/>
          <w:numId w:val="46"/>
        </w:numPr>
        <w:spacing w:after="0" w:line="240" w:lineRule="auto"/>
      </w:pPr>
      <w:r>
        <w:t xml:space="preserve">Engage in pretend play, using common objects for different </w:t>
      </w:r>
      <w:proofErr w:type="gramStart"/>
      <w:r>
        <w:t>purposes</w:t>
      </w:r>
      <w:proofErr w:type="gramEnd"/>
    </w:p>
    <w:p w14:paraId="706A0272" w14:textId="77777777" w:rsidR="008A2C49" w:rsidRDefault="008A2C49" w:rsidP="008A2C49"/>
    <w:p w14:paraId="2DECC49A" w14:textId="77777777" w:rsidR="008A2C49" w:rsidRPr="0039351E" w:rsidRDefault="008A2C49" w:rsidP="008A2C4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6744F4" wp14:editId="02B1E0EE">
                <wp:simplePos x="0" y="0"/>
                <wp:positionH relativeFrom="column">
                  <wp:posOffset>5862955</wp:posOffset>
                </wp:positionH>
                <wp:positionV relativeFrom="paragraph">
                  <wp:posOffset>28575</wp:posOffset>
                </wp:positionV>
                <wp:extent cx="546100" cy="762000"/>
                <wp:effectExtent l="0" t="0" r="635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12834" w14:textId="77777777" w:rsidR="008A2C49" w:rsidRPr="0039351E" w:rsidRDefault="008A2C49" w:rsidP="008A2C49">
                            <w:pPr>
                              <w:rPr>
                                <w:b/>
                                <w:color w:val="FF0000"/>
                                <w:sz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351E">
                              <w:rPr>
                                <w:b/>
                                <w:color w:val="FF0000"/>
                                <w:sz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744F4" id="Text Box 6" o:spid="_x0000_s1029" type="#_x0000_t202" style="position:absolute;margin-left:461.65pt;margin-top:2.25pt;width:43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" fillcolor="white [3201]" stroked="f" strokeweight=".5pt">
                <v:textbox>
                  <w:txbxContent>
                    <w:p w14:paraId="29E12834" w14:textId="77777777" w:rsidR="008A2C49" w:rsidRPr="0039351E" w:rsidRDefault="008A2C49" w:rsidP="008A2C49">
                      <w:pPr>
                        <w:rPr>
                          <w:b/>
                          <w:color w:val="FF0000"/>
                          <w:sz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351E">
                        <w:rPr>
                          <w:b/>
                          <w:color w:val="FF0000"/>
                          <w:sz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39351E">
        <w:rPr>
          <w:color w:val="FF0000"/>
        </w:rPr>
        <w:t>BY FIFTH BIRTHDAY</w:t>
      </w:r>
    </w:p>
    <w:p w14:paraId="6F3F2514" w14:textId="77777777" w:rsidR="008A2C49" w:rsidRDefault="008A2C49" w:rsidP="008A2C49">
      <w:pPr>
        <w:pStyle w:val="ListParagraph"/>
        <w:numPr>
          <w:ilvl w:val="0"/>
          <w:numId w:val="50"/>
        </w:numPr>
      </w:pPr>
      <w:r>
        <w:t xml:space="preserve">State his or her own name in </w:t>
      </w:r>
      <w:proofErr w:type="gramStart"/>
      <w:r>
        <w:t>full</w:t>
      </w:r>
      <w:proofErr w:type="gramEnd"/>
    </w:p>
    <w:p w14:paraId="647E6800" w14:textId="77777777" w:rsidR="008A2C49" w:rsidRDefault="008A2C49" w:rsidP="008A2C49">
      <w:pPr>
        <w:pStyle w:val="ListParagraph"/>
        <w:numPr>
          <w:ilvl w:val="0"/>
          <w:numId w:val="50"/>
        </w:numPr>
        <w:spacing w:after="0" w:line="240" w:lineRule="auto"/>
      </w:pPr>
      <w:r>
        <w:t xml:space="preserve">Identify simple shapes: circle, square, </w:t>
      </w:r>
      <w:proofErr w:type="gramStart"/>
      <w:r>
        <w:t>triangle</w:t>
      </w:r>
      <w:proofErr w:type="gramEnd"/>
    </w:p>
    <w:p w14:paraId="6068AC07" w14:textId="77777777" w:rsidR="008A2C49" w:rsidRDefault="008A2C49" w:rsidP="008A2C49">
      <w:pPr>
        <w:pStyle w:val="ListParagraph"/>
        <w:numPr>
          <w:ilvl w:val="0"/>
          <w:numId w:val="50"/>
        </w:numPr>
        <w:spacing w:after="0" w:line="240" w:lineRule="auto"/>
      </w:pPr>
      <w:r>
        <w:t>Catch a large ball when bounced (have child’s vision checked)</w:t>
      </w:r>
    </w:p>
    <w:p w14:paraId="2A9C7531" w14:textId="77777777" w:rsidR="008A2C49" w:rsidRDefault="008A2C49" w:rsidP="008A2C49">
      <w:pPr>
        <w:pStyle w:val="ListParagraph"/>
        <w:numPr>
          <w:ilvl w:val="0"/>
          <w:numId w:val="50"/>
        </w:numPr>
        <w:spacing w:after="0" w:line="240" w:lineRule="auto"/>
      </w:pPr>
      <w:r>
        <w:t xml:space="preserve">Have good control of posture and </w:t>
      </w:r>
      <w:proofErr w:type="gramStart"/>
      <w:r>
        <w:t>movement</w:t>
      </w:r>
      <w:proofErr w:type="gramEnd"/>
    </w:p>
    <w:p w14:paraId="4F489AD0" w14:textId="77777777" w:rsidR="008A2C49" w:rsidRDefault="008A2C49" w:rsidP="008A2C49">
      <w:pPr>
        <w:pStyle w:val="ListParagraph"/>
        <w:numPr>
          <w:ilvl w:val="0"/>
          <w:numId w:val="50"/>
        </w:numPr>
        <w:spacing w:after="0" w:line="240" w:lineRule="auto"/>
      </w:pPr>
      <w:r>
        <w:t xml:space="preserve">Hop on one </w:t>
      </w:r>
      <w:proofErr w:type="gramStart"/>
      <w:r>
        <w:t>foot</w:t>
      </w:r>
      <w:proofErr w:type="gramEnd"/>
    </w:p>
    <w:p w14:paraId="2F67F860" w14:textId="77777777" w:rsidR="008A2C49" w:rsidRDefault="008A2C49" w:rsidP="008A2C49">
      <w:pPr>
        <w:pStyle w:val="ListParagraph"/>
        <w:numPr>
          <w:ilvl w:val="0"/>
          <w:numId w:val="50"/>
        </w:numPr>
        <w:spacing w:after="0" w:line="240" w:lineRule="auto"/>
      </w:pPr>
      <w:r>
        <w:t xml:space="preserve">Show interest in and respond to surroundings, ask questions, stop to look at and pick up small </w:t>
      </w:r>
      <w:proofErr w:type="gramStart"/>
      <w:r>
        <w:t>objects</w:t>
      </w:r>
      <w:proofErr w:type="gramEnd"/>
      <w:r>
        <w:t xml:space="preserve"> </w:t>
      </w:r>
    </w:p>
    <w:p w14:paraId="42B05A69" w14:textId="77777777" w:rsidR="008A2C49" w:rsidRDefault="008A2C49" w:rsidP="008A2C49">
      <w:pPr>
        <w:pStyle w:val="ListParagraph"/>
        <w:numPr>
          <w:ilvl w:val="0"/>
          <w:numId w:val="50"/>
        </w:numPr>
        <w:spacing w:after="0" w:line="240" w:lineRule="auto"/>
      </w:pPr>
      <w:r>
        <w:t xml:space="preserve">Respond to statements without constantly asking to have them </w:t>
      </w:r>
      <w:proofErr w:type="gramStart"/>
      <w:r>
        <w:t>repeated</w:t>
      </w:r>
      <w:proofErr w:type="gramEnd"/>
    </w:p>
    <w:p w14:paraId="02893854" w14:textId="77777777" w:rsidR="008A2C49" w:rsidRDefault="008A2C49" w:rsidP="008A2C49">
      <w:pPr>
        <w:pStyle w:val="ListParagraph"/>
        <w:numPr>
          <w:ilvl w:val="0"/>
          <w:numId w:val="50"/>
        </w:numPr>
        <w:spacing w:after="0" w:line="240" w:lineRule="auto"/>
      </w:pPr>
      <w:r>
        <w:t xml:space="preserve">Dress self with minimal adult assistance; manage own buttons, </w:t>
      </w:r>
      <w:proofErr w:type="gramStart"/>
      <w:r>
        <w:t>zippers</w:t>
      </w:r>
      <w:proofErr w:type="gramEnd"/>
    </w:p>
    <w:p w14:paraId="65429B3F" w14:textId="77777777" w:rsidR="008A2C49" w:rsidRDefault="008A2C49" w:rsidP="008A2C49">
      <w:pPr>
        <w:pStyle w:val="ListParagraph"/>
        <w:numPr>
          <w:ilvl w:val="0"/>
          <w:numId w:val="50"/>
        </w:numPr>
        <w:spacing w:after="0" w:line="240" w:lineRule="auto"/>
      </w:pPr>
      <w:r>
        <w:t xml:space="preserve">Take care of his or her own toilet needs; have good bowel and bladder control with infrequent </w:t>
      </w:r>
      <w:proofErr w:type="gramStart"/>
      <w:r>
        <w:t>accidents</w:t>
      </w:r>
      <w:proofErr w:type="gramEnd"/>
    </w:p>
    <w:p w14:paraId="474AAA96" w14:textId="77777777" w:rsidR="008A2C49" w:rsidRDefault="008A2C49" w:rsidP="008A2C49"/>
    <w:p w14:paraId="167F2026" w14:textId="77777777" w:rsidR="008A2C49" w:rsidRDefault="008A2C49" w:rsidP="008A2C49">
      <w:pPr>
        <w:rPr>
          <w:b/>
          <w:color w:val="92D0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39A58" wp14:editId="5E5D03ED">
                <wp:simplePos x="0" y="0"/>
                <wp:positionH relativeFrom="column">
                  <wp:posOffset>5843270</wp:posOffset>
                </wp:positionH>
                <wp:positionV relativeFrom="paragraph">
                  <wp:posOffset>81280</wp:posOffset>
                </wp:positionV>
                <wp:extent cx="546100" cy="783590"/>
                <wp:effectExtent l="0" t="0" r="635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783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67E8A" w14:textId="77777777" w:rsidR="008A2C49" w:rsidRPr="00593743" w:rsidRDefault="008A2C49" w:rsidP="008A2C49">
                            <w:pPr>
                              <w:rPr>
                                <w:b/>
                                <w:color w:val="92D050"/>
                                <w:sz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3743">
                              <w:rPr>
                                <w:b/>
                                <w:color w:val="92D050"/>
                                <w:sz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39A58" id="Text Box 7" o:spid="_x0000_s1030" type="#_x0000_t202" style="position:absolute;margin-left:460.1pt;margin-top:6.4pt;width:43pt;height:6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" fillcolor="white [3201]" stroked="f" strokeweight=".5pt">
                <v:textbox>
                  <w:txbxContent>
                    <w:p w14:paraId="72967E8A" w14:textId="77777777" w:rsidR="008A2C49" w:rsidRPr="00593743" w:rsidRDefault="008A2C49" w:rsidP="008A2C49">
                      <w:pPr>
                        <w:rPr>
                          <w:b/>
                          <w:color w:val="92D050"/>
                          <w:sz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3743">
                        <w:rPr>
                          <w:b/>
                          <w:color w:val="92D050"/>
                          <w:sz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593743">
        <w:rPr>
          <w:b/>
          <w:color w:val="92D050"/>
        </w:rPr>
        <w:t>BY SIXTH BIRTHDAY</w:t>
      </w:r>
    </w:p>
    <w:p w14:paraId="26011B9C" w14:textId="77777777" w:rsidR="008A2C49" w:rsidRDefault="008A2C49" w:rsidP="008A2C49">
      <w:pPr>
        <w:pStyle w:val="ListParagraph"/>
        <w:numPr>
          <w:ilvl w:val="0"/>
          <w:numId w:val="47"/>
        </w:numPr>
        <w:spacing w:after="0" w:line="240" w:lineRule="auto"/>
      </w:pPr>
      <w:r>
        <w:t xml:space="preserve">Use alternate feet when walking up and down </w:t>
      </w:r>
      <w:proofErr w:type="gramStart"/>
      <w:r>
        <w:t>stairs</w:t>
      </w:r>
      <w:proofErr w:type="gramEnd"/>
    </w:p>
    <w:p w14:paraId="138D064B" w14:textId="77777777" w:rsidR="008A2C49" w:rsidRDefault="008A2C49" w:rsidP="008A2C49">
      <w:pPr>
        <w:pStyle w:val="ListParagraph"/>
        <w:numPr>
          <w:ilvl w:val="0"/>
          <w:numId w:val="47"/>
        </w:numPr>
        <w:spacing w:after="0" w:line="240" w:lineRule="auto"/>
      </w:pPr>
      <w:r>
        <w:t xml:space="preserve">Speak in a moderate voice – not too loud, too soft, too high or too </w:t>
      </w:r>
      <w:proofErr w:type="gramStart"/>
      <w:r>
        <w:t>low</w:t>
      </w:r>
      <w:proofErr w:type="gramEnd"/>
    </w:p>
    <w:p w14:paraId="24371DD3" w14:textId="77777777" w:rsidR="008A2C49" w:rsidRDefault="008A2C49" w:rsidP="008A2C49">
      <w:pPr>
        <w:pStyle w:val="ListParagraph"/>
        <w:numPr>
          <w:ilvl w:val="0"/>
          <w:numId w:val="47"/>
        </w:numPr>
        <w:spacing w:after="0" w:line="240" w:lineRule="auto"/>
      </w:pPr>
      <w:r>
        <w:t xml:space="preserve">Follow simple three step directions in stated order: “Please go to the cupboard, get a </w:t>
      </w:r>
    </w:p>
    <w:p w14:paraId="717FF26E" w14:textId="77777777" w:rsidR="008A2C49" w:rsidRDefault="008A2C49" w:rsidP="00DE3ECC">
      <w:pPr>
        <w:pStyle w:val="ListParagraph"/>
        <w:spacing w:after="0" w:line="240" w:lineRule="auto"/>
        <w:ind w:left="720"/>
      </w:pPr>
      <w:proofErr w:type="gramStart"/>
      <w:r>
        <w:t>cup, and</w:t>
      </w:r>
      <w:proofErr w:type="gramEnd"/>
      <w:r>
        <w:t xml:space="preserve"> bring it to me.”</w:t>
      </w:r>
    </w:p>
    <w:p w14:paraId="54844A70" w14:textId="77777777" w:rsidR="008A2C49" w:rsidRDefault="008A2C49" w:rsidP="008A2C49">
      <w:pPr>
        <w:pStyle w:val="ListParagraph"/>
        <w:numPr>
          <w:ilvl w:val="0"/>
          <w:numId w:val="47"/>
        </w:numPr>
        <w:spacing w:after="0" w:line="240" w:lineRule="auto"/>
      </w:pPr>
      <w:r>
        <w:t xml:space="preserve">Use four to five words in acceptable sentence </w:t>
      </w:r>
      <w:proofErr w:type="gramStart"/>
      <w:r>
        <w:t>structure</w:t>
      </w:r>
      <w:proofErr w:type="gramEnd"/>
    </w:p>
    <w:p w14:paraId="72289ADA" w14:textId="77777777" w:rsidR="008A2C49" w:rsidRDefault="008A2C49" w:rsidP="008A2C49">
      <w:pPr>
        <w:pStyle w:val="ListParagraph"/>
        <w:numPr>
          <w:ilvl w:val="0"/>
          <w:numId w:val="47"/>
        </w:numPr>
        <w:spacing w:after="0" w:line="240" w:lineRule="auto"/>
      </w:pPr>
      <w:r>
        <w:t xml:space="preserve">Cut on a line with </w:t>
      </w:r>
      <w:proofErr w:type="gramStart"/>
      <w:r>
        <w:t>scissors</w:t>
      </w:r>
      <w:proofErr w:type="gramEnd"/>
    </w:p>
    <w:p w14:paraId="1AC99A2E" w14:textId="77777777" w:rsidR="008A2C49" w:rsidRDefault="008A2C49" w:rsidP="008A2C49">
      <w:pPr>
        <w:pStyle w:val="ListParagraph"/>
        <w:numPr>
          <w:ilvl w:val="0"/>
          <w:numId w:val="47"/>
        </w:numPr>
        <w:spacing w:after="0" w:line="240" w:lineRule="auto"/>
      </w:pPr>
      <w:r>
        <w:t>Sit still and listen to an entire short story (5 to 7 minutes)</w:t>
      </w:r>
    </w:p>
    <w:p w14:paraId="432C894A" w14:textId="61FA7EE0" w:rsidR="008A2C49" w:rsidRDefault="008A2C49" w:rsidP="008A2C49">
      <w:pPr>
        <w:pStyle w:val="ListParagraph"/>
        <w:numPr>
          <w:ilvl w:val="0"/>
          <w:numId w:val="47"/>
        </w:numPr>
        <w:spacing w:after="0" w:line="240" w:lineRule="auto"/>
      </w:pPr>
      <w:r>
        <w:t>Maintain eye contact when spoken to (unless this is culturally unacceptable)</w:t>
      </w:r>
    </w:p>
    <w:p w14:paraId="1E9BA6AA" w14:textId="77777777" w:rsidR="008A2C49" w:rsidRDefault="008A2C49" w:rsidP="008A2C49">
      <w:pPr>
        <w:pStyle w:val="ListParagraph"/>
        <w:numPr>
          <w:ilvl w:val="0"/>
          <w:numId w:val="47"/>
        </w:numPr>
        <w:spacing w:after="0" w:line="240" w:lineRule="auto"/>
      </w:pPr>
      <w:r>
        <w:t xml:space="preserve">Play well with other children; listen, take turns, offer </w:t>
      </w:r>
      <w:proofErr w:type="gramStart"/>
      <w:r>
        <w:t>assistance</w:t>
      </w:r>
      <w:proofErr w:type="gramEnd"/>
    </w:p>
    <w:p w14:paraId="545585DF" w14:textId="77777777" w:rsidR="008A2C49" w:rsidRDefault="008A2C49" w:rsidP="008A2C49">
      <w:pPr>
        <w:pStyle w:val="ListParagraph"/>
        <w:numPr>
          <w:ilvl w:val="0"/>
          <w:numId w:val="47"/>
        </w:numPr>
        <w:spacing w:after="0" w:line="240" w:lineRule="auto"/>
      </w:pPr>
      <w:r>
        <w:t>Perform most self-grooming tasks independently (brush teeth, wash hands and face)</w:t>
      </w:r>
    </w:p>
    <w:p w14:paraId="6FFDAC1A" w14:textId="77777777" w:rsidR="008A2C49" w:rsidRDefault="008A2C49" w:rsidP="008A2C49">
      <w:pPr>
        <w:spacing w:after="0"/>
      </w:pPr>
      <w:r>
        <w:t>_____________________________________________________________</w:t>
      </w:r>
    </w:p>
    <w:p w14:paraId="71C05774" w14:textId="77777777" w:rsidR="008A2C49" w:rsidRDefault="008A2C49" w:rsidP="008A2C49">
      <w:pPr>
        <w:spacing w:after="0"/>
        <w:ind w:firstLine="360"/>
        <w:rPr>
          <w:b/>
          <w:sz w:val="18"/>
          <w:szCs w:val="18"/>
        </w:rPr>
      </w:pPr>
    </w:p>
    <w:p w14:paraId="7AE800A3" w14:textId="77777777" w:rsidR="008A2C49" w:rsidRPr="00970708" w:rsidRDefault="008A2C49" w:rsidP="008A2C49">
      <w:pPr>
        <w:spacing w:after="0"/>
        <w:ind w:firstLine="360"/>
        <w:rPr>
          <w:sz w:val="18"/>
          <w:szCs w:val="18"/>
        </w:rPr>
      </w:pPr>
      <w:r w:rsidRPr="00970708">
        <w:rPr>
          <w:b/>
          <w:sz w:val="18"/>
          <w:szCs w:val="18"/>
        </w:rPr>
        <w:t>Developmental Profiles: Pre-birth through Twelve</w:t>
      </w:r>
      <w:r w:rsidRPr="00970708">
        <w:rPr>
          <w:sz w:val="18"/>
          <w:szCs w:val="18"/>
        </w:rPr>
        <w:t xml:space="preserve">. 6th Edition. K.E. Allen &amp; L.R. </w:t>
      </w:r>
      <w:proofErr w:type="spellStart"/>
      <w:proofErr w:type="gramStart"/>
      <w:r w:rsidRPr="00970708">
        <w:rPr>
          <w:sz w:val="18"/>
          <w:szCs w:val="18"/>
        </w:rPr>
        <w:t>Morotz</w:t>
      </w:r>
      <w:proofErr w:type="spellEnd"/>
      <w:r w:rsidRPr="00970708">
        <w:rPr>
          <w:sz w:val="18"/>
          <w:szCs w:val="18"/>
        </w:rPr>
        <w:t>;</w:t>
      </w:r>
      <w:proofErr w:type="gramEnd"/>
    </w:p>
    <w:p w14:paraId="316D6507" w14:textId="68E79D9D" w:rsidR="008A2C49" w:rsidRPr="00970708" w:rsidRDefault="008A2C49" w:rsidP="008A2C49">
      <w:pPr>
        <w:ind w:firstLine="360"/>
        <w:rPr>
          <w:sz w:val="18"/>
          <w:szCs w:val="18"/>
        </w:rPr>
      </w:pPr>
      <w:r w:rsidRPr="00970708">
        <w:rPr>
          <w:sz w:val="18"/>
          <w:szCs w:val="18"/>
        </w:rPr>
        <w:t>Wadsworth, Belmont USA,</w:t>
      </w:r>
      <w:r>
        <w:rPr>
          <w:sz w:val="18"/>
          <w:szCs w:val="18"/>
        </w:rPr>
        <w:t xml:space="preserve"> </w:t>
      </w:r>
      <w:r w:rsidRPr="00970708">
        <w:rPr>
          <w:sz w:val="18"/>
          <w:szCs w:val="18"/>
        </w:rPr>
        <w:t>2010</w:t>
      </w:r>
    </w:p>
    <w:p w14:paraId="5F0232DE" w14:textId="52651A24" w:rsidR="006572F5" w:rsidRPr="006572F5" w:rsidRDefault="006572F5" w:rsidP="008A2C49"/>
    <w:sectPr w:rsidR="006572F5" w:rsidRPr="006572F5" w:rsidSect="003C39A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851" w:header="39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A82D" w14:textId="77777777" w:rsidR="00354F31" w:rsidRDefault="00354F31" w:rsidP="003C7941">
      <w:r>
        <w:separator/>
      </w:r>
    </w:p>
    <w:p w14:paraId="684D77CC" w14:textId="77777777" w:rsidR="00354F31" w:rsidRDefault="00354F31"/>
  </w:endnote>
  <w:endnote w:type="continuationSeparator" w:id="0">
    <w:p w14:paraId="4F99CF7E" w14:textId="77777777" w:rsidR="00354F31" w:rsidRDefault="00354F31" w:rsidP="003C7941">
      <w:r>
        <w:continuationSeparator/>
      </w:r>
    </w:p>
    <w:p w14:paraId="5AB9FF65" w14:textId="77777777" w:rsidR="00354F31" w:rsidRDefault="00354F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ffra">
    <w:altName w:val="Calibri"/>
    <w:charset w:val="00"/>
    <w:family w:val="swiss"/>
    <w:pitch w:val="variable"/>
    <w:sig w:usb0="A00022EF" w:usb1="D000A05B" w:usb2="00000008" w:usb3="00000000" w:csb0="000000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3D41" w14:textId="682922B3" w:rsidR="00174048" w:rsidRDefault="00803E3D" w:rsidP="002F2EA0">
    <w:pPr>
      <w:pStyle w:val="Footer"/>
    </w:pPr>
    <w:r>
      <w:t>Wyndham City</w:t>
    </w:r>
    <w:r w:rsidR="006572F5">
      <w:t xml:space="preserve"> – Preschool Field Officer Service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en-GB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DE99" w14:textId="34CF81BB" w:rsidR="00E6184A" w:rsidRPr="00E6184A" w:rsidRDefault="00E6184A" w:rsidP="003C39A9">
    <w:pPr>
      <w:pStyle w:val="Footer"/>
    </w:pPr>
    <w:r>
      <w:t>Wyndham City</w:t>
    </w:r>
    <w:r w:rsidR="006572F5">
      <w:t xml:space="preserve"> – Preschool Field Officer Service</w:t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3DD00" w14:textId="77777777" w:rsidR="00354F31" w:rsidRDefault="00354F31" w:rsidP="003C7941">
      <w:r>
        <w:separator/>
      </w:r>
    </w:p>
    <w:p w14:paraId="2F622EC1" w14:textId="77777777" w:rsidR="00354F31" w:rsidRDefault="00354F31"/>
  </w:footnote>
  <w:footnote w:type="continuationSeparator" w:id="0">
    <w:p w14:paraId="2CBF674D" w14:textId="77777777" w:rsidR="00354F31" w:rsidRDefault="00354F31" w:rsidP="003C7941">
      <w:r>
        <w:continuationSeparator/>
      </w:r>
    </w:p>
    <w:p w14:paraId="45EAB20A" w14:textId="77777777" w:rsidR="00354F31" w:rsidRDefault="00354F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7ADF" w14:textId="77777777" w:rsidR="00275928" w:rsidRDefault="00A10647">
    <w:pPr>
      <w:pStyle w:val="Header"/>
    </w:pPr>
    <w:r w:rsidRPr="00A10647">
      <w:rPr>
        <w:noProof/>
      </w:rPr>
      <mc:AlternateContent>
        <mc:Choice Requires="wpg">
          <w:drawing>
            <wp:anchor distT="0" distB="360045" distL="114300" distR="114300" simplePos="0" relativeHeight="251661312" behindDoc="0" locked="1" layoutInCell="1" allowOverlap="1" wp14:anchorId="118FC342" wp14:editId="53426CCE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310400"/>
              <wp:effectExtent l="0" t="0" r="3175" b="4445"/>
              <wp:wrapTopAndBottom/>
              <wp:docPr id="157770274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310400"/>
                        <a:chOff x="0" y="0"/>
                        <a:chExt cx="7559676" cy="1310003"/>
                      </a:xfrm>
                    </wpg:grpSpPr>
                    <wps:wsp>
                      <wps:cNvPr id="324708834" name="Freeform: Shape 324708834"/>
                      <wps:cNvSpPr/>
                      <wps:spPr>
                        <a:xfrm>
                          <a:off x="0" y="167779"/>
                          <a:ext cx="7559096" cy="1142224"/>
                        </a:xfrm>
                        <a:custGeom>
                          <a:avLst/>
                          <a:gdLst>
                            <a:gd name="connsiteX0" fmla="*/ 3109835 w 7559096"/>
                            <a:gd name="connsiteY0" fmla="*/ 1071385 h 1142224"/>
                            <a:gd name="connsiteX1" fmla="*/ 3102723 w 7559096"/>
                            <a:gd name="connsiteY1" fmla="*/ 1073417 h 1142224"/>
                            <a:gd name="connsiteX2" fmla="*/ 3034026 w 7559096"/>
                            <a:gd name="connsiteY2" fmla="*/ 1109736 h 1142224"/>
                            <a:gd name="connsiteX3" fmla="*/ 3027930 w 7559096"/>
                            <a:gd name="connsiteY3" fmla="*/ 1114561 h 1142224"/>
                            <a:gd name="connsiteX4" fmla="*/ 3035676 w 7559096"/>
                            <a:gd name="connsiteY4" fmla="*/ 1116212 h 1142224"/>
                            <a:gd name="connsiteX5" fmla="*/ 3099295 w 7559096"/>
                            <a:gd name="connsiteY5" fmla="*/ 1116339 h 1142224"/>
                            <a:gd name="connsiteX6" fmla="*/ 3118597 w 7559096"/>
                            <a:gd name="connsiteY6" fmla="*/ 1097544 h 1142224"/>
                            <a:gd name="connsiteX7" fmla="*/ 3118597 w 7559096"/>
                            <a:gd name="connsiteY7" fmla="*/ 1082434 h 1142224"/>
                            <a:gd name="connsiteX8" fmla="*/ 3114025 w 7559096"/>
                            <a:gd name="connsiteY8" fmla="*/ 1072402 h 1142224"/>
                            <a:gd name="connsiteX9" fmla="*/ 3109835 w 7559096"/>
                            <a:gd name="connsiteY9" fmla="*/ 1071385 h 1142224"/>
                            <a:gd name="connsiteX10" fmla="*/ 3379803 w 7559096"/>
                            <a:gd name="connsiteY10" fmla="*/ 1070878 h 1142224"/>
                            <a:gd name="connsiteX11" fmla="*/ 3337390 w 7559096"/>
                            <a:gd name="connsiteY11" fmla="*/ 1075195 h 1142224"/>
                            <a:gd name="connsiteX12" fmla="*/ 3303993 w 7559096"/>
                            <a:gd name="connsiteY12" fmla="*/ 1082052 h 1142224"/>
                            <a:gd name="connsiteX13" fmla="*/ 3251675 w 7559096"/>
                            <a:gd name="connsiteY13" fmla="*/ 1101481 h 1142224"/>
                            <a:gd name="connsiteX14" fmla="*/ 3234151 w 7559096"/>
                            <a:gd name="connsiteY14" fmla="*/ 1108720 h 1142224"/>
                            <a:gd name="connsiteX15" fmla="*/ 3226914 w 7559096"/>
                            <a:gd name="connsiteY15" fmla="*/ 1111514 h 1142224"/>
                            <a:gd name="connsiteX16" fmla="*/ 3220945 w 7559096"/>
                            <a:gd name="connsiteY16" fmla="*/ 1114307 h 1142224"/>
                            <a:gd name="connsiteX17" fmla="*/ 3227548 w 7559096"/>
                            <a:gd name="connsiteY17" fmla="*/ 1114688 h 1142224"/>
                            <a:gd name="connsiteX18" fmla="*/ 3381707 w 7559096"/>
                            <a:gd name="connsiteY18" fmla="*/ 1109101 h 1142224"/>
                            <a:gd name="connsiteX19" fmla="*/ 3535231 w 7559096"/>
                            <a:gd name="connsiteY19" fmla="*/ 1100085 h 1142224"/>
                            <a:gd name="connsiteX20" fmla="*/ 3535104 w 7559096"/>
                            <a:gd name="connsiteY20" fmla="*/ 1099958 h 1142224"/>
                            <a:gd name="connsiteX21" fmla="*/ 3541580 w 7559096"/>
                            <a:gd name="connsiteY21" fmla="*/ 1098942 h 1142224"/>
                            <a:gd name="connsiteX22" fmla="*/ 3535485 w 7559096"/>
                            <a:gd name="connsiteY22" fmla="*/ 1096783 h 1142224"/>
                            <a:gd name="connsiteX23" fmla="*/ 3527992 w 7559096"/>
                            <a:gd name="connsiteY23" fmla="*/ 1094751 h 1142224"/>
                            <a:gd name="connsiteX24" fmla="*/ 3510088 w 7559096"/>
                            <a:gd name="connsiteY24" fmla="*/ 1089418 h 1142224"/>
                            <a:gd name="connsiteX25" fmla="*/ 3379803 w 7559096"/>
                            <a:gd name="connsiteY25" fmla="*/ 1070878 h 1142224"/>
                            <a:gd name="connsiteX26" fmla="*/ 3982087 w 7559096"/>
                            <a:gd name="connsiteY26" fmla="*/ 1026305 h 1142224"/>
                            <a:gd name="connsiteX27" fmla="*/ 3906151 w 7559096"/>
                            <a:gd name="connsiteY27" fmla="*/ 1027068 h 1142224"/>
                            <a:gd name="connsiteX28" fmla="*/ 3781579 w 7559096"/>
                            <a:gd name="connsiteY28" fmla="*/ 1066687 h 1142224"/>
                            <a:gd name="connsiteX29" fmla="*/ 3764817 w 7559096"/>
                            <a:gd name="connsiteY29" fmla="*/ 1074941 h 1142224"/>
                            <a:gd name="connsiteX30" fmla="*/ 3757833 w 7559096"/>
                            <a:gd name="connsiteY30" fmla="*/ 1078116 h 1142224"/>
                            <a:gd name="connsiteX31" fmla="*/ 3752119 w 7559096"/>
                            <a:gd name="connsiteY31" fmla="*/ 1081291 h 1142224"/>
                            <a:gd name="connsiteX32" fmla="*/ 3758722 w 7559096"/>
                            <a:gd name="connsiteY32" fmla="*/ 1081291 h 1142224"/>
                            <a:gd name="connsiteX33" fmla="*/ 3910595 w 7559096"/>
                            <a:gd name="connsiteY33" fmla="*/ 1064909 h 1142224"/>
                            <a:gd name="connsiteX34" fmla="*/ 3986405 w 7559096"/>
                            <a:gd name="connsiteY34" fmla="*/ 1056147 h 1142224"/>
                            <a:gd name="connsiteX35" fmla="*/ 4061833 w 7559096"/>
                            <a:gd name="connsiteY35" fmla="*/ 1046116 h 1142224"/>
                            <a:gd name="connsiteX36" fmla="*/ 4061706 w 7559096"/>
                            <a:gd name="connsiteY36" fmla="*/ 1046243 h 1142224"/>
                            <a:gd name="connsiteX37" fmla="*/ 4068055 w 7559096"/>
                            <a:gd name="connsiteY37" fmla="*/ 1044845 h 1142224"/>
                            <a:gd name="connsiteX38" fmla="*/ 4061833 w 7559096"/>
                            <a:gd name="connsiteY38" fmla="*/ 1043067 h 1142224"/>
                            <a:gd name="connsiteX39" fmla="*/ 4054340 w 7559096"/>
                            <a:gd name="connsiteY39" fmla="*/ 1041544 h 1142224"/>
                            <a:gd name="connsiteX40" fmla="*/ 4036182 w 7559096"/>
                            <a:gd name="connsiteY40" fmla="*/ 1037226 h 1142224"/>
                            <a:gd name="connsiteX41" fmla="*/ 3982087 w 7559096"/>
                            <a:gd name="connsiteY41" fmla="*/ 1026305 h 1142224"/>
                            <a:gd name="connsiteX42" fmla="*/ 3109581 w 7559096"/>
                            <a:gd name="connsiteY42" fmla="*/ 1013352 h 1142224"/>
                            <a:gd name="connsiteX43" fmla="*/ 3102596 w 7559096"/>
                            <a:gd name="connsiteY43" fmla="*/ 1015384 h 1142224"/>
                            <a:gd name="connsiteX44" fmla="*/ 3058660 w 7559096"/>
                            <a:gd name="connsiteY44" fmla="*/ 1039258 h 1142224"/>
                            <a:gd name="connsiteX45" fmla="*/ 3014342 w 7559096"/>
                            <a:gd name="connsiteY45" fmla="*/ 1062243 h 1142224"/>
                            <a:gd name="connsiteX46" fmla="*/ 2924565 w 7559096"/>
                            <a:gd name="connsiteY46" fmla="*/ 1107958 h 1142224"/>
                            <a:gd name="connsiteX47" fmla="*/ 2918470 w 7559096"/>
                            <a:gd name="connsiteY47" fmla="*/ 1112656 h 1142224"/>
                            <a:gd name="connsiteX48" fmla="*/ 2926216 w 7559096"/>
                            <a:gd name="connsiteY48" fmla="*/ 1114561 h 1142224"/>
                            <a:gd name="connsiteX49" fmla="*/ 2963930 w 7559096"/>
                            <a:gd name="connsiteY49" fmla="*/ 1115323 h 1142224"/>
                            <a:gd name="connsiteX50" fmla="*/ 3003168 w 7559096"/>
                            <a:gd name="connsiteY50" fmla="*/ 1106180 h 1142224"/>
                            <a:gd name="connsiteX51" fmla="*/ 3100946 w 7559096"/>
                            <a:gd name="connsiteY51" fmla="*/ 1054751 h 1142224"/>
                            <a:gd name="connsiteX52" fmla="*/ 3118343 w 7559096"/>
                            <a:gd name="connsiteY52" fmla="*/ 1025797 h 1142224"/>
                            <a:gd name="connsiteX53" fmla="*/ 3118216 w 7559096"/>
                            <a:gd name="connsiteY53" fmla="*/ 1025924 h 1142224"/>
                            <a:gd name="connsiteX54" fmla="*/ 3118216 w 7559096"/>
                            <a:gd name="connsiteY54" fmla="*/ 1024401 h 1142224"/>
                            <a:gd name="connsiteX55" fmla="*/ 3113645 w 7559096"/>
                            <a:gd name="connsiteY55" fmla="*/ 1014369 h 1142224"/>
                            <a:gd name="connsiteX56" fmla="*/ 3109581 w 7559096"/>
                            <a:gd name="connsiteY56" fmla="*/ 1013352 h 1142224"/>
                            <a:gd name="connsiteX57" fmla="*/ 2113011 w 7559096"/>
                            <a:gd name="connsiteY57" fmla="*/ 995321 h 1142224"/>
                            <a:gd name="connsiteX58" fmla="*/ 2108821 w 7559096"/>
                            <a:gd name="connsiteY58" fmla="*/ 995828 h 1142224"/>
                            <a:gd name="connsiteX59" fmla="*/ 2103106 w 7559096"/>
                            <a:gd name="connsiteY59" fmla="*/ 1005226 h 1142224"/>
                            <a:gd name="connsiteX60" fmla="*/ 2101074 w 7559096"/>
                            <a:gd name="connsiteY60" fmla="*/ 1020337 h 1142224"/>
                            <a:gd name="connsiteX61" fmla="*/ 2117202 w 7559096"/>
                            <a:gd name="connsiteY61" fmla="*/ 1041289 h 1142224"/>
                            <a:gd name="connsiteX62" fmla="*/ 2177900 w 7559096"/>
                            <a:gd name="connsiteY62" fmla="*/ 1049290 h 1142224"/>
                            <a:gd name="connsiteX63" fmla="*/ 2178027 w 7559096"/>
                            <a:gd name="connsiteY63" fmla="*/ 1049290 h 1142224"/>
                            <a:gd name="connsiteX64" fmla="*/ 2185773 w 7559096"/>
                            <a:gd name="connsiteY64" fmla="*/ 1048655 h 1142224"/>
                            <a:gd name="connsiteX65" fmla="*/ 2180566 w 7559096"/>
                            <a:gd name="connsiteY65" fmla="*/ 1042941 h 1142224"/>
                            <a:gd name="connsiteX66" fmla="*/ 2119614 w 7559096"/>
                            <a:gd name="connsiteY66" fmla="*/ 998241 h 1142224"/>
                            <a:gd name="connsiteX67" fmla="*/ 2113011 w 7559096"/>
                            <a:gd name="connsiteY67" fmla="*/ 995321 h 1142224"/>
                            <a:gd name="connsiteX68" fmla="*/ 3975102 w 7559096"/>
                            <a:gd name="connsiteY68" fmla="*/ 967510 h 1142224"/>
                            <a:gd name="connsiteX69" fmla="*/ 3899548 w 7559096"/>
                            <a:gd name="connsiteY69" fmla="*/ 968273 h 1142224"/>
                            <a:gd name="connsiteX70" fmla="*/ 3775865 w 7559096"/>
                            <a:gd name="connsiteY70" fmla="*/ 1007892 h 1142224"/>
                            <a:gd name="connsiteX71" fmla="*/ 3643548 w 7559096"/>
                            <a:gd name="connsiteY71" fmla="*/ 1047639 h 1142224"/>
                            <a:gd name="connsiteX72" fmla="*/ 3506278 w 7559096"/>
                            <a:gd name="connsiteY72" fmla="*/ 1030496 h 1142224"/>
                            <a:gd name="connsiteX73" fmla="*/ 3377135 w 7559096"/>
                            <a:gd name="connsiteY73" fmla="*/ 1011956 h 1142224"/>
                            <a:gd name="connsiteX74" fmla="*/ 3335104 w 7559096"/>
                            <a:gd name="connsiteY74" fmla="*/ 1016274 h 1142224"/>
                            <a:gd name="connsiteX75" fmla="*/ 3302088 w 7559096"/>
                            <a:gd name="connsiteY75" fmla="*/ 1023131 h 1142224"/>
                            <a:gd name="connsiteX76" fmla="*/ 3250152 w 7559096"/>
                            <a:gd name="connsiteY76" fmla="*/ 1042560 h 1142224"/>
                            <a:gd name="connsiteX77" fmla="*/ 3195802 w 7559096"/>
                            <a:gd name="connsiteY77" fmla="*/ 1059703 h 1142224"/>
                            <a:gd name="connsiteX78" fmla="*/ 3172057 w 7559096"/>
                            <a:gd name="connsiteY78" fmla="*/ 1065036 h 1142224"/>
                            <a:gd name="connsiteX79" fmla="*/ 3162025 w 7559096"/>
                            <a:gd name="connsiteY79" fmla="*/ 1067068 h 1142224"/>
                            <a:gd name="connsiteX80" fmla="*/ 3142977 w 7559096"/>
                            <a:gd name="connsiteY80" fmla="*/ 1089799 h 1142224"/>
                            <a:gd name="connsiteX81" fmla="*/ 3142977 w 7559096"/>
                            <a:gd name="connsiteY81" fmla="*/ 1094497 h 1142224"/>
                            <a:gd name="connsiteX82" fmla="*/ 3148565 w 7559096"/>
                            <a:gd name="connsiteY82" fmla="*/ 1106434 h 1142224"/>
                            <a:gd name="connsiteX83" fmla="*/ 3161771 w 7559096"/>
                            <a:gd name="connsiteY83" fmla="*/ 1109228 h 1142224"/>
                            <a:gd name="connsiteX84" fmla="*/ 3170914 w 7559096"/>
                            <a:gd name="connsiteY84" fmla="*/ 1107323 h 1142224"/>
                            <a:gd name="connsiteX85" fmla="*/ 3192628 w 7559096"/>
                            <a:gd name="connsiteY85" fmla="*/ 1102498 h 1142224"/>
                            <a:gd name="connsiteX86" fmla="*/ 3243676 w 7559096"/>
                            <a:gd name="connsiteY86" fmla="*/ 1086370 h 1142224"/>
                            <a:gd name="connsiteX87" fmla="*/ 3298406 w 7559096"/>
                            <a:gd name="connsiteY87" fmla="*/ 1066052 h 1142224"/>
                            <a:gd name="connsiteX88" fmla="*/ 3333962 w 7559096"/>
                            <a:gd name="connsiteY88" fmla="*/ 1058815 h 1142224"/>
                            <a:gd name="connsiteX89" fmla="*/ 3379040 w 7559096"/>
                            <a:gd name="connsiteY89" fmla="*/ 1054115 h 1142224"/>
                            <a:gd name="connsiteX90" fmla="*/ 3516564 w 7559096"/>
                            <a:gd name="connsiteY90" fmla="*/ 1073544 h 1142224"/>
                            <a:gd name="connsiteX91" fmla="*/ 3646976 w 7559096"/>
                            <a:gd name="connsiteY91" fmla="*/ 1089672 h 1142224"/>
                            <a:gd name="connsiteX92" fmla="*/ 3772564 w 7559096"/>
                            <a:gd name="connsiteY92" fmla="*/ 1051956 h 1142224"/>
                            <a:gd name="connsiteX93" fmla="*/ 3904246 w 7559096"/>
                            <a:gd name="connsiteY93" fmla="*/ 1010178 h 1142224"/>
                            <a:gd name="connsiteX94" fmla="*/ 3985261 w 7559096"/>
                            <a:gd name="connsiteY94" fmla="*/ 1009417 h 1142224"/>
                            <a:gd name="connsiteX95" fmla="*/ 4041769 w 7559096"/>
                            <a:gd name="connsiteY95" fmla="*/ 1020718 h 1142224"/>
                            <a:gd name="connsiteX96" fmla="*/ 4103610 w 7559096"/>
                            <a:gd name="connsiteY96" fmla="*/ 1028591 h 1142224"/>
                            <a:gd name="connsiteX97" fmla="*/ 4130404 w 7559096"/>
                            <a:gd name="connsiteY97" fmla="*/ 1029861 h 1142224"/>
                            <a:gd name="connsiteX98" fmla="*/ 4141833 w 7559096"/>
                            <a:gd name="connsiteY98" fmla="*/ 1030242 h 1142224"/>
                            <a:gd name="connsiteX99" fmla="*/ 4154404 w 7559096"/>
                            <a:gd name="connsiteY99" fmla="*/ 1025163 h 1142224"/>
                            <a:gd name="connsiteX100" fmla="*/ 4154658 w 7559096"/>
                            <a:gd name="connsiteY100" fmla="*/ 1025163 h 1142224"/>
                            <a:gd name="connsiteX101" fmla="*/ 4158341 w 7559096"/>
                            <a:gd name="connsiteY101" fmla="*/ 1012337 h 1142224"/>
                            <a:gd name="connsiteX102" fmla="*/ 4157705 w 7559096"/>
                            <a:gd name="connsiteY102" fmla="*/ 1007639 h 1142224"/>
                            <a:gd name="connsiteX103" fmla="*/ 4135737 w 7559096"/>
                            <a:gd name="connsiteY103" fmla="*/ 988464 h 1142224"/>
                            <a:gd name="connsiteX104" fmla="*/ 4123293 w 7559096"/>
                            <a:gd name="connsiteY104" fmla="*/ 988083 h 1142224"/>
                            <a:gd name="connsiteX105" fmla="*/ 4094214 w 7559096"/>
                            <a:gd name="connsiteY105" fmla="*/ 986559 h 1142224"/>
                            <a:gd name="connsiteX106" fmla="*/ 4028944 w 7559096"/>
                            <a:gd name="connsiteY106" fmla="*/ 978431 h 1142224"/>
                            <a:gd name="connsiteX107" fmla="*/ 3975102 w 7559096"/>
                            <a:gd name="connsiteY107" fmla="*/ 967510 h 1142224"/>
                            <a:gd name="connsiteX108" fmla="*/ 1767043 w 7559096"/>
                            <a:gd name="connsiteY108" fmla="*/ 966543 h 1142224"/>
                            <a:gd name="connsiteX109" fmla="*/ 1715552 w 7559096"/>
                            <a:gd name="connsiteY109" fmla="*/ 978940 h 1142224"/>
                            <a:gd name="connsiteX110" fmla="*/ 1698409 w 7559096"/>
                            <a:gd name="connsiteY110" fmla="*/ 983765 h 1142224"/>
                            <a:gd name="connsiteX111" fmla="*/ 1691297 w 7559096"/>
                            <a:gd name="connsiteY111" fmla="*/ 985543 h 1142224"/>
                            <a:gd name="connsiteX112" fmla="*/ 1685457 w 7559096"/>
                            <a:gd name="connsiteY112" fmla="*/ 987575 h 1142224"/>
                            <a:gd name="connsiteX113" fmla="*/ 1691425 w 7559096"/>
                            <a:gd name="connsiteY113" fmla="*/ 988717 h 1142224"/>
                            <a:gd name="connsiteX114" fmla="*/ 1980314 w 7559096"/>
                            <a:gd name="connsiteY114" fmla="*/ 1023131 h 1142224"/>
                            <a:gd name="connsiteX115" fmla="*/ 1980439 w 7559096"/>
                            <a:gd name="connsiteY115" fmla="*/ 1023131 h 1142224"/>
                            <a:gd name="connsiteX116" fmla="*/ 1986789 w 7559096"/>
                            <a:gd name="connsiteY116" fmla="*/ 1023385 h 1142224"/>
                            <a:gd name="connsiteX117" fmla="*/ 1981456 w 7559096"/>
                            <a:gd name="connsiteY117" fmla="*/ 1020084 h 1142224"/>
                            <a:gd name="connsiteX118" fmla="*/ 1974853 w 7559096"/>
                            <a:gd name="connsiteY118" fmla="*/ 1016654 h 1142224"/>
                            <a:gd name="connsiteX119" fmla="*/ 1958980 w 7559096"/>
                            <a:gd name="connsiteY119" fmla="*/ 1007892 h 1142224"/>
                            <a:gd name="connsiteX120" fmla="*/ 1839868 w 7559096"/>
                            <a:gd name="connsiteY120" fmla="*/ 967003 h 1142224"/>
                            <a:gd name="connsiteX121" fmla="*/ 1767043 w 7559096"/>
                            <a:gd name="connsiteY121" fmla="*/ 966543 h 1142224"/>
                            <a:gd name="connsiteX122" fmla="*/ 634030 w 7559096"/>
                            <a:gd name="connsiteY122" fmla="*/ 962558 h 1142224"/>
                            <a:gd name="connsiteX123" fmla="*/ 596697 w 7559096"/>
                            <a:gd name="connsiteY123" fmla="*/ 965732 h 1142224"/>
                            <a:gd name="connsiteX124" fmla="*/ 542601 w 7559096"/>
                            <a:gd name="connsiteY124" fmla="*/ 986939 h 1142224"/>
                            <a:gd name="connsiteX125" fmla="*/ 537903 w 7559096"/>
                            <a:gd name="connsiteY125" fmla="*/ 989098 h 1142224"/>
                            <a:gd name="connsiteX126" fmla="*/ 543110 w 7559096"/>
                            <a:gd name="connsiteY126" fmla="*/ 988844 h 1142224"/>
                            <a:gd name="connsiteX127" fmla="*/ 617903 w 7559096"/>
                            <a:gd name="connsiteY127" fmla="*/ 981860 h 1142224"/>
                            <a:gd name="connsiteX128" fmla="*/ 692569 w 7559096"/>
                            <a:gd name="connsiteY128" fmla="*/ 976399 h 1142224"/>
                            <a:gd name="connsiteX129" fmla="*/ 692569 w 7559096"/>
                            <a:gd name="connsiteY129" fmla="*/ 976526 h 1142224"/>
                            <a:gd name="connsiteX130" fmla="*/ 697522 w 7559096"/>
                            <a:gd name="connsiteY130" fmla="*/ 975892 h 1142224"/>
                            <a:gd name="connsiteX131" fmla="*/ 692569 w 7559096"/>
                            <a:gd name="connsiteY131" fmla="*/ 974621 h 1142224"/>
                            <a:gd name="connsiteX132" fmla="*/ 3109326 w 7559096"/>
                            <a:gd name="connsiteY132" fmla="*/ 955320 h 1142224"/>
                            <a:gd name="connsiteX133" fmla="*/ 3102342 w 7559096"/>
                            <a:gd name="connsiteY133" fmla="*/ 957351 h 1142224"/>
                            <a:gd name="connsiteX134" fmla="*/ 3067295 w 7559096"/>
                            <a:gd name="connsiteY134" fmla="*/ 976653 h 1142224"/>
                            <a:gd name="connsiteX135" fmla="*/ 3031994 w 7559096"/>
                            <a:gd name="connsiteY135" fmla="*/ 995321 h 1142224"/>
                            <a:gd name="connsiteX136" fmla="*/ 2960629 w 7559096"/>
                            <a:gd name="connsiteY136" fmla="*/ 1032401 h 1142224"/>
                            <a:gd name="connsiteX137" fmla="*/ 2888248 w 7559096"/>
                            <a:gd name="connsiteY137" fmla="*/ 1068465 h 1142224"/>
                            <a:gd name="connsiteX138" fmla="*/ 2814978 w 7559096"/>
                            <a:gd name="connsiteY138" fmla="*/ 1104021 h 1142224"/>
                            <a:gd name="connsiteX139" fmla="*/ 2808756 w 7559096"/>
                            <a:gd name="connsiteY139" fmla="*/ 1108593 h 1142224"/>
                            <a:gd name="connsiteX140" fmla="*/ 2816375 w 7559096"/>
                            <a:gd name="connsiteY140" fmla="*/ 1110498 h 1142224"/>
                            <a:gd name="connsiteX141" fmla="*/ 2854089 w 7559096"/>
                            <a:gd name="connsiteY141" fmla="*/ 1111894 h 1142224"/>
                            <a:gd name="connsiteX142" fmla="*/ 2893581 w 7559096"/>
                            <a:gd name="connsiteY142" fmla="*/ 1103640 h 1142224"/>
                            <a:gd name="connsiteX143" fmla="*/ 2946152 w 7559096"/>
                            <a:gd name="connsiteY143" fmla="*/ 1077862 h 1142224"/>
                            <a:gd name="connsiteX144" fmla="*/ 2998216 w 7559096"/>
                            <a:gd name="connsiteY144" fmla="*/ 1051068 h 1142224"/>
                            <a:gd name="connsiteX145" fmla="*/ 3100818 w 7559096"/>
                            <a:gd name="connsiteY145" fmla="*/ 996718 h 1142224"/>
                            <a:gd name="connsiteX146" fmla="*/ 3117962 w 7559096"/>
                            <a:gd name="connsiteY146" fmla="*/ 967764 h 1142224"/>
                            <a:gd name="connsiteX147" fmla="*/ 3117834 w 7559096"/>
                            <a:gd name="connsiteY147" fmla="*/ 967891 h 1142224"/>
                            <a:gd name="connsiteX148" fmla="*/ 3117834 w 7559096"/>
                            <a:gd name="connsiteY148" fmla="*/ 966368 h 1142224"/>
                            <a:gd name="connsiteX149" fmla="*/ 3113390 w 7559096"/>
                            <a:gd name="connsiteY149" fmla="*/ 956336 h 1142224"/>
                            <a:gd name="connsiteX150" fmla="*/ 3109326 w 7559096"/>
                            <a:gd name="connsiteY150" fmla="*/ 955320 h 1142224"/>
                            <a:gd name="connsiteX151" fmla="*/ 2120503 w 7559096"/>
                            <a:gd name="connsiteY151" fmla="*/ 937668 h 1142224"/>
                            <a:gd name="connsiteX152" fmla="*/ 2116439 w 7559096"/>
                            <a:gd name="connsiteY152" fmla="*/ 938177 h 1142224"/>
                            <a:gd name="connsiteX153" fmla="*/ 2110725 w 7559096"/>
                            <a:gd name="connsiteY153" fmla="*/ 947574 h 1142224"/>
                            <a:gd name="connsiteX154" fmla="*/ 2110472 w 7559096"/>
                            <a:gd name="connsiteY154" fmla="*/ 949098 h 1142224"/>
                            <a:gd name="connsiteX155" fmla="*/ 2123551 w 7559096"/>
                            <a:gd name="connsiteY155" fmla="*/ 979955 h 1142224"/>
                            <a:gd name="connsiteX156" fmla="*/ 2210788 w 7559096"/>
                            <a:gd name="connsiteY156" fmla="*/ 1043703 h 1142224"/>
                            <a:gd name="connsiteX157" fmla="*/ 2247360 w 7559096"/>
                            <a:gd name="connsiteY157" fmla="*/ 1058179 h 1142224"/>
                            <a:gd name="connsiteX158" fmla="*/ 2283931 w 7559096"/>
                            <a:gd name="connsiteY158" fmla="*/ 1062750 h 1142224"/>
                            <a:gd name="connsiteX159" fmla="*/ 2283931 w 7559096"/>
                            <a:gd name="connsiteY159" fmla="*/ 1062623 h 1142224"/>
                            <a:gd name="connsiteX160" fmla="*/ 2291678 w 7559096"/>
                            <a:gd name="connsiteY160" fmla="*/ 1061989 h 1142224"/>
                            <a:gd name="connsiteX161" fmla="*/ 2286471 w 7559096"/>
                            <a:gd name="connsiteY161" fmla="*/ 1056401 h 1142224"/>
                            <a:gd name="connsiteX162" fmla="*/ 2127107 w 7559096"/>
                            <a:gd name="connsiteY162" fmla="*/ 940590 h 1142224"/>
                            <a:gd name="connsiteX163" fmla="*/ 2120503 w 7559096"/>
                            <a:gd name="connsiteY163" fmla="*/ 937668 h 1142224"/>
                            <a:gd name="connsiteX164" fmla="*/ 1341584 w 7559096"/>
                            <a:gd name="connsiteY164" fmla="*/ 925732 h 1142224"/>
                            <a:gd name="connsiteX165" fmla="*/ 1270092 w 7559096"/>
                            <a:gd name="connsiteY165" fmla="*/ 931065 h 1142224"/>
                            <a:gd name="connsiteX166" fmla="*/ 1220441 w 7559096"/>
                            <a:gd name="connsiteY166" fmla="*/ 948208 h 1142224"/>
                            <a:gd name="connsiteX167" fmla="*/ 1203934 w 7559096"/>
                            <a:gd name="connsiteY167" fmla="*/ 954685 h 1142224"/>
                            <a:gd name="connsiteX168" fmla="*/ 1197077 w 7559096"/>
                            <a:gd name="connsiteY168" fmla="*/ 957097 h 1142224"/>
                            <a:gd name="connsiteX169" fmla="*/ 1191489 w 7559096"/>
                            <a:gd name="connsiteY169" fmla="*/ 959638 h 1142224"/>
                            <a:gd name="connsiteX170" fmla="*/ 1197584 w 7559096"/>
                            <a:gd name="connsiteY170" fmla="*/ 960273 h 1142224"/>
                            <a:gd name="connsiteX171" fmla="*/ 1268822 w 7559096"/>
                            <a:gd name="connsiteY171" fmla="*/ 961288 h 1142224"/>
                            <a:gd name="connsiteX172" fmla="*/ 1340060 w 7559096"/>
                            <a:gd name="connsiteY172" fmla="*/ 963829 h 1142224"/>
                            <a:gd name="connsiteX173" fmla="*/ 1482409 w 7559096"/>
                            <a:gd name="connsiteY173" fmla="*/ 971066 h 1142224"/>
                            <a:gd name="connsiteX174" fmla="*/ 1482409 w 7559096"/>
                            <a:gd name="connsiteY174" fmla="*/ 971193 h 1142224"/>
                            <a:gd name="connsiteX175" fmla="*/ 1488505 w 7559096"/>
                            <a:gd name="connsiteY175" fmla="*/ 970940 h 1142224"/>
                            <a:gd name="connsiteX176" fmla="*/ 1483171 w 7559096"/>
                            <a:gd name="connsiteY176" fmla="*/ 968018 h 1142224"/>
                            <a:gd name="connsiteX177" fmla="*/ 1476568 w 7559096"/>
                            <a:gd name="connsiteY177" fmla="*/ 965098 h 1142224"/>
                            <a:gd name="connsiteX178" fmla="*/ 1460695 w 7559096"/>
                            <a:gd name="connsiteY178" fmla="*/ 957479 h 1142224"/>
                            <a:gd name="connsiteX179" fmla="*/ 1412441 w 7559096"/>
                            <a:gd name="connsiteY179" fmla="*/ 936780 h 1142224"/>
                            <a:gd name="connsiteX180" fmla="*/ 1381330 w 7559096"/>
                            <a:gd name="connsiteY180" fmla="*/ 929287 h 1142224"/>
                            <a:gd name="connsiteX181" fmla="*/ 1341584 w 7559096"/>
                            <a:gd name="connsiteY181" fmla="*/ 925732 h 1142224"/>
                            <a:gd name="connsiteX182" fmla="*/ 4702212 w 7559096"/>
                            <a:gd name="connsiteY182" fmla="*/ 922303 h 1142224"/>
                            <a:gd name="connsiteX183" fmla="*/ 4663355 w 7559096"/>
                            <a:gd name="connsiteY183" fmla="*/ 930177 h 1142224"/>
                            <a:gd name="connsiteX184" fmla="*/ 4608499 w 7559096"/>
                            <a:gd name="connsiteY184" fmla="*/ 956970 h 1142224"/>
                            <a:gd name="connsiteX185" fmla="*/ 4603673 w 7559096"/>
                            <a:gd name="connsiteY185" fmla="*/ 959638 h 1142224"/>
                            <a:gd name="connsiteX186" fmla="*/ 4609134 w 7559096"/>
                            <a:gd name="connsiteY186" fmla="*/ 958875 h 1142224"/>
                            <a:gd name="connsiteX187" fmla="*/ 4687229 w 7559096"/>
                            <a:gd name="connsiteY187" fmla="*/ 944018 h 1142224"/>
                            <a:gd name="connsiteX188" fmla="*/ 4765324 w 7559096"/>
                            <a:gd name="connsiteY188" fmla="*/ 927510 h 1142224"/>
                            <a:gd name="connsiteX189" fmla="*/ 4765451 w 7559096"/>
                            <a:gd name="connsiteY189" fmla="*/ 927510 h 1142224"/>
                            <a:gd name="connsiteX190" fmla="*/ 4770657 w 7559096"/>
                            <a:gd name="connsiteY190" fmla="*/ 926113 h 1142224"/>
                            <a:gd name="connsiteX191" fmla="*/ 4765324 w 7559096"/>
                            <a:gd name="connsiteY191" fmla="*/ 925605 h 1142224"/>
                            <a:gd name="connsiteX192" fmla="*/ 624506 w 7559096"/>
                            <a:gd name="connsiteY192" fmla="*/ 913541 h 1142224"/>
                            <a:gd name="connsiteX193" fmla="*/ 586919 w 7559096"/>
                            <a:gd name="connsiteY193" fmla="*/ 916843 h 1142224"/>
                            <a:gd name="connsiteX194" fmla="*/ 476570 w 7559096"/>
                            <a:gd name="connsiteY194" fmla="*/ 960019 h 1142224"/>
                            <a:gd name="connsiteX195" fmla="*/ 367110 w 7559096"/>
                            <a:gd name="connsiteY195" fmla="*/ 1004972 h 1142224"/>
                            <a:gd name="connsiteX196" fmla="*/ 362411 w 7559096"/>
                            <a:gd name="connsiteY196" fmla="*/ 1007258 h 1142224"/>
                            <a:gd name="connsiteX197" fmla="*/ 367617 w 7559096"/>
                            <a:gd name="connsiteY197" fmla="*/ 1007004 h 1142224"/>
                            <a:gd name="connsiteX198" fmla="*/ 455617 w 7559096"/>
                            <a:gd name="connsiteY198" fmla="*/ 996972 h 1142224"/>
                            <a:gd name="connsiteX199" fmla="*/ 493459 w 7559096"/>
                            <a:gd name="connsiteY199" fmla="*/ 987829 h 1142224"/>
                            <a:gd name="connsiteX200" fmla="*/ 594284 w 7559096"/>
                            <a:gd name="connsiteY200" fmla="*/ 948208 h 1142224"/>
                            <a:gd name="connsiteX201" fmla="*/ 614602 w 7559096"/>
                            <a:gd name="connsiteY201" fmla="*/ 941097 h 1142224"/>
                            <a:gd name="connsiteX202" fmla="*/ 614983 w 7559096"/>
                            <a:gd name="connsiteY202" fmla="*/ 941097 h 1142224"/>
                            <a:gd name="connsiteX203" fmla="*/ 741967 w 7559096"/>
                            <a:gd name="connsiteY203" fmla="*/ 967257 h 1142224"/>
                            <a:gd name="connsiteX204" fmla="*/ 761268 w 7559096"/>
                            <a:gd name="connsiteY204" fmla="*/ 969669 h 1142224"/>
                            <a:gd name="connsiteX205" fmla="*/ 780697 w 7559096"/>
                            <a:gd name="connsiteY205" fmla="*/ 970305 h 1142224"/>
                            <a:gd name="connsiteX206" fmla="*/ 859680 w 7559096"/>
                            <a:gd name="connsiteY206" fmla="*/ 966241 h 1142224"/>
                            <a:gd name="connsiteX207" fmla="*/ 859554 w 7559096"/>
                            <a:gd name="connsiteY207" fmla="*/ 966114 h 1142224"/>
                            <a:gd name="connsiteX208" fmla="*/ 864505 w 7559096"/>
                            <a:gd name="connsiteY208" fmla="*/ 965606 h 1142224"/>
                            <a:gd name="connsiteX209" fmla="*/ 859680 w 7559096"/>
                            <a:gd name="connsiteY209" fmla="*/ 964209 h 1142224"/>
                            <a:gd name="connsiteX210" fmla="*/ 742728 w 7559096"/>
                            <a:gd name="connsiteY210" fmla="*/ 937796 h 1142224"/>
                            <a:gd name="connsiteX211" fmla="*/ 3967991 w 7559096"/>
                            <a:gd name="connsiteY211" fmla="*/ 909097 h 1142224"/>
                            <a:gd name="connsiteX212" fmla="*/ 3892944 w 7559096"/>
                            <a:gd name="connsiteY212" fmla="*/ 909731 h 1142224"/>
                            <a:gd name="connsiteX213" fmla="*/ 3770023 w 7559096"/>
                            <a:gd name="connsiteY213" fmla="*/ 949225 h 1142224"/>
                            <a:gd name="connsiteX214" fmla="*/ 3638723 w 7559096"/>
                            <a:gd name="connsiteY214" fmla="*/ 988971 h 1142224"/>
                            <a:gd name="connsiteX215" fmla="*/ 3502468 w 7559096"/>
                            <a:gd name="connsiteY215" fmla="*/ 971828 h 1142224"/>
                            <a:gd name="connsiteX216" fmla="*/ 3374469 w 7559096"/>
                            <a:gd name="connsiteY216" fmla="*/ 953162 h 1142224"/>
                            <a:gd name="connsiteX217" fmla="*/ 3332691 w 7559096"/>
                            <a:gd name="connsiteY217" fmla="*/ 957479 h 1142224"/>
                            <a:gd name="connsiteX218" fmla="*/ 3299930 w 7559096"/>
                            <a:gd name="connsiteY218" fmla="*/ 964209 h 1142224"/>
                            <a:gd name="connsiteX219" fmla="*/ 3248501 w 7559096"/>
                            <a:gd name="connsiteY219" fmla="*/ 983638 h 1142224"/>
                            <a:gd name="connsiteX220" fmla="*/ 3194660 w 7559096"/>
                            <a:gd name="connsiteY220" fmla="*/ 1000782 h 1142224"/>
                            <a:gd name="connsiteX221" fmla="*/ 3171168 w 7559096"/>
                            <a:gd name="connsiteY221" fmla="*/ 1006114 h 1142224"/>
                            <a:gd name="connsiteX222" fmla="*/ 3161136 w 7559096"/>
                            <a:gd name="connsiteY222" fmla="*/ 1008146 h 1142224"/>
                            <a:gd name="connsiteX223" fmla="*/ 3142343 w 7559096"/>
                            <a:gd name="connsiteY223" fmla="*/ 1030877 h 1142224"/>
                            <a:gd name="connsiteX224" fmla="*/ 3142597 w 7559096"/>
                            <a:gd name="connsiteY224" fmla="*/ 1031004 h 1142224"/>
                            <a:gd name="connsiteX225" fmla="*/ 3142597 w 7559096"/>
                            <a:gd name="connsiteY225" fmla="*/ 1035703 h 1142224"/>
                            <a:gd name="connsiteX226" fmla="*/ 3148183 w 7559096"/>
                            <a:gd name="connsiteY226" fmla="*/ 1047639 h 1142224"/>
                            <a:gd name="connsiteX227" fmla="*/ 3161264 w 7559096"/>
                            <a:gd name="connsiteY227" fmla="*/ 1050433 h 1142224"/>
                            <a:gd name="connsiteX228" fmla="*/ 3170279 w 7559096"/>
                            <a:gd name="connsiteY228" fmla="*/ 1048528 h 1142224"/>
                            <a:gd name="connsiteX229" fmla="*/ 3191740 w 7559096"/>
                            <a:gd name="connsiteY229" fmla="*/ 1043703 h 1142224"/>
                            <a:gd name="connsiteX230" fmla="*/ 3242279 w 7559096"/>
                            <a:gd name="connsiteY230" fmla="*/ 1027575 h 1142224"/>
                            <a:gd name="connsiteX231" fmla="*/ 3296501 w 7559096"/>
                            <a:gd name="connsiteY231" fmla="*/ 1007258 h 1142224"/>
                            <a:gd name="connsiteX232" fmla="*/ 3331803 w 7559096"/>
                            <a:gd name="connsiteY232" fmla="*/ 1000019 h 1142224"/>
                            <a:gd name="connsiteX233" fmla="*/ 3376500 w 7559096"/>
                            <a:gd name="connsiteY233" fmla="*/ 995321 h 1142224"/>
                            <a:gd name="connsiteX234" fmla="*/ 3512881 w 7559096"/>
                            <a:gd name="connsiteY234" fmla="*/ 1014750 h 1142224"/>
                            <a:gd name="connsiteX235" fmla="*/ 3642405 w 7559096"/>
                            <a:gd name="connsiteY235" fmla="*/ 1031004 h 1142224"/>
                            <a:gd name="connsiteX236" fmla="*/ 3767103 w 7559096"/>
                            <a:gd name="connsiteY236" fmla="*/ 993416 h 1142224"/>
                            <a:gd name="connsiteX237" fmla="*/ 3897897 w 7559096"/>
                            <a:gd name="connsiteY237" fmla="*/ 951764 h 1142224"/>
                            <a:gd name="connsiteX238" fmla="*/ 3978404 w 7559096"/>
                            <a:gd name="connsiteY238" fmla="*/ 951003 h 1142224"/>
                            <a:gd name="connsiteX239" fmla="*/ 4034531 w 7559096"/>
                            <a:gd name="connsiteY239" fmla="*/ 962304 h 1142224"/>
                            <a:gd name="connsiteX240" fmla="*/ 4095992 w 7559096"/>
                            <a:gd name="connsiteY240" fmla="*/ 970177 h 1142224"/>
                            <a:gd name="connsiteX241" fmla="*/ 4122658 w 7559096"/>
                            <a:gd name="connsiteY241" fmla="*/ 971574 h 1142224"/>
                            <a:gd name="connsiteX242" fmla="*/ 4133959 w 7559096"/>
                            <a:gd name="connsiteY242" fmla="*/ 971955 h 1142224"/>
                            <a:gd name="connsiteX243" fmla="*/ 4146404 w 7559096"/>
                            <a:gd name="connsiteY243" fmla="*/ 966876 h 1142224"/>
                            <a:gd name="connsiteX244" fmla="*/ 4150086 w 7559096"/>
                            <a:gd name="connsiteY244" fmla="*/ 954050 h 1142224"/>
                            <a:gd name="connsiteX245" fmla="*/ 4149451 w 7559096"/>
                            <a:gd name="connsiteY245" fmla="*/ 949352 h 1142224"/>
                            <a:gd name="connsiteX246" fmla="*/ 4127610 w 7559096"/>
                            <a:gd name="connsiteY246" fmla="*/ 930177 h 1142224"/>
                            <a:gd name="connsiteX247" fmla="*/ 4115292 w 7559096"/>
                            <a:gd name="connsiteY247" fmla="*/ 929796 h 1142224"/>
                            <a:gd name="connsiteX248" fmla="*/ 4086341 w 7559096"/>
                            <a:gd name="connsiteY248" fmla="*/ 928272 h 1142224"/>
                            <a:gd name="connsiteX249" fmla="*/ 4021452 w 7559096"/>
                            <a:gd name="connsiteY249" fmla="*/ 920017 h 1142224"/>
                            <a:gd name="connsiteX250" fmla="*/ 3967991 w 7559096"/>
                            <a:gd name="connsiteY250" fmla="*/ 909097 h 1142224"/>
                            <a:gd name="connsiteX251" fmla="*/ 3108945 w 7559096"/>
                            <a:gd name="connsiteY251" fmla="*/ 897034 h 1142224"/>
                            <a:gd name="connsiteX252" fmla="*/ 3102088 w 7559096"/>
                            <a:gd name="connsiteY252" fmla="*/ 899065 h 1142224"/>
                            <a:gd name="connsiteX253" fmla="*/ 2705391 w 7559096"/>
                            <a:gd name="connsiteY253" fmla="*/ 1097544 h 1142224"/>
                            <a:gd name="connsiteX254" fmla="*/ 2699041 w 7559096"/>
                            <a:gd name="connsiteY254" fmla="*/ 1102117 h 1142224"/>
                            <a:gd name="connsiteX255" fmla="*/ 2706661 w 7559096"/>
                            <a:gd name="connsiteY255" fmla="*/ 1104149 h 1142224"/>
                            <a:gd name="connsiteX256" fmla="*/ 2744375 w 7559096"/>
                            <a:gd name="connsiteY256" fmla="*/ 1106308 h 1142224"/>
                            <a:gd name="connsiteX257" fmla="*/ 2783994 w 7559096"/>
                            <a:gd name="connsiteY257" fmla="*/ 1098942 h 1142224"/>
                            <a:gd name="connsiteX258" fmla="*/ 2864755 w 7559096"/>
                            <a:gd name="connsiteY258" fmla="*/ 1060465 h 1142224"/>
                            <a:gd name="connsiteX259" fmla="*/ 2944501 w 7559096"/>
                            <a:gd name="connsiteY259" fmla="*/ 1021226 h 1142224"/>
                            <a:gd name="connsiteX260" fmla="*/ 3023105 w 7559096"/>
                            <a:gd name="connsiteY260" fmla="*/ 980336 h 1142224"/>
                            <a:gd name="connsiteX261" fmla="*/ 3061962 w 7559096"/>
                            <a:gd name="connsiteY261" fmla="*/ 959892 h 1142224"/>
                            <a:gd name="connsiteX262" fmla="*/ 3100564 w 7559096"/>
                            <a:gd name="connsiteY262" fmla="*/ 938685 h 1142224"/>
                            <a:gd name="connsiteX263" fmla="*/ 3117580 w 7559096"/>
                            <a:gd name="connsiteY263" fmla="*/ 909731 h 1142224"/>
                            <a:gd name="connsiteX264" fmla="*/ 3117453 w 7559096"/>
                            <a:gd name="connsiteY264" fmla="*/ 909604 h 1142224"/>
                            <a:gd name="connsiteX265" fmla="*/ 3117453 w 7559096"/>
                            <a:gd name="connsiteY265" fmla="*/ 908081 h 1142224"/>
                            <a:gd name="connsiteX266" fmla="*/ 3113009 w 7559096"/>
                            <a:gd name="connsiteY266" fmla="*/ 898049 h 1142224"/>
                            <a:gd name="connsiteX267" fmla="*/ 3108945 w 7559096"/>
                            <a:gd name="connsiteY267" fmla="*/ 897034 h 1142224"/>
                            <a:gd name="connsiteX268" fmla="*/ 2128122 w 7559096"/>
                            <a:gd name="connsiteY268" fmla="*/ 880017 h 1142224"/>
                            <a:gd name="connsiteX269" fmla="*/ 2124059 w 7559096"/>
                            <a:gd name="connsiteY269" fmla="*/ 880525 h 1142224"/>
                            <a:gd name="connsiteX270" fmla="*/ 2118344 w 7559096"/>
                            <a:gd name="connsiteY270" fmla="*/ 889922 h 1142224"/>
                            <a:gd name="connsiteX271" fmla="*/ 2118090 w 7559096"/>
                            <a:gd name="connsiteY271" fmla="*/ 891446 h 1142224"/>
                            <a:gd name="connsiteX272" fmla="*/ 2131169 w 7559096"/>
                            <a:gd name="connsiteY272" fmla="*/ 922303 h 1142224"/>
                            <a:gd name="connsiteX273" fmla="*/ 2223487 w 7559096"/>
                            <a:gd name="connsiteY273" fmla="*/ 989861 h 1142224"/>
                            <a:gd name="connsiteX274" fmla="*/ 2317074 w 7559096"/>
                            <a:gd name="connsiteY274" fmla="*/ 1056910 h 1142224"/>
                            <a:gd name="connsiteX275" fmla="*/ 2354027 w 7559096"/>
                            <a:gd name="connsiteY275" fmla="*/ 1071132 h 1142224"/>
                            <a:gd name="connsiteX276" fmla="*/ 2390979 w 7559096"/>
                            <a:gd name="connsiteY276" fmla="*/ 1075449 h 1142224"/>
                            <a:gd name="connsiteX277" fmla="*/ 2390979 w 7559096"/>
                            <a:gd name="connsiteY277" fmla="*/ 1075322 h 1142224"/>
                            <a:gd name="connsiteX278" fmla="*/ 2398851 w 7559096"/>
                            <a:gd name="connsiteY278" fmla="*/ 1074561 h 1142224"/>
                            <a:gd name="connsiteX279" fmla="*/ 2393519 w 7559096"/>
                            <a:gd name="connsiteY279" fmla="*/ 1068973 h 1142224"/>
                            <a:gd name="connsiteX280" fmla="*/ 2134725 w 7559096"/>
                            <a:gd name="connsiteY280" fmla="*/ 882938 h 1142224"/>
                            <a:gd name="connsiteX281" fmla="*/ 2128122 w 7559096"/>
                            <a:gd name="connsiteY281" fmla="*/ 880017 h 1142224"/>
                            <a:gd name="connsiteX282" fmla="*/ 4686467 w 7559096"/>
                            <a:gd name="connsiteY282" fmla="*/ 875318 h 1142224"/>
                            <a:gd name="connsiteX283" fmla="*/ 4647863 w 7559096"/>
                            <a:gd name="connsiteY283" fmla="*/ 883065 h 1142224"/>
                            <a:gd name="connsiteX284" fmla="*/ 4537007 w 7559096"/>
                            <a:gd name="connsiteY284" fmla="*/ 937415 h 1142224"/>
                            <a:gd name="connsiteX285" fmla="*/ 4425134 w 7559096"/>
                            <a:gd name="connsiteY285" fmla="*/ 989988 h 1142224"/>
                            <a:gd name="connsiteX286" fmla="*/ 4420309 w 7559096"/>
                            <a:gd name="connsiteY286" fmla="*/ 992527 h 1142224"/>
                            <a:gd name="connsiteX287" fmla="*/ 4425769 w 7559096"/>
                            <a:gd name="connsiteY287" fmla="*/ 991892 h 1142224"/>
                            <a:gd name="connsiteX288" fmla="*/ 4517705 w 7559096"/>
                            <a:gd name="connsiteY288" fmla="*/ 976272 h 1142224"/>
                            <a:gd name="connsiteX289" fmla="*/ 4556943 w 7559096"/>
                            <a:gd name="connsiteY289" fmla="*/ 963320 h 1142224"/>
                            <a:gd name="connsiteX290" fmla="*/ 4658911 w 7559096"/>
                            <a:gd name="connsiteY290" fmla="*/ 913414 h 1142224"/>
                            <a:gd name="connsiteX291" fmla="*/ 4679356 w 7559096"/>
                            <a:gd name="connsiteY291" fmla="*/ 904018 h 1142224"/>
                            <a:gd name="connsiteX292" fmla="*/ 4679737 w 7559096"/>
                            <a:gd name="connsiteY292" fmla="*/ 904018 h 1142224"/>
                            <a:gd name="connsiteX293" fmla="*/ 4816117 w 7559096"/>
                            <a:gd name="connsiteY293" fmla="*/ 911255 h 1142224"/>
                            <a:gd name="connsiteX294" fmla="*/ 4836816 w 7559096"/>
                            <a:gd name="connsiteY294" fmla="*/ 910748 h 1142224"/>
                            <a:gd name="connsiteX295" fmla="*/ 4857387 w 7559096"/>
                            <a:gd name="connsiteY295" fmla="*/ 907573 h 1142224"/>
                            <a:gd name="connsiteX296" fmla="*/ 4939927 w 7559096"/>
                            <a:gd name="connsiteY296" fmla="*/ 888272 h 1142224"/>
                            <a:gd name="connsiteX297" fmla="*/ 4939927 w 7559096"/>
                            <a:gd name="connsiteY297" fmla="*/ 888398 h 1142224"/>
                            <a:gd name="connsiteX298" fmla="*/ 4945133 w 7559096"/>
                            <a:gd name="connsiteY298" fmla="*/ 886874 h 1142224"/>
                            <a:gd name="connsiteX299" fmla="*/ 4939799 w 7559096"/>
                            <a:gd name="connsiteY299" fmla="*/ 886494 h 1142224"/>
                            <a:gd name="connsiteX300" fmla="*/ 4812689 w 7559096"/>
                            <a:gd name="connsiteY300" fmla="*/ 882176 h 1142224"/>
                            <a:gd name="connsiteX301" fmla="*/ 1343615 w 7559096"/>
                            <a:gd name="connsiteY301" fmla="*/ 866683 h 1142224"/>
                            <a:gd name="connsiteX302" fmla="*/ 1271362 w 7559096"/>
                            <a:gd name="connsiteY302" fmla="*/ 872017 h 1142224"/>
                            <a:gd name="connsiteX303" fmla="*/ 1221203 w 7559096"/>
                            <a:gd name="connsiteY303" fmla="*/ 889160 h 1142224"/>
                            <a:gd name="connsiteX304" fmla="*/ 1169395 w 7559096"/>
                            <a:gd name="connsiteY304" fmla="*/ 903891 h 1142224"/>
                            <a:gd name="connsiteX305" fmla="*/ 1137521 w 7559096"/>
                            <a:gd name="connsiteY305" fmla="*/ 910875 h 1142224"/>
                            <a:gd name="connsiteX306" fmla="*/ 1119490 w 7559096"/>
                            <a:gd name="connsiteY306" fmla="*/ 933606 h 1142224"/>
                            <a:gd name="connsiteX307" fmla="*/ 1119490 w 7559096"/>
                            <a:gd name="connsiteY307" fmla="*/ 938304 h 1142224"/>
                            <a:gd name="connsiteX308" fmla="*/ 1124569 w 7559096"/>
                            <a:gd name="connsiteY308" fmla="*/ 950240 h 1142224"/>
                            <a:gd name="connsiteX309" fmla="*/ 1136760 w 7559096"/>
                            <a:gd name="connsiteY309" fmla="*/ 953035 h 1142224"/>
                            <a:gd name="connsiteX310" fmla="*/ 1165458 w 7559096"/>
                            <a:gd name="connsiteY310" fmla="*/ 946685 h 1142224"/>
                            <a:gd name="connsiteX311" fmla="*/ 1213457 w 7559096"/>
                            <a:gd name="connsiteY311" fmla="*/ 932716 h 1142224"/>
                            <a:gd name="connsiteX312" fmla="*/ 1265520 w 7559096"/>
                            <a:gd name="connsiteY312" fmla="*/ 914811 h 1142224"/>
                            <a:gd name="connsiteX313" fmla="*/ 1342092 w 7559096"/>
                            <a:gd name="connsiteY313" fmla="*/ 908843 h 1142224"/>
                            <a:gd name="connsiteX314" fmla="*/ 1384632 w 7559096"/>
                            <a:gd name="connsiteY314" fmla="*/ 912780 h 1142224"/>
                            <a:gd name="connsiteX315" fmla="*/ 1417901 w 7559096"/>
                            <a:gd name="connsiteY315" fmla="*/ 920907 h 1142224"/>
                            <a:gd name="connsiteX316" fmla="*/ 1468441 w 7559096"/>
                            <a:gd name="connsiteY316" fmla="*/ 942495 h 1142224"/>
                            <a:gd name="connsiteX317" fmla="*/ 1586790 w 7559096"/>
                            <a:gd name="connsiteY317" fmla="*/ 977035 h 1142224"/>
                            <a:gd name="connsiteX318" fmla="*/ 1709837 w 7559096"/>
                            <a:gd name="connsiteY318" fmla="*/ 962812 h 1142224"/>
                            <a:gd name="connsiteX319" fmla="*/ 1841646 w 7559096"/>
                            <a:gd name="connsiteY319" fmla="*/ 950240 h 1142224"/>
                            <a:gd name="connsiteX320" fmla="*/ 1967869 w 7559096"/>
                            <a:gd name="connsiteY320" fmla="*/ 993543 h 1142224"/>
                            <a:gd name="connsiteX321" fmla="*/ 2023996 w 7559096"/>
                            <a:gd name="connsiteY321" fmla="*/ 1016908 h 1142224"/>
                            <a:gd name="connsiteX322" fmla="*/ 2048884 w 7559096"/>
                            <a:gd name="connsiteY322" fmla="*/ 1025036 h 1142224"/>
                            <a:gd name="connsiteX323" fmla="*/ 2059551 w 7559096"/>
                            <a:gd name="connsiteY323" fmla="*/ 1028337 h 1142224"/>
                            <a:gd name="connsiteX324" fmla="*/ 2072757 w 7559096"/>
                            <a:gd name="connsiteY324" fmla="*/ 1026687 h 1142224"/>
                            <a:gd name="connsiteX325" fmla="*/ 2079614 w 7559096"/>
                            <a:gd name="connsiteY325" fmla="*/ 1015257 h 1142224"/>
                            <a:gd name="connsiteX326" fmla="*/ 2080250 w 7559096"/>
                            <a:gd name="connsiteY326" fmla="*/ 1010559 h 1142224"/>
                            <a:gd name="connsiteX327" fmla="*/ 2079869 w 7559096"/>
                            <a:gd name="connsiteY327" fmla="*/ 1010686 h 1142224"/>
                            <a:gd name="connsiteX328" fmla="*/ 2064249 w 7559096"/>
                            <a:gd name="connsiteY328" fmla="*/ 986559 h 1142224"/>
                            <a:gd name="connsiteX329" fmla="*/ 2052567 w 7559096"/>
                            <a:gd name="connsiteY329" fmla="*/ 983003 h 1142224"/>
                            <a:gd name="connsiteX330" fmla="*/ 2025519 w 7559096"/>
                            <a:gd name="connsiteY330" fmla="*/ 974114 h 1142224"/>
                            <a:gd name="connsiteX331" fmla="*/ 1965964 w 7559096"/>
                            <a:gd name="connsiteY331" fmla="*/ 949479 h 1142224"/>
                            <a:gd name="connsiteX332" fmla="*/ 1846345 w 7559096"/>
                            <a:gd name="connsiteY332" fmla="*/ 908462 h 1142224"/>
                            <a:gd name="connsiteX333" fmla="*/ 1721265 w 7559096"/>
                            <a:gd name="connsiteY333" fmla="*/ 920271 h 1142224"/>
                            <a:gd name="connsiteX334" fmla="*/ 1590219 w 7559096"/>
                            <a:gd name="connsiteY334" fmla="*/ 935002 h 1142224"/>
                            <a:gd name="connsiteX335" fmla="*/ 1463996 w 7559096"/>
                            <a:gd name="connsiteY335" fmla="*/ 898557 h 1142224"/>
                            <a:gd name="connsiteX336" fmla="*/ 1415235 w 7559096"/>
                            <a:gd name="connsiteY336" fmla="*/ 877858 h 1142224"/>
                            <a:gd name="connsiteX337" fmla="*/ 1383869 w 7559096"/>
                            <a:gd name="connsiteY337" fmla="*/ 870366 h 1142224"/>
                            <a:gd name="connsiteX338" fmla="*/ 1343615 w 7559096"/>
                            <a:gd name="connsiteY338" fmla="*/ 866683 h 1142224"/>
                            <a:gd name="connsiteX339" fmla="*/ 626411 w 7559096"/>
                            <a:gd name="connsiteY339" fmla="*/ 864143 h 1142224"/>
                            <a:gd name="connsiteX340" fmla="*/ 588570 w 7559096"/>
                            <a:gd name="connsiteY340" fmla="*/ 867318 h 1142224"/>
                            <a:gd name="connsiteX341" fmla="*/ 491173 w 7559096"/>
                            <a:gd name="connsiteY341" fmla="*/ 905287 h 1142224"/>
                            <a:gd name="connsiteX342" fmla="*/ 442665 w 7559096"/>
                            <a:gd name="connsiteY342" fmla="*/ 924462 h 1142224"/>
                            <a:gd name="connsiteX343" fmla="*/ 394412 w 7559096"/>
                            <a:gd name="connsiteY343" fmla="*/ 944400 h 1142224"/>
                            <a:gd name="connsiteX344" fmla="*/ 298284 w 7559096"/>
                            <a:gd name="connsiteY344" fmla="*/ 984146 h 1142224"/>
                            <a:gd name="connsiteX345" fmla="*/ 202793 w 7559096"/>
                            <a:gd name="connsiteY345" fmla="*/ 1025543 h 1142224"/>
                            <a:gd name="connsiteX346" fmla="*/ 198094 w 7559096"/>
                            <a:gd name="connsiteY346" fmla="*/ 1027956 h 1142224"/>
                            <a:gd name="connsiteX347" fmla="*/ 203300 w 7559096"/>
                            <a:gd name="connsiteY347" fmla="*/ 1027575 h 1142224"/>
                            <a:gd name="connsiteX348" fmla="*/ 280126 w 7559096"/>
                            <a:gd name="connsiteY348" fmla="*/ 1017416 h 1142224"/>
                            <a:gd name="connsiteX349" fmla="*/ 317966 w 7559096"/>
                            <a:gd name="connsiteY349" fmla="*/ 1007385 h 1142224"/>
                            <a:gd name="connsiteX350" fmla="*/ 450666 w 7559096"/>
                            <a:gd name="connsiteY350" fmla="*/ 952399 h 1142224"/>
                            <a:gd name="connsiteX351" fmla="*/ 584506 w 7559096"/>
                            <a:gd name="connsiteY351" fmla="*/ 899954 h 1142224"/>
                            <a:gd name="connsiteX352" fmla="*/ 604951 w 7559096"/>
                            <a:gd name="connsiteY352" fmla="*/ 892716 h 1142224"/>
                            <a:gd name="connsiteX353" fmla="*/ 605331 w 7559096"/>
                            <a:gd name="connsiteY353" fmla="*/ 892716 h 1142224"/>
                            <a:gd name="connsiteX354" fmla="*/ 758220 w 7559096"/>
                            <a:gd name="connsiteY354" fmla="*/ 923827 h 1142224"/>
                            <a:gd name="connsiteX355" fmla="*/ 909077 w 7559096"/>
                            <a:gd name="connsiteY355" fmla="*/ 958622 h 1142224"/>
                            <a:gd name="connsiteX356" fmla="*/ 947553 w 7559096"/>
                            <a:gd name="connsiteY356" fmla="*/ 962812 h 1142224"/>
                            <a:gd name="connsiteX357" fmla="*/ 1037459 w 7559096"/>
                            <a:gd name="connsiteY357" fmla="*/ 960273 h 1142224"/>
                            <a:gd name="connsiteX358" fmla="*/ 1037712 w 7559096"/>
                            <a:gd name="connsiteY358" fmla="*/ 960273 h 1142224"/>
                            <a:gd name="connsiteX359" fmla="*/ 1042664 w 7559096"/>
                            <a:gd name="connsiteY359" fmla="*/ 960019 h 1142224"/>
                            <a:gd name="connsiteX360" fmla="*/ 1037839 w 7559096"/>
                            <a:gd name="connsiteY360" fmla="*/ 958368 h 1142224"/>
                            <a:gd name="connsiteX361" fmla="*/ 626411 w 7559096"/>
                            <a:gd name="connsiteY361" fmla="*/ 864143 h 1142224"/>
                            <a:gd name="connsiteX362" fmla="*/ 3960627 w 7559096"/>
                            <a:gd name="connsiteY362" fmla="*/ 850556 h 1142224"/>
                            <a:gd name="connsiteX363" fmla="*/ 3886087 w 7559096"/>
                            <a:gd name="connsiteY363" fmla="*/ 851191 h 1142224"/>
                            <a:gd name="connsiteX364" fmla="*/ 3764056 w 7559096"/>
                            <a:gd name="connsiteY364" fmla="*/ 890557 h 1142224"/>
                            <a:gd name="connsiteX365" fmla="*/ 3633771 w 7559096"/>
                            <a:gd name="connsiteY365" fmla="*/ 930177 h 1142224"/>
                            <a:gd name="connsiteX366" fmla="*/ 3498659 w 7559096"/>
                            <a:gd name="connsiteY366" fmla="*/ 912907 h 1142224"/>
                            <a:gd name="connsiteX367" fmla="*/ 3371675 w 7559096"/>
                            <a:gd name="connsiteY367" fmla="*/ 894239 h 1142224"/>
                            <a:gd name="connsiteX368" fmla="*/ 3330279 w 7559096"/>
                            <a:gd name="connsiteY368" fmla="*/ 898557 h 1142224"/>
                            <a:gd name="connsiteX369" fmla="*/ 3297898 w 7559096"/>
                            <a:gd name="connsiteY369" fmla="*/ 905287 h 1142224"/>
                            <a:gd name="connsiteX370" fmla="*/ 3246977 w 7559096"/>
                            <a:gd name="connsiteY370" fmla="*/ 924716 h 1142224"/>
                            <a:gd name="connsiteX371" fmla="*/ 3193643 w 7559096"/>
                            <a:gd name="connsiteY371" fmla="*/ 941859 h 1142224"/>
                            <a:gd name="connsiteX372" fmla="*/ 3170406 w 7559096"/>
                            <a:gd name="connsiteY372" fmla="*/ 947193 h 1142224"/>
                            <a:gd name="connsiteX373" fmla="*/ 3160501 w 7559096"/>
                            <a:gd name="connsiteY373" fmla="*/ 949225 h 1142224"/>
                            <a:gd name="connsiteX374" fmla="*/ 3141834 w 7559096"/>
                            <a:gd name="connsiteY374" fmla="*/ 971955 h 1142224"/>
                            <a:gd name="connsiteX375" fmla="*/ 3141707 w 7559096"/>
                            <a:gd name="connsiteY375" fmla="*/ 971955 h 1142224"/>
                            <a:gd name="connsiteX376" fmla="*/ 3141707 w 7559096"/>
                            <a:gd name="connsiteY376" fmla="*/ 976653 h 1142224"/>
                            <a:gd name="connsiteX377" fmla="*/ 3147168 w 7559096"/>
                            <a:gd name="connsiteY377" fmla="*/ 988590 h 1142224"/>
                            <a:gd name="connsiteX378" fmla="*/ 3160120 w 7559096"/>
                            <a:gd name="connsiteY378" fmla="*/ 991384 h 1142224"/>
                            <a:gd name="connsiteX379" fmla="*/ 3169136 w 7559096"/>
                            <a:gd name="connsiteY379" fmla="*/ 989479 h 1142224"/>
                            <a:gd name="connsiteX380" fmla="*/ 3190342 w 7559096"/>
                            <a:gd name="connsiteY380" fmla="*/ 984654 h 1142224"/>
                            <a:gd name="connsiteX381" fmla="*/ 3240501 w 7559096"/>
                            <a:gd name="connsiteY381" fmla="*/ 968527 h 1142224"/>
                            <a:gd name="connsiteX382" fmla="*/ 3294088 w 7559096"/>
                            <a:gd name="connsiteY382" fmla="*/ 948208 h 1142224"/>
                            <a:gd name="connsiteX383" fmla="*/ 3329009 w 7559096"/>
                            <a:gd name="connsiteY383" fmla="*/ 940971 h 1142224"/>
                            <a:gd name="connsiteX384" fmla="*/ 3373326 w 7559096"/>
                            <a:gd name="connsiteY384" fmla="*/ 936272 h 1142224"/>
                            <a:gd name="connsiteX385" fmla="*/ 3508564 w 7559096"/>
                            <a:gd name="connsiteY385" fmla="*/ 955828 h 1142224"/>
                            <a:gd name="connsiteX386" fmla="*/ 3636945 w 7559096"/>
                            <a:gd name="connsiteY386" fmla="*/ 972082 h 1142224"/>
                            <a:gd name="connsiteX387" fmla="*/ 3760754 w 7559096"/>
                            <a:gd name="connsiteY387" fmla="*/ 934494 h 1142224"/>
                            <a:gd name="connsiteX388" fmla="*/ 3890658 w 7559096"/>
                            <a:gd name="connsiteY388" fmla="*/ 892843 h 1142224"/>
                            <a:gd name="connsiteX389" fmla="*/ 3970659 w 7559096"/>
                            <a:gd name="connsiteY389" fmla="*/ 892207 h 1142224"/>
                            <a:gd name="connsiteX390" fmla="*/ 4026531 w 7559096"/>
                            <a:gd name="connsiteY390" fmla="*/ 903637 h 1142224"/>
                            <a:gd name="connsiteX391" fmla="*/ 4087738 w 7559096"/>
                            <a:gd name="connsiteY391" fmla="*/ 911636 h 1142224"/>
                            <a:gd name="connsiteX392" fmla="*/ 4114277 w 7559096"/>
                            <a:gd name="connsiteY392" fmla="*/ 913033 h 1142224"/>
                            <a:gd name="connsiteX393" fmla="*/ 4125578 w 7559096"/>
                            <a:gd name="connsiteY393" fmla="*/ 913414 h 1142224"/>
                            <a:gd name="connsiteX394" fmla="*/ 4138023 w 7559096"/>
                            <a:gd name="connsiteY394" fmla="*/ 908335 h 1142224"/>
                            <a:gd name="connsiteX395" fmla="*/ 4141706 w 7559096"/>
                            <a:gd name="connsiteY395" fmla="*/ 895509 h 1142224"/>
                            <a:gd name="connsiteX396" fmla="*/ 4141070 w 7559096"/>
                            <a:gd name="connsiteY396" fmla="*/ 890811 h 1142224"/>
                            <a:gd name="connsiteX397" fmla="*/ 4119356 w 7559096"/>
                            <a:gd name="connsiteY397" fmla="*/ 871636 h 1142224"/>
                            <a:gd name="connsiteX398" fmla="*/ 4107039 w 7559096"/>
                            <a:gd name="connsiteY398" fmla="*/ 871255 h 1142224"/>
                            <a:gd name="connsiteX399" fmla="*/ 4078340 w 7559096"/>
                            <a:gd name="connsiteY399" fmla="*/ 869731 h 1142224"/>
                            <a:gd name="connsiteX400" fmla="*/ 4013833 w 7559096"/>
                            <a:gd name="connsiteY400" fmla="*/ 861477 h 1142224"/>
                            <a:gd name="connsiteX401" fmla="*/ 3960627 w 7559096"/>
                            <a:gd name="connsiteY401" fmla="*/ 850556 h 1142224"/>
                            <a:gd name="connsiteX402" fmla="*/ 4682149 w 7559096"/>
                            <a:gd name="connsiteY402" fmla="*/ 825539 h 1142224"/>
                            <a:gd name="connsiteX403" fmla="*/ 4643800 w 7559096"/>
                            <a:gd name="connsiteY403" fmla="*/ 833413 h 1142224"/>
                            <a:gd name="connsiteX404" fmla="*/ 4449896 w 7559096"/>
                            <a:gd name="connsiteY404" fmla="*/ 927383 h 1142224"/>
                            <a:gd name="connsiteX405" fmla="*/ 4351864 w 7559096"/>
                            <a:gd name="connsiteY405" fmla="*/ 973098 h 1142224"/>
                            <a:gd name="connsiteX406" fmla="*/ 4253198 w 7559096"/>
                            <a:gd name="connsiteY406" fmla="*/ 1017162 h 1142224"/>
                            <a:gd name="connsiteX407" fmla="*/ 4248372 w 7559096"/>
                            <a:gd name="connsiteY407" fmla="*/ 1019575 h 1142224"/>
                            <a:gd name="connsiteX408" fmla="*/ 4253833 w 7559096"/>
                            <a:gd name="connsiteY408" fmla="*/ 1019067 h 1142224"/>
                            <a:gd name="connsiteX409" fmla="*/ 4334086 w 7559096"/>
                            <a:gd name="connsiteY409" fmla="*/ 1007004 h 1142224"/>
                            <a:gd name="connsiteX410" fmla="*/ 4373451 w 7559096"/>
                            <a:gd name="connsiteY410" fmla="*/ 995067 h 1142224"/>
                            <a:gd name="connsiteX411" fmla="*/ 4509070 w 7559096"/>
                            <a:gd name="connsiteY411" fmla="*/ 931828 h 1142224"/>
                            <a:gd name="connsiteX412" fmla="*/ 4643292 w 7559096"/>
                            <a:gd name="connsiteY412" fmla="*/ 866048 h 1142224"/>
                            <a:gd name="connsiteX413" fmla="*/ 4663737 w 7559096"/>
                            <a:gd name="connsiteY413" fmla="*/ 856778 h 1142224"/>
                            <a:gd name="connsiteX414" fmla="*/ 4664118 w 7559096"/>
                            <a:gd name="connsiteY414" fmla="*/ 856778 h 1142224"/>
                            <a:gd name="connsiteX415" fmla="*/ 4826530 w 7559096"/>
                            <a:gd name="connsiteY415" fmla="*/ 865794 h 1142224"/>
                            <a:gd name="connsiteX416" fmla="*/ 4990466 w 7559096"/>
                            <a:gd name="connsiteY416" fmla="*/ 870747 h 1142224"/>
                            <a:gd name="connsiteX417" fmla="*/ 5031736 w 7559096"/>
                            <a:gd name="connsiteY417" fmla="*/ 865667 h 1142224"/>
                            <a:gd name="connsiteX418" fmla="*/ 5125704 w 7559096"/>
                            <a:gd name="connsiteY418" fmla="*/ 841286 h 1142224"/>
                            <a:gd name="connsiteX419" fmla="*/ 5125450 w 7559096"/>
                            <a:gd name="connsiteY419" fmla="*/ 841159 h 1142224"/>
                            <a:gd name="connsiteX420" fmla="*/ 5130529 w 7559096"/>
                            <a:gd name="connsiteY420" fmla="*/ 839508 h 1142224"/>
                            <a:gd name="connsiteX421" fmla="*/ 5125196 w 7559096"/>
                            <a:gd name="connsiteY421" fmla="*/ 839254 h 1142224"/>
                            <a:gd name="connsiteX422" fmla="*/ 4682149 w 7559096"/>
                            <a:gd name="connsiteY422" fmla="*/ 825539 h 1142224"/>
                            <a:gd name="connsiteX423" fmla="*/ 2135741 w 7559096"/>
                            <a:gd name="connsiteY423" fmla="*/ 822365 h 1142224"/>
                            <a:gd name="connsiteX424" fmla="*/ 2131678 w 7559096"/>
                            <a:gd name="connsiteY424" fmla="*/ 822873 h 1142224"/>
                            <a:gd name="connsiteX425" fmla="*/ 2125963 w 7559096"/>
                            <a:gd name="connsiteY425" fmla="*/ 832270 h 1142224"/>
                            <a:gd name="connsiteX426" fmla="*/ 2125710 w 7559096"/>
                            <a:gd name="connsiteY426" fmla="*/ 833793 h 1142224"/>
                            <a:gd name="connsiteX427" fmla="*/ 2138789 w 7559096"/>
                            <a:gd name="connsiteY427" fmla="*/ 864652 h 1142224"/>
                            <a:gd name="connsiteX428" fmla="*/ 2424248 w 7559096"/>
                            <a:gd name="connsiteY428" fmla="*/ 1069227 h 1142224"/>
                            <a:gd name="connsiteX429" fmla="*/ 2461708 w 7559096"/>
                            <a:gd name="connsiteY429" fmla="*/ 1083069 h 1142224"/>
                            <a:gd name="connsiteX430" fmla="*/ 2498915 w 7559096"/>
                            <a:gd name="connsiteY430" fmla="*/ 1086879 h 1142224"/>
                            <a:gd name="connsiteX431" fmla="*/ 2498915 w 7559096"/>
                            <a:gd name="connsiteY431" fmla="*/ 1086624 h 1142224"/>
                            <a:gd name="connsiteX432" fmla="*/ 2506788 w 7559096"/>
                            <a:gd name="connsiteY432" fmla="*/ 1085862 h 1142224"/>
                            <a:gd name="connsiteX433" fmla="*/ 2501328 w 7559096"/>
                            <a:gd name="connsiteY433" fmla="*/ 1080402 h 1142224"/>
                            <a:gd name="connsiteX434" fmla="*/ 2142345 w 7559096"/>
                            <a:gd name="connsiteY434" fmla="*/ 825285 h 1142224"/>
                            <a:gd name="connsiteX435" fmla="*/ 2135741 w 7559096"/>
                            <a:gd name="connsiteY435" fmla="*/ 822365 h 1142224"/>
                            <a:gd name="connsiteX436" fmla="*/ 603172 w 7559096"/>
                            <a:gd name="connsiteY436" fmla="*/ 814492 h 1142224"/>
                            <a:gd name="connsiteX437" fmla="*/ 584126 w 7559096"/>
                            <a:gd name="connsiteY437" fmla="*/ 818555 h 1142224"/>
                            <a:gd name="connsiteX438" fmla="*/ 475046 w 7559096"/>
                            <a:gd name="connsiteY438" fmla="*/ 860842 h 1142224"/>
                            <a:gd name="connsiteX439" fmla="*/ 447871 w 7559096"/>
                            <a:gd name="connsiteY439" fmla="*/ 871382 h 1142224"/>
                            <a:gd name="connsiteX440" fmla="*/ 420824 w 7559096"/>
                            <a:gd name="connsiteY440" fmla="*/ 882430 h 1142224"/>
                            <a:gd name="connsiteX441" fmla="*/ 366856 w 7559096"/>
                            <a:gd name="connsiteY441" fmla="*/ 904652 h 1142224"/>
                            <a:gd name="connsiteX442" fmla="*/ 313015 w 7559096"/>
                            <a:gd name="connsiteY442" fmla="*/ 926875 h 1142224"/>
                            <a:gd name="connsiteX443" fmla="*/ 259427 w 7559096"/>
                            <a:gd name="connsiteY443" fmla="*/ 949479 h 1142224"/>
                            <a:gd name="connsiteX444" fmla="*/ 152761 w 7559096"/>
                            <a:gd name="connsiteY444" fmla="*/ 995828 h 1142224"/>
                            <a:gd name="connsiteX445" fmla="*/ 137777 w 7559096"/>
                            <a:gd name="connsiteY445" fmla="*/ 1019448 h 1142224"/>
                            <a:gd name="connsiteX446" fmla="*/ 142983 w 7559096"/>
                            <a:gd name="connsiteY446" fmla="*/ 1027575 h 1142224"/>
                            <a:gd name="connsiteX447" fmla="*/ 156190 w 7559096"/>
                            <a:gd name="connsiteY447" fmla="*/ 1027575 h 1142224"/>
                            <a:gd name="connsiteX448" fmla="*/ 262476 w 7559096"/>
                            <a:gd name="connsiteY448" fmla="*/ 981226 h 1142224"/>
                            <a:gd name="connsiteX449" fmla="*/ 289142 w 7559096"/>
                            <a:gd name="connsiteY449" fmla="*/ 969669 h 1142224"/>
                            <a:gd name="connsiteX450" fmla="*/ 315808 w 7559096"/>
                            <a:gd name="connsiteY450" fmla="*/ 958622 h 1142224"/>
                            <a:gd name="connsiteX451" fmla="*/ 369395 w 7559096"/>
                            <a:gd name="connsiteY451" fmla="*/ 936526 h 1142224"/>
                            <a:gd name="connsiteX452" fmla="*/ 423236 w 7559096"/>
                            <a:gd name="connsiteY452" fmla="*/ 914304 h 1142224"/>
                            <a:gd name="connsiteX453" fmla="*/ 450158 w 7559096"/>
                            <a:gd name="connsiteY453" fmla="*/ 903255 h 1142224"/>
                            <a:gd name="connsiteX454" fmla="*/ 477205 w 7559096"/>
                            <a:gd name="connsiteY454" fmla="*/ 892716 h 1142224"/>
                            <a:gd name="connsiteX455" fmla="*/ 585903 w 7559096"/>
                            <a:gd name="connsiteY455" fmla="*/ 850429 h 1142224"/>
                            <a:gd name="connsiteX456" fmla="*/ 603554 w 7559096"/>
                            <a:gd name="connsiteY456" fmla="*/ 843953 h 1142224"/>
                            <a:gd name="connsiteX457" fmla="*/ 606982 w 7559096"/>
                            <a:gd name="connsiteY457" fmla="*/ 843191 h 1142224"/>
                            <a:gd name="connsiteX458" fmla="*/ 627935 w 7559096"/>
                            <a:gd name="connsiteY458" fmla="*/ 847382 h 1142224"/>
                            <a:gd name="connsiteX459" fmla="*/ 743109 w 7559096"/>
                            <a:gd name="connsiteY459" fmla="*/ 870747 h 1142224"/>
                            <a:gd name="connsiteX460" fmla="*/ 857140 w 7559096"/>
                            <a:gd name="connsiteY460" fmla="*/ 896271 h 1142224"/>
                            <a:gd name="connsiteX461" fmla="*/ 970029 w 7559096"/>
                            <a:gd name="connsiteY461" fmla="*/ 923700 h 1142224"/>
                            <a:gd name="connsiteX462" fmla="*/ 1026029 w 7559096"/>
                            <a:gd name="connsiteY462" fmla="*/ 937796 h 1142224"/>
                            <a:gd name="connsiteX463" fmla="*/ 1081648 w 7559096"/>
                            <a:gd name="connsiteY463" fmla="*/ 953162 h 1142224"/>
                            <a:gd name="connsiteX464" fmla="*/ 1094127 w 7559096"/>
                            <a:gd name="connsiteY464" fmla="*/ 951308 h 1142224"/>
                            <a:gd name="connsiteX465" fmla="*/ 1094093 w 7559096"/>
                            <a:gd name="connsiteY465" fmla="*/ 951384 h 1142224"/>
                            <a:gd name="connsiteX466" fmla="*/ 1094473 w 7559096"/>
                            <a:gd name="connsiteY466" fmla="*/ 951257 h 1142224"/>
                            <a:gd name="connsiteX467" fmla="*/ 1094127 w 7559096"/>
                            <a:gd name="connsiteY467" fmla="*/ 951308 h 1142224"/>
                            <a:gd name="connsiteX468" fmla="*/ 1098030 w 7559096"/>
                            <a:gd name="connsiteY468" fmla="*/ 942622 h 1142224"/>
                            <a:gd name="connsiteX469" fmla="*/ 1080124 w 7559096"/>
                            <a:gd name="connsiteY469" fmla="*/ 921288 h 1142224"/>
                            <a:gd name="connsiteX470" fmla="*/ 622094 w 7559096"/>
                            <a:gd name="connsiteY470" fmla="*/ 815254 h 1142224"/>
                            <a:gd name="connsiteX471" fmla="*/ 603172 w 7559096"/>
                            <a:gd name="connsiteY471" fmla="*/ 814492 h 1142224"/>
                            <a:gd name="connsiteX472" fmla="*/ 1346156 w 7559096"/>
                            <a:gd name="connsiteY472" fmla="*/ 807888 h 1142224"/>
                            <a:gd name="connsiteX473" fmla="*/ 1273013 w 7559096"/>
                            <a:gd name="connsiteY473" fmla="*/ 813095 h 1142224"/>
                            <a:gd name="connsiteX474" fmla="*/ 1222219 w 7559096"/>
                            <a:gd name="connsiteY474" fmla="*/ 830239 h 1142224"/>
                            <a:gd name="connsiteX475" fmla="*/ 1169775 w 7559096"/>
                            <a:gd name="connsiteY475" fmla="*/ 844968 h 1142224"/>
                            <a:gd name="connsiteX476" fmla="*/ 1137521 w 7559096"/>
                            <a:gd name="connsiteY476" fmla="*/ 851953 h 1142224"/>
                            <a:gd name="connsiteX477" fmla="*/ 1119363 w 7559096"/>
                            <a:gd name="connsiteY477" fmla="*/ 874683 h 1142224"/>
                            <a:gd name="connsiteX478" fmla="*/ 1119363 w 7559096"/>
                            <a:gd name="connsiteY478" fmla="*/ 879382 h 1142224"/>
                            <a:gd name="connsiteX479" fmla="*/ 1124569 w 7559096"/>
                            <a:gd name="connsiteY479" fmla="*/ 891319 h 1142224"/>
                            <a:gd name="connsiteX480" fmla="*/ 1136886 w 7559096"/>
                            <a:gd name="connsiteY480" fmla="*/ 894112 h 1142224"/>
                            <a:gd name="connsiteX481" fmla="*/ 1165838 w 7559096"/>
                            <a:gd name="connsiteY481" fmla="*/ 887763 h 1142224"/>
                            <a:gd name="connsiteX482" fmla="*/ 1214347 w 7559096"/>
                            <a:gd name="connsiteY482" fmla="*/ 873795 h 1142224"/>
                            <a:gd name="connsiteX483" fmla="*/ 1267044 w 7559096"/>
                            <a:gd name="connsiteY483" fmla="*/ 855890 h 1142224"/>
                            <a:gd name="connsiteX484" fmla="*/ 1344505 w 7559096"/>
                            <a:gd name="connsiteY484" fmla="*/ 850048 h 1142224"/>
                            <a:gd name="connsiteX485" fmla="*/ 1387552 w 7559096"/>
                            <a:gd name="connsiteY485" fmla="*/ 853985 h 1142224"/>
                            <a:gd name="connsiteX486" fmla="*/ 1421202 w 7559096"/>
                            <a:gd name="connsiteY486" fmla="*/ 862111 h 1142224"/>
                            <a:gd name="connsiteX487" fmla="*/ 1472250 w 7559096"/>
                            <a:gd name="connsiteY487" fmla="*/ 883699 h 1142224"/>
                            <a:gd name="connsiteX488" fmla="*/ 1591870 w 7559096"/>
                            <a:gd name="connsiteY488" fmla="*/ 918366 h 1142224"/>
                            <a:gd name="connsiteX489" fmla="*/ 1715933 w 7559096"/>
                            <a:gd name="connsiteY489" fmla="*/ 904271 h 1142224"/>
                            <a:gd name="connsiteX490" fmla="*/ 1848630 w 7559096"/>
                            <a:gd name="connsiteY490" fmla="*/ 891827 h 1142224"/>
                            <a:gd name="connsiteX491" fmla="*/ 1975487 w 7559096"/>
                            <a:gd name="connsiteY491" fmla="*/ 935129 h 1142224"/>
                            <a:gd name="connsiteX492" fmla="*/ 2031741 w 7559096"/>
                            <a:gd name="connsiteY492" fmla="*/ 958495 h 1142224"/>
                            <a:gd name="connsiteX493" fmla="*/ 2056630 w 7559096"/>
                            <a:gd name="connsiteY493" fmla="*/ 966622 h 1142224"/>
                            <a:gd name="connsiteX494" fmla="*/ 2067297 w 7559096"/>
                            <a:gd name="connsiteY494" fmla="*/ 969923 h 1142224"/>
                            <a:gd name="connsiteX495" fmla="*/ 2080503 w 7559096"/>
                            <a:gd name="connsiteY495" fmla="*/ 968273 h 1142224"/>
                            <a:gd name="connsiteX496" fmla="*/ 2087360 w 7559096"/>
                            <a:gd name="connsiteY496" fmla="*/ 956844 h 1142224"/>
                            <a:gd name="connsiteX497" fmla="*/ 2087984 w 7559096"/>
                            <a:gd name="connsiteY497" fmla="*/ 952226 h 1142224"/>
                            <a:gd name="connsiteX498" fmla="*/ 2087995 w 7559096"/>
                            <a:gd name="connsiteY498" fmla="*/ 952272 h 1142224"/>
                            <a:gd name="connsiteX499" fmla="*/ 2087995 w 7559096"/>
                            <a:gd name="connsiteY499" fmla="*/ 952145 h 1142224"/>
                            <a:gd name="connsiteX500" fmla="*/ 2087984 w 7559096"/>
                            <a:gd name="connsiteY500" fmla="*/ 952226 h 1142224"/>
                            <a:gd name="connsiteX501" fmla="*/ 2084472 w 7559096"/>
                            <a:gd name="connsiteY501" fmla="*/ 937399 h 1142224"/>
                            <a:gd name="connsiteX502" fmla="*/ 2072376 w 7559096"/>
                            <a:gd name="connsiteY502" fmla="*/ 928145 h 1142224"/>
                            <a:gd name="connsiteX503" fmla="*/ 2060694 w 7559096"/>
                            <a:gd name="connsiteY503" fmla="*/ 924589 h 1142224"/>
                            <a:gd name="connsiteX504" fmla="*/ 2033646 w 7559096"/>
                            <a:gd name="connsiteY504" fmla="*/ 915700 h 1142224"/>
                            <a:gd name="connsiteX505" fmla="*/ 1973964 w 7559096"/>
                            <a:gd name="connsiteY505" fmla="*/ 891065 h 1142224"/>
                            <a:gd name="connsiteX506" fmla="*/ 1853710 w 7559096"/>
                            <a:gd name="connsiteY506" fmla="*/ 850048 h 1142224"/>
                            <a:gd name="connsiteX507" fmla="*/ 1727743 w 7559096"/>
                            <a:gd name="connsiteY507" fmla="*/ 861731 h 1142224"/>
                            <a:gd name="connsiteX508" fmla="*/ 1595552 w 7559096"/>
                            <a:gd name="connsiteY508" fmla="*/ 876461 h 1142224"/>
                            <a:gd name="connsiteX509" fmla="*/ 1467933 w 7559096"/>
                            <a:gd name="connsiteY509" fmla="*/ 839889 h 1142224"/>
                            <a:gd name="connsiteX510" fmla="*/ 1418663 w 7559096"/>
                            <a:gd name="connsiteY510" fmla="*/ 819191 h 1142224"/>
                            <a:gd name="connsiteX511" fmla="*/ 1386918 w 7559096"/>
                            <a:gd name="connsiteY511" fmla="*/ 811571 h 1142224"/>
                            <a:gd name="connsiteX512" fmla="*/ 1346156 w 7559096"/>
                            <a:gd name="connsiteY512" fmla="*/ 807888 h 1142224"/>
                            <a:gd name="connsiteX513" fmla="*/ 3953261 w 7559096"/>
                            <a:gd name="connsiteY513" fmla="*/ 792142 h 1142224"/>
                            <a:gd name="connsiteX514" fmla="*/ 3879230 w 7559096"/>
                            <a:gd name="connsiteY514" fmla="*/ 792650 h 1142224"/>
                            <a:gd name="connsiteX515" fmla="*/ 3758087 w 7559096"/>
                            <a:gd name="connsiteY515" fmla="*/ 832016 h 1142224"/>
                            <a:gd name="connsiteX516" fmla="*/ 3628818 w 7559096"/>
                            <a:gd name="connsiteY516" fmla="*/ 871509 h 1142224"/>
                            <a:gd name="connsiteX517" fmla="*/ 3494723 w 7559096"/>
                            <a:gd name="connsiteY517" fmla="*/ 854112 h 1142224"/>
                            <a:gd name="connsiteX518" fmla="*/ 3368882 w 7559096"/>
                            <a:gd name="connsiteY518" fmla="*/ 835318 h 1142224"/>
                            <a:gd name="connsiteX519" fmla="*/ 3327866 w 7559096"/>
                            <a:gd name="connsiteY519" fmla="*/ 839635 h 1142224"/>
                            <a:gd name="connsiteX520" fmla="*/ 3295739 w 7559096"/>
                            <a:gd name="connsiteY520" fmla="*/ 846365 h 1142224"/>
                            <a:gd name="connsiteX521" fmla="*/ 3245327 w 7559096"/>
                            <a:gd name="connsiteY521" fmla="*/ 865794 h 1142224"/>
                            <a:gd name="connsiteX522" fmla="*/ 3192501 w 7559096"/>
                            <a:gd name="connsiteY522" fmla="*/ 882938 h 1142224"/>
                            <a:gd name="connsiteX523" fmla="*/ 3169517 w 7559096"/>
                            <a:gd name="connsiteY523" fmla="*/ 888144 h 1142224"/>
                            <a:gd name="connsiteX524" fmla="*/ 3159739 w 7559096"/>
                            <a:gd name="connsiteY524" fmla="*/ 890175 h 1142224"/>
                            <a:gd name="connsiteX525" fmla="*/ 3141326 w 7559096"/>
                            <a:gd name="connsiteY525" fmla="*/ 912907 h 1142224"/>
                            <a:gd name="connsiteX526" fmla="*/ 3141199 w 7559096"/>
                            <a:gd name="connsiteY526" fmla="*/ 913160 h 1142224"/>
                            <a:gd name="connsiteX527" fmla="*/ 3141199 w 7559096"/>
                            <a:gd name="connsiteY527" fmla="*/ 917859 h 1142224"/>
                            <a:gd name="connsiteX528" fmla="*/ 3146660 w 7559096"/>
                            <a:gd name="connsiteY528" fmla="*/ 929796 h 1142224"/>
                            <a:gd name="connsiteX529" fmla="*/ 3159486 w 7559096"/>
                            <a:gd name="connsiteY529" fmla="*/ 932589 h 1142224"/>
                            <a:gd name="connsiteX530" fmla="*/ 3168374 w 7559096"/>
                            <a:gd name="connsiteY530" fmla="*/ 930684 h 1142224"/>
                            <a:gd name="connsiteX531" fmla="*/ 3189454 w 7559096"/>
                            <a:gd name="connsiteY531" fmla="*/ 925859 h 1142224"/>
                            <a:gd name="connsiteX532" fmla="*/ 3239105 w 7559096"/>
                            <a:gd name="connsiteY532" fmla="*/ 909731 h 1142224"/>
                            <a:gd name="connsiteX533" fmla="*/ 3292183 w 7559096"/>
                            <a:gd name="connsiteY533" fmla="*/ 889541 h 1142224"/>
                            <a:gd name="connsiteX534" fmla="*/ 3326723 w 7559096"/>
                            <a:gd name="connsiteY534" fmla="*/ 882303 h 1142224"/>
                            <a:gd name="connsiteX535" fmla="*/ 3370660 w 7559096"/>
                            <a:gd name="connsiteY535" fmla="*/ 877605 h 1142224"/>
                            <a:gd name="connsiteX536" fmla="*/ 3504755 w 7559096"/>
                            <a:gd name="connsiteY536" fmla="*/ 897160 h 1142224"/>
                            <a:gd name="connsiteX537" fmla="*/ 3632120 w 7559096"/>
                            <a:gd name="connsiteY537" fmla="*/ 913541 h 1142224"/>
                            <a:gd name="connsiteX538" fmla="*/ 3754912 w 7559096"/>
                            <a:gd name="connsiteY538" fmla="*/ 876080 h 1142224"/>
                            <a:gd name="connsiteX539" fmla="*/ 3883928 w 7559096"/>
                            <a:gd name="connsiteY539" fmla="*/ 834556 h 1142224"/>
                            <a:gd name="connsiteX540" fmla="*/ 3963420 w 7559096"/>
                            <a:gd name="connsiteY540" fmla="*/ 833920 h 1142224"/>
                            <a:gd name="connsiteX541" fmla="*/ 4018912 w 7559096"/>
                            <a:gd name="connsiteY541" fmla="*/ 845350 h 1142224"/>
                            <a:gd name="connsiteX542" fmla="*/ 4079737 w 7559096"/>
                            <a:gd name="connsiteY542" fmla="*/ 853349 h 1142224"/>
                            <a:gd name="connsiteX543" fmla="*/ 4106150 w 7559096"/>
                            <a:gd name="connsiteY543" fmla="*/ 854747 h 1142224"/>
                            <a:gd name="connsiteX544" fmla="*/ 4117324 w 7559096"/>
                            <a:gd name="connsiteY544" fmla="*/ 855127 h 1142224"/>
                            <a:gd name="connsiteX545" fmla="*/ 4129642 w 7559096"/>
                            <a:gd name="connsiteY545" fmla="*/ 850048 h 1142224"/>
                            <a:gd name="connsiteX546" fmla="*/ 4133198 w 7559096"/>
                            <a:gd name="connsiteY546" fmla="*/ 837223 h 1142224"/>
                            <a:gd name="connsiteX547" fmla="*/ 4132563 w 7559096"/>
                            <a:gd name="connsiteY547" fmla="*/ 832524 h 1142224"/>
                            <a:gd name="connsiteX548" fmla="*/ 4110975 w 7559096"/>
                            <a:gd name="connsiteY548" fmla="*/ 813349 h 1142224"/>
                            <a:gd name="connsiteX549" fmla="*/ 4098785 w 7559096"/>
                            <a:gd name="connsiteY549" fmla="*/ 812968 h 1142224"/>
                            <a:gd name="connsiteX550" fmla="*/ 4070214 w 7559096"/>
                            <a:gd name="connsiteY550" fmla="*/ 811444 h 1142224"/>
                            <a:gd name="connsiteX551" fmla="*/ 4006087 w 7559096"/>
                            <a:gd name="connsiteY551" fmla="*/ 803190 h 1142224"/>
                            <a:gd name="connsiteX552" fmla="*/ 3953261 w 7559096"/>
                            <a:gd name="connsiteY552" fmla="*/ 792142 h 1142224"/>
                            <a:gd name="connsiteX553" fmla="*/ 2641105 w 7559096"/>
                            <a:gd name="connsiteY553" fmla="*/ 787365 h 1142224"/>
                            <a:gd name="connsiteX554" fmla="*/ 2623994 w 7559096"/>
                            <a:gd name="connsiteY554" fmla="*/ 789857 h 1142224"/>
                            <a:gd name="connsiteX555" fmla="*/ 2499677 w 7559096"/>
                            <a:gd name="connsiteY555" fmla="*/ 844461 h 1142224"/>
                            <a:gd name="connsiteX556" fmla="*/ 2499550 w 7559096"/>
                            <a:gd name="connsiteY556" fmla="*/ 844334 h 1142224"/>
                            <a:gd name="connsiteX557" fmla="*/ 2492312 w 7559096"/>
                            <a:gd name="connsiteY557" fmla="*/ 851953 h 1142224"/>
                            <a:gd name="connsiteX558" fmla="*/ 2497899 w 7559096"/>
                            <a:gd name="connsiteY558" fmla="*/ 860969 h 1142224"/>
                            <a:gd name="connsiteX559" fmla="*/ 2611550 w 7559096"/>
                            <a:gd name="connsiteY559" fmla="*/ 937670 h 1142224"/>
                            <a:gd name="connsiteX560" fmla="*/ 2646090 w 7559096"/>
                            <a:gd name="connsiteY560" fmla="*/ 940336 h 1142224"/>
                            <a:gd name="connsiteX561" fmla="*/ 2708566 w 7559096"/>
                            <a:gd name="connsiteY561" fmla="*/ 912018 h 1142224"/>
                            <a:gd name="connsiteX562" fmla="*/ 2770533 w 7559096"/>
                            <a:gd name="connsiteY562" fmla="*/ 882557 h 1142224"/>
                            <a:gd name="connsiteX563" fmla="*/ 2777518 w 7559096"/>
                            <a:gd name="connsiteY563" fmla="*/ 874684 h 1142224"/>
                            <a:gd name="connsiteX564" fmla="*/ 2771549 w 7559096"/>
                            <a:gd name="connsiteY564" fmla="*/ 866048 h 1142224"/>
                            <a:gd name="connsiteX565" fmla="*/ 2714279 w 7559096"/>
                            <a:gd name="connsiteY565" fmla="*/ 829731 h 1142224"/>
                            <a:gd name="connsiteX566" fmla="*/ 2657645 w 7559096"/>
                            <a:gd name="connsiteY566" fmla="*/ 792396 h 1142224"/>
                            <a:gd name="connsiteX567" fmla="*/ 2641105 w 7559096"/>
                            <a:gd name="connsiteY567" fmla="*/ 787365 h 1142224"/>
                            <a:gd name="connsiteX568" fmla="*/ 4672753 w 7559096"/>
                            <a:gd name="connsiteY568" fmla="*/ 777158 h 1142224"/>
                            <a:gd name="connsiteX569" fmla="*/ 4653578 w 7559096"/>
                            <a:gd name="connsiteY569" fmla="*/ 778936 h 1142224"/>
                            <a:gd name="connsiteX570" fmla="*/ 4634657 w 7559096"/>
                            <a:gd name="connsiteY570" fmla="*/ 784904 h 1142224"/>
                            <a:gd name="connsiteX571" fmla="*/ 4527864 w 7559096"/>
                            <a:gd name="connsiteY571" fmla="*/ 837730 h 1142224"/>
                            <a:gd name="connsiteX572" fmla="*/ 4501070 w 7559096"/>
                            <a:gd name="connsiteY572" fmla="*/ 850937 h 1142224"/>
                            <a:gd name="connsiteX573" fmla="*/ 4474150 w 7559096"/>
                            <a:gd name="connsiteY573" fmla="*/ 863636 h 1142224"/>
                            <a:gd name="connsiteX574" fmla="*/ 4420055 w 7559096"/>
                            <a:gd name="connsiteY574" fmla="*/ 889033 h 1142224"/>
                            <a:gd name="connsiteX575" fmla="*/ 4365706 w 7559096"/>
                            <a:gd name="connsiteY575" fmla="*/ 914431 h 1142224"/>
                            <a:gd name="connsiteX576" fmla="*/ 4311229 w 7559096"/>
                            <a:gd name="connsiteY576" fmla="*/ 939319 h 1142224"/>
                            <a:gd name="connsiteX577" fmla="*/ 4201643 w 7559096"/>
                            <a:gd name="connsiteY577" fmla="*/ 988083 h 1142224"/>
                            <a:gd name="connsiteX578" fmla="*/ 4186150 w 7559096"/>
                            <a:gd name="connsiteY578" fmla="*/ 1012210 h 1142224"/>
                            <a:gd name="connsiteX579" fmla="*/ 4191484 w 7559096"/>
                            <a:gd name="connsiteY579" fmla="*/ 1020210 h 1142224"/>
                            <a:gd name="connsiteX580" fmla="*/ 4205198 w 7559096"/>
                            <a:gd name="connsiteY580" fmla="*/ 1019829 h 1142224"/>
                            <a:gd name="connsiteX581" fmla="*/ 4315166 w 7559096"/>
                            <a:gd name="connsiteY581" fmla="*/ 970940 h 1142224"/>
                            <a:gd name="connsiteX582" fmla="*/ 4342594 w 7559096"/>
                            <a:gd name="connsiteY582" fmla="*/ 958748 h 1142224"/>
                            <a:gd name="connsiteX583" fmla="*/ 4369896 w 7559096"/>
                            <a:gd name="connsiteY583" fmla="*/ 946050 h 1142224"/>
                            <a:gd name="connsiteX584" fmla="*/ 4424372 w 7559096"/>
                            <a:gd name="connsiteY584" fmla="*/ 920652 h 1142224"/>
                            <a:gd name="connsiteX585" fmla="*/ 4478594 w 7559096"/>
                            <a:gd name="connsiteY585" fmla="*/ 895256 h 1142224"/>
                            <a:gd name="connsiteX586" fmla="*/ 4505641 w 7559096"/>
                            <a:gd name="connsiteY586" fmla="*/ 882557 h 1142224"/>
                            <a:gd name="connsiteX587" fmla="*/ 4532562 w 7559096"/>
                            <a:gd name="connsiteY587" fmla="*/ 869350 h 1142224"/>
                            <a:gd name="connsiteX588" fmla="*/ 4639864 w 7559096"/>
                            <a:gd name="connsiteY588" fmla="*/ 816523 h 1142224"/>
                            <a:gd name="connsiteX589" fmla="*/ 4657134 w 7559096"/>
                            <a:gd name="connsiteY589" fmla="*/ 808397 h 1142224"/>
                            <a:gd name="connsiteX590" fmla="*/ 4660435 w 7559096"/>
                            <a:gd name="connsiteY590" fmla="*/ 807254 h 1142224"/>
                            <a:gd name="connsiteX591" fmla="*/ 4682149 w 7559096"/>
                            <a:gd name="connsiteY591" fmla="*/ 808524 h 1142224"/>
                            <a:gd name="connsiteX592" fmla="*/ 4802911 w 7559096"/>
                            <a:gd name="connsiteY592" fmla="*/ 815381 h 1142224"/>
                            <a:gd name="connsiteX593" fmla="*/ 4924434 w 7559096"/>
                            <a:gd name="connsiteY593" fmla="*/ 819825 h 1142224"/>
                            <a:gd name="connsiteX594" fmla="*/ 5046720 w 7559096"/>
                            <a:gd name="connsiteY594" fmla="*/ 821984 h 1142224"/>
                            <a:gd name="connsiteX595" fmla="*/ 5108181 w 7559096"/>
                            <a:gd name="connsiteY595" fmla="*/ 822492 h 1142224"/>
                            <a:gd name="connsiteX596" fmla="*/ 5169767 w 7559096"/>
                            <a:gd name="connsiteY596" fmla="*/ 821730 h 1142224"/>
                            <a:gd name="connsiteX597" fmla="*/ 5182720 w 7559096"/>
                            <a:gd name="connsiteY597" fmla="*/ 816269 h 1142224"/>
                            <a:gd name="connsiteX598" fmla="*/ 5182720 w 7559096"/>
                            <a:gd name="connsiteY598" fmla="*/ 816143 h 1142224"/>
                            <a:gd name="connsiteX599" fmla="*/ 5184498 w 7559096"/>
                            <a:gd name="connsiteY599" fmla="*/ 806492 h 1142224"/>
                            <a:gd name="connsiteX600" fmla="*/ 5160371 w 7559096"/>
                            <a:gd name="connsiteY600" fmla="*/ 790999 h 1142224"/>
                            <a:gd name="connsiteX601" fmla="*/ 4672753 w 7559096"/>
                            <a:gd name="connsiteY601" fmla="*/ 777158 h 1142224"/>
                            <a:gd name="connsiteX602" fmla="*/ 599363 w 7559096"/>
                            <a:gd name="connsiteY602" fmla="*/ 768269 h 1142224"/>
                            <a:gd name="connsiteX603" fmla="*/ 580316 w 7559096"/>
                            <a:gd name="connsiteY603" fmla="*/ 772079 h 1142224"/>
                            <a:gd name="connsiteX604" fmla="*/ 470348 w 7559096"/>
                            <a:gd name="connsiteY604" fmla="*/ 812587 h 1142224"/>
                            <a:gd name="connsiteX605" fmla="*/ 443046 w 7559096"/>
                            <a:gd name="connsiteY605" fmla="*/ 822746 h 1142224"/>
                            <a:gd name="connsiteX606" fmla="*/ 415745 w 7559096"/>
                            <a:gd name="connsiteY606" fmla="*/ 833413 h 1142224"/>
                            <a:gd name="connsiteX607" fmla="*/ 361395 w 7559096"/>
                            <a:gd name="connsiteY607" fmla="*/ 854747 h 1142224"/>
                            <a:gd name="connsiteX608" fmla="*/ 307173 w 7559096"/>
                            <a:gd name="connsiteY608" fmla="*/ 875954 h 1142224"/>
                            <a:gd name="connsiteX609" fmla="*/ 253205 w 7559096"/>
                            <a:gd name="connsiteY609" fmla="*/ 897668 h 1142224"/>
                            <a:gd name="connsiteX610" fmla="*/ 145777 w 7559096"/>
                            <a:gd name="connsiteY610" fmla="*/ 942241 h 1142224"/>
                            <a:gd name="connsiteX611" fmla="*/ 130920 w 7559096"/>
                            <a:gd name="connsiteY611" fmla="*/ 968018 h 1142224"/>
                            <a:gd name="connsiteX612" fmla="*/ 137269 w 7559096"/>
                            <a:gd name="connsiteY612" fmla="*/ 978304 h 1142224"/>
                            <a:gd name="connsiteX613" fmla="*/ 149713 w 7559096"/>
                            <a:gd name="connsiteY613" fmla="*/ 978431 h 1142224"/>
                            <a:gd name="connsiteX614" fmla="*/ 256507 w 7559096"/>
                            <a:gd name="connsiteY614" fmla="*/ 932082 h 1142224"/>
                            <a:gd name="connsiteX615" fmla="*/ 283300 w 7559096"/>
                            <a:gd name="connsiteY615" fmla="*/ 920525 h 1142224"/>
                            <a:gd name="connsiteX616" fmla="*/ 310222 w 7559096"/>
                            <a:gd name="connsiteY616" fmla="*/ 909477 h 1142224"/>
                            <a:gd name="connsiteX617" fmla="*/ 364063 w 7559096"/>
                            <a:gd name="connsiteY617" fmla="*/ 887255 h 1142224"/>
                            <a:gd name="connsiteX618" fmla="*/ 418157 w 7559096"/>
                            <a:gd name="connsiteY618" fmla="*/ 865033 h 1142224"/>
                            <a:gd name="connsiteX619" fmla="*/ 445331 w 7559096"/>
                            <a:gd name="connsiteY619" fmla="*/ 853985 h 1142224"/>
                            <a:gd name="connsiteX620" fmla="*/ 472506 w 7559096"/>
                            <a:gd name="connsiteY620" fmla="*/ 843445 h 1142224"/>
                            <a:gd name="connsiteX621" fmla="*/ 581840 w 7559096"/>
                            <a:gd name="connsiteY621" fmla="*/ 801158 h 1142224"/>
                            <a:gd name="connsiteX622" fmla="*/ 599617 w 7559096"/>
                            <a:gd name="connsiteY622" fmla="*/ 794682 h 1142224"/>
                            <a:gd name="connsiteX623" fmla="*/ 603045 w 7559096"/>
                            <a:gd name="connsiteY623" fmla="*/ 793920 h 1142224"/>
                            <a:gd name="connsiteX624" fmla="*/ 624125 w 7559096"/>
                            <a:gd name="connsiteY624" fmla="*/ 798111 h 1142224"/>
                            <a:gd name="connsiteX625" fmla="*/ 740061 w 7559096"/>
                            <a:gd name="connsiteY625" fmla="*/ 821349 h 1142224"/>
                            <a:gd name="connsiteX626" fmla="*/ 854982 w 7559096"/>
                            <a:gd name="connsiteY626" fmla="*/ 846873 h 1142224"/>
                            <a:gd name="connsiteX627" fmla="*/ 968760 w 7559096"/>
                            <a:gd name="connsiteY627" fmla="*/ 874302 h 1142224"/>
                            <a:gd name="connsiteX628" fmla="*/ 1025140 w 7559096"/>
                            <a:gd name="connsiteY628" fmla="*/ 888398 h 1142224"/>
                            <a:gd name="connsiteX629" fmla="*/ 1081140 w 7559096"/>
                            <a:gd name="connsiteY629" fmla="*/ 903764 h 1142224"/>
                            <a:gd name="connsiteX630" fmla="*/ 1093712 w 7559096"/>
                            <a:gd name="connsiteY630" fmla="*/ 901859 h 1142224"/>
                            <a:gd name="connsiteX631" fmla="*/ 1093712 w 7559096"/>
                            <a:gd name="connsiteY631" fmla="*/ 901605 h 1142224"/>
                            <a:gd name="connsiteX632" fmla="*/ 1098030 w 7559096"/>
                            <a:gd name="connsiteY632" fmla="*/ 891700 h 1142224"/>
                            <a:gd name="connsiteX633" fmla="*/ 1079870 w 7559096"/>
                            <a:gd name="connsiteY633" fmla="*/ 869477 h 1142224"/>
                            <a:gd name="connsiteX634" fmla="*/ 618792 w 7559096"/>
                            <a:gd name="connsiteY634" fmla="*/ 768903 h 1142224"/>
                            <a:gd name="connsiteX635" fmla="*/ 599363 w 7559096"/>
                            <a:gd name="connsiteY635" fmla="*/ 768269 h 1142224"/>
                            <a:gd name="connsiteX636" fmla="*/ 2642422 w 7559096"/>
                            <a:gd name="connsiteY636" fmla="*/ 768174 h 1142224"/>
                            <a:gd name="connsiteX637" fmla="*/ 2660565 w 7559096"/>
                            <a:gd name="connsiteY637" fmla="*/ 773857 h 1142224"/>
                            <a:gd name="connsiteX638" fmla="*/ 2730280 w 7559096"/>
                            <a:gd name="connsiteY638" fmla="*/ 819826 h 1142224"/>
                            <a:gd name="connsiteX639" fmla="*/ 2801137 w 7559096"/>
                            <a:gd name="connsiteY639" fmla="*/ 864652 h 1142224"/>
                            <a:gd name="connsiteX640" fmla="*/ 2808882 w 7559096"/>
                            <a:gd name="connsiteY640" fmla="*/ 876588 h 1142224"/>
                            <a:gd name="connsiteX641" fmla="*/ 2799993 w 7559096"/>
                            <a:gd name="connsiteY641" fmla="*/ 887509 h 1142224"/>
                            <a:gd name="connsiteX642" fmla="*/ 2723550 w 7559096"/>
                            <a:gd name="connsiteY642" fmla="*/ 923955 h 1142224"/>
                            <a:gd name="connsiteX643" fmla="*/ 2646216 w 7559096"/>
                            <a:gd name="connsiteY643" fmla="*/ 959131 h 1142224"/>
                            <a:gd name="connsiteX644" fmla="*/ 2626788 w 7559096"/>
                            <a:gd name="connsiteY644" fmla="*/ 961924 h 1142224"/>
                            <a:gd name="connsiteX645" fmla="*/ 2608121 w 7559096"/>
                            <a:gd name="connsiteY645" fmla="*/ 956209 h 1142224"/>
                            <a:gd name="connsiteX646" fmla="*/ 2537518 w 7559096"/>
                            <a:gd name="connsiteY646" fmla="*/ 908843 h 1142224"/>
                            <a:gd name="connsiteX647" fmla="*/ 2467931 w 7559096"/>
                            <a:gd name="connsiteY647" fmla="*/ 860969 h 1142224"/>
                            <a:gd name="connsiteX648" fmla="*/ 2467677 w 7559096"/>
                            <a:gd name="connsiteY648" fmla="*/ 860969 h 1142224"/>
                            <a:gd name="connsiteX649" fmla="*/ 2460566 w 7559096"/>
                            <a:gd name="connsiteY649" fmla="*/ 848651 h 1142224"/>
                            <a:gd name="connsiteX650" fmla="*/ 2470090 w 7559096"/>
                            <a:gd name="connsiteY650" fmla="*/ 838111 h 1142224"/>
                            <a:gd name="connsiteX651" fmla="*/ 2547296 w 7559096"/>
                            <a:gd name="connsiteY651" fmla="*/ 804968 h 1142224"/>
                            <a:gd name="connsiteX652" fmla="*/ 2623613 w 7559096"/>
                            <a:gd name="connsiteY652" fmla="*/ 771062 h 1142224"/>
                            <a:gd name="connsiteX653" fmla="*/ 2642422 w 7559096"/>
                            <a:gd name="connsiteY653" fmla="*/ 768174 h 1142224"/>
                            <a:gd name="connsiteX654" fmla="*/ 1348695 w 7559096"/>
                            <a:gd name="connsiteY654" fmla="*/ 748840 h 1142224"/>
                            <a:gd name="connsiteX655" fmla="*/ 1274791 w 7559096"/>
                            <a:gd name="connsiteY655" fmla="*/ 754046 h 1142224"/>
                            <a:gd name="connsiteX656" fmla="*/ 1223489 w 7559096"/>
                            <a:gd name="connsiteY656" fmla="*/ 771189 h 1142224"/>
                            <a:gd name="connsiteX657" fmla="*/ 1170537 w 7559096"/>
                            <a:gd name="connsiteY657" fmla="*/ 785920 h 1142224"/>
                            <a:gd name="connsiteX658" fmla="*/ 1137902 w 7559096"/>
                            <a:gd name="connsiteY658" fmla="*/ 792904 h 1142224"/>
                            <a:gd name="connsiteX659" fmla="*/ 1119490 w 7559096"/>
                            <a:gd name="connsiteY659" fmla="*/ 815635 h 1142224"/>
                            <a:gd name="connsiteX660" fmla="*/ 1119490 w 7559096"/>
                            <a:gd name="connsiteY660" fmla="*/ 820333 h 1142224"/>
                            <a:gd name="connsiteX661" fmla="*/ 1124696 w 7559096"/>
                            <a:gd name="connsiteY661" fmla="*/ 832270 h 1142224"/>
                            <a:gd name="connsiteX662" fmla="*/ 1137140 w 7559096"/>
                            <a:gd name="connsiteY662" fmla="*/ 835064 h 1142224"/>
                            <a:gd name="connsiteX663" fmla="*/ 1166473 w 7559096"/>
                            <a:gd name="connsiteY663" fmla="*/ 828714 h 1142224"/>
                            <a:gd name="connsiteX664" fmla="*/ 1215489 w 7559096"/>
                            <a:gd name="connsiteY664" fmla="*/ 814745 h 1142224"/>
                            <a:gd name="connsiteX665" fmla="*/ 1268695 w 7559096"/>
                            <a:gd name="connsiteY665" fmla="*/ 796841 h 1142224"/>
                            <a:gd name="connsiteX666" fmla="*/ 1346917 w 7559096"/>
                            <a:gd name="connsiteY666" fmla="*/ 790999 h 1142224"/>
                            <a:gd name="connsiteX667" fmla="*/ 1390473 w 7559096"/>
                            <a:gd name="connsiteY667" fmla="*/ 794936 h 1142224"/>
                            <a:gd name="connsiteX668" fmla="*/ 1424505 w 7559096"/>
                            <a:gd name="connsiteY668" fmla="*/ 803063 h 1142224"/>
                            <a:gd name="connsiteX669" fmla="*/ 1476187 w 7559096"/>
                            <a:gd name="connsiteY669" fmla="*/ 824651 h 1142224"/>
                            <a:gd name="connsiteX670" fmla="*/ 1597076 w 7559096"/>
                            <a:gd name="connsiteY670" fmla="*/ 859318 h 1142224"/>
                            <a:gd name="connsiteX671" fmla="*/ 1722282 w 7559096"/>
                            <a:gd name="connsiteY671" fmla="*/ 845350 h 1142224"/>
                            <a:gd name="connsiteX672" fmla="*/ 1855869 w 7559096"/>
                            <a:gd name="connsiteY672" fmla="*/ 833032 h 1142224"/>
                            <a:gd name="connsiteX673" fmla="*/ 1983234 w 7559096"/>
                            <a:gd name="connsiteY673" fmla="*/ 876461 h 1142224"/>
                            <a:gd name="connsiteX674" fmla="*/ 2039488 w 7559096"/>
                            <a:gd name="connsiteY674" fmla="*/ 899954 h 1142224"/>
                            <a:gd name="connsiteX675" fmla="*/ 2064376 w 7559096"/>
                            <a:gd name="connsiteY675" fmla="*/ 908208 h 1142224"/>
                            <a:gd name="connsiteX676" fmla="*/ 2075043 w 7559096"/>
                            <a:gd name="connsiteY676" fmla="*/ 911509 h 1142224"/>
                            <a:gd name="connsiteX677" fmla="*/ 2088250 w 7559096"/>
                            <a:gd name="connsiteY677" fmla="*/ 909859 h 1142224"/>
                            <a:gd name="connsiteX678" fmla="*/ 2095107 w 7559096"/>
                            <a:gd name="connsiteY678" fmla="*/ 898430 h 1142224"/>
                            <a:gd name="connsiteX679" fmla="*/ 2095741 w 7559096"/>
                            <a:gd name="connsiteY679" fmla="*/ 893731 h 1142224"/>
                            <a:gd name="connsiteX680" fmla="*/ 2095995 w 7559096"/>
                            <a:gd name="connsiteY680" fmla="*/ 893605 h 1142224"/>
                            <a:gd name="connsiteX681" fmla="*/ 2080376 w 7559096"/>
                            <a:gd name="connsiteY681" fmla="*/ 869477 h 1142224"/>
                            <a:gd name="connsiteX682" fmla="*/ 2068693 w 7559096"/>
                            <a:gd name="connsiteY682" fmla="*/ 865921 h 1142224"/>
                            <a:gd name="connsiteX683" fmla="*/ 2041519 w 7559096"/>
                            <a:gd name="connsiteY683" fmla="*/ 857032 h 1142224"/>
                            <a:gd name="connsiteX684" fmla="*/ 1981710 w 7559096"/>
                            <a:gd name="connsiteY684" fmla="*/ 832397 h 1142224"/>
                            <a:gd name="connsiteX685" fmla="*/ 1860948 w 7559096"/>
                            <a:gd name="connsiteY685" fmla="*/ 791254 h 1142224"/>
                            <a:gd name="connsiteX686" fmla="*/ 1734091 w 7559096"/>
                            <a:gd name="connsiteY686" fmla="*/ 802809 h 1142224"/>
                            <a:gd name="connsiteX687" fmla="*/ 1600632 w 7559096"/>
                            <a:gd name="connsiteY687" fmla="*/ 817413 h 1142224"/>
                            <a:gd name="connsiteX688" fmla="*/ 1471743 w 7559096"/>
                            <a:gd name="connsiteY688" fmla="*/ 780841 h 1142224"/>
                            <a:gd name="connsiteX689" fmla="*/ 1421965 w 7559096"/>
                            <a:gd name="connsiteY689" fmla="*/ 760141 h 1142224"/>
                            <a:gd name="connsiteX690" fmla="*/ 1389838 w 7559096"/>
                            <a:gd name="connsiteY690" fmla="*/ 752523 h 1142224"/>
                            <a:gd name="connsiteX691" fmla="*/ 1348695 w 7559096"/>
                            <a:gd name="connsiteY691" fmla="*/ 748840 h 1142224"/>
                            <a:gd name="connsiteX692" fmla="*/ 3945643 w 7559096"/>
                            <a:gd name="connsiteY692" fmla="*/ 733602 h 1142224"/>
                            <a:gd name="connsiteX693" fmla="*/ 3871992 w 7559096"/>
                            <a:gd name="connsiteY693" fmla="*/ 734109 h 1142224"/>
                            <a:gd name="connsiteX694" fmla="*/ 3751611 w 7559096"/>
                            <a:gd name="connsiteY694" fmla="*/ 773348 h 1142224"/>
                            <a:gd name="connsiteX695" fmla="*/ 3623230 w 7559096"/>
                            <a:gd name="connsiteY695" fmla="*/ 812714 h 1142224"/>
                            <a:gd name="connsiteX696" fmla="*/ 3490278 w 7559096"/>
                            <a:gd name="connsiteY696" fmla="*/ 795316 h 1142224"/>
                            <a:gd name="connsiteX697" fmla="*/ 3365580 w 7559096"/>
                            <a:gd name="connsiteY697" fmla="*/ 776523 h 1142224"/>
                            <a:gd name="connsiteX698" fmla="*/ 3324945 w 7559096"/>
                            <a:gd name="connsiteY698" fmla="*/ 780841 h 1142224"/>
                            <a:gd name="connsiteX699" fmla="*/ 3293200 w 7559096"/>
                            <a:gd name="connsiteY699" fmla="*/ 787571 h 1142224"/>
                            <a:gd name="connsiteX700" fmla="*/ 3243295 w 7559096"/>
                            <a:gd name="connsiteY700" fmla="*/ 807000 h 1142224"/>
                            <a:gd name="connsiteX701" fmla="*/ 3191104 w 7559096"/>
                            <a:gd name="connsiteY701" fmla="*/ 824143 h 1142224"/>
                            <a:gd name="connsiteX702" fmla="*/ 3168374 w 7559096"/>
                            <a:gd name="connsiteY702" fmla="*/ 829349 h 1142224"/>
                            <a:gd name="connsiteX703" fmla="*/ 3158723 w 7559096"/>
                            <a:gd name="connsiteY703" fmla="*/ 831381 h 1142224"/>
                            <a:gd name="connsiteX704" fmla="*/ 3140438 w 7559096"/>
                            <a:gd name="connsiteY704" fmla="*/ 854112 h 1142224"/>
                            <a:gd name="connsiteX705" fmla="*/ 3140438 w 7559096"/>
                            <a:gd name="connsiteY705" fmla="*/ 858810 h 1142224"/>
                            <a:gd name="connsiteX706" fmla="*/ 3145771 w 7559096"/>
                            <a:gd name="connsiteY706" fmla="*/ 870747 h 1142224"/>
                            <a:gd name="connsiteX707" fmla="*/ 3158469 w 7559096"/>
                            <a:gd name="connsiteY707" fmla="*/ 873541 h 1142224"/>
                            <a:gd name="connsiteX708" fmla="*/ 3167231 w 7559096"/>
                            <a:gd name="connsiteY708" fmla="*/ 871636 h 1142224"/>
                            <a:gd name="connsiteX709" fmla="*/ 3188057 w 7559096"/>
                            <a:gd name="connsiteY709" fmla="*/ 866811 h 1142224"/>
                            <a:gd name="connsiteX710" fmla="*/ 3237200 w 7559096"/>
                            <a:gd name="connsiteY710" fmla="*/ 850683 h 1142224"/>
                            <a:gd name="connsiteX711" fmla="*/ 3289771 w 7559096"/>
                            <a:gd name="connsiteY711" fmla="*/ 830492 h 1142224"/>
                            <a:gd name="connsiteX712" fmla="*/ 3324056 w 7559096"/>
                            <a:gd name="connsiteY712" fmla="*/ 823254 h 1142224"/>
                            <a:gd name="connsiteX713" fmla="*/ 3367612 w 7559096"/>
                            <a:gd name="connsiteY713" fmla="*/ 818682 h 1142224"/>
                            <a:gd name="connsiteX714" fmla="*/ 3500564 w 7559096"/>
                            <a:gd name="connsiteY714" fmla="*/ 838365 h 1142224"/>
                            <a:gd name="connsiteX715" fmla="*/ 3627040 w 7559096"/>
                            <a:gd name="connsiteY715" fmla="*/ 854874 h 1142224"/>
                            <a:gd name="connsiteX716" fmla="*/ 3748945 w 7559096"/>
                            <a:gd name="connsiteY716" fmla="*/ 817540 h 1142224"/>
                            <a:gd name="connsiteX717" fmla="*/ 3877071 w 7559096"/>
                            <a:gd name="connsiteY717" fmla="*/ 776142 h 1142224"/>
                            <a:gd name="connsiteX718" fmla="*/ 3956055 w 7559096"/>
                            <a:gd name="connsiteY718" fmla="*/ 775634 h 1142224"/>
                            <a:gd name="connsiteX719" fmla="*/ 4011293 w 7559096"/>
                            <a:gd name="connsiteY719" fmla="*/ 787063 h 1142224"/>
                            <a:gd name="connsiteX720" fmla="*/ 4071737 w 7559096"/>
                            <a:gd name="connsiteY720" fmla="*/ 795063 h 1142224"/>
                            <a:gd name="connsiteX721" fmla="*/ 4098024 w 7559096"/>
                            <a:gd name="connsiteY721" fmla="*/ 796460 h 1142224"/>
                            <a:gd name="connsiteX722" fmla="*/ 4109197 w 7559096"/>
                            <a:gd name="connsiteY722" fmla="*/ 796841 h 1142224"/>
                            <a:gd name="connsiteX723" fmla="*/ 4121515 w 7559096"/>
                            <a:gd name="connsiteY723" fmla="*/ 791761 h 1142224"/>
                            <a:gd name="connsiteX724" fmla="*/ 4125071 w 7559096"/>
                            <a:gd name="connsiteY724" fmla="*/ 778936 h 1142224"/>
                            <a:gd name="connsiteX725" fmla="*/ 4124436 w 7559096"/>
                            <a:gd name="connsiteY725" fmla="*/ 774237 h 1142224"/>
                            <a:gd name="connsiteX726" fmla="*/ 4124055 w 7559096"/>
                            <a:gd name="connsiteY726" fmla="*/ 774111 h 1142224"/>
                            <a:gd name="connsiteX727" fmla="*/ 4102595 w 7559096"/>
                            <a:gd name="connsiteY727" fmla="*/ 754935 h 1142224"/>
                            <a:gd name="connsiteX728" fmla="*/ 4090404 w 7559096"/>
                            <a:gd name="connsiteY728" fmla="*/ 754555 h 1142224"/>
                            <a:gd name="connsiteX729" fmla="*/ 4061960 w 7559096"/>
                            <a:gd name="connsiteY729" fmla="*/ 753031 h 1142224"/>
                            <a:gd name="connsiteX730" fmla="*/ 3998214 w 7559096"/>
                            <a:gd name="connsiteY730" fmla="*/ 744649 h 1142224"/>
                            <a:gd name="connsiteX731" fmla="*/ 3945643 w 7559096"/>
                            <a:gd name="connsiteY731" fmla="*/ 733602 h 1142224"/>
                            <a:gd name="connsiteX732" fmla="*/ 4663737 w 7559096"/>
                            <a:gd name="connsiteY732" fmla="*/ 732077 h 1142224"/>
                            <a:gd name="connsiteX733" fmla="*/ 4644308 w 7559096"/>
                            <a:gd name="connsiteY733" fmla="*/ 733982 h 1142224"/>
                            <a:gd name="connsiteX734" fmla="*/ 4625641 w 7559096"/>
                            <a:gd name="connsiteY734" fmla="*/ 739697 h 1142224"/>
                            <a:gd name="connsiteX735" fmla="*/ 4519102 w 7559096"/>
                            <a:gd name="connsiteY735" fmla="*/ 790491 h 1142224"/>
                            <a:gd name="connsiteX736" fmla="*/ 4492308 w 7559096"/>
                            <a:gd name="connsiteY736" fmla="*/ 803190 h 1142224"/>
                            <a:gd name="connsiteX737" fmla="*/ 4465388 w 7559096"/>
                            <a:gd name="connsiteY737" fmla="*/ 815381 h 1142224"/>
                            <a:gd name="connsiteX738" fmla="*/ 4411420 w 7559096"/>
                            <a:gd name="connsiteY738" fmla="*/ 839762 h 1142224"/>
                            <a:gd name="connsiteX739" fmla="*/ 4357325 w 7559096"/>
                            <a:gd name="connsiteY739" fmla="*/ 864143 h 1142224"/>
                            <a:gd name="connsiteX740" fmla="*/ 4302975 w 7559096"/>
                            <a:gd name="connsiteY740" fmla="*/ 888144 h 1142224"/>
                            <a:gd name="connsiteX741" fmla="*/ 4193642 w 7559096"/>
                            <a:gd name="connsiteY741" fmla="*/ 935002 h 1142224"/>
                            <a:gd name="connsiteX742" fmla="*/ 4178531 w 7559096"/>
                            <a:gd name="connsiteY742" fmla="*/ 961161 h 1142224"/>
                            <a:gd name="connsiteX743" fmla="*/ 4178912 w 7559096"/>
                            <a:gd name="connsiteY743" fmla="*/ 961161 h 1142224"/>
                            <a:gd name="connsiteX744" fmla="*/ 4185515 w 7559096"/>
                            <a:gd name="connsiteY744" fmla="*/ 971320 h 1142224"/>
                            <a:gd name="connsiteX745" fmla="*/ 4198341 w 7559096"/>
                            <a:gd name="connsiteY745" fmla="*/ 971320 h 1142224"/>
                            <a:gd name="connsiteX746" fmla="*/ 4307801 w 7559096"/>
                            <a:gd name="connsiteY746" fmla="*/ 922557 h 1142224"/>
                            <a:gd name="connsiteX747" fmla="*/ 4334976 w 7559096"/>
                            <a:gd name="connsiteY747" fmla="*/ 910367 h 1142224"/>
                            <a:gd name="connsiteX748" fmla="*/ 4362150 w 7559096"/>
                            <a:gd name="connsiteY748" fmla="*/ 897668 h 1142224"/>
                            <a:gd name="connsiteX749" fmla="*/ 4416372 w 7559096"/>
                            <a:gd name="connsiteY749" fmla="*/ 872271 h 1142224"/>
                            <a:gd name="connsiteX750" fmla="*/ 4470340 w 7559096"/>
                            <a:gd name="connsiteY750" fmla="*/ 846873 h 1142224"/>
                            <a:gd name="connsiteX751" fmla="*/ 4497261 w 7559096"/>
                            <a:gd name="connsiteY751" fmla="*/ 834174 h 1142224"/>
                            <a:gd name="connsiteX752" fmla="*/ 4524054 w 7559096"/>
                            <a:gd name="connsiteY752" fmla="*/ 820968 h 1142224"/>
                            <a:gd name="connsiteX753" fmla="*/ 4630594 w 7559096"/>
                            <a:gd name="connsiteY753" fmla="*/ 768269 h 1142224"/>
                            <a:gd name="connsiteX754" fmla="*/ 4647736 w 7559096"/>
                            <a:gd name="connsiteY754" fmla="*/ 760141 h 1142224"/>
                            <a:gd name="connsiteX755" fmla="*/ 4651038 w 7559096"/>
                            <a:gd name="connsiteY755" fmla="*/ 758999 h 1142224"/>
                            <a:gd name="connsiteX756" fmla="*/ 4672626 w 7559096"/>
                            <a:gd name="connsiteY756" fmla="*/ 760268 h 1142224"/>
                            <a:gd name="connsiteX757" fmla="*/ 4792625 w 7559096"/>
                            <a:gd name="connsiteY757" fmla="*/ 767252 h 1142224"/>
                            <a:gd name="connsiteX758" fmla="*/ 4913260 w 7559096"/>
                            <a:gd name="connsiteY758" fmla="*/ 771825 h 1142224"/>
                            <a:gd name="connsiteX759" fmla="*/ 5034656 w 7559096"/>
                            <a:gd name="connsiteY759" fmla="*/ 774237 h 1142224"/>
                            <a:gd name="connsiteX760" fmla="*/ 5095736 w 7559096"/>
                            <a:gd name="connsiteY760" fmla="*/ 774872 h 1142224"/>
                            <a:gd name="connsiteX761" fmla="*/ 5156815 w 7559096"/>
                            <a:gd name="connsiteY761" fmla="*/ 774237 h 1142224"/>
                            <a:gd name="connsiteX762" fmla="*/ 5169133 w 7559096"/>
                            <a:gd name="connsiteY762" fmla="*/ 768903 h 1142224"/>
                            <a:gd name="connsiteX763" fmla="*/ 5170911 w 7559096"/>
                            <a:gd name="connsiteY763" fmla="*/ 758110 h 1142224"/>
                            <a:gd name="connsiteX764" fmla="*/ 5146656 w 7559096"/>
                            <a:gd name="connsiteY764" fmla="*/ 741729 h 1142224"/>
                            <a:gd name="connsiteX765" fmla="*/ 4663737 w 7559096"/>
                            <a:gd name="connsiteY765" fmla="*/ 732077 h 1142224"/>
                            <a:gd name="connsiteX766" fmla="*/ 2645582 w 7559096"/>
                            <a:gd name="connsiteY766" fmla="*/ 729411 h 1142224"/>
                            <a:gd name="connsiteX767" fmla="*/ 2628693 w 7559096"/>
                            <a:gd name="connsiteY767" fmla="*/ 731951 h 1142224"/>
                            <a:gd name="connsiteX768" fmla="*/ 2512883 w 7559096"/>
                            <a:gd name="connsiteY768" fmla="*/ 783507 h 1142224"/>
                            <a:gd name="connsiteX769" fmla="*/ 2395041 w 7559096"/>
                            <a:gd name="connsiteY769" fmla="*/ 833032 h 1142224"/>
                            <a:gd name="connsiteX770" fmla="*/ 2387677 w 7559096"/>
                            <a:gd name="connsiteY770" fmla="*/ 840524 h 1142224"/>
                            <a:gd name="connsiteX771" fmla="*/ 2393137 w 7559096"/>
                            <a:gd name="connsiteY771" fmla="*/ 849541 h 1142224"/>
                            <a:gd name="connsiteX772" fmla="*/ 2498660 w 7559096"/>
                            <a:gd name="connsiteY772" fmla="*/ 923447 h 1142224"/>
                            <a:gd name="connsiteX773" fmla="*/ 2606597 w 7559096"/>
                            <a:gd name="connsiteY773" fmla="*/ 995702 h 1142224"/>
                            <a:gd name="connsiteX774" fmla="*/ 2641391 w 7559096"/>
                            <a:gd name="connsiteY774" fmla="*/ 998368 h 1142224"/>
                            <a:gd name="connsiteX775" fmla="*/ 2700819 w 7559096"/>
                            <a:gd name="connsiteY775" fmla="*/ 971828 h 1142224"/>
                            <a:gd name="connsiteX776" fmla="*/ 2759739 w 7559096"/>
                            <a:gd name="connsiteY776" fmla="*/ 944272 h 1142224"/>
                            <a:gd name="connsiteX777" fmla="*/ 2818025 w 7559096"/>
                            <a:gd name="connsiteY777" fmla="*/ 916590 h 1142224"/>
                            <a:gd name="connsiteX778" fmla="*/ 2875676 w 7559096"/>
                            <a:gd name="connsiteY778" fmla="*/ 887763 h 1142224"/>
                            <a:gd name="connsiteX779" fmla="*/ 2882406 w 7559096"/>
                            <a:gd name="connsiteY779" fmla="*/ 879637 h 1142224"/>
                            <a:gd name="connsiteX780" fmla="*/ 2876311 w 7559096"/>
                            <a:gd name="connsiteY780" fmla="*/ 871129 h 1142224"/>
                            <a:gd name="connsiteX781" fmla="*/ 2821708 w 7559096"/>
                            <a:gd name="connsiteY781" fmla="*/ 837984 h 1142224"/>
                            <a:gd name="connsiteX782" fmla="*/ 2767867 w 7559096"/>
                            <a:gd name="connsiteY782" fmla="*/ 803825 h 1142224"/>
                            <a:gd name="connsiteX783" fmla="*/ 2714660 w 7559096"/>
                            <a:gd name="connsiteY783" fmla="*/ 769666 h 1142224"/>
                            <a:gd name="connsiteX784" fmla="*/ 2661962 w 7559096"/>
                            <a:gd name="connsiteY784" fmla="*/ 734490 h 1142224"/>
                            <a:gd name="connsiteX785" fmla="*/ 2645582 w 7559096"/>
                            <a:gd name="connsiteY785" fmla="*/ 729411 h 1142224"/>
                            <a:gd name="connsiteX786" fmla="*/ 2647312 w 7559096"/>
                            <a:gd name="connsiteY786" fmla="*/ 710395 h 1142224"/>
                            <a:gd name="connsiteX787" fmla="*/ 2665264 w 7559096"/>
                            <a:gd name="connsiteY787" fmla="*/ 716078 h 1142224"/>
                            <a:gd name="connsiteX788" fmla="*/ 2724311 w 7559096"/>
                            <a:gd name="connsiteY788" fmla="*/ 755570 h 1142224"/>
                            <a:gd name="connsiteX789" fmla="*/ 2784121 w 7559096"/>
                            <a:gd name="connsiteY789" fmla="*/ 793920 h 1142224"/>
                            <a:gd name="connsiteX790" fmla="*/ 2906279 w 7559096"/>
                            <a:gd name="connsiteY790" fmla="*/ 869097 h 1142224"/>
                            <a:gd name="connsiteX791" fmla="*/ 2914279 w 7559096"/>
                            <a:gd name="connsiteY791" fmla="*/ 880906 h 1142224"/>
                            <a:gd name="connsiteX792" fmla="*/ 2905517 w 7559096"/>
                            <a:gd name="connsiteY792" fmla="*/ 892081 h 1142224"/>
                            <a:gd name="connsiteX793" fmla="*/ 2775105 w 7559096"/>
                            <a:gd name="connsiteY793" fmla="*/ 956082 h 1142224"/>
                            <a:gd name="connsiteX794" fmla="*/ 2708692 w 7559096"/>
                            <a:gd name="connsiteY794" fmla="*/ 987194 h 1142224"/>
                            <a:gd name="connsiteX795" fmla="*/ 2641772 w 7559096"/>
                            <a:gd name="connsiteY795" fmla="*/ 1017036 h 1142224"/>
                            <a:gd name="connsiteX796" fmla="*/ 2622216 w 7559096"/>
                            <a:gd name="connsiteY796" fmla="*/ 1019829 h 1142224"/>
                            <a:gd name="connsiteX797" fmla="*/ 2603296 w 7559096"/>
                            <a:gd name="connsiteY797" fmla="*/ 1014115 h 1142224"/>
                            <a:gd name="connsiteX798" fmla="*/ 2481772 w 7559096"/>
                            <a:gd name="connsiteY798" fmla="*/ 932590 h 1142224"/>
                            <a:gd name="connsiteX799" fmla="*/ 2363169 w 7559096"/>
                            <a:gd name="connsiteY799" fmla="*/ 849159 h 1142224"/>
                            <a:gd name="connsiteX800" fmla="*/ 2356184 w 7559096"/>
                            <a:gd name="connsiteY800" fmla="*/ 836715 h 1142224"/>
                            <a:gd name="connsiteX801" fmla="*/ 2365836 w 7559096"/>
                            <a:gd name="connsiteY801" fmla="*/ 826302 h 1142224"/>
                            <a:gd name="connsiteX802" fmla="*/ 2498533 w 7559096"/>
                            <a:gd name="connsiteY802" fmla="*/ 771062 h 1142224"/>
                            <a:gd name="connsiteX803" fmla="*/ 2628693 w 7559096"/>
                            <a:gd name="connsiteY803" fmla="*/ 713283 h 1142224"/>
                            <a:gd name="connsiteX804" fmla="*/ 2647312 w 7559096"/>
                            <a:gd name="connsiteY804" fmla="*/ 710395 h 1142224"/>
                            <a:gd name="connsiteX805" fmla="*/ 106031 w 7559096"/>
                            <a:gd name="connsiteY805" fmla="*/ 694236 h 1142224"/>
                            <a:gd name="connsiteX806" fmla="*/ 98413 w 7559096"/>
                            <a:gd name="connsiteY806" fmla="*/ 697918 h 1142224"/>
                            <a:gd name="connsiteX807" fmla="*/ 94857 w 7559096"/>
                            <a:gd name="connsiteY807" fmla="*/ 709982 h 1142224"/>
                            <a:gd name="connsiteX808" fmla="*/ 94983 w 7559096"/>
                            <a:gd name="connsiteY808" fmla="*/ 709982 h 1142224"/>
                            <a:gd name="connsiteX809" fmla="*/ 123427 w 7559096"/>
                            <a:gd name="connsiteY809" fmla="*/ 914177 h 1142224"/>
                            <a:gd name="connsiteX810" fmla="*/ 130030 w 7559096"/>
                            <a:gd name="connsiteY810" fmla="*/ 924843 h 1142224"/>
                            <a:gd name="connsiteX811" fmla="*/ 142475 w 7559096"/>
                            <a:gd name="connsiteY811" fmla="*/ 925225 h 1142224"/>
                            <a:gd name="connsiteX812" fmla="*/ 345904 w 7559096"/>
                            <a:gd name="connsiteY812" fmla="*/ 842555 h 1142224"/>
                            <a:gd name="connsiteX813" fmla="*/ 448761 w 7559096"/>
                            <a:gd name="connsiteY813" fmla="*/ 802555 h 1142224"/>
                            <a:gd name="connsiteX814" fmla="*/ 552379 w 7559096"/>
                            <a:gd name="connsiteY814" fmla="*/ 764459 h 1142224"/>
                            <a:gd name="connsiteX815" fmla="*/ 558855 w 7559096"/>
                            <a:gd name="connsiteY815" fmla="*/ 760395 h 1142224"/>
                            <a:gd name="connsiteX816" fmla="*/ 551745 w 7559096"/>
                            <a:gd name="connsiteY816" fmla="*/ 757602 h 1142224"/>
                            <a:gd name="connsiteX817" fmla="*/ 442158 w 7559096"/>
                            <a:gd name="connsiteY817" fmla="*/ 739443 h 1142224"/>
                            <a:gd name="connsiteX818" fmla="*/ 332189 w 7559096"/>
                            <a:gd name="connsiteY818" fmla="*/ 723315 h 1142224"/>
                            <a:gd name="connsiteX819" fmla="*/ 110602 w 7559096"/>
                            <a:gd name="connsiteY819" fmla="*/ 694236 h 1142224"/>
                            <a:gd name="connsiteX820" fmla="*/ 106031 w 7559096"/>
                            <a:gd name="connsiteY820" fmla="*/ 694236 h 1142224"/>
                            <a:gd name="connsiteX821" fmla="*/ 5559481 w 7559096"/>
                            <a:gd name="connsiteY821" fmla="*/ 692331 h 1142224"/>
                            <a:gd name="connsiteX822" fmla="*/ 5503354 w 7559096"/>
                            <a:gd name="connsiteY822" fmla="*/ 693093 h 1142224"/>
                            <a:gd name="connsiteX823" fmla="*/ 5469703 w 7559096"/>
                            <a:gd name="connsiteY823" fmla="*/ 698807 h 1142224"/>
                            <a:gd name="connsiteX824" fmla="*/ 5428306 w 7559096"/>
                            <a:gd name="connsiteY824" fmla="*/ 710109 h 1142224"/>
                            <a:gd name="connsiteX825" fmla="*/ 5357957 w 7559096"/>
                            <a:gd name="connsiteY825" fmla="*/ 741602 h 1142224"/>
                            <a:gd name="connsiteX826" fmla="*/ 5312497 w 7559096"/>
                            <a:gd name="connsiteY826" fmla="*/ 774237 h 1142224"/>
                            <a:gd name="connsiteX827" fmla="*/ 5297513 w 7559096"/>
                            <a:gd name="connsiteY827" fmla="*/ 785793 h 1142224"/>
                            <a:gd name="connsiteX828" fmla="*/ 5291164 w 7559096"/>
                            <a:gd name="connsiteY828" fmla="*/ 790364 h 1142224"/>
                            <a:gd name="connsiteX829" fmla="*/ 5286085 w 7559096"/>
                            <a:gd name="connsiteY829" fmla="*/ 794555 h 1142224"/>
                            <a:gd name="connsiteX830" fmla="*/ 5292561 w 7559096"/>
                            <a:gd name="connsiteY830" fmla="*/ 793158 h 1142224"/>
                            <a:gd name="connsiteX831" fmla="*/ 5366719 w 7559096"/>
                            <a:gd name="connsiteY831" fmla="*/ 770555 h 1142224"/>
                            <a:gd name="connsiteX832" fmla="*/ 5440370 w 7559096"/>
                            <a:gd name="connsiteY832" fmla="*/ 746427 h 1142224"/>
                            <a:gd name="connsiteX833" fmla="*/ 5586782 w 7559096"/>
                            <a:gd name="connsiteY833" fmla="*/ 695886 h 1142224"/>
                            <a:gd name="connsiteX834" fmla="*/ 5586909 w 7559096"/>
                            <a:gd name="connsiteY834" fmla="*/ 695759 h 1142224"/>
                            <a:gd name="connsiteX835" fmla="*/ 5592878 w 7559096"/>
                            <a:gd name="connsiteY835" fmla="*/ 693093 h 1142224"/>
                            <a:gd name="connsiteX836" fmla="*/ 5586274 w 7559096"/>
                            <a:gd name="connsiteY836" fmla="*/ 692712 h 1142224"/>
                            <a:gd name="connsiteX837" fmla="*/ 5578401 w 7559096"/>
                            <a:gd name="connsiteY837" fmla="*/ 692712 h 1142224"/>
                            <a:gd name="connsiteX838" fmla="*/ 5559481 w 7559096"/>
                            <a:gd name="connsiteY838" fmla="*/ 692331 h 1142224"/>
                            <a:gd name="connsiteX839" fmla="*/ 1350346 w 7559096"/>
                            <a:gd name="connsiteY839" fmla="*/ 689537 h 1142224"/>
                            <a:gd name="connsiteX840" fmla="*/ 1275679 w 7559096"/>
                            <a:gd name="connsiteY840" fmla="*/ 694744 h 1142224"/>
                            <a:gd name="connsiteX841" fmla="*/ 1223870 w 7559096"/>
                            <a:gd name="connsiteY841" fmla="*/ 711887 h 1142224"/>
                            <a:gd name="connsiteX842" fmla="*/ 1170410 w 7559096"/>
                            <a:gd name="connsiteY842" fmla="*/ 726617 h 1142224"/>
                            <a:gd name="connsiteX843" fmla="*/ 1137521 w 7559096"/>
                            <a:gd name="connsiteY843" fmla="*/ 733602 h 1142224"/>
                            <a:gd name="connsiteX844" fmla="*/ 1118981 w 7559096"/>
                            <a:gd name="connsiteY844" fmla="*/ 756332 h 1142224"/>
                            <a:gd name="connsiteX845" fmla="*/ 1118981 w 7559096"/>
                            <a:gd name="connsiteY845" fmla="*/ 761031 h 1142224"/>
                            <a:gd name="connsiteX846" fmla="*/ 1124188 w 7559096"/>
                            <a:gd name="connsiteY846" fmla="*/ 772967 h 1142224"/>
                            <a:gd name="connsiteX847" fmla="*/ 1136886 w 7559096"/>
                            <a:gd name="connsiteY847" fmla="*/ 775761 h 1142224"/>
                            <a:gd name="connsiteX848" fmla="*/ 1166473 w 7559096"/>
                            <a:gd name="connsiteY848" fmla="*/ 769411 h 1142224"/>
                            <a:gd name="connsiteX849" fmla="*/ 1215997 w 7559096"/>
                            <a:gd name="connsiteY849" fmla="*/ 755443 h 1142224"/>
                            <a:gd name="connsiteX850" fmla="*/ 1269838 w 7559096"/>
                            <a:gd name="connsiteY850" fmla="*/ 737538 h 1142224"/>
                            <a:gd name="connsiteX851" fmla="*/ 1348949 w 7559096"/>
                            <a:gd name="connsiteY851" fmla="*/ 731697 h 1142224"/>
                            <a:gd name="connsiteX852" fmla="*/ 1393012 w 7559096"/>
                            <a:gd name="connsiteY852" fmla="*/ 735760 h 1142224"/>
                            <a:gd name="connsiteX853" fmla="*/ 1427425 w 7559096"/>
                            <a:gd name="connsiteY853" fmla="*/ 744015 h 1142224"/>
                            <a:gd name="connsiteX854" fmla="*/ 1479615 w 7559096"/>
                            <a:gd name="connsiteY854" fmla="*/ 765729 h 1142224"/>
                            <a:gd name="connsiteX855" fmla="*/ 1601774 w 7559096"/>
                            <a:gd name="connsiteY855" fmla="*/ 800523 h 1142224"/>
                            <a:gd name="connsiteX856" fmla="*/ 1728123 w 7559096"/>
                            <a:gd name="connsiteY856" fmla="*/ 786681 h 1142224"/>
                            <a:gd name="connsiteX857" fmla="*/ 1862726 w 7559096"/>
                            <a:gd name="connsiteY857" fmla="*/ 774491 h 1142224"/>
                            <a:gd name="connsiteX858" fmla="*/ 1990725 w 7559096"/>
                            <a:gd name="connsiteY858" fmla="*/ 817921 h 1142224"/>
                            <a:gd name="connsiteX859" fmla="*/ 2047106 w 7559096"/>
                            <a:gd name="connsiteY859" fmla="*/ 841413 h 1142224"/>
                            <a:gd name="connsiteX860" fmla="*/ 2072122 w 7559096"/>
                            <a:gd name="connsiteY860" fmla="*/ 849668 h 1142224"/>
                            <a:gd name="connsiteX861" fmla="*/ 2082789 w 7559096"/>
                            <a:gd name="connsiteY861" fmla="*/ 852969 h 1142224"/>
                            <a:gd name="connsiteX862" fmla="*/ 2082408 w 7559096"/>
                            <a:gd name="connsiteY862" fmla="*/ 852461 h 1142224"/>
                            <a:gd name="connsiteX863" fmla="*/ 2095614 w 7559096"/>
                            <a:gd name="connsiteY863" fmla="*/ 850810 h 1142224"/>
                            <a:gd name="connsiteX864" fmla="*/ 2102471 w 7559096"/>
                            <a:gd name="connsiteY864" fmla="*/ 839381 h 1142224"/>
                            <a:gd name="connsiteX865" fmla="*/ 2103106 w 7559096"/>
                            <a:gd name="connsiteY865" fmla="*/ 834683 h 1142224"/>
                            <a:gd name="connsiteX866" fmla="*/ 2087487 w 7559096"/>
                            <a:gd name="connsiteY866" fmla="*/ 810556 h 1142224"/>
                            <a:gd name="connsiteX867" fmla="*/ 2075805 w 7559096"/>
                            <a:gd name="connsiteY867" fmla="*/ 807000 h 1142224"/>
                            <a:gd name="connsiteX868" fmla="*/ 2048630 w 7559096"/>
                            <a:gd name="connsiteY868" fmla="*/ 798111 h 1142224"/>
                            <a:gd name="connsiteX869" fmla="*/ 1988694 w 7559096"/>
                            <a:gd name="connsiteY869" fmla="*/ 773475 h 1142224"/>
                            <a:gd name="connsiteX870" fmla="*/ 1867424 w 7559096"/>
                            <a:gd name="connsiteY870" fmla="*/ 732331 h 1142224"/>
                            <a:gd name="connsiteX871" fmla="*/ 1739679 w 7559096"/>
                            <a:gd name="connsiteY871" fmla="*/ 743888 h 1142224"/>
                            <a:gd name="connsiteX872" fmla="*/ 1605076 w 7559096"/>
                            <a:gd name="connsiteY872" fmla="*/ 758363 h 1142224"/>
                            <a:gd name="connsiteX873" fmla="*/ 1474790 w 7559096"/>
                            <a:gd name="connsiteY873" fmla="*/ 721664 h 1142224"/>
                            <a:gd name="connsiteX874" fmla="*/ 1424378 w 7559096"/>
                            <a:gd name="connsiteY874" fmla="*/ 700839 h 1142224"/>
                            <a:gd name="connsiteX875" fmla="*/ 1391997 w 7559096"/>
                            <a:gd name="connsiteY875" fmla="*/ 693220 h 1142224"/>
                            <a:gd name="connsiteX876" fmla="*/ 1350346 w 7559096"/>
                            <a:gd name="connsiteY876" fmla="*/ 689537 h 1142224"/>
                            <a:gd name="connsiteX877" fmla="*/ 4152246 w 7559096"/>
                            <a:gd name="connsiteY877" fmla="*/ 687124 h 1142224"/>
                            <a:gd name="connsiteX878" fmla="*/ 4144753 w 7559096"/>
                            <a:gd name="connsiteY878" fmla="*/ 690934 h 1142224"/>
                            <a:gd name="connsiteX879" fmla="*/ 4141452 w 7559096"/>
                            <a:gd name="connsiteY879" fmla="*/ 703125 h 1142224"/>
                            <a:gd name="connsiteX880" fmla="*/ 4170785 w 7559096"/>
                            <a:gd name="connsiteY880" fmla="*/ 907192 h 1142224"/>
                            <a:gd name="connsiteX881" fmla="*/ 4170785 w 7559096"/>
                            <a:gd name="connsiteY881" fmla="*/ 907319 h 1142224"/>
                            <a:gd name="connsiteX882" fmla="*/ 4177515 w 7559096"/>
                            <a:gd name="connsiteY882" fmla="*/ 917986 h 1142224"/>
                            <a:gd name="connsiteX883" fmla="*/ 4190213 w 7559096"/>
                            <a:gd name="connsiteY883" fmla="*/ 917986 h 1142224"/>
                            <a:gd name="connsiteX884" fmla="*/ 4395165 w 7559096"/>
                            <a:gd name="connsiteY884" fmla="*/ 828587 h 1142224"/>
                            <a:gd name="connsiteX885" fmla="*/ 4496499 w 7559096"/>
                            <a:gd name="connsiteY885" fmla="*/ 782492 h 1142224"/>
                            <a:gd name="connsiteX886" fmla="*/ 4596816 w 7559096"/>
                            <a:gd name="connsiteY886" fmla="*/ 734617 h 1142224"/>
                            <a:gd name="connsiteX887" fmla="*/ 4602911 w 7559096"/>
                            <a:gd name="connsiteY887" fmla="*/ 729919 h 1142224"/>
                            <a:gd name="connsiteX888" fmla="*/ 4595546 w 7559096"/>
                            <a:gd name="connsiteY888" fmla="*/ 727760 h 1142224"/>
                            <a:gd name="connsiteX889" fmla="*/ 4485197 w 7559096"/>
                            <a:gd name="connsiteY889" fmla="*/ 719887 h 1142224"/>
                            <a:gd name="connsiteX890" fmla="*/ 4375229 w 7559096"/>
                            <a:gd name="connsiteY890" fmla="*/ 709982 h 1142224"/>
                            <a:gd name="connsiteX891" fmla="*/ 4156690 w 7559096"/>
                            <a:gd name="connsiteY891" fmla="*/ 687124 h 1142224"/>
                            <a:gd name="connsiteX892" fmla="*/ 4152246 w 7559096"/>
                            <a:gd name="connsiteY892" fmla="*/ 687124 h 1142224"/>
                            <a:gd name="connsiteX893" fmla="*/ 3938532 w 7559096"/>
                            <a:gd name="connsiteY893" fmla="*/ 675188 h 1142224"/>
                            <a:gd name="connsiteX894" fmla="*/ 3865389 w 7559096"/>
                            <a:gd name="connsiteY894" fmla="*/ 675696 h 1142224"/>
                            <a:gd name="connsiteX895" fmla="*/ 3745896 w 7559096"/>
                            <a:gd name="connsiteY895" fmla="*/ 714807 h 1142224"/>
                            <a:gd name="connsiteX896" fmla="*/ 3618532 w 7559096"/>
                            <a:gd name="connsiteY896" fmla="*/ 754173 h 1142224"/>
                            <a:gd name="connsiteX897" fmla="*/ 3486596 w 7559096"/>
                            <a:gd name="connsiteY897" fmla="*/ 736649 h 1142224"/>
                            <a:gd name="connsiteX898" fmla="*/ 3362914 w 7559096"/>
                            <a:gd name="connsiteY898" fmla="*/ 717729 h 1142224"/>
                            <a:gd name="connsiteX899" fmla="*/ 3322659 w 7559096"/>
                            <a:gd name="connsiteY899" fmla="*/ 722045 h 1142224"/>
                            <a:gd name="connsiteX900" fmla="*/ 3291168 w 7559096"/>
                            <a:gd name="connsiteY900" fmla="*/ 728776 h 1142224"/>
                            <a:gd name="connsiteX901" fmla="*/ 3241771 w 7559096"/>
                            <a:gd name="connsiteY901" fmla="*/ 748078 h 1142224"/>
                            <a:gd name="connsiteX902" fmla="*/ 3190088 w 7559096"/>
                            <a:gd name="connsiteY902" fmla="*/ 765222 h 1142224"/>
                            <a:gd name="connsiteX903" fmla="*/ 3167485 w 7559096"/>
                            <a:gd name="connsiteY903" fmla="*/ 770428 h 1142224"/>
                            <a:gd name="connsiteX904" fmla="*/ 3157961 w 7559096"/>
                            <a:gd name="connsiteY904" fmla="*/ 772459 h 1142224"/>
                            <a:gd name="connsiteX905" fmla="*/ 3139930 w 7559096"/>
                            <a:gd name="connsiteY905" fmla="*/ 795190 h 1142224"/>
                            <a:gd name="connsiteX906" fmla="*/ 3139930 w 7559096"/>
                            <a:gd name="connsiteY906" fmla="*/ 799889 h 1142224"/>
                            <a:gd name="connsiteX907" fmla="*/ 3145263 w 7559096"/>
                            <a:gd name="connsiteY907" fmla="*/ 811825 h 1142224"/>
                            <a:gd name="connsiteX908" fmla="*/ 3157835 w 7559096"/>
                            <a:gd name="connsiteY908" fmla="*/ 814618 h 1142224"/>
                            <a:gd name="connsiteX909" fmla="*/ 3166469 w 7559096"/>
                            <a:gd name="connsiteY909" fmla="*/ 812714 h 1142224"/>
                            <a:gd name="connsiteX910" fmla="*/ 3187041 w 7559096"/>
                            <a:gd name="connsiteY910" fmla="*/ 807888 h 1142224"/>
                            <a:gd name="connsiteX911" fmla="*/ 3235676 w 7559096"/>
                            <a:gd name="connsiteY911" fmla="*/ 791761 h 1142224"/>
                            <a:gd name="connsiteX912" fmla="*/ 3287739 w 7559096"/>
                            <a:gd name="connsiteY912" fmla="*/ 771570 h 1142224"/>
                            <a:gd name="connsiteX913" fmla="*/ 3321644 w 7559096"/>
                            <a:gd name="connsiteY913" fmla="*/ 764332 h 1142224"/>
                            <a:gd name="connsiteX914" fmla="*/ 3364818 w 7559096"/>
                            <a:gd name="connsiteY914" fmla="*/ 759761 h 1142224"/>
                            <a:gd name="connsiteX915" fmla="*/ 3496628 w 7559096"/>
                            <a:gd name="connsiteY915" fmla="*/ 779570 h 1142224"/>
                            <a:gd name="connsiteX916" fmla="*/ 3622088 w 7559096"/>
                            <a:gd name="connsiteY916" fmla="*/ 796079 h 1142224"/>
                            <a:gd name="connsiteX917" fmla="*/ 3743103 w 7559096"/>
                            <a:gd name="connsiteY917" fmla="*/ 758744 h 1142224"/>
                            <a:gd name="connsiteX918" fmla="*/ 3870341 w 7559096"/>
                            <a:gd name="connsiteY918" fmla="*/ 717474 h 1142224"/>
                            <a:gd name="connsiteX919" fmla="*/ 3948817 w 7559096"/>
                            <a:gd name="connsiteY919" fmla="*/ 716966 h 1142224"/>
                            <a:gd name="connsiteX920" fmla="*/ 4003674 w 7559096"/>
                            <a:gd name="connsiteY920" fmla="*/ 728522 h 1142224"/>
                            <a:gd name="connsiteX921" fmla="*/ 4063865 w 7559096"/>
                            <a:gd name="connsiteY921" fmla="*/ 736649 h 1142224"/>
                            <a:gd name="connsiteX922" fmla="*/ 4090023 w 7559096"/>
                            <a:gd name="connsiteY922" fmla="*/ 738046 h 1142224"/>
                            <a:gd name="connsiteX923" fmla="*/ 4101071 w 7559096"/>
                            <a:gd name="connsiteY923" fmla="*/ 738427 h 1142224"/>
                            <a:gd name="connsiteX924" fmla="*/ 4113261 w 7559096"/>
                            <a:gd name="connsiteY924" fmla="*/ 733348 h 1142224"/>
                            <a:gd name="connsiteX925" fmla="*/ 4116817 w 7559096"/>
                            <a:gd name="connsiteY925" fmla="*/ 720522 h 1142224"/>
                            <a:gd name="connsiteX926" fmla="*/ 4116182 w 7559096"/>
                            <a:gd name="connsiteY926" fmla="*/ 715824 h 1142224"/>
                            <a:gd name="connsiteX927" fmla="*/ 4116055 w 7559096"/>
                            <a:gd name="connsiteY927" fmla="*/ 715697 h 1142224"/>
                            <a:gd name="connsiteX928" fmla="*/ 4094595 w 7559096"/>
                            <a:gd name="connsiteY928" fmla="*/ 696522 h 1142224"/>
                            <a:gd name="connsiteX929" fmla="*/ 4082531 w 7559096"/>
                            <a:gd name="connsiteY929" fmla="*/ 696140 h 1142224"/>
                            <a:gd name="connsiteX930" fmla="*/ 4054340 w 7559096"/>
                            <a:gd name="connsiteY930" fmla="*/ 694617 h 1142224"/>
                            <a:gd name="connsiteX931" fmla="*/ 3990849 w 7559096"/>
                            <a:gd name="connsiteY931" fmla="*/ 686236 h 1142224"/>
                            <a:gd name="connsiteX932" fmla="*/ 3938532 w 7559096"/>
                            <a:gd name="connsiteY932" fmla="*/ 675188 h 1142224"/>
                            <a:gd name="connsiteX933" fmla="*/ 2650423 w 7559096"/>
                            <a:gd name="connsiteY933" fmla="*/ 671584 h 1142224"/>
                            <a:gd name="connsiteX934" fmla="*/ 2633645 w 7559096"/>
                            <a:gd name="connsiteY934" fmla="*/ 674172 h 1142224"/>
                            <a:gd name="connsiteX935" fmla="*/ 2290661 w 7559096"/>
                            <a:gd name="connsiteY935" fmla="*/ 820461 h 1142224"/>
                            <a:gd name="connsiteX936" fmla="*/ 2290661 w 7559096"/>
                            <a:gd name="connsiteY936" fmla="*/ 820587 h 1142224"/>
                            <a:gd name="connsiteX937" fmla="*/ 2283170 w 7559096"/>
                            <a:gd name="connsiteY937" fmla="*/ 827952 h 1142224"/>
                            <a:gd name="connsiteX938" fmla="*/ 2288503 w 7559096"/>
                            <a:gd name="connsiteY938" fmla="*/ 836968 h 1142224"/>
                            <a:gd name="connsiteX939" fmla="*/ 2601772 w 7559096"/>
                            <a:gd name="connsiteY939" fmla="*/ 1053608 h 1142224"/>
                            <a:gd name="connsiteX940" fmla="*/ 2636947 w 7559096"/>
                            <a:gd name="connsiteY940" fmla="*/ 1056274 h 1142224"/>
                            <a:gd name="connsiteX941" fmla="*/ 2811549 w 7559096"/>
                            <a:gd name="connsiteY941" fmla="*/ 976400 h 1142224"/>
                            <a:gd name="connsiteX942" fmla="*/ 2897010 w 7559096"/>
                            <a:gd name="connsiteY942" fmla="*/ 934113 h 1142224"/>
                            <a:gd name="connsiteX943" fmla="*/ 2939296 w 7559096"/>
                            <a:gd name="connsiteY943" fmla="*/ 912907 h 1142224"/>
                            <a:gd name="connsiteX944" fmla="*/ 2981200 w 7559096"/>
                            <a:gd name="connsiteY944" fmla="*/ 890810 h 1142224"/>
                            <a:gd name="connsiteX945" fmla="*/ 2987803 w 7559096"/>
                            <a:gd name="connsiteY945" fmla="*/ 882556 h 1142224"/>
                            <a:gd name="connsiteX946" fmla="*/ 2981454 w 7559096"/>
                            <a:gd name="connsiteY946" fmla="*/ 874176 h 1142224"/>
                            <a:gd name="connsiteX947" fmla="*/ 2940819 w 7559096"/>
                            <a:gd name="connsiteY947" fmla="*/ 850810 h 1142224"/>
                            <a:gd name="connsiteX948" fmla="*/ 2900565 w 7559096"/>
                            <a:gd name="connsiteY948" fmla="*/ 826556 h 1142224"/>
                            <a:gd name="connsiteX949" fmla="*/ 2821200 w 7559096"/>
                            <a:gd name="connsiteY949" fmla="*/ 777920 h 1142224"/>
                            <a:gd name="connsiteX950" fmla="*/ 2666534 w 7559096"/>
                            <a:gd name="connsiteY950" fmla="*/ 676711 h 1142224"/>
                            <a:gd name="connsiteX951" fmla="*/ 2650423 w 7559096"/>
                            <a:gd name="connsiteY951" fmla="*/ 671584 h 1142224"/>
                            <a:gd name="connsiteX952" fmla="*/ 3039612 w 7559096"/>
                            <a:gd name="connsiteY952" fmla="*/ 657283 h 1142224"/>
                            <a:gd name="connsiteX953" fmla="*/ 3032501 w 7559096"/>
                            <a:gd name="connsiteY953" fmla="*/ 658679 h 1142224"/>
                            <a:gd name="connsiteX954" fmla="*/ 3037961 w 7559096"/>
                            <a:gd name="connsiteY954" fmla="*/ 663759 h 1142224"/>
                            <a:gd name="connsiteX955" fmla="*/ 3101708 w 7559096"/>
                            <a:gd name="connsiteY955" fmla="*/ 700330 h 1142224"/>
                            <a:gd name="connsiteX956" fmla="*/ 3112247 w 7559096"/>
                            <a:gd name="connsiteY956" fmla="*/ 701220 h 1142224"/>
                            <a:gd name="connsiteX957" fmla="*/ 3116311 w 7559096"/>
                            <a:gd name="connsiteY957" fmla="*/ 691188 h 1142224"/>
                            <a:gd name="connsiteX958" fmla="*/ 3116311 w 7559096"/>
                            <a:gd name="connsiteY958" fmla="*/ 675949 h 1142224"/>
                            <a:gd name="connsiteX959" fmla="*/ 3098279 w 7559096"/>
                            <a:gd name="connsiteY959" fmla="*/ 657410 h 1142224"/>
                            <a:gd name="connsiteX960" fmla="*/ 3039612 w 7559096"/>
                            <a:gd name="connsiteY960" fmla="*/ 657410 h 1142224"/>
                            <a:gd name="connsiteX961" fmla="*/ 2938533 w 7559096"/>
                            <a:gd name="connsiteY961" fmla="*/ 655759 h 1142224"/>
                            <a:gd name="connsiteX962" fmla="*/ 2931422 w 7559096"/>
                            <a:gd name="connsiteY962" fmla="*/ 657028 h 1142224"/>
                            <a:gd name="connsiteX963" fmla="*/ 2936756 w 7559096"/>
                            <a:gd name="connsiteY963" fmla="*/ 662235 h 1142224"/>
                            <a:gd name="connsiteX964" fmla="*/ 3018533 w 7559096"/>
                            <a:gd name="connsiteY964" fmla="*/ 710997 h 1142224"/>
                            <a:gd name="connsiteX965" fmla="*/ 3059930 w 7559096"/>
                            <a:gd name="connsiteY965" fmla="*/ 735253 h 1142224"/>
                            <a:gd name="connsiteX966" fmla="*/ 3101708 w 7559096"/>
                            <a:gd name="connsiteY966" fmla="*/ 758617 h 1142224"/>
                            <a:gd name="connsiteX967" fmla="*/ 3112374 w 7559096"/>
                            <a:gd name="connsiteY967" fmla="*/ 759507 h 1142224"/>
                            <a:gd name="connsiteX968" fmla="*/ 3116565 w 7559096"/>
                            <a:gd name="connsiteY968" fmla="*/ 749475 h 1142224"/>
                            <a:gd name="connsiteX969" fmla="*/ 3116565 w 7559096"/>
                            <a:gd name="connsiteY969" fmla="*/ 747951 h 1142224"/>
                            <a:gd name="connsiteX970" fmla="*/ 3099930 w 7559096"/>
                            <a:gd name="connsiteY970" fmla="*/ 719252 h 1142224"/>
                            <a:gd name="connsiteX971" fmla="*/ 3009263 w 7559096"/>
                            <a:gd name="connsiteY971" fmla="*/ 666680 h 1142224"/>
                            <a:gd name="connsiteX972" fmla="*/ 2973327 w 7559096"/>
                            <a:gd name="connsiteY972" fmla="*/ 656520 h 1142224"/>
                            <a:gd name="connsiteX973" fmla="*/ 2938660 w 7559096"/>
                            <a:gd name="connsiteY973" fmla="*/ 655759 h 1142224"/>
                            <a:gd name="connsiteX974" fmla="*/ 3279104 w 7559096"/>
                            <a:gd name="connsiteY974" fmla="*/ 654362 h 1142224"/>
                            <a:gd name="connsiteX975" fmla="*/ 3217771 w 7559096"/>
                            <a:gd name="connsiteY975" fmla="*/ 656140 h 1142224"/>
                            <a:gd name="connsiteX976" fmla="*/ 3187168 w 7559096"/>
                            <a:gd name="connsiteY976" fmla="*/ 657028 h 1142224"/>
                            <a:gd name="connsiteX977" fmla="*/ 3156564 w 7559096"/>
                            <a:gd name="connsiteY977" fmla="*/ 657283 h 1142224"/>
                            <a:gd name="connsiteX978" fmla="*/ 3138787 w 7559096"/>
                            <a:gd name="connsiteY978" fmla="*/ 676076 h 1142224"/>
                            <a:gd name="connsiteX979" fmla="*/ 3138787 w 7559096"/>
                            <a:gd name="connsiteY979" fmla="*/ 681918 h 1142224"/>
                            <a:gd name="connsiteX980" fmla="*/ 3143994 w 7559096"/>
                            <a:gd name="connsiteY980" fmla="*/ 693854 h 1142224"/>
                            <a:gd name="connsiteX981" fmla="*/ 3156310 w 7559096"/>
                            <a:gd name="connsiteY981" fmla="*/ 696649 h 1142224"/>
                            <a:gd name="connsiteX982" fmla="*/ 3164818 w 7559096"/>
                            <a:gd name="connsiteY982" fmla="*/ 694744 h 1142224"/>
                            <a:gd name="connsiteX983" fmla="*/ 3185009 w 7559096"/>
                            <a:gd name="connsiteY983" fmla="*/ 689918 h 1142224"/>
                            <a:gd name="connsiteX984" fmla="*/ 3232755 w 7559096"/>
                            <a:gd name="connsiteY984" fmla="*/ 673791 h 1142224"/>
                            <a:gd name="connsiteX985" fmla="*/ 3263104 w 7559096"/>
                            <a:gd name="connsiteY985" fmla="*/ 661727 h 1142224"/>
                            <a:gd name="connsiteX986" fmla="*/ 3274660 w 7559096"/>
                            <a:gd name="connsiteY986" fmla="*/ 657664 h 1142224"/>
                            <a:gd name="connsiteX987" fmla="*/ 3279358 w 7559096"/>
                            <a:gd name="connsiteY987" fmla="*/ 656140 h 1142224"/>
                            <a:gd name="connsiteX988" fmla="*/ 3284184 w 7559096"/>
                            <a:gd name="connsiteY988" fmla="*/ 654362 h 1142224"/>
                            <a:gd name="connsiteX989" fmla="*/ 3279104 w 7559096"/>
                            <a:gd name="connsiteY989" fmla="*/ 654362 h 1142224"/>
                            <a:gd name="connsiteX990" fmla="*/ 2652074 w 7559096"/>
                            <a:gd name="connsiteY990" fmla="*/ 652743 h 1142224"/>
                            <a:gd name="connsiteX991" fmla="*/ 2669836 w 7559096"/>
                            <a:gd name="connsiteY991" fmla="*/ 658426 h 1142224"/>
                            <a:gd name="connsiteX992" fmla="*/ 2837327 w 7559096"/>
                            <a:gd name="connsiteY992" fmla="*/ 767887 h 1142224"/>
                            <a:gd name="connsiteX993" fmla="*/ 2923549 w 7559096"/>
                            <a:gd name="connsiteY993" fmla="*/ 820461 h 1142224"/>
                            <a:gd name="connsiteX994" fmla="*/ 3011422 w 7559096"/>
                            <a:gd name="connsiteY994" fmla="*/ 871508 h 1142224"/>
                            <a:gd name="connsiteX995" fmla="*/ 3019549 w 7559096"/>
                            <a:gd name="connsiteY995" fmla="*/ 883065 h 1142224"/>
                            <a:gd name="connsiteX996" fmla="*/ 3011041 w 7559096"/>
                            <a:gd name="connsiteY996" fmla="*/ 894366 h 1142224"/>
                            <a:gd name="connsiteX997" fmla="*/ 2919867 w 7559096"/>
                            <a:gd name="connsiteY997" fmla="*/ 941986 h 1142224"/>
                            <a:gd name="connsiteX998" fmla="*/ 2827169 w 7559096"/>
                            <a:gd name="connsiteY998" fmla="*/ 988082 h 1142224"/>
                            <a:gd name="connsiteX999" fmla="*/ 2637328 w 7559096"/>
                            <a:gd name="connsiteY999" fmla="*/ 1075069 h 1142224"/>
                            <a:gd name="connsiteX1000" fmla="*/ 2617518 w 7559096"/>
                            <a:gd name="connsiteY1000" fmla="*/ 1077862 h 1142224"/>
                            <a:gd name="connsiteX1001" fmla="*/ 2598471 w 7559096"/>
                            <a:gd name="connsiteY1001" fmla="*/ 1072147 h 1142224"/>
                            <a:gd name="connsiteX1002" fmla="*/ 2258534 w 7559096"/>
                            <a:gd name="connsiteY1002" fmla="*/ 836333 h 1142224"/>
                            <a:gd name="connsiteX1003" fmla="*/ 2258661 w 7559096"/>
                            <a:gd name="connsiteY1003" fmla="*/ 836333 h 1142224"/>
                            <a:gd name="connsiteX1004" fmla="*/ 2251804 w 7559096"/>
                            <a:gd name="connsiteY1004" fmla="*/ 823889 h 1142224"/>
                            <a:gd name="connsiteX1005" fmla="*/ 2261582 w 7559096"/>
                            <a:gd name="connsiteY1005" fmla="*/ 813603 h 1142224"/>
                            <a:gd name="connsiteX1006" fmla="*/ 2633645 w 7559096"/>
                            <a:gd name="connsiteY1006" fmla="*/ 655631 h 1142224"/>
                            <a:gd name="connsiteX1007" fmla="*/ 2652074 w 7559096"/>
                            <a:gd name="connsiteY1007" fmla="*/ 652743 h 1142224"/>
                            <a:gd name="connsiteX1008" fmla="*/ 2837708 w 7559096"/>
                            <a:gd name="connsiteY1008" fmla="*/ 652076 h 1142224"/>
                            <a:gd name="connsiteX1009" fmla="*/ 2830470 w 7559096"/>
                            <a:gd name="connsiteY1009" fmla="*/ 653219 h 1142224"/>
                            <a:gd name="connsiteX1010" fmla="*/ 2835804 w 7559096"/>
                            <a:gd name="connsiteY1010" fmla="*/ 658425 h 1142224"/>
                            <a:gd name="connsiteX1011" fmla="*/ 2900819 w 7559096"/>
                            <a:gd name="connsiteY1011" fmla="*/ 698934 h 1142224"/>
                            <a:gd name="connsiteX1012" fmla="*/ 2966850 w 7559096"/>
                            <a:gd name="connsiteY1012" fmla="*/ 739061 h 1142224"/>
                            <a:gd name="connsiteX1013" fmla="*/ 3033898 w 7559096"/>
                            <a:gd name="connsiteY1013" fmla="*/ 778173 h 1142224"/>
                            <a:gd name="connsiteX1014" fmla="*/ 3067803 w 7559096"/>
                            <a:gd name="connsiteY1014" fmla="*/ 797730 h 1142224"/>
                            <a:gd name="connsiteX1015" fmla="*/ 3101962 w 7559096"/>
                            <a:gd name="connsiteY1015" fmla="*/ 816523 h 1142224"/>
                            <a:gd name="connsiteX1016" fmla="*/ 3112755 w 7559096"/>
                            <a:gd name="connsiteY1016" fmla="*/ 817413 h 1142224"/>
                            <a:gd name="connsiteX1017" fmla="*/ 3117073 w 7559096"/>
                            <a:gd name="connsiteY1017" fmla="*/ 807381 h 1142224"/>
                            <a:gd name="connsiteX1018" fmla="*/ 3117073 w 7559096"/>
                            <a:gd name="connsiteY1018" fmla="*/ 805856 h 1142224"/>
                            <a:gd name="connsiteX1019" fmla="*/ 3100184 w 7559096"/>
                            <a:gd name="connsiteY1019" fmla="*/ 777158 h 1142224"/>
                            <a:gd name="connsiteX1020" fmla="*/ 3003168 w 7559096"/>
                            <a:gd name="connsiteY1020" fmla="*/ 721537 h 1142224"/>
                            <a:gd name="connsiteX1021" fmla="*/ 2955422 w 7559096"/>
                            <a:gd name="connsiteY1021" fmla="*/ 693346 h 1142224"/>
                            <a:gd name="connsiteX1022" fmla="*/ 2908184 w 7559096"/>
                            <a:gd name="connsiteY1022" fmla="*/ 664267 h 1142224"/>
                            <a:gd name="connsiteX1023" fmla="*/ 2872502 w 7559096"/>
                            <a:gd name="connsiteY1023" fmla="*/ 653346 h 1142224"/>
                            <a:gd name="connsiteX1024" fmla="*/ 2837835 w 7559096"/>
                            <a:gd name="connsiteY1024" fmla="*/ 652076 h 1142224"/>
                            <a:gd name="connsiteX1025" fmla="*/ 2736756 w 7559096"/>
                            <a:gd name="connsiteY1025" fmla="*/ 646361 h 1142224"/>
                            <a:gd name="connsiteX1026" fmla="*/ 2729518 w 7559096"/>
                            <a:gd name="connsiteY1026" fmla="*/ 647505 h 1142224"/>
                            <a:gd name="connsiteX1027" fmla="*/ 2734724 w 7559096"/>
                            <a:gd name="connsiteY1027" fmla="*/ 652711 h 1142224"/>
                            <a:gd name="connsiteX1028" fmla="*/ 3101962 w 7559096"/>
                            <a:gd name="connsiteY1028" fmla="*/ 874683 h 1142224"/>
                            <a:gd name="connsiteX1029" fmla="*/ 3112882 w 7559096"/>
                            <a:gd name="connsiteY1029" fmla="*/ 875573 h 1142224"/>
                            <a:gd name="connsiteX1030" fmla="*/ 3117200 w 7559096"/>
                            <a:gd name="connsiteY1030" fmla="*/ 865540 h 1142224"/>
                            <a:gd name="connsiteX1031" fmla="*/ 3117200 w 7559096"/>
                            <a:gd name="connsiteY1031" fmla="*/ 864016 h 1142224"/>
                            <a:gd name="connsiteX1032" fmla="*/ 3100184 w 7559096"/>
                            <a:gd name="connsiteY1032" fmla="*/ 835318 h 1142224"/>
                            <a:gd name="connsiteX1033" fmla="*/ 3062470 w 7559096"/>
                            <a:gd name="connsiteY1033" fmla="*/ 814492 h 1142224"/>
                            <a:gd name="connsiteX1034" fmla="*/ 3025137 w 7559096"/>
                            <a:gd name="connsiteY1034" fmla="*/ 792904 h 1142224"/>
                            <a:gd name="connsiteX1035" fmla="*/ 2951231 w 7559096"/>
                            <a:gd name="connsiteY1035" fmla="*/ 749855 h 1142224"/>
                            <a:gd name="connsiteX1036" fmla="*/ 2878597 w 7559096"/>
                            <a:gd name="connsiteY1036" fmla="*/ 705284 h 1142224"/>
                            <a:gd name="connsiteX1037" fmla="*/ 2807106 w 7559096"/>
                            <a:gd name="connsiteY1037" fmla="*/ 660076 h 1142224"/>
                            <a:gd name="connsiteX1038" fmla="*/ 2771676 w 7559096"/>
                            <a:gd name="connsiteY1038" fmla="*/ 648393 h 1142224"/>
                            <a:gd name="connsiteX1039" fmla="*/ 2737010 w 7559096"/>
                            <a:gd name="connsiteY1039" fmla="*/ 646361 h 1142224"/>
                            <a:gd name="connsiteX1040" fmla="*/ 2610407 w 7559096"/>
                            <a:gd name="connsiteY1040" fmla="*/ 636584 h 1142224"/>
                            <a:gd name="connsiteX1041" fmla="*/ 2573454 w 7559096"/>
                            <a:gd name="connsiteY1041" fmla="*/ 642806 h 1142224"/>
                            <a:gd name="connsiteX1042" fmla="*/ 2172948 w 7559096"/>
                            <a:gd name="connsiteY1042" fmla="*/ 808905 h 1142224"/>
                            <a:gd name="connsiteX1043" fmla="*/ 2165455 w 7559096"/>
                            <a:gd name="connsiteY1043" fmla="*/ 816269 h 1142224"/>
                            <a:gd name="connsiteX1044" fmla="*/ 2170789 w 7559096"/>
                            <a:gd name="connsiteY1044" fmla="*/ 825412 h 1142224"/>
                            <a:gd name="connsiteX1045" fmla="*/ 2532312 w 7559096"/>
                            <a:gd name="connsiteY1045" fmla="*/ 1080529 h 1142224"/>
                            <a:gd name="connsiteX1046" fmla="*/ 2570153 w 7559096"/>
                            <a:gd name="connsiteY1046" fmla="*/ 1093863 h 1142224"/>
                            <a:gd name="connsiteX1047" fmla="*/ 2635169 w 7559096"/>
                            <a:gd name="connsiteY1047" fmla="*/ 1099196 h 1142224"/>
                            <a:gd name="connsiteX1048" fmla="*/ 2674788 w 7559096"/>
                            <a:gd name="connsiteY1048" fmla="*/ 1092465 h 1142224"/>
                            <a:gd name="connsiteX1049" fmla="*/ 3073644 w 7559096"/>
                            <a:gd name="connsiteY1049" fmla="*/ 895636 h 1142224"/>
                            <a:gd name="connsiteX1050" fmla="*/ 3080120 w 7559096"/>
                            <a:gd name="connsiteY1050" fmla="*/ 887255 h 1142224"/>
                            <a:gd name="connsiteX1051" fmla="*/ 3073644 w 7559096"/>
                            <a:gd name="connsiteY1051" fmla="*/ 879001 h 1142224"/>
                            <a:gd name="connsiteX1052" fmla="*/ 2706026 w 7559096"/>
                            <a:gd name="connsiteY1052" fmla="*/ 653854 h 1142224"/>
                            <a:gd name="connsiteX1053" fmla="*/ 2670724 w 7559096"/>
                            <a:gd name="connsiteY1053" fmla="*/ 641409 h 1142224"/>
                            <a:gd name="connsiteX1054" fmla="*/ 2610534 w 7559096"/>
                            <a:gd name="connsiteY1054" fmla="*/ 636584 h 1142224"/>
                            <a:gd name="connsiteX1055" fmla="*/ 1353140 w 7559096"/>
                            <a:gd name="connsiteY1055" fmla="*/ 630742 h 1142224"/>
                            <a:gd name="connsiteX1056" fmla="*/ 1277584 w 7559096"/>
                            <a:gd name="connsiteY1056" fmla="*/ 635949 h 1142224"/>
                            <a:gd name="connsiteX1057" fmla="*/ 1225140 w 7559096"/>
                            <a:gd name="connsiteY1057" fmla="*/ 653092 h 1142224"/>
                            <a:gd name="connsiteX1058" fmla="*/ 1171045 w 7559096"/>
                            <a:gd name="connsiteY1058" fmla="*/ 667822 h 1142224"/>
                            <a:gd name="connsiteX1059" fmla="*/ 1137775 w 7559096"/>
                            <a:gd name="connsiteY1059" fmla="*/ 674807 h 1142224"/>
                            <a:gd name="connsiteX1060" fmla="*/ 1118981 w 7559096"/>
                            <a:gd name="connsiteY1060" fmla="*/ 697537 h 1142224"/>
                            <a:gd name="connsiteX1061" fmla="*/ 1118854 w 7559096"/>
                            <a:gd name="connsiteY1061" fmla="*/ 697156 h 1142224"/>
                            <a:gd name="connsiteX1062" fmla="*/ 1118854 w 7559096"/>
                            <a:gd name="connsiteY1062" fmla="*/ 701855 h 1142224"/>
                            <a:gd name="connsiteX1063" fmla="*/ 1124188 w 7559096"/>
                            <a:gd name="connsiteY1063" fmla="*/ 713792 h 1142224"/>
                            <a:gd name="connsiteX1064" fmla="*/ 1137014 w 7559096"/>
                            <a:gd name="connsiteY1064" fmla="*/ 716585 h 1142224"/>
                            <a:gd name="connsiteX1065" fmla="*/ 1166855 w 7559096"/>
                            <a:gd name="connsiteY1065" fmla="*/ 710236 h 1142224"/>
                            <a:gd name="connsiteX1066" fmla="*/ 1217013 w 7559096"/>
                            <a:gd name="connsiteY1066" fmla="*/ 696268 h 1142224"/>
                            <a:gd name="connsiteX1067" fmla="*/ 1271362 w 7559096"/>
                            <a:gd name="connsiteY1067" fmla="*/ 678362 h 1142224"/>
                            <a:gd name="connsiteX1068" fmla="*/ 1351362 w 7559096"/>
                            <a:gd name="connsiteY1068" fmla="*/ 672521 h 1142224"/>
                            <a:gd name="connsiteX1069" fmla="*/ 1395806 w 7559096"/>
                            <a:gd name="connsiteY1069" fmla="*/ 676584 h 1142224"/>
                            <a:gd name="connsiteX1070" fmla="*/ 1430600 w 7559096"/>
                            <a:gd name="connsiteY1070" fmla="*/ 684838 h 1142224"/>
                            <a:gd name="connsiteX1071" fmla="*/ 1483425 w 7559096"/>
                            <a:gd name="connsiteY1071" fmla="*/ 706553 h 1142224"/>
                            <a:gd name="connsiteX1072" fmla="*/ 1606853 w 7559096"/>
                            <a:gd name="connsiteY1072" fmla="*/ 741474 h 1142224"/>
                            <a:gd name="connsiteX1073" fmla="*/ 1734218 w 7559096"/>
                            <a:gd name="connsiteY1073" fmla="*/ 727760 h 1142224"/>
                            <a:gd name="connsiteX1074" fmla="*/ 1869710 w 7559096"/>
                            <a:gd name="connsiteY1074" fmla="*/ 715570 h 1142224"/>
                            <a:gd name="connsiteX1075" fmla="*/ 1998345 w 7559096"/>
                            <a:gd name="connsiteY1075" fmla="*/ 759126 h 1142224"/>
                            <a:gd name="connsiteX1076" fmla="*/ 2054853 w 7559096"/>
                            <a:gd name="connsiteY1076" fmla="*/ 782619 h 1142224"/>
                            <a:gd name="connsiteX1077" fmla="*/ 2079869 w 7559096"/>
                            <a:gd name="connsiteY1077" fmla="*/ 790872 h 1142224"/>
                            <a:gd name="connsiteX1078" fmla="*/ 2090534 w 7559096"/>
                            <a:gd name="connsiteY1078" fmla="*/ 794174 h 1142224"/>
                            <a:gd name="connsiteX1079" fmla="*/ 2103742 w 7559096"/>
                            <a:gd name="connsiteY1079" fmla="*/ 792523 h 1142224"/>
                            <a:gd name="connsiteX1080" fmla="*/ 2110599 w 7559096"/>
                            <a:gd name="connsiteY1080" fmla="*/ 781095 h 1142224"/>
                            <a:gd name="connsiteX1081" fmla="*/ 2111233 w 7559096"/>
                            <a:gd name="connsiteY1081" fmla="*/ 776396 h 1142224"/>
                            <a:gd name="connsiteX1082" fmla="*/ 2095488 w 7559096"/>
                            <a:gd name="connsiteY1082" fmla="*/ 752269 h 1142224"/>
                            <a:gd name="connsiteX1083" fmla="*/ 2083804 w 7559096"/>
                            <a:gd name="connsiteY1083" fmla="*/ 748713 h 1142224"/>
                            <a:gd name="connsiteX1084" fmla="*/ 2056630 w 7559096"/>
                            <a:gd name="connsiteY1084" fmla="*/ 739824 h 1142224"/>
                            <a:gd name="connsiteX1085" fmla="*/ 1996567 w 7559096"/>
                            <a:gd name="connsiteY1085" fmla="*/ 715188 h 1142224"/>
                            <a:gd name="connsiteX1086" fmla="*/ 1874662 w 7559096"/>
                            <a:gd name="connsiteY1086" fmla="*/ 673917 h 1142224"/>
                            <a:gd name="connsiteX1087" fmla="*/ 1746155 w 7559096"/>
                            <a:gd name="connsiteY1087" fmla="*/ 685346 h 1142224"/>
                            <a:gd name="connsiteX1088" fmla="*/ 1610409 w 7559096"/>
                            <a:gd name="connsiteY1088" fmla="*/ 699696 h 1142224"/>
                            <a:gd name="connsiteX1089" fmla="*/ 1478853 w 7559096"/>
                            <a:gd name="connsiteY1089" fmla="*/ 662870 h 1142224"/>
                            <a:gd name="connsiteX1090" fmla="*/ 1427933 w 7559096"/>
                            <a:gd name="connsiteY1090" fmla="*/ 642044 h 1142224"/>
                            <a:gd name="connsiteX1091" fmla="*/ 1395171 w 7559096"/>
                            <a:gd name="connsiteY1091" fmla="*/ 634425 h 1142224"/>
                            <a:gd name="connsiteX1092" fmla="*/ 1353140 w 7559096"/>
                            <a:gd name="connsiteY1092" fmla="*/ 630742 h 1142224"/>
                            <a:gd name="connsiteX1093" fmla="*/ 2509327 w 7559096"/>
                            <a:gd name="connsiteY1093" fmla="*/ 626805 h 1142224"/>
                            <a:gd name="connsiteX1094" fmla="*/ 2509404 w 7559096"/>
                            <a:gd name="connsiteY1094" fmla="*/ 626813 h 1142224"/>
                            <a:gd name="connsiteX1095" fmla="*/ 2472121 w 7559096"/>
                            <a:gd name="connsiteY1095" fmla="*/ 632520 h 1142224"/>
                            <a:gd name="connsiteX1096" fmla="*/ 2152630 w 7559096"/>
                            <a:gd name="connsiteY1096" fmla="*/ 762300 h 1142224"/>
                            <a:gd name="connsiteX1097" fmla="*/ 2131932 w 7559096"/>
                            <a:gd name="connsiteY1097" fmla="*/ 788586 h 1142224"/>
                            <a:gd name="connsiteX1098" fmla="*/ 2131678 w 7559096"/>
                            <a:gd name="connsiteY1098" fmla="*/ 790110 h 1142224"/>
                            <a:gd name="connsiteX1099" fmla="*/ 2134725 w 7559096"/>
                            <a:gd name="connsiteY1099" fmla="*/ 800650 h 1142224"/>
                            <a:gd name="connsiteX1100" fmla="*/ 2145646 w 7559096"/>
                            <a:gd name="connsiteY1100" fmla="*/ 801158 h 1142224"/>
                            <a:gd name="connsiteX1101" fmla="*/ 2545137 w 7559096"/>
                            <a:gd name="connsiteY1101" fmla="*/ 636964 h 1142224"/>
                            <a:gd name="connsiteX1102" fmla="*/ 2551233 w 7559096"/>
                            <a:gd name="connsiteY1102" fmla="*/ 632520 h 1142224"/>
                            <a:gd name="connsiteX1103" fmla="*/ 2544249 w 7559096"/>
                            <a:gd name="connsiteY1103" fmla="*/ 630361 h 1142224"/>
                            <a:gd name="connsiteX1104" fmla="*/ 2509404 w 7559096"/>
                            <a:gd name="connsiteY1104" fmla="*/ 626813 h 1142224"/>
                            <a:gd name="connsiteX1105" fmla="*/ 2509455 w 7559096"/>
                            <a:gd name="connsiteY1105" fmla="*/ 626805 h 1142224"/>
                            <a:gd name="connsiteX1106" fmla="*/ 3781833 w 7559096"/>
                            <a:gd name="connsiteY1106" fmla="*/ 618297 h 1142224"/>
                            <a:gd name="connsiteX1107" fmla="*/ 3776627 w 7559096"/>
                            <a:gd name="connsiteY1107" fmla="*/ 618552 h 1142224"/>
                            <a:gd name="connsiteX1108" fmla="*/ 3608501 w 7559096"/>
                            <a:gd name="connsiteY1108" fmla="*/ 634679 h 1142224"/>
                            <a:gd name="connsiteX1109" fmla="*/ 3524564 w 7559096"/>
                            <a:gd name="connsiteY1109" fmla="*/ 640901 h 1142224"/>
                            <a:gd name="connsiteX1110" fmla="*/ 3440628 w 7559096"/>
                            <a:gd name="connsiteY1110" fmla="*/ 646743 h 1142224"/>
                            <a:gd name="connsiteX1111" fmla="*/ 3440501 w 7559096"/>
                            <a:gd name="connsiteY1111" fmla="*/ 647124 h 1142224"/>
                            <a:gd name="connsiteX1112" fmla="*/ 3435421 w 7559096"/>
                            <a:gd name="connsiteY1112" fmla="*/ 647631 h 1142224"/>
                            <a:gd name="connsiteX1113" fmla="*/ 3440374 w 7559096"/>
                            <a:gd name="connsiteY1113" fmla="*/ 649029 h 1142224"/>
                            <a:gd name="connsiteX1114" fmla="*/ 3457263 w 7559096"/>
                            <a:gd name="connsiteY1114" fmla="*/ 653219 h 1142224"/>
                            <a:gd name="connsiteX1115" fmla="*/ 3488754 w 7559096"/>
                            <a:gd name="connsiteY1115" fmla="*/ 662108 h 1142224"/>
                            <a:gd name="connsiteX1116" fmla="*/ 3612182 w 7559096"/>
                            <a:gd name="connsiteY1116" fmla="*/ 678870 h 1142224"/>
                            <a:gd name="connsiteX1117" fmla="*/ 3731294 w 7559096"/>
                            <a:gd name="connsiteY1117" fmla="*/ 641790 h 1142224"/>
                            <a:gd name="connsiteX1118" fmla="*/ 3761008 w 7559096"/>
                            <a:gd name="connsiteY1118" fmla="*/ 627695 h 1142224"/>
                            <a:gd name="connsiteX1119" fmla="*/ 3772437 w 7559096"/>
                            <a:gd name="connsiteY1119" fmla="*/ 622615 h 1142224"/>
                            <a:gd name="connsiteX1120" fmla="*/ 3777135 w 7559096"/>
                            <a:gd name="connsiteY1120" fmla="*/ 620584 h 1142224"/>
                            <a:gd name="connsiteX1121" fmla="*/ 3781833 w 7559096"/>
                            <a:gd name="connsiteY1121" fmla="*/ 618297 h 1142224"/>
                            <a:gd name="connsiteX1122" fmla="*/ 3931547 w 7559096"/>
                            <a:gd name="connsiteY1122" fmla="*/ 616774 h 1142224"/>
                            <a:gd name="connsiteX1123" fmla="*/ 3858913 w 7559096"/>
                            <a:gd name="connsiteY1123" fmla="*/ 617155 h 1142224"/>
                            <a:gd name="connsiteX1124" fmla="*/ 3740183 w 7559096"/>
                            <a:gd name="connsiteY1124" fmla="*/ 656267 h 1142224"/>
                            <a:gd name="connsiteX1125" fmla="*/ 3613706 w 7559096"/>
                            <a:gd name="connsiteY1125" fmla="*/ 695505 h 1142224"/>
                            <a:gd name="connsiteX1126" fmla="*/ 3482786 w 7559096"/>
                            <a:gd name="connsiteY1126" fmla="*/ 677854 h 1142224"/>
                            <a:gd name="connsiteX1127" fmla="*/ 3360247 w 7559096"/>
                            <a:gd name="connsiteY1127" fmla="*/ 658933 h 1142224"/>
                            <a:gd name="connsiteX1128" fmla="*/ 3320374 w 7559096"/>
                            <a:gd name="connsiteY1128" fmla="*/ 663124 h 1142224"/>
                            <a:gd name="connsiteX1129" fmla="*/ 3320247 w 7559096"/>
                            <a:gd name="connsiteY1129" fmla="*/ 663631 h 1142224"/>
                            <a:gd name="connsiteX1130" fmla="*/ 3289136 w 7559096"/>
                            <a:gd name="connsiteY1130" fmla="*/ 670363 h 1142224"/>
                            <a:gd name="connsiteX1131" fmla="*/ 3240247 w 7559096"/>
                            <a:gd name="connsiteY1131" fmla="*/ 689665 h 1142224"/>
                            <a:gd name="connsiteX1132" fmla="*/ 3189072 w 7559096"/>
                            <a:gd name="connsiteY1132" fmla="*/ 706680 h 1142224"/>
                            <a:gd name="connsiteX1133" fmla="*/ 3166723 w 7559096"/>
                            <a:gd name="connsiteY1133" fmla="*/ 711887 h 1142224"/>
                            <a:gd name="connsiteX1134" fmla="*/ 3157200 w 7559096"/>
                            <a:gd name="connsiteY1134" fmla="*/ 713919 h 1142224"/>
                            <a:gd name="connsiteX1135" fmla="*/ 3139421 w 7559096"/>
                            <a:gd name="connsiteY1135" fmla="*/ 736649 h 1142224"/>
                            <a:gd name="connsiteX1136" fmla="*/ 3139421 w 7559096"/>
                            <a:gd name="connsiteY1136" fmla="*/ 741347 h 1142224"/>
                            <a:gd name="connsiteX1137" fmla="*/ 3144628 w 7559096"/>
                            <a:gd name="connsiteY1137" fmla="*/ 753284 h 1142224"/>
                            <a:gd name="connsiteX1138" fmla="*/ 3157073 w 7559096"/>
                            <a:gd name="connsiteY1138" fmla="*/ 756078 h 1142224"/>
                            <a:gd name="connsiteX1139" fmla="*/ 3165708 w 7559096"/>
                            <a:gd name="connsiteY1139" fmla="*/ 754173 h 1142224"/>
                            <a:gd name="connsiteX1140" fmla="*/ 3186152 w 7559096"/>
                            <a:gd name="connsiteY1140" fmla="*/ 749348 h 1142224"/>
                            <a:gd name="connsiteX1141" fmla="*/ 3234405 w 7559096"/>
                            <a:gd name="connsiteY1141" fmla="*/ 733221 h 1142224"/>
                            <a:gd name="connsiteX1142" fmla="*/ 3285961 w 7559096"/>
                            <a:gd name="connsiteY1142" fmla="*/ 713029 h 1142224"/>
                            <a:gd name="connsiteX1143" fmla="*/ 3319485 w 7559096"/>
                            <a:gd name="connsiteY1143" fmla="*/ 705791 h 1142224"/>
                            <a:gd name="connsiteX1144" fmla="*/ 3362279 w 7559096"/>
                            <a:gd name="connsiteY1144" fmla="*/ 701220 h 1142224"/>
                            <a:gd name="connsiteX1145" fmla="*/ 3492818 w 7559096"/>
                            <a:gd name="connsiteY1145" fmla="*/ 721030 h 1142224"/>
                            <a:gd name="connsiteX1146" fmla="*/ 3617262 w 7559096"/>
                            <a:gd name="connsiteY1146" fmla="*/ 737665 h 1142224"/>
                            <a:gd name="connsiteX1147" fmla="*/ 3737389 w 7559096"/>
                            <a:gd name="connsiteY1147" fmla="*/ 700458 h 1142224"/>
                            <a:gd name="connsiteX1148" fmla="*/ 3863738 w 7559096"/>
                            <a:gd name="connsiteY1148" fmla="*/ 659187 h 1142224"/>
                            <a:gd name="connsiteX1149" fmla="*/ 3941706 w 7559096"/>
                            <a:gd name="connsiteY1149" fmla="*/ 658806 h 1142224"/>
                            <a:gd name="connsiteX1150" fmla="*/ 3996309 w 7559096"/>
                            <a:gd name="connsiteY1150" fmla="*/ 670363 h 1142224"/>
                            <a:gd name="connsiteX1151" fmla="*/ 4056118 w 7559096"/>
                            <a:gd name="connsiteY1151" fmla="*/ 678489 h 1142224"/>
                            <a:gd name="connsiteX1152" fmla="*/ 4082023 w 7559096"/>
                            <a:gd name="connsiteY1152" fmla="*/ 679886 h 1142224"/>
                            <a:gd name="connsiteX1153" fmla="*/ 4093071 w 7559096"/>
                            <a:gd name="connsiteY1153" fmla="*/ 680267 h 1142224"/>
                            <a:gd name="connsiteX1154" fmla="*/ 4105134 w 7559096"/>
                            <a:gd name="connsiteY1154" fmla="*/ 675188 h 1142224"/>
                            <a:gd name="connsiteX1155" fmla="*/ 4108690 w 7559096"/>
                            <a:gd name="connsiteY1155" fmla="*/ 662362 h 1142224"/>
                            <a:gd name="connsiteX1156" fmla="*/ 4108055 w 7559096"/>
                            <a:gd name="connsiteY1156" fmla="*/ 657664 h 1142224"/>
                            <a:gd name="connsiteX1157" fmla="*/ 4086721 w 7559096"/>
                            <a:gd name="connsiteY1157" fmla="*/ 638362 h 1142224"/>
                            <a:gd name="connsiteX1158" fmla="*/ 4074658 w 7559096"/>
                            <a:gd name="connsiteY1158" fmla="*/ 637981 h 1142224"/>
                            <a:gd name="connsiteX1159" fmla="*/ 4046595 w 7559096"/>
                            <a:gd name="connsiteY1159" fmla="*/ 636330 h 1142224"/>
                            <a:gd name="connsiteX1160" fmla="*/ 3983483 w 7559096"/>
                            <a:gd name="connsiteY1160" fmla="*/ 627949 h 1142224"/>
                            <a:gd name="connsiteX1161" fmla="*/ 3931547 w 7559096"/>
                            <a:gd name="connsiteY1161" fmla="*/ 616774 h 1142224"/>
                            <a:gd name="connsiteX1162" fmla="*/ 2407486 w 7559096"/>
                            <a:gd name="connsiteY1162" fmla="*/ 615377 h 1142224"/>
                            <a:gd name="connsiteX1163" fmla="*/ 2369900 w 7559096"/>
                            <a:gd name="connsiteY1163" fmla="*/ 620584 h 1142224"/>
                            <a:gd name="connsiteX1164" fmla="*/ 2265646 w 7559096"/>
                            <a:gd name="connsiteY1164" fmla="*/ 662997 h 1142224"/>
                            <a:gd name="connsiteX1165" fmla="*/ 2160122 w 7559096"/>
                            <a:gd name="connsiteY1165" fmla="*/ 704648 h 1142224"/>
                            <a:gd name="connsiteX1166" fmla="*/ 2139550 w 7559096"/>
                            <a:gd name="connsiteY1166" fmla="*/ 730935 h 1142224"/>
                            <a:gd name="connsiteX1167" fmla="*/ 2139424 w 7559096"/>
                            <a:gd name="connsiteY1167" fmla="*/ 730935 h 1142224"/>
                            <a:gd name="connsiteX1168" fmla="*/ 2139170 w 7559096"/>
                            <a:gd name="connsiteY1168" fmla="*/ 732458 h 1142224"/>
                            <a:gd name="connsiteX1169" fmla="*/ 2142218 w 7559096"/>
                            <a:gd name="connsiteY1169" fmla="*/ 742998 h 1142224"/>
                            <a:gd name="connsiteX1170" fmla="*/ 2153138 w 7559096"/>
                            <a:gd name="connsiteY1170" fmla="*/ 743379 h 1142224"/>
                            <a:gd name="connsiteX1171" fmla="*/ 2443423 w 7559096"/>
                            <a:gd name="connsiteY1171" fmla="*/ 626044 h 1142224"/>
                            <a:gd name="connsiteX1172" fmla="*/ 2449519 w 7559096"/>
                            <a:gd name="connsiteY1172" fmla="*/ 621726 h 1142224"/>
                            <a:gd name="connsiteX1173" fmla="*/ 2442535 w 7559096"/>
                            <a:gd name="connsiteY1173" fmla="*/ 619440 h 1142224"/>
                            <a:gd name="connsiteX1174" fmla="*/ 2407486 w 7559096"/>
                            <a:gd name="connsiteY1174" fmla="*/ 615377 h 1142224"/>
                            <a:gd name="connsiteX1175" fmla="*/ 1082918 w 7559096"/>
                            <a:gd name="connsiteY1175" fmla="*/ 614742 h 1142224"/>
                            <a:gd name="connsiteX1176" fmla="*/ 1078474 w 7559096"/>
                            <a:gd name="connsiteY1176" fmla="*/ 615377 h 1142224"/>
                            <a:gd name="connsiteX1177" fmla="*/ 1023236 w 7559096"/>
                            <a:gd name="connsiteY1177" fmla="*/ 630234 h 1142224"/>
                            <a:gd name="connsiteX1178" fmla="*/ 968252 w 7559096"/>
                            <a:gd name="connsiteY1178" fmla="*/ 646234 h 1142224"/>
                            <a:gd name="connsiteX1179" fmla="*/ 913521 w 7559096"/>
                            <a:gd name="connsiteY1179" fmla="*/ 662235 h 1142224"/>
                            <a:gd name="connsiteX1180" fmla="*/ 886221 w 7559096"/>
                            <a:gd name="connsiteY1180" fmla="*/ 670235 h 1142224"/>
                            <a:gd name="connsiteX1181" fmla="*/ 859046 w 7559096"/>
                            <a:gd name="connsiteY1181" fmla="*/ 678870 h 1142224"/>
                            <a:gd name="connsiteX1182" fmla="*/ 751109 w 7559096"/>
                            <a:gd name="connsiteY1182" fmla="*/ 713283 h 1142224"/>
                            <a:gd name="connsiteX1183" fmla="*/ 644188 w 7559096"/>
                            <a:gd name="connsiteY1183" fmla="*/ 749855 h 1142224"/>
                            <a:gd name="connsiteX1184" fmla="*/ 637712 w 7559096"/>
                            <a:gd name="connsiteY1184" fmla="*/ 753792 h 1142224"/>
                            <a:gd name="connsiteX1185" fmla="*/ 644824 w 7559096"/>
                            <a:gd name="connsiteY1185" fmla="*/ 756713 h 1142224"/>
                            <a:gd name="connsiteX1186" fmla="*/ 755173 w 7559096"/>
                            <a:gd name="connsiteY1186" fmla="*/ 777538 h 1142224"/>
                            <a:gd name="connsiteX1187" fmla="*/ 864633 w 7559096"/>
                            <a:gd name="connsiteY1187" fmla="*/ 800650 h 1142224"/>
                            <a:gd name="connsiteX1188" fmla="*/ 891807 w 7559096"/>
                            <a:gd name="connsiteY1188" fmla="*/ 806492 h 1142224"/>
                            <a:gd name="connsiteX1189" fmla="*/ 918982 w 7559096"/>
                            <a:gd name="connsiteY1189" fmla="*/ 812841 h 1142224"/>
                            <a:gd name="connsiteX1190" fmla="*/ 973077 w 7559096"/>
                            <a:gd name="connsiteY1190" fmla="*/ 825667 h 1142224"/>
                            <a:gd name="connsiteX1191" fmla="*/ 1026919 w 7559096"/>
                            <a:gd name="connsiteY1191" fmla="*/ 838492 h 1142224"/>
                            <a:gd name="connsiteX1192" fmla="*/ 1080506 w 7559096"/>
                            <a:gd name="connsiteY1192" fmla="*/ 852461 h 1142224"/>
                            <a:gd name="connsiteX1193" fmla="*/ 1092695 w 7559096"/>
                            <a:gd name="connsiteY1193" fmla="*/ 850302 h 1142224"/>
                            <a:gd name="connsiteX1194" fmla="*/ 1097648 w 7559096"/>
                            <a:gd name="connsiteY1194" fmla="*/ 838747 h 1142224"/>
                            <a:gd name="connsiteX1195" fmla="*/ 1097648 w 7559096"/>
                            <a:gd name="connsiteY1195" fmla="*/ 838619 h 1142224"/>
                            <a:gd name="connsiteX1196" fmla="*/ 1096378 w 7559096"/>
                            <a:gd name="connsiteY1196" fmla="*/ 628710 h 1142224"/>
                            <a:gd name="connsiteX1197" fmla="*/ 1091045 w 7559096"/>
                            <a:gd name="connsiteY1197" fmla="*/ 617282 h 1142224"/>
                            <a:gd name="connsiteX1198" fmla="*/ 1082918 w 7559096"/>
                            <a:gd name="connsiteY1198" fmla="*/ 614742 h 1142224"/>
                            <a:gd name="connsiteX1199" fmla="*/ 2305138 w 7559096"/>
                            <a:gd name="connsiteY1199" fmla="*/ 602932 h 1142224"/>
                            <a:gd name="connsiteX1200" fmla="*/ 2267169 w 7559096"/>
                            <a:gd name="connsiteY1200" fmla="*/ 607758 h 1142224"/>
                            <a:gd name="connsiteX1201" fmla="*/ 2167741 w 7559096"/>
                            <a:gd name="connsiteY1201" fmla="*/ 647124 h 1142224"/>
                            <a:gd name="connsiteX1202" fmla="*/ 2147170 w 7559096"/>
                            <a:gd name="connsiteY1202" fmla="*/ 673410 h 1142224"/>
                            <a:gd name="connsiteX1203" fmla="*/ 2147170 w 7559096"/>
                            <a:gd name="connsiteY1203" fmla="*/ 673283 h 1142224"/>
                            <a:gd name="connsiteX1204" fmla="*/ 2146916 w 7559096"/>
                            <a:gd name="connsiteY1204" fmla="*/ 674807 h 1142224"/>
                            <a:gd name="connsiteX1205" fmla="*/ 2149963 w 7559096"/>
                            <a:gd name="connsiteY1205" fmla="*/ 685346 h 1142224"/>
                            <a:gd name="connsiteX1206" fmla="*/ 2160884 w 7559096"/>
                            <a:gd name="connsiteY1206" fmla="*/ 685855 h 1142224"/>
                            <a:gd name="connsiteX1207" fmla="*/ 2341328 w 7559096"/>
                            <a:gd name="connsiteY1207" fmla="*/ 613980 h 1142224"/>
                            <a:gd name="connsiteX1208" fmla="*/ 2347551 w 7559096"/>
                            <a:gd name="connsiteY1208" fmla="*/ 609790 h 1142224"/>
                            <a:gd name="connsiteX1209" fmla="*/ 2340439 w 7559096"/>
                            <a:gd name="connsiteY1209" fmla="*/ 607376 h 1142224"/>
                            <a:gd name="connsiteX1210" fmla="*/ 2177519 w 7559096"/>
                            <a:gd name="connsiteY1210" fmla="*/ 586297 h 1142224"/>
                            <a:gd name="connsiteX1211" fmla="*/ 2156566 w 7559096"/>
                            <a:gd name="connsiteY1211" fmla="*/ 602424 h 1142224"/>
                            <a:gd name="connsiteX1212" fmla="*/ 2156566 w 7559096"/>
                            <a:gd name="connsiteY1212" fmla="*/ 602297 h 1142224"/>
                            <a:gd name="connsiteX1213" fmla="*/ 2154535 w 7559096"/>
                            <a:gd name="connsiteY1213" fmla="*/ 617409 h 1142224"/>
                            <a:gd name="connsiteX1214" fmla="*/ 2157583 w 7559096"/>
                            <a:gd name="connsiteY1214" fmla="*/ 627949 h 1142224"/>
                            <a:gd name="connsiteX1215" fmla="*/ 2168503 w 7559096"/>
                            <a:gd name="connsiteY1215" fmla="*/ 628329 h 1142224"/>
                            <a:gd name="connsiteX1216" fmla="*/ 2238344 w 7559096"/>
                            <a:gd name="connsiteY1216" fmla="*/ 600900 h 1142224"/>
                            <a:gd name="connsiteX1217" fmla="*/ 2244693 w 7559096"/>
                            <a:gd name="connsiteY1217" fmla="*/ 596709 h 1142224"/>
                            <a:gd name="connsiteX1218" fmla="*/ 2237583 w 7559096"/>
                            <a:gd name="connsiteY1218" fmla="*/ 594297 h 1142224"/>
                            <a:gd name="connsiteX1219" fmla="*/ 4078595 w 7559096"/>
                            <a:gd name="connsiteY1219" fmla="*/ 581090 h 1142224"/>
                            <a:gd name="connsiteX1220" fmla="*/ 3939040 w 7559096"/>
                            <a:gd name="connsiteY1220" fmla="*/ 599631 h 1142224"/>
                            <a:gd name="connsiteX1221" fmla="*/ 3939040 w 7559096"/>
                            <a:gd name="connsiteY1221" fmla="*/ 599504 h 1142224"/>
                            <a:gd name="connsiteX1222" fmla="*/ 3933959 w 7559096"/>
                            <a:gd name="connsiteY1222" fmla="*/ 600519 h 1142224"/>
                            <a:gd name="connsiteX1223" fmla="*/ 3939040 w 7559096"/>
                            <a:gd name="connsiteY1223" fmla="*/ 601536 h 1142224"/>
                            <a:gd name="connsiteX1224" fmla="*/ 3943992 w 7559096"/>
                            <a:gd name="connsiteY1224" fmla="*/ 602297 h 1142224"/>
                            <a:gd name="connsiteX1225" fmla="*/ 3956309 w 7559096"/>
                            <a:gd name="connsiteY1225" fmla="*/ 604456 h 1142224"/>
                            <a:gd name="connsiteX1226" fmla="*/ 3988563 w 7559096"/>
                            <a:gd name="connsiteY1226" fmla="*/ 611440 h 1142224"/>
                            <a:gd name="connsiteX1227" fmla="*/ 4047991 w 7559096"/>
                            <a:gd name="connsiteY1227" fmla="*/ 619567 h 1142224"/>
                            <a:gd name="connsiteX1228" fmla="*/ 4073769 w 7559096"/>
                            <a:gd name="connsiteY1228" fmla="*/ 621092 h 1142224"/>
                            <a:gd name="connsiteX1229" fmla="*/ 4084690 w 7559096"/>
                            <a:gd name="connsiteY1229" fmla="*/ 621472 h 1142224"/>
                            <a:gd name="connsiteX1230" fmla="*/ 4096753 w 7559096"/>
                            <a:gd name="connsiteY1230" fmla="*/ 616393 h 1142224"/>
                            <a:gd name="connsiteX1231" fmla="*/ 4100181 w 7559096"/>
                            <a:gd name="connsiteY1231" fmla="*/ 603694 h 1142224"/>
                            <a:gd name="connsiteX1232" fmla="*/ 4099293 w 7559096"/>
                            <a:gd name="connsiteY1232" fmla="*/ 597218 h 1142224"/>
                            <a:gd name="connsiteX1233" fmla="*/ 4078595 w 7559096"/>
                            <a:gd name="connsiteY1233" fmla="*/ 581090 h 1142224"/>
                            <a:gd name="connsiteX1234" fmla="*/ 1355425 w 7559096"/>
                            <a:gd name="connsiteY1234" fmla="*/ 571821 h 1142224"/>
                            <a:gd name="connsiteX1235" fmla="*/ 1279108 w 7559096"/>
                            <a:gd name="connsiteY1235" fmla="*/ 577027 h 1142224"/>
                            <a:gd name="connsiteX1236" fmla="*/ 1226156 w 7559096"/>
                            <a:gd name="connsiteY1236" fmla="*/ 594170 h 1142224"/>
                            <a:gd name="connsiteX1237" fmla="*/ 1171553 w 7559096"/>
                            <a:gd name="connsiteY1237" fmla="*/ 608901 h 1142224"/>
                            <a:gd name="connsiteX1238" fmla="*/ 1137902 w 7559096"/>
                            <a:gd name="connsiteY1238" fmla="*/ 615758 h 1142224"/>
                            <a:gd name="connsiteX1239" fmla="*/ 1118854 w 7559096"/>
                            <a:gd name="connsiteY1239" fmla="*/ 638489 h 1142224"/>
                            <a:gd name="connsiteX1240" fmla="*/ 1118854 w 7559096"/>
                            <a:gd name="connsiteY1240" fmla="*/ 642806 h 1142224"/>
                            <a:gd name="connsiteX1241" fmla="*/ 1124188 w 7559096"/>
                            <a:gd name="connsiteY1241" fmla="*/ 654742 h 1142224"/>
                            <a:gd name="connsiteX1242" fmla="*/ 1137140 w 7559096"/>
                            <a:gd name="connsiteY1242" fmla="*/ 657537 h 1142224"/>
                            <a:gd name="connsiteX1243" fmla="*/ 1167363 w 7559096"/>
                            <a:gd name="connsiteY1243" fmla="*/ 651187 h 1142224"/>
                            <a:gd name="connsiteX1244" fmla="*/ 1218028 w 7559096"/>
                            <a:gd name="connsiteY1244" fmla="*/ 637218 h 1142224"/>
                            <a:gd name="connsiteX1245" fmla="*/ 1272886 w 7559096"/>
                            <a:gd name="connsiteY1245" fmla="*/ 619440 h 1142224"/>
                            <a:gd name="connsiteX1246" fmla="*/ 1353774 w 7559096"/>
                            <a:gd name="connsiteY1246" fmla="*/ 613726 h 1142224"/>
                            <a:gd name="connsiteX1247" fmla="*/ 1398727 w 7559096"/>
                            <a:gd name="connsiteY1247" fmla="*/ 617789 h 1142224"/>
                            <a:gd name="connsiteX1248" fmla="*/ 1433901 w 7559096"/>
                            <a:gd name="connsiteY1248" fmla="*/ 626044 h 1142224"/>
                            <a:gd name="connsiteX1249" fmla="*/ 1487234 w 7559096"/>
                            <a:gd name="connsiteY1249" fmla="*/ 647758 h 1142224"/>
                            <a:gd name="connsiteX1250" fmla="*/ 1611933 w 7559096"/>
                            <a:gd name="connsiteY1250" fmla="*/ 682806 h 1142224"/>
                            <a:gd name="connsiteX1251" fmla="*/ 1740440 w 7559096"/>
                            <a:gd name="connsiteY1251" fmla="*/ 669092 h 1142224"/>
                            <a:gd name="connsiteX1252" fmla="*/ 1876821 w 7559096"/>
                            <a:gd name="connsiteY1252" fmla="*/ 657028 h 1142224"/>
                            <a:gd name="connsiteX1253" fmla="*/ 2005963 w 7559096"/>
                            <a:gd name="connsiteY1253" fmla="*/ 700585 h 1142224"/>
                            <a:gd name="connsiteX1254" fmla="*/ 2062599 w 7559096"/>
                            <a:gd name="connsiteY1254" fmla="*/ 724077 h 1142224"/>
                            <a:gd name="connsiteX1255" fmla="*/ 2087614 w 7559096"/>
                            <a:gd name="connsiteY1255" fmla="*/ 732331 h 1142224"/>
                            <a:gd name="connsiteX1256" fmla="*/ 2098281 w 7559096"/>
                            <a:gd name="connsiteY1256" fmla="*/ 735633 h 1142224"/>
                            <a:gd name="connsiteX1257" fmla="*/ 2111487 w 7559096"/>
                            <a:gd name="connsiteY1257" fmla="*/ 733982 h 1142224"/>
                            <a:gd name="connsiteX1258" fmla="*/ 2118344 w 7559096"/>
                            <a:gd name="connsiteY1258" fmla="*/ 722554 h 1142224"/>
                            <a:gd name="connsiteX1259" fmla="*/ 2118980 w 7559096"/>
                            <a:gd name="connsiteY1259" fmla="*/ 717855 h 1142224"/>
                            <a:gd name="connsiteX1260" fmla="*/ 2103233 w 7559096"/>
                            <a:gd name="connsiteY1260" fmla="*/ 693727 h 1142224"/>
                            <a:gd name="connsiteX1261" fmla="*/ 2091551 w 7559096"/>
                            <a:gd name="connsiteY1261" fmla="*/ 690172 h 1142224"/>
                            <a:gd name="connsiteX1262" fmla="*/ 2064376 w 7559096"/>
                            <a:gd name="connsiteY1262" fmla="*/ 681283 h 1142224"/>
                            <a:gd name="connsiteX1263" fmla="*/ 2004185 w 7559096"/>
                            <a:gd name="connsiteY1263" fmla="*/ 656647 h 1142224"/>
                            <a:gd name="connsiteX1264" fmla="*/ 1881774 w 7559096"/>
                            <a:gd name="connsiteY1264" fmla="*/ 615377 h 1142224"/>
                            <a:gd name="connsiteX1265" fmla="*/ 1752377 w 7559096"/>
                            <a:gd name="connsiteY1265" fmla="*/ 626678 h 1142224"/>
                            <a:gd name="connsiteX1266" fmla="*/ 1615488 w 7559096"/>
                            <a:gd name="connsiteY1266" fmla="*/ 640901 h 1142224"/>
                            <a:gd name="connsiteX1267" fmla="*/ 1482536 w 7559096"/>
                            <a:gd name="connsiteY1267" fmla="*/ 603948 h 1142224"/>
                            <a:gd name="connsiteX1268" fmla="*/ 1431108 w 7559096"/>
                            <a:gd name="connsiteY1268" fmla="*/ 583122 h 1142224"/>
                            <a:gd name="connsiteX1269" fmla="*/ 1397965 w 7559096"/>
                            <a:gd name="connsiteY1269" fmla="*/ 575504 h 1142224"/>
                            <a:gd name="connsiteX1270" fmla="*/ 1355425 w 7559096"/>
                            <a:gd name="connsiteY1270" fmla="*/ 571821 h 1142224"/>
                            <a:gd name="connsiteX1271" fmla="*/ 1077966 w 7559096"/>
                            <a:gd name="connsiteY1271" fmla="*/ 562296 h 1142224"/>
                            <a:gd name="connsiteX1272" fmla="*/ 1019935 w 7559096"/>
                            <a:gd name="connsiteY1272" fmla="*/ 578678 h 1142224"/>
                            <a:gd name="connsiteX1273" fmla="*/ 962283 w 7559096"/>
                            <a:gd name="connsiteY1273" fmla="*/ 596329 h 1142224"/>
                            <a:gd name="connsiteX1274" fmla="*/ 848125 w 7559096"/>
                            <a:gd name="connsiteY1274" fmla="*/ 632393 h 1142224"/>
                            <a:gd name="connsiteX1275" fmla="*/ 735237 w 7559096"/>
                            <a:gd name="connsiteY1275" fmla="*/ 670235 h 1142224"/>
                            <a:gd name="connsiteX1276" fmla="*/ 623617 w 7559096"/>
                            <a:gd name="connsiteY1276" fmla="*/ 710363 h 1142224"/>
                            <a:gd name="connsiteX1277" fmla="*/ 605586 w 7559096"/>
                            <a:gd name="connsiteY1277" fmla="*/ 716458 h 1142224"/>
                            <a:gd name="connsiteX1278" fmla="*/ 602157 w 7559096"/>
                            <a:gd name="connsiteY1278" fmla="*/ 717220 h 1142224"/>
                            <a:gd name="connsiteX1279" fmla="*/ 580824 w 7559096"/>
                            <a:gd name="connsiteY1279" fmla="*/ 713283 h 1142224"/>
                            <a:gd name="connsiteX1280" fmla="*/ 342983 w 7559096"/>
                            <a:gd name="connsiteY1280" fmla="*/ 673410 h 1142224"/>
                            <a:gd name="connsiteX1281" fmla="*/ 283173 w 7559096"/>
                            <a:gd name="connsiteY1281" fmla="*/ 664267 h 1142224"/>
                            <a:gd name="connsiteX1282" fmla="*/ 223236 w 7559096"/>
                            <a:gd name="connsiteY1282" fmla="*/ 655632 h 1142224"/>
                            <a:gd name="connsiteX1283" fmla="*/ 102984 w 7559096"/>
                            <a:gd name="connsiteY1283" fmla="*/ 639504 h 1142224"/>
                            <a:gd name="connsiteX1284" fmla="*/ 98285 w 7559096"/>
                            <a:gd name="connsiteY1284" fmla="*/ 639504 h 1142224"/>
                            <a:gd name="connsiteX1285" fmla="*/ 90793 w 7559096"/>
                            <a:gd name="connsiteY1285" fmla="*/ 643060 h 1142224"/>
                            <a:gd name="connsiteX1286" fmla="*/ 87364 w 7559096"/>
                            <a:gd name="connsiteY1286" fmla="*/ 655124 h 1142224"/>
                            <a:gd name="connsiteX1287" fmla="*/ 87364 w 7559096"/>
                            <a:gd name="connsiteY1287" fmla="*/ 655378 h 1142224"/>
                            <a:gd name="connsiteX1288" fmla="*/ 109206 w 7559096"/>
                            <a:gd name="connsiteY1288" fmla="*/ 676711 h 1142224"/>
                            <a:gd name="connsiteX1289" fmla="*/ 227047 w 7559096"/>
                            <a:gd name="connsiteY1289" fmla="*/ 691315 h 1142224"/>
                            <a:gd name="connsiteX1290" fmla="*/ 285839 w 7559096"/>
                            <a:gd name="connsiteY1290" fmla="*/ 699188 h 1142224"/>
                            <a:gd name="connsiteX1291" fmla="*/ 344507 w 7559096"/>
                            <a:gd name="connsiteY1291" fmla="*/ 707569 h 1142224"/>
                            <a:gd name="connsiteX1292" fmla="*/ 403046 w 7559096"/>
                            <a:gd name="connsiteY1292" fmla="*/ 716078 h 1142224"/>
                            <a:gd name="connsiteX1293" fmla="*/ 432252 w 7559096"/>
                            <a:gd name="connsiteY1293" fmla="*/ 720395 h 1142224"/>
                            <a:gd name="connsiteX1294" fmla="*/ 461459 w 7559096"/>
                            <a:gd name="connsiteY1294" fmla="*/ 725220 h 1142224"/>
                            <a:gd name="connsiteX1295" fmla="*/ 577776 w 7559096"/>
                            <a:gd name="connsiteY1295" fmla="*/ 744395 h 1142224"/>
                            <a:gd name="connsiteX1296" fmla="*/ 616379 w 7559096"/>
                            <a:gd name="connsiteY1296" fmla="*/ 741220 h 1142224"/>
                            <a:gd name="connsiteX1297" fmla="*/ 1077204 w 7559096"/>
                            <a:gd name="connsiteY1297" fmla="*/ 597980 h 1142224"/>
                            <a:gd name="connsiteX1298" fmla="*/ 1095998 w 7559096"/>
                            <a:gd name="connsiteY1298" fmla="*/ 574614 h 1142224"/>
                            <a:gd name="connsiteX1299" fmla="*/ 1090918 w 7559096"/>
                            <a:gd name="connsiteY1299" fmla="*/ 563947 h 1142224"/>
                            <a:gd name="connsiteX1300" fmla="*/ 1077966 w 7559096"/>
                            <a:gd name="connsiteY1300" fmla="*/ 562296 h 1142224"/>
                            <a:gd name="connsiteX1301" fmla="*/ 1969265 w 7559096"/>
                            <a:gd name="connsiteY1301" fmla="*/ 559122 h 1142224"/>
                            <a:gd name="connsiteX1302" fmla="*/ 1974091 w 7559096"/>
                            <a:gd name="connsiteY1302" fmla="*/ 561408 h 1142224"/>
                            <a:gd name="connsiteX1303" fmla="*/ 1978916 w 7559096"/>
                            <a:gd name="connsiteY1303" fmla="*/ 563439 h 1142224"/>
                            <a:gd name="connsiteX1304" fmla="*/ 1990725 w 7559096"/>
                            <a:gd name="connsiteY1304" fmla="*/ 568645 h 1142224"/>
                            <a:gd name="connsiteX1305" fmla="*/ 2021201 w 7559096"/>
                            <a:gd name="connsiteY1305" fmla="*/ 583885 h 1142224"/>
                            <a:gd name="connsiteX1306" fmla="*/ 2078091 w 7559096"/>
                            <a:gd name="connsiteY1306" fmla="*/ 607376 h 1142224"/>
                            <a:gd name="connsiteX1307" fmla="*/ 2103233 w 7559096"/>
                            <a:gd name="connsiteY1307" fmla="*/ 615631 h 1142224"/>
                            <a:gd name="connsiteX1308" fmla="*/ 2113900 w 7559096"/>
                            <a:gd name="connsiteY1308" fmla="*/ 618933 h 1142224"/>
                            <a:gd name="connsiteX1309" fmla="*/ 2127107 w 7559096"/>
                            <a:gd name="connsiteY1309" fmla="*/ 617282 h 1142224"/>
                            <a:gd name="connsiteX1310" fmla="*/ 2133964 w 7559096"/>
                            <a:gd name="connsiteY1310" fmla="*/ 605853 h 1142224"/>
                            <a:gd name="connsiteX1311" fmla="*/ 2134852 w 7559096"/>
                            <a:gd name="connsiteY1311" fmla="*/ 599377 h 1142224"/>
                            <a:gd name="connsiteX1312" fmla="*/ 2118726 w 7559096"/>
                            <a:gd name="connsiteY1312" fmla="*/ 578424 h 1142224"/>
                            <a:gd name="connsiteX1313" fmla="*/ 1974599 w 7559096"/>
                            <a:gd name="connsiteY1313" fmla="*/ 559630 h 1142224"/>
                            <a:gd name="connsiteX1314" fmla="*/ 1974599 w 7559096"/>
                            <a:gd name="connsiteY1314" fmla="*/ 559503 h 1142224"/>
                            <a:gd name="connsiteX1315" fmla="*/ 1969265 w 7559096"/>
                            <a:gd name="connsiteY1315" fmla="*/ 559122 h 1142224"/>
                            <a:gd name="connsiteX1316" fmla="*/ 686094 w 7559096"/>
                            <a:gd name="connsiteY1316" fmla="*/ 516835 h 1142224"/>
                            <a:gd name="connsiteX1317" fmla="*/ 586792 w 7559096"/>
                            <a:gd name="connsiteY1317" fmla="*/ 524074 h 1142224"/>
                            <a:gd name="connsiteX1318" fmla="*/ 487872 w 7559096"/>
                            <a:gd name="connsiteY1318" fmla="*/ 533090 h 1142224"/>
                            <a:gd name="connsiteX1319" fmla="*/ 487872 w 7559096"/>
                            <a:gd name="connsiteY1319" fmla="*/ 533344 h 1142224"/>
                            <a:gd name="connsiteX1320" fmla="*/ 482538 w 7559096"/>
                            <a:gd name="connsiteY1320" fmla="*/ 534105 h 1142224"/>
                            <a:gd name="connsiteX1321" fmla="*/ 487744 w 7559096"/>
                            <a:gd name="connsiteY1321" fmla="*/ 535249 h 1142224"/>
                            <a:gd name="connsiteX1322" fmla="*/ 570030 w 7559096"/>
                            <a:gd name="connsiteY1322" fmla="*/ 549217 h 1142224"/>
                            <a:gd name="connsiteX1323" fmla="*/ 609522 w 7559096"/>
                            <a:gd name="connsiteY1323" fmla="*/ 546042 h 1142224"/>
                            <a:gd name="connsiteX1324" fmla="*/ 686474 w 7559096"/>
                            <a:gd name="connsiteY1324" fmla="*/ 518867 h 1142224"/>
                            <a:gd name="connsiteX1325" fmla="*/ 691553 w 7559096"/>
                            <a:gd name="connsiteY1325" fmla="*/ 516835 h 1142224"/>
                            <a:gd name="connsiteX1326" fmla="*/ 686094 w 7559096"/>
                            <a:gd name="connsiteY1326" fmla="*/ 516835 h 1142224"/>
                            <a:gd name="connsiteX1327" fmla="*/ 1077458 w 7559096"/>
                            <a:gd name="connsiteY1327" fmla="*/ 513153 h 1142224"/>
                            <a:gd name="connsiteX1328" fmla="*/ 1018918 w 7559096"/>
                            <a:gd name="connsiteY1328" fmla="*/ 529534 h 1142224"/>
                            <a:gd name="connsiteX1329" fmla="*/ 960887 w 7559096"/>
                            <a:gd name="connsiteY1329" fmla="*/ 547186 h 1142224"/>
                            <a:gd name="connsiteX1330" fmla="*/ 845839 w 7559096"/>
                            <a:gd name="connsiteY1330" fmla="*/ 583249 h 1142224"/>
                            <a:gd name="connsiteX1331" fmla="*/ 732062 w 7559096"/>
                            <a:gd name="connsiteY1331" fmla="*/ 621092 h 1142224"/>
                            <a:gd name="connsiteX1332" fmla="*/ 619680 w 7559096"/>
                            <a:gd name="connsiteY1332" fmla="*/ 661219 h 1142224"/>
                            <a:gd name="connsiteX1333" fmla="*/ 601649 w 7559096"/>
                            <a:gd name="connsiteY1333" fmla="*/ 667314 h 1142224"/>
                            <a:gd name="connsiteX1334" fmla="*/ 598221 w 7559096"/>
                            <a:gd name="connsiteY1334" fmla="*/ 668076 h 1142224"/>
                            <a:gd name="connsiteX1335" fmla="*/ 473649 w 7559096"/>
                            <a:gd name="connsiteY1335" fmla="*/ 646234 h 1142224"/>
                            <a:gd name="connsiteX1336" fmla="*/ 411046 w 7559096"/>
                            <a:gd name="connsiteY1336" fmla="*/ 635695 h 1142224"/>
                            <a:gd name="connsiteX1337" fmla="*/ 348443 w 7559096"/>
                            <a:gd name="connsiteY1337" fmla="*/ 626171 h 1142224"/>
                            <a:gd name="connsiteX1338" fmla="*/ 222602 w 7559096"/>
                            <a:gd name="connsiteY1338" fmla="*/ 607503 h 1142224"/>
                            <a:gd name="connsiteX1339" fmla="*/ 96381 w 7559096"/>
                            <a:gd name="connsiteY1339" fmla="*/ 590742 h 1142224"/>
                            <a:gd name="connsiteX1340" fmla="*/ 90920 w 7559096"/>
                            <a:gd name="connsiteY1340" fmla="*/ 590742 h 1142224"/>
                            <a:gd name="connsiteX1341" fmla="*/ 83047 w 7559096"/>
                            <a:gd name="connsiteY1341" fmla="*/ 594297 h 1142224"/>
                            <a:gd name="connsiteX1342" fmla="*/ 80126 w 7559096"/>
                            <a:gd name="connsiteY1342" fmla="*/ 603567 h 1142224"/>
                            <a:gd name="connsiteX1343" fmla="*/ 79872 w 7559096"/>
                            <a:gd name="connsiteY1343" fmla="*/ 603567 h 1142224"/>
                            <a:gd name="connsiteX1344" fmla="*/ 101460 w 7559096"/>
                            <a:gd name="connsiteY1344" fmla="*/ 622361 h 1142224"/>
                            <a:gd name="connsiteX1345" fmla="*/ 222348 w 7559096"/>
                            <a:gd name="connsiteY1345" fmla="*/ 638489 h 1142224"/>
                            <a:gd name="connsiteX1346" fmla="*/ 342983 w 7559096"/>
                            <a:gd name="connsiteY1346" fmla="*/ 656393 h 1142224"/>
                            <a:gd name="connsiteX1347" fmla="*/ 582348 w 7559096"/>
                            <a:gd name="connsiteY1347" fmla="*/ 696395 h 1142224"/>
                            <a:gd name="connsiteX1348" fmla="*/ 621078 w 7559096"/>
                            <a:gd name="connsiteY1348" fmla="*/ 693220 h 1142224"/>
                            <a:gd name="connsiteX1349" fmla="*/ 732951 w 7559096"/>
                            <a:gd name="connsiteY1349" fmla="*/ 653092 h 1142224"/>
                            <a:gd name="connsiteX1350" fmla="*/ 846220 w 7559096"/>
                            <a:gd name="connsiteY1350" fmla="*/ 615250 h 1142224"/>
                            <a:gd name="connsiteX1351" fmla="*/ 960759 w 7559096"/>
                            <a:gd name="connsiteY1351" fmla="*/ 579185 h 1142224"/>
                            <a:gd name="connsiteX1352" fmla="*/ 1018537 w 7559096"/>
                            <a:gd name="connsiteY1352" fmla="*/ 561535 h 1142224"/>
                            <a:gd name="connsiteX1353" fmla="*/ 1076696 w 7559096"/>
                            <a:gd name="connsiteY1353" fmla="*/ 545154 h 1142224"/>
                            <a:gd name="connsiteX1354" fmla="*/ 1095617 w 7559096"/>
                            <a:gd name="connsiteY1354" fmla="*/ 523438 h 1142224"/>
                            <a:gd name="connsiteX1355" fmla="*/ 1091300 w 7559096"/>
                            <a:gd name="connsiteY1355" fmla="*/ 514676 h 1142224"/>
                            <a:gd name="connsiteX1356" fmla="*/ 1077458 w 7559096"/>
                            <a:gd name="connsiteY1356" fmla="*/ 513153 h 1142224"/>
                            <a:gd name="connsiteX1357" fmla="*/ 1358092 w 7559096"/>
                            <a:gd name="connsiteY1357" fmla="*/ 512772 h 1142224"/>
                            <a:gd name="connsiteX1358" fmla="*/ 1281012 w 7559096"/>
                            <a:gd name="connsiteY1358" fmla="*/ 517851 h 1142224"/>
                            <a:gd name="connsiteX1359" fmla="*/ 1227553 w 7559096"/>
                            <a:gd name="connsiteY1359" fmla="*/ 534995 h 1142224"/>
                            <a:gd name="connsiteX1360" fmla="*/ 1172314 w 7559096"/>
                            <a:gd name="connsiteY1360" fmla="*/ 549725 h 1142224"/>
                            <a:gd name="connsiteX1361" fmla="*/ 1138283 w 7559096"/>
                            <a:gd name="connsiteY1361" fmla="*/ 556709 h 1142224"/>
                            <a:gd name="connsiteX1362" fmla="*/ 1119108 w 7559096"/>
                            <a:gd name="connsiteY1362" fmla="*/ 579439 h 1142224"/>
                            <a:gd name="connsiteX1363" fmla="*/ 1119108 w 7559096"/>
                            <a:gd name="connsiteY1363" fmla="*/ 584139 h 1142224"/>
                            <a:gd name="connsiteX1364" fmla="*/ 1124569 w 7559096"/>
                            <a:gd name="connsiteY1364" fmla="*/ 596075 h 1142224"/>
                            <a:gd name="connsiteX1365" fmla="*/ 1137648 w 7559096"/>
                            <a:gd name="connsiteY1365" fmla="*/ 598868 h 1142224"/>
                            <a:gd name="connsiteX1366" fmla="*/ 1168124 w 7559096"/>
                            <a:gd name="connsiteY1366" fmla="*/ 592520 h 1142224"/>
                            <a:gd name="connsiteX1367" fmla="*/ 1219299 w 7559096"/>
                            <a:gd name="connsiteY1367" fmla="*/ 578551 h 1142224"/>
                            <a:gd name="connsiteX1368" fmla="*/ 1274791 w 7559096"/>
                            <a:gd name="connsiteY1368" fmla="*/ 560773 h 1142224"/>
                            <a:gd name="connsiteX1369" fmla="*/ 1356441 w 7559096"/>
                            <a:gd name="connsiteY1369" fmla="*/ 555058 h 1142224"/>
                            <a:gd name="connsiteX1370" fmla="*/ 1401902 w 7559096"/>
                            <a:gd name="connsiteY1370" fmla="*/ 559122 h 1142224"/>
                            <a:gd name="connsiteX1371" fmla="*/ 1437457 w 7559096"/>
                            <a:gd name="connsiteY1371" fmla="*/ 567376 h 1142224"/>
                            <a:gd name="connsiteX1372" fmla="*/ 1491425 w 7559096"/>
                            <a:gd name="connsiteY1372" fmla="*/ 589091 h 1142224"/>
                            <a:gd name="connsiteX1373" fmla="*/ 1617393 w 7559096"/>
                            <a:gd name="connsiteY1373" fmla="*/ 624139 h 1142224"/>
                            <a:gd name="connsiteX1374" fmla="*/ 1747043 w 7559096"/>
                            <a:gd name="connsiteY1374" fmla="*/ 610552 h 1142224"/>
                            <a:gd name="connsiteX1375" fmla="*/ 1803424 w 7559096"/>
                            <a:gd name="connsiteY1375" fmla="*/ 597980 h 1142224"/>
                            <a:gd name="connsiteX1376" fmla="*/ 1884313 w 7559096"/>
                            <a:gd name="connsiteY1376" fmla="*/ 598741 h 1142224"/>
                            <a:gd name="connsiteX1377" fmla="*/ 2014091 w 7559096"/>
                            <a:gd name="connsiteY1377" fmla="*/ 642425 h 1142224"/>
                            <a:gd name="connsiteX1378" fmla="*/ 2070852 w 7559096"/>
                            <a:gd name="connsiteY1378" fmla="*/ 665918 h 1142224"/>
                            <a:gd name="connsiteX1379" fmla="*/ 2095868 w 7559096"/>
                            <a:gd name="connsiteY1379" fmla="*/ 674171 h 1142224"/>
                            <a:gd name="connsiteX1380" fmla="*/ 2106535 w 7559096"/>
                            <a:gd name="connsiteY1380" fmla="*/ 677473 h 1142224"/>
                            <a:gd name="connsiteX1381" fmla="*/ 2119741 w 7559096"/>
                            <a:gd name="connsiteY1381" fmla="*/ 675822 h 1142224"/>
                            <a:gd name="connsiteX1382" fmla="*/ 2126598 w 7559096"/>
                            <a:gd name="connsiteY1382" fmla="*/ 664394 h 1142224"/>
                            <a:gd name="connsiteX1383" fmla="*/ 2127234 w 7559096"/>
                            <a:gd name="connsiteY1383" fmla="*/ 659696 h 1142224"/>
                            <a:gd name="connsiteX1384" fmla="*/ 2111487 w 7559096"/>
                            <a:gd name="connsiteY1384" fmla="*/ 635567 h 1142224"/>
                            <a:gd name="connsiteX1385" fmla="*/ 2099805 w 7559096"/>
                            <a:gd name="connsiteY1385" fmla="*/ 632012 h 1142224"/>
                            <a:gd name="connsiteX1386" fmla="*/ 2072503 w 7559096"/>
                            <a:gd name="connsiteY1386" fmla="*/ 623123 h 1142224"/>
                            <a:gd name="connsiteX1387" fmla="*/ 2012186 w 7559096"/>
                            <a:gd name="connsiteY1387" fmla="*/ 598487 h 1142224"/>
                            <a:gd name="connsiteX1388" fmla="*/ 1889138 w 7559096"/>
                            <a:gd name="connsiteY1388" fmla="*/ 557090 h 1142224"/>
                            <a:gd name="connsiteX1389" fmla="*/ 1758853 w 7559096"/>
                            <a:gd name="connsiteY1389" fmla="*/ 568265 h 1142224"/>
                            <a:gd name="connsiteX1390" fmla="*/ 1702219 w 7559096"/>
                            <a:gd name="connsiteY1390" fmla="*/ 581344 h 1142224"/>
                            <a:gd name="connsiteX1391" fmla="*/ 1620695 w 7559096"/>
                            <a:gd name="connsiteY1391" fmla="*/ 582361 h 1142224"/>
                            <a:gd name="connsiteX1392" fmla="*/ 1486346 w 7559096"/>
                            <a:gd name="connsiteY1392" fmla="*/ 545281 h 1142224"/>
                            <a:gd name="connsiteX1393" fmla="*/ 1434282 w 7559096"/>
                            <a:gd name="connsiteY1393" fmla="*/ 524455 h 1142224"/>
                            <a:gd name="connsiteX1394" fmla="*/ 1400759 w 7559096"/>
                            <a:gd name="connsiteY1394" fmla="*/ 516835 h 1142224"/>
                            <a:gd name="connsiteX1395" fmla="*/ 1357838 w 7559096"/>
                            <a:gd name="connsiteY1395" fmla="*/ 513026 h 1142224"/>
                            <a:gd name="connsiteX1396" fmla="*/ 1439743 w 7559096"/>
                            <a:gd name="connsiteY1396" fmla="*/ 508962 h 1142224"/>
                            <a:gd name="connsiteX1397" fmla="*/ 1444822 w 7559096"/>
                            <a:gd name="connsiteY1397" fmla="*/ 510994 h 1142224"/>
                            <a:gd name="connsiteX1398" fmla="*/ 1449902 w 7559096"/>
                            <a:gd name="connsiteY1398" fmla="*/ 512772 h 1142224"/>
                            <a:gd name="connsiteX1399" fmla="*/ 1462345 w 7559096"/>
                            <a:gd name="connsiteY1399" fmla="*/ 517217 h 1142224"/>
                            <a:gd name="connsiteX1400" fmla="*/ 1494599 w 7559096"/>
                            <a:gd name="connsiteY1400" fmla="*/ 530296 h 1142224"/>
                            <a:gd name="connsiteX1401" fmla="*/ 1621837 w 7559096"/>
                            <a:gd name="connsiteY1401" fmla="*/ 565471 h 1142224"/>
                            <a:gd name="connsiteX1402" fmla="*/ 1752631 w 7559096"/>
                            <a:gd name="connsiteY1402" fmla="*/ 552011 h 1142224"/>
                            <a:gd name="connsiteX1403" fmla="*/ 1786281 w 7559096"/>
                            <a:gd name="connsiteY1403" fmla="*/ 544391 h 1142224"/>
                            <a:gd name="connsiteX1404" fmla="*/ 1799107 w 7559096"/>
                            <a:gd name="connsiteY1404" fmla="*/ 542106 h 1142224"/>
                            <a:gd name="connsiteX1405" fmla="*/ 1804313 w 7559096"/>
                            <a:gd name="connsiteY1405" fmla="*/ 541217 h 1142224"/>
                            <a:gd name="connsiteX1406" fmla="*/ 1809646 w 7559096"/>
                            <a:gd name="connsiteY1406" fmla="*/ 540074 h 1142224"/>
                            <a:gd name="connsiteX1407" fmla="*/ 1804313 w 7559096"/>
                            <a:gd name="connsiteY1407" fmla="*/ 539185 h 1142224"/>
                            <a:gd name="connsiteX1408" fmla="*/ 1625647 w 7559096"/>
                            <a:gd name="connsiteY1408" fmla="*/ 521534 h 1142224"/>
                            <a:gd name="connsiteX1409" fmla="*/ 1535615 w 7559096"/>
                            <a:gd name="connsiteY1409" fmla="*/ 514676 h 1142224"/>
                            <a:gd name="connsiteX1410" fmla="*/ 1445330 w 7559096"/>
                            <a:gd name="connsiteY1410" fmla="*/ 509216 h 1142224"/>
                            <a:gd name="connsiteX1411" fmla="*/ 1445330 w 7559096"/>
                            <a:gd name="connsiteY1411" fmla="*/ 508962 h 1142224"/>
                            <a:gd name="connsiteX1412" fmla="*/ 1439743 w 7559096"/>
                            <a:gd name="connsiteY1412" fmla="*/ 508962 h 1142224"/>
                            <a:gd name="connsiteX1413" fmla="*/ 873141 w 7559096"/>
                            <a:gd name="connsiteY1413" fmla="*/ 506041 h 1142224"/>
                            <a:gd name="connsiteX1414" fmla="*/ 779173 w 7559096"/>
                            <a:gd name="connsiteY1414" fmla="*/ 510867 h 1142224"/>
                            <a:gd name="connsiteX1415" fmla="*/ 738411 w 7559096"/>
                            <a:gd name="connsiteY1415" fmla="*/ 518486 h 1142224"/>
                            <a:gd name="connsiteX1416" fmla="*/ 611935 w 7559096"/>
                            <a:gd name="connsiteY1416" fmla="*/ 563059 h 1142224"/>
                            <a:gd name="connsiteX1417" fmla="*/ 590093 w 7559096"/>
                            <a:gd name="connsiteY1417" fmla="*/ 569916 h 1142224"/>
                            <a:gd name="connsiteX1418" fmla="*/ 435554 w 7559096"/>
                            <a:gd name="connsiteY1418" fmla="*/ 543376 h 1142224"/>
                            <a:gd name="connsiteX1419" fmla="*/ 394412 w 7559096"/>
                            <a:gd name="connsiteY1419" fmla="*/ 542233 h 1142224"/>
                            <a:gd name="connsiteX1420" fmla="*/ 310983 w 7559096"/>
                            <a:gd name="connsiteY1420" fmla="*/ 551757 h 1142224"/>
                            <a:gd name="connsiteX1421" fmla="*/ 310856 w 7559096"/>
                            <a:gd name="connsiteY1421" fmla="*/ 551630 h 1142224"/>
                            <a:gd name="connsiteX1422" fmla="*/ 305650 w 7559096"/>
                            <a:gd name="connsiteY1422" fmla="*/ 552519 h 1142224"/>
                            <a:gd name="connsiteX1423" fmla="*/ 310856 w 7559096"/>
                            <a:gd name="connsiteY1423" fmla="*/ 553534 h 1142224"/>
                            <a:gd name="connsiteX1424" fmla="*/ 378411 w 7559096"/>
                            <a:gd name="connsiteY1424" fmla="*/ 563693 h 1142224"/>
                            <a:gd name="connsiteX1425" fmla="*/ 412062 w 7559096"/>
                            <a:gd name="connsiteY1425" fmla="*/ 568772 h 1142224"/>
                            <a:gd name="connsiteX1426" fmla="*/ 445840 w 7559096"/>
                            <a:gd name="connsiteY1426" fmla="*/ 574487 h 1142224"/>
                            <a:gd name="connsiteX1427" fmla="*/ 580062 w 7559096"/>
                            <a:gd name="connsiteY1427" fmla="*/ 597472 h 1142224"/>
                            <a:gd name="connsiteX1428" fmla="*/ 619300 w 7559096"/>
                            <a:gd name="connsiteY1428" fmla="*/ 594424 h 1142224"/>
                            <a:gd name="connsiteX1429" fmla="*/ 745521 w 7559096"/>
                            <a:gd name="connsiteY1429" fmla="*/ 549979 h 1142224"/>
                            <a:gd name="connsiteX1430" fmla="*/ 873522 w 7559096"/>
                            <a:gd name="connsiteY1430" fmla="*/ 507946 h 1142224"/>
                            <a:gd name="connsiteX1431" fmla="*/ 878601 w 7559096"/>
                            <a:gd name="connsiteY1431" fmla="*/ 506041 h 1142224"/>
                            <a:gd name="connsiteX1432" fmla="*/ 873141 w 7559096"/>
                            <a:gd name="connsiteY1432" fmla="*/ 506041 h 1142224"/>
                            <a:gd name="connsiteX1433" fmla="*/ 1049394 w 7559096"/>
                            <a:gd name="connsiteY1433" fmla="*/ 501343 h 1142224"/>
                            <a:gd name="connsiteX1434" fmla="*/ 966982 w 7559096"/>
                            <a:gd name="connsiteY1434" fmla="*/ 503121 h 1142224"/>
                            <a:gd name="connsiteX1435" fmla="*/ 925966 w 7559096"/>
                            <a:gd name="connsiteY1435" fmla="*/ 509851 h 1142224"/>
                            <a:gd name="connsiteX1436" fmla="*/ 621840 w 7559096"/>
                            <a:gd name="connsiteY1436" fmla="*/ 611821 h 1142224"/>
                            <a:gd name="connsiteX1437" fmla="*/ 580697 w 7559096"/>
                            <a:gd name="connsiteY1437" fmla="*/ 614996 h 1142224"/>
                            <a:gd name="connsiteX1438" fmla="*/ 420316 w 7559096"/>
                            <a:gd name="connsiteY1438" fmla="*/ 587440 h 1142224"/>
                            <a:gd name="connsiteX1439" fmla="*/ 259173 w 7559096"/>
                            <a:gd name="connsiteY1439" fmla="*/ 563059 h 1142224"/>
                            <a:gd name="connsiteX1440" fmla="*/ 218031 w 7559096"/>
                            <a:gd name="connsiteY1440" fmla="*/ 562678 h 1142224"/>
                            <a:gd name="connsiteX1441" fmla="*/ 123301 w 7559096"/>
                            <a:gd name="connsiteY1441" fmla="*/ 575250 h 1142224"/>
                            <a:gd name="connsiteX1442" fmla="*/ 123301 w 7559096"/>
                            <a:gd name="connsiteY1442" fmla="*/ 575377 h 1142224"/>
                            <a:gd name="connsiteX1443" fmla="*/ 118095 w 7559096"/>
                            <a:gd name="connsiteY1443" fmla="*/ 576392 h 1142224"/>
                            <a:gd name="connsiteX1444" fmla="*/ 123301 w 7559096"/>
                            <a:gd name="connsiteY1444" fmla="*/ 577407 h 1142224"/>
                            <a:gd name="connsiteX1445" fmla="*/ 237587 w 7559096"/>
                            <a:gd name="connsiteY1445" fmla="*/ 592520 h 1142224"/>
                            <a:gd name="connsiteX1446" fmla="*/ 351745 w 7559096"/>
                            <a:gd name="connsiteY1446" fmla="*/ 609662 h 1142224"/>
                            <a:gd name="connsiteX1447" fmla="*/ 578411 w 7559096"/>
                            <a:gd name="connsiteY1447" fmla="*/ 647378 h 1142224"/>
                            <a:gd name="connsiteX1448" fmla="*/ 617395 w 7559096"/>
                            <a:gd name="connsiteY1448" fmla="*/ 644202 h 1142224"/>
                            <a:gd name="connsiteX1449" fmla="*/ 723680 w 7559096"/>
                            <a:gd name="connsiteY1449" fmla="*/ 606361 h 1142224"/>
                            <a:gd name="connsiteX1450" fmla="*/ 831109 w 7559096"/>
                            <a:gd name="connsiteY1450" fmla="*/ 570423 h 1142224"/>
                            <a:gd name="connsiteX1451" fmla="*/ 885204 w 7559096"/>
                            <a:gd name="connsiteY1451" fmla="*/ 552646 h 1142224"/>
                            <a:gd name="connsiteX1452" fmla="*/ 939807 w 7559096"/>
                            <a:gd name="connsiteY1452" fmla="*/ 536010 h 1142224"/>
                            <a:gd name="connsiteX1453" fmla="*/ 994538 w 7559096"/>
                            <a:gd name="connsiteY1453" fmla="*/ 519376 h 1142224"/>
                            <a:gd name="connsiteX1454" fmla="*/ 1022093 w 7559096"/>
                            <a:gd name="connsiteY1454" fmla="*/ 511121 h 1142224"/>
                            <a:gd name="connsiteX1455" fmla="*/ 1049775 w 7559096"/>
                            <a:gd name="connsiteY1455" fmla="*/ 503375 h 1142224"/>
                            <a:gd name="connsiteX1456" fmla="*/ 1054982 w 7559096"/>
                            <a:gd name="connsiteY1456" fmla="*/ 501597 h 1142224"/>
                            <a:gd name="connsiteX1457" fmla="*/ 1049394 w 7559096"/>
                            <a:gd name="connsiteY1457" fmla="*/ 501343 h 1142224"/>
                            <a:gd name="connsiteX1458" fmla="*/ 1138156 w 7559096"/>
                            <a:gd name="connsiteY1458" fmla="*/ 500581 h 1142224"/>
                            <a:gd name="connsiteX1459" fmla="*/ 1138029 w 7559096"/>
                            <a:gd name="connsiteY1459" fmla="*/ 500708 h 1142224"/>
                            <a:gd name="connsiteX1460" fmla="*/ 1118600 w 7559096"/>
                            <a:gd name="connsiteY1460" fmla="*/ 519502 h 1142224"/>
                            <a:gd name="connsiteX1461" fmla="*/ 1118600 w 7559096"/>
                            <a:gd name="connsiteY1461" fmla="*/ 525343 h 1142224"/>
                            <a:gd name="connsiteX1462" fmla="*/ 1124061 w 7559096"/>
                            <a:gd name="connsiteY1462" fmla="*/ 537280 h 1142224"/>
                            <a:gd name="connsiteX1463" fmla="*/ 1137268 w 7559096"/>
                            <a:gd name="connsiteY1463" fmla="*/ 540074 h 1142224"/>
                            <a:gd name="connsiteX1464" fmla="*/ 1168124 w 7559096"/>
                            <a:gd name="connsiteY1464" fmla="*/ 533724 h 1142224"/>
                            <a:gd name="connsiteX1465" fmla="*/ 1219806 w 7559096"/>
                            <a:gd name="connsiteY1465" fmla="*/ 519756 h 1142224"/>
                            <a:gd name="connsiteX1466" fmla="*/ 1253077 w 7559096"/>
                            <a:gd name="connsiteY1466" fmla="*/ 509089 h 1142224"/>
                            <a:gd name="connsiteX1467" fmla="*/ 1265774 w 7559096"/>
                            <a:gd name="connsiteY1467" fmla="*/ 505533 h 1142224"/>
                            <a:gd name="connsiteX1468" fmla="*/ 1270981 w 7559096"/>
                            <a:gd name="connsiteY1468" fmla="*/ 504137 h 1142224"/>
                            <a:gd name="connsiteX1469" fmla="*/ 1276314 w 7559096"/>
                            <a:gd name="connsiteY1469" fmla="*/ 502486 h 1142224"/>
                            <a:gd name="connsiteX1470" fmla="*/ 1270854 w 7559096"/>
                            <a:gd name="connsiteY1470" fmla="*/ 502105 h 1142224"/>
                            <a:gd name="connsiteX1471" fmla="*/ 1138156 w 7559096"/>
                            <a:gd name="connsiteY1471" fmla="*/ 500581 h 1142224"/>
                            <a:gd name="connsiteX1472" fmla="*/ 5083164 w 7559096"/>
                            <a:gd name="connsiteY1472" fmla="*/ 494740 h 1142224"/>
                            <a:gd name="connsiteX1473" fmla="*/ 5079101 w 7559096"/>
                            <a:gd name="connsiteY1473" fmla="*/ 496518 h 1142224"/>
                            <a:gd name="connsiteX1474" fmla="*/ 5031482 w 7559096"/>
                            <a:gd name="connsiteY1474" fmla="*/ 524835 h 1142224"/>
                            <a:gd name="connsiteX1475" fmla="*/ 4983228 w 7559096"/>
                            <a:gd name="connsiteY1475" fmla="*/ 552138 h 1142224"/>
                            <a:gd name="connsiteX1476" fmla="*/ 4934720 w 7559096"/>
                            <a:gd name="connsiteY1476" fmla="*/ 579439 h 1142224"/>
                            <a:gd name="connsiteX1477" fmla="*/ 4910339 w 7559096"/>
                            <a:gd name="connsiteY1477" fmla="*/ 593028 h 1142224"/>
                            <a:gd name="connsiteX1478" fmla="*/ 4885705 w 7559096"/>
                            <a:gd name="connsiteY1478" fmla="*/ 606107 h 1142224"/>
                            <a:gd name="connsiteX1479" fmla="*/ 4786784 w 7559096"/>
                            <a:gd name="connsiteY1479" fmla="*/ 658806 h 1142224"/>
                            <a:gd name="connsiteX1480" fmla="*/ 4686467 w 7559096"/>
                            <a:gd name="connsiteY1480" fmla="*/ 709474 h 1142224"/>
                            <a:gd name="connsiteX1481" fmla="*/ 4680499 w 7559096"/>
                            <a:gd name="connsiteY1481" fmla="*/ 714299 h 1142224"/>
                            <a:gd name="connsiteX1482" fmla="*/ 4687864 w 7559096"/>
                            <a:gd name="connsiteY1482" fmla="*/ 716331 h 1142224"/>
                            <a:gd name="connsiteX1483" fmla="*/ 4800752 w 7559096"/>
                            <a:gd name="connsiteY1483" fmla="*/ 721791 h 1142224"/>
                            <a:gd name="connsiteX1484" fmla="*/ 4914149 w 7559096"/>
                            <a:gd name="connsiteY1484" fmla="*/ 724840 h 1142224"/>
                            <a:gd name="connsiteX1485" fmla="*/ 4942593 w 7559096"/>
                            <a:gd name="connsiteY1485" fmla="*/ 725728 h 1142224"/>
                            <a:gd name="connsiteX1486" fmla="*/ 4971038 w 7559096"/>
                            <a:gd name="connsiteY1486" fmla="*/ 725728 h 1142224"/>
                            <a:gd name="connsiteX1487" fmla="*/ 5028053 w 7559096"/>
                            <a:gd name="connsiteY1487" fmla="*/ 725982 h 1142224"/>
                            <a:gd name="connsiteX1488" fmla="*/ 5085323 w 7559096"/>
                            <a:gd name="connsiteY1488" fmla="*/ 725982 h 1142224"/>
                            <a:gd name="connsiteX1489" fmla="*/ 5142592 w 7559096"/>
                            <a:gd name="connsiteY1489" fmla="*/ 724840 h 1142224"/>
                            <a:gd name="connsiteX1490" fmla="*/ 5154275 w 7559096"/>
                            <a:gd name="connsiteY1490" fmla="*/ 719506 h 1142224"/>
                            <a:gd name="connsiteX1491" fmla="*/ 5156180 w 7559096"/>
                            <a:gd name="connsiteY1491" fmla="*/ 707062 h 1142224"/>
                            <a:gd name="connsiteX1492" fmla="*/ 5099164 w 7559096"/>
                            <a:gd name="connsiteY1492" fmla="*/ 505026 h 1142224"/>
                            <a:gd name="connsiteX1493" fmla="*/ 5091165 w 7559096"/>
                            <a:gd name="connsiteY1493" fmla="*/ 495247 h 1142224"/>
                            <a:gd name="connsiteX1494" fmla="*/ 5091419 w 7559096"/>
                            <a:gd name="connsiteY1494" fmla="*/ 495120 h 1142224"/>
                            <a:gd name="connsiteX1495" fmla="*/ 5083164 w 7559096"/>
                            <a:gd name="connsiteY1495" fmla="*/ 494740 h 1142224"/>
                            <a:gd name="connsiteX1496" fmla="*/ 6077194 w 7559096"/>
                            <a:gd name="connsiteY1496" fmla="*/ 493851 h 1142224"/>
                            <a:gd name="connsiteX1497" fmla="*/ 6069575 w 7559096"/>
                            <a:gd name="connsiteY1497" fmla="*/ 494359 h 1142224"/>
                            <a:gd name="connsiteX1498" fmla="*/ 6051035 w 7559096"/>
                            <a:gd name="connsiteY1498" fmla="*/ 495120 h 1142224"/>
                            <a:gd name="connsiteX1499" fmla="*/ 5924051 w 7559096"/>
                            <a:gd name="connsiteY1499" fmla="*/ 521534 h 1142224"/>
                            <a:gd name="connsiteX1500" fmla="*/ 5815607 w 7559096"/>
                            <a:gd name="connsiteY1500" fmla="*/ 594551 h 1142224"/>
                            <a:gd name="connsiteX1501" fmla="*/ 5801893 w 7559096"/>
                            <a:gd name="connsiteY1501" fmla="*/ 607376 h 1142224"/>
                            <a:gd name="connsiteX1502" fmla="*/ 5796052 w 7559096"/>
                            <a:gd name="connsiteY1502" fmla="*/ 612457 h 1142224"/>
                            <a:gd name="connsiteX1503" fmla="*/ 5791480 w 7559096"/>
                            <a:gd name="connsiteY1503" fmla="*/ 617028 h 1142224"/>
                            <a:gd name="connsiteX1504" fmla="*/ 5797830 w 7559096"/>
                            <a:gd name="connsiteY1504" fmla="*/ 615123 h 1142224"/>
                            <a:gd name="connsiteX1505" fmla="*/ 6077956 w 7559096"/>
                            <a:gd name="connsiteY1505" fmla="*/ 496771 h 1142224"/>
                            <a:gd name="connsiteX1506" fmla="*/ 6077956 w 7559096"/>
                            <a:gd name="connsiteY1506" fmla="*/ 496898 h 1142224"/>
                            <a:gd name="connsiteX1507" fmla="*/ 6083543 w 7559096"/>
                            <a:gd name="connsiteY1507" fmla="*/ 493851 h 1142224"/>
                            <a:gd name="connsiteX1508" fmla="*/ 6077194 w 7559096"/>
                            <a:gd name="connsiteY1508" fmla="*/ 493851 h 1142224"/>
                            <a:gd name="connsiteX1509" fmla="*/ 4699546 w 7559096"/>
                            <a:gd name="connsiteY1509" fmla="*/ 472644 h 1142224"/>
                            <a:gd name="connsiteX1510" fmla="*/ 4694467 w 7559096"/>
                            <a:gd name="connsiteY1510" fmla="*/ 473406 h 1142224"/>
                            <a:gd name="connsiteX1511" fmla="*/ 4603039 w 7559096"/>
                            <a:gd name="connsiteY1511" fmla="*/ 492708 h 1142224"/>
                            <a:gd name="connsiteX1512" fmla="*/ 4510975 w 7559096"/>
                            <a:gd name="connsiteY1512" fmla="*/ 510359 h 1142224"/>
                            <a:gd name="connsiteX1513" fmla="*/ 4506022 w 7559096"/>
                            <a:gd name="connsiteY1513" fmla="*/ 511502 h 1142224"/>
                            <a:gd name="connsiteX1514" fmla="*/ 4511102 w 7559096"/>
                            <a:gd name="connsiteY1514" fmla="*/ 512264 h 1142224"/>
                            <a:gd name="connsiteX1515" fmla="*/ 4590340 w 7559096"/>
                            <a:gd name="connsiteY1515" fmla="*/ 519249 h 1142224"/>
                            <a:gd name="connsiteX1516" fmla="*/ 4627039 w 7559096"/>
                            <a:gd name="connsiteY1516" fmla="*/ 511629 h 1142224"/>
                            <a:gd name="connsiteX1517" fmla="*/ 4695101 w 7559096"/>
                            <a:gd name="connsiteY1517" fmla="*/ 475311 h 1142224"/>
                            <a:gd name="connsiteX1518" fmla="*/ 4699546 w 7559096"/>
                            <a:gd name="connsiteY1518" fmla="*/ 472644 h 1142224"/>
                            <a:gd name="connsiteX1519" fmla="*/ 5077196 w 7559096"/>
                            <a:gd name="connsiteY1519" fmla="*/ 443565 h 1142224"/>
                            <a:gd name="connsiteX1520" fmla="*/ 5064878 w 7559096"/>
                            <a:gd name="connsiteY1520" fmla="*/ 445215 h 1142224"/>
                            <a:gd name="connsiteX1521" fmla="*/ 5015990 w 7559096"/>
                            <a:gd name="connsiteY1521" fmla="*/ 475438 h 1142224"/>
                            <a:gd name="connsiteX1522" fmla="*/ 4966466 w 7559096"/>
                            <a:gd name="connsiteY1522" fmla="*/ 504645 h 1142224"/>
                            <a:gd name="connsiteX1523" fmla="*/ 4866276 w 7559096"/>
                            <a:gd name="connsiteY1523" fmla="*/ 562424 h 1142224"/>
                            <a:gd name="connsiteX1524" fmla="*/ 4764561 w 7559096"/>
                            <a:gd name="connsiteY1524" fmla="*/ 618679 h 1142224"/>
                            <a:gd name="connsiteX1525" fmla="*/ 4661196 w 7559096"/>
                            <a:gd name="connsiteY1525" fmla="*/ 673029 h 1142224"/>
                            <a:gd name="connsiteX1526" fmla="*/ 4644308 w 7559096"/>
                            <a:gd name="connsiteY1526" fmla="*/ 681537 h 1142224"/>
                            <a:gd name="connsiteX1527" fmla="*/ 4641006 w 7559096"/>
                            <a:gd name="connsiteY1527" fmla="*/ 682679 h 1142224"/>
                            <a:gd name="connsiteX1528" fmla="*/ 4619546 w 7559096"/>
                            <a:gd name="connsiteY1528" fmla="*/ 681156 h 1142224"/>
                            <a:gd name="connsiteX1529" fmla="*/ 4383103 w 7559096"/>
                            <a:gd name="connsiteY1529" fmla="*/ 659823 h 1142224"/>
                            <a:gd name="connsiteX1530" fmla="*/ 4324308 w 7559096"/>
                            <a:gd name="connsiteY1530" fmla="*/ 653727 h 1142224"/>
                            <a:gd name="connsiteX1531" fmla="*/ 4265642 w 7559096"/>
                            <a:gd name="connsiteY1531" fmla="*/ 647124 h 1142224"/>
                            <a:gd name="connsiteX1532" fmla="*/ 4148563 w 7559096"/>
                            <a:gd name="connsiteY1532" fmla="*/ 632647 h 1142224"/>
                            <a:gd name="connsiteX1533" fmla="*/ 4143992 w 7559096"/>
                            <a:gd name="connsiteY1533" fmla="*/ 632647 h 1142224"/>
                            <a:gd name="connsiteX1534" fmla="*/ 4136753 w 7559096"/>
                            <a:gd name="connsiteY1534" fmla="*/ 636330 h 1142224"/>
                            <a:gd name="connsiteX1535" fmla="*/ 4133452 w 7559096"/>
                            <a:gd name="connsiteY1535" fmla="*/ 648393 h 1142224"/>
                            <a:gd name="connsiteX1536" fmla="*/ 4133452 w 7559096"/>
                            <a:gd name="connsiteY1536" fmla="*/ 649029 h 1142224"/>
                            <a:gd name="connsiteX1537" fmla="*/ 4154912 w 7559096"/>
                            <a:gd name="connsiteY1537" fmla="*/ 669981 h 1142224"/>
                            <a:gd name="connsiteX1538" fmla="*/ 4270467 w 7559096"/>
                            <a:gd name="connsiteY1538" fmla="*/ 682933 h 1142224"/>
                            <a:gd name="connsiteX1539" fmla="*/ 4328372 w 7559096"/>
                            <a:gd name="connsiteY1539" fmla="*/ 688775 h 1142224"/>
                            <a:gd name="connsiteX1540" fmla="*/ 4386404 w 7559096"/>
                            <a:gd name="connsiteY1540" fmla="*/ 694109 h 1142224"/>
                            <a:gd name="connsiteX1541" fmla="*/ 4444562 w 7559096"/>
                            <a:gd name="connsiteY1541" fmla="*/ 699442 h 1142224"/>
                            <a:gd name="connsiteX1542" fmla="*/ 4473769 w 7559096"/>
                            <a:gd name="connsiteY1542" fmla="*/ 702108 h 1142224"/>
                            <a:gd name="connsiteX1543" fmla="*/ 4502848 w 7559096"/>
                            <a:gd name="connsiteY1543" fmla="*/ 704267 h 1142224"/>
                            <a:gd name="connsiteX1544" fmla="*/ 4619800 w 7559096"/>
                            <a:gd name="connsiteY1544" fmla="*/ 712648 h 1142224"/>
                            <a:gd name="connsiteX1545" fmla="*/ 4657768 w 7559096"/>
                            <a:gd name="connsiteY1545" fmla="*/ 705030 h 1142224"/>
                            <a:gd name="connsiteX1546" fmla="*/ 5073387 w 7559096"/>
                            <a:gd name="connsiteY1546" fmla="*/ 480263 h 1142224"/>
                            <a:gd name="connsiteX1547" fmla="*/ 5084435 w 7559096"/>
                            <a:gd name="connsiteY1547" fmla="*/ 452961 h 1142224"/>
                            <a:gd name="connsiteX1548" fmla="*/ 5077069 w 7559096"/>
                            <a:gd name="connsiteY1548" fmla="*/ 443945 h 1142224"/>
                            <a:gd name="connsiteX1549" fmla="*/ 4870339 w 7559096"/>
                            <a:gd name="connsiteY1549" fmla="*/ 433659 h 1142224"/>
                            <a:gd name="connsiteX1550" fmla="*/ 4865260 w 7559096"/>
                            <a:gd name="connsiteY1550" fmla="*/ 434548 h 1142224"/>
                            <a:gd name="connsiteX1551" fmla="*/ 4779800 w 7559096"/>
                            <a:gd name="connsiteY1551" fmla="*/ 454485 h 1142224"/>
                            <a:gd name="connsiteX1552" fmla="*/ 4743610 w 7559096"/>
                            <a:gd name="connsiteY1552" fmla="*/ 468580 h 1142224"/>
                            <a:gd name="connsiteX1553" fmla="*/ 4631483 w 7559096"/>
                            <a:gd name="connsiteY1553" fmla="*/ 528391 h 1142224"/>
                            <a:gd name="connsiteX1554" fmla="*/ 4611801 w 7559096"/>
                            <a:gd name="connsiteY1554" fmla="*/ 537915 h 1142224"/>
                            <a:gd name="connsiteX1555" fmla="*/ 4462848 w 7559096"/>
                            <a:gd name="connsiteY1555" fmla="*/ 524962 h 1142224"/>
                            <a:gd name="connsiteX1556" fmla="*/ 4423738 w 7559096"/>
                            <a:gd name="connsiteY1556" fmla="*/ 526613 h 1142224"/>
                            <a:gd name="connsiteX1557" fmla="*/ 4345007 w 7559096"/>
                            <a:gd name="connsiteY1557" fmla="*/ 539947 h 1142224"/>
                            <a:gd name="connsiteX1558" fmla="*/ 4345007 w 7559096"/>
                            <a:gd name="connsiteY1558" fmla="*/ 540201 h 1142224"/>
                            <a:gd name="connsiteX1559" fmla="*/ 4340055 w 7559096"/>
                            <a:gd name="connsiteY1559" fmla="*/ 541344 h 1142224"/>
                            <a:gd name="connsiteX1560" fmla="*/ 4345134 w 7559096"/>
                            <a:gd name="connsiteY1560" fmla="*/ 542106 h 1142224"/>
                            <a:gd name="connsiteX1561" fmla="*/ 4410150 w 7559096"/>
                            <a:gd name="connsiteY1561" fmla="*/ 549090 h 1142224"/>
                            <a:gd name="connsiteX1562" fmla="*/ 4442657 w 7559096"/>
                            <a:gd name="connsiteY1562" fmla="*/ 552519 h 1142224"/>
                            <a:gd name="connsiteX1563" fmla="*/ 4475165 w 7559096"/>
                            <a:gd name="connsiteY1563" fmla="*/ 555439 h 1142224"/>
                            <a:gd name="connsiteX1564" fmla="*/ 4605578 w 7559096"/>
                            <a:gd name="connsiteY1564" fmla="*/ 566742 h 1142224"/>
                            <a:gd name="connsiteX1565" fmla="*/ 4642530 w 7559096"/>
                            <a:gd name="connsiteY1565" fmla="*/ 558868 h 1142224"/>
                            <a:gd name="connsiteX1566" fmla="*/ 4755292 w 7559096"/>
                            <a:gd name="connsiteY1566" fmla="*/ 498676 h 1142224"/>
                            <a:gd name="connsiteX1567" fmla="*/ 4866022 w 7559096"/>
                            <a:gd name="connsiteY1567" fmla="*/ 436453 h 1142224"/>
                            <a:gd name="connsiteX1568" fmla="*/ 4870339 w 7559096"/>
                            <a:gd name="connsiteY1568" fmla="*/ 433659 h 1142224"/>
                            <a:gd name="connsiteX1569" fmla="*/ 6131924 w 7559096"/>
                            <a:gd name="connsiteY1569" fmla="*/ 421468 h 1142224"/>
                            <a:gd name="connsiteX1570" fmla="*/ 6119988 w 7559096"/>
                            <a:gd name="connsiteY1570" fmla="*/ 424517 h 1142224"/>
                            <a:gd name="connsiteX1571" fmla="*/ 6092051 w 7559096"/>
                            <a:gd name="connsiteY1571" fmla="*/ 430993 h 1142224"/>
                            <a:gd name="connsiteX1572" fmla="*/ 6027671 w 7559096"/>
                            <a:gd name="connsiteY1572" fmla="*/ 440897 h 1142224"/>
                            <a:gd name="connsiteX1573" fmla="*/ 5901194 w 7559096"/>
                            <a:gd name="connsiteY1573" fmla="*/ 467183 h 1142224"/>
                            <a:gd name="connsiteX1574" fmla="*/ 5793512 w 7559096"/>
                            <a:gd name="connsiteY1574" fmla="*/ 539820 h 1142224"/>
                            <a:gd name="connsiteX1575" fmla="*/ 5677068 w 7559096"/>
                            <a:gd name="connsiteY1575" fmla="*/ 615250 h 1142224"/>
                            <a:gd name="connsiteX1576" fmla="*/ 5539672 w 7559096"/>
                            <a:gd name="connsiteY1576" fmla="*/ 636964 h 1142224"/>
                            <a:gd name="connsiteX1577" fmla="*/ 5484052 w 7559096"/>
                            <a:gd name="connsiteY1577" fmla="*/ 637599 h 1142224"/>
                            <a:gd name="connsiteX1578" fmla="*/ 5450656 w 7559096"/>
                            <a:gd name="connsiteY1578" fmla="*/ 643187 h 1142224"/>
                            <a:gd name="connsiteX1579" fmla="*/ 5409640 w 7559096"/>
                            <a:gd name="connsiteY1579" fmla="*/ 654362 h 1142224"/>
                            <a:gd name="connsiteX1580" fmla="*/ 5340053 w 7559096"/>
                            <a:gd name="connsiteY1580" fmla="*/ 685601 h 1142224"/>
                            <a:gd name="connsiteX1581" fmla="*/ 5295100 w 7559096"/>
                            <a:gd name="connsiteY1581" fmla="*/ 717982 h 1142224"/>
                            <a:gd name="connsiteX1582" fmla="*/ 5247101 w 7559096"/>
                            <a:gd name="connsiteY1582" fmla="*/ 748840 h 1142224"/>
                            <a:gd name="connsiteX1583" fmla="*/ 5225640 w 7559096"/>
                            <a:gd name="connsiteY1583" fmla="*/ 760522 h 1142224"/>
                            <a:gd name="connsiteX1584" fmla="*/ 5216498 w 7559096"/>
                            <a:gd name="connsiteY1584" fmla="*/ 765222 h 1142224"/>
                            <a:gd name="connsiteX1585" fmla="*/ 5204180 w 7559096"/>
                            <a:gd name="connsiteY1585" fmla="*/ 792142 h 1142224"/>
                            <a:gd name="connsiteX1586" fmla="*/ 5205450 w 7559096"/>
                            <a:gd name="connsiteY1586" fmla="*/ 796714 h 1142224"/>
                            <a:gd name="connsiteX1587" fmla="*/ 5213957 w 7559096"/>
                            <a:gd name="connsiteY1587" fmla="*/ 806746 h 1142224"/>
                            <a:gd name="connsiteX1588" fmla="*/ 5227545 w 7559096"/>
                            <a:gd name="connsiteY1588" fmla="*/ 805983 h 1142224"/>
                            <a:gd name="connsiteX1589" fmla="*/ 5235926 w 7559096"/>
                            <a:gd name="connsiteY1589" fmla="*/ 801793 h 1142224"/>
                            <a:gd name="connsiteX1590" fmla="*/ 5255482 w 7559096"/>
                            <a:gd name="connsiteY1590" fmla="*/ 791127 h 1142224"/>
                            <a:gd name="connsiteX1591" fmla="*/ 5300561 w 7559096"/>
                            <a:gd name="connsiteY1591" fmla="*/ 761919 h 1142224"/>
                            <a:gd name="connsiteX1592" fmla="*/ 5348053 w 7559096"/>
                            <a:gd name="connsiteY1592" fmla="*/ 727887 h 1142224"/>
                            <a:gd name="connsiteX1593" fmla="*/ 5422846 w 7559096"/>
                            <a:gd name="connsiteY1593" fmla="*/ 694363 h 1142224"/>
                            <a:gd name="connsiteX1594" fmla="*/ 5466910 w 7559096"/>
                            <a:gd name="connsiteY1594" fmla="*/ 682299 h 1142224"/>
                            <a:gd name="connsiteX1595" fmla="*/ 5502846 w 7559096"/>
                            <a:gd name="connsiteY1595" fmla="*/ 676203 h 1142224"/>
                            <a:gd name="connsiteX1596" fmla="*/ 5561386 w 7559096"/>
                            <a:gd name="connsiteY1596" fmla="*/ 675315 h 1142224"/>
                            <a:gd name="connsiteX1597" fmla="*/ 5692052 w 7559096"/>
                            <a:gd name="connsiteY1597" fmla="*/ 654489 h 1142224"/>
                            <a:gd name="connsiteX1598" fmla="*/ 5802782 w 7559096"/>
                            <a:gd name="connsiteY1598" fmla="*/ 582995 h 1142224"/>
                            <a:gd name="connsiteX1599" fmla="*/ 5917449 w 7559096"/>
                            <a:gd name="connsiteY1599" fmla="*/ 505914 h 1142224"/>
                            <a:gd name="connsiteX1600" fmla="*/ 6051670 w 7559096"/>
                            <a:gd name="connsiteY1600" fmla="*/ 477850 h 1142224"/>
                            <a:gd name="connsiteX1601" fmla="*/ 6112496 w 7559096"/>
                            <a:gd name="connsiteY1601" fmla="*/ 468580 h 1142224"/>
                            <a:gd name="connsiteX1602" fmla="*/ 6138274 w 7559096"/>
                            <a:gd name="connsiteY1602" fmla="*/ 462612 h 1142224"/>
                            <a:gd name="connsiteX1603" fmla="*/ 6149194 w 7559096"/>
                            <a:gd name="connsiteY1603" fmla="*/ 459818 h 1142224"/>
                            <a:gd name="connsiteX1604" fmla="*/ 6159606 w 7559096"/>
                            <a:gd name="connsiteY1604" fmla="*/ 451564 h 1142224"/>
                            <a:gd name="connsiteX1605" fmla="*/ 6159861 w 7559096"/>
                            <a:gd name="connsiteY1605" fmla="*/ 451564 h 1142224"/>
                            <a:gd name="connsiteX1606" fmla="*/ 6159861 w 7559096"/>
                            <a:gd name="connsiteY1606" fmla="*/ 438231 h 1142224"/>
                            <a:gd name="connsiteX1607" fmla="*/ 6157956 w 7559096"/>
                            <a:gd name="connsiteY1607" fmla="*/ 433913 h 1142224"/>
                            <a:gd name="connsiteX1608" fmla="*/ 6131924 w 7559096"/>
                            <a:gd name="connsiteY1608" fmla="*/ 421468 h 1142224"/>
                            <a:gd name="connsiteX1609" fmla="*/ 6178908 w 7559096"/>
                            <a:gd name="connsiteY1609" fmla="*/ 405468 h 1142224"/>
                            <a:gd name="connsiteX1610" fmla="*/ 6171796 w 7559096"/>
                            <a:gd name="connsiteY1610" fmla="*/ 406357 h 1142224"/>
                            <a:gd name="connsiteX1611" fmla="*/ 6168496 w 7559096"/>
                            <a:gd name="connsiteY1611" fmla="*/ 408896 h 1142224"/>
                            <a:gd name="connsiteX1612" fmla="*/ 6168496 w 7559096"/>
                            <a:gd name="connsiteY1612" fmla="*/ 419817 h 1142224"/>
                            <a:gd name="connsiteX1613" fmla="*/ 6174591 w 7559096"/>
                            <a:gd name="connsiteY1613" fmla="*/ 433659 h 1142224"/>
                            <a:gd name="connsiteX1614" fmla="*/ 6199098 w 7559096"/>
                            <a:gd name="connsiteY1614" fmla="*/ 443310 h 1142224"/>
                            <a:gd name="connsiteX1615" fmla="*/ 6254591 w 7559096"/>
                            <a:gd name="connsiteY1615" fmla="*/ 419056 h 1142224"/>
                            <a:gd name="connsiteX1616" fmla="*/ 6254718 w 7559096"/>
                            <a:gd name="connsiteY1616" fmla="*/ 419182 h 1142224"/>
                            <a:gd name="connsiteX1617" fmla="*/ 6260940 w 7559096"/>
                            <a:gd name="connsiteY1617" fmla="*/ 414738 h 1142224"/>
                            <a:gd name="connsiteX1618" fmla="*/ 6253702 w 7559096"/>
                            <a:gd name="connsiteY1618" fmla="*/ 412452 h 1142224"/>
                            <a:gd name="connsiteX1619" fmla="*/ 5064497 w 7559096"/>
                            <a:gd name="connsiteY1619" fmla="*/ 395944 h 1142224"/>
                            <a:gd name="connsiteX1620" fmla="*/ 5051672 w 7559096"/>
                            <a:gd name="connsiteY1620" fmla="*/ 397849 h 1142224"/>
                            <a:gd name="connsiteX1621" fmla="*/ 5003292 w 7559096"/>
                            <a:gd name="connsiteY1621" fmla="*/ 427944 h 1142224"/>
                            <a:gd name="connsiteX1622" fmla="*/ 4954149 w 7559096"/>
                            <a:gd name="connsiteY1622" fmla="*/ 457025 h 1142224"/>
                            <a:gd name="connsiteX1623" fmla="*/ 4854847 w 7559096"/>
                            <a:gd name="connsiteY1623" fmla="*/ 514549 h 1142224"/>
                            <a:gd name="connsiteX1624" fmla="*/ 4753895 w 7559096"/>
                            <a:gd name="connsiteY1624" fmla="*/ 570677 h 1142224"/>
                            <a:gd name="connsiteX1625" fmla="*/ 4651292 w 7559096"/>
                            <a:gd name="connsiteY1625" fmla="*/ 624900 h 1142224"/>
                            <a:gd name="connsiteX1626" fmla="*/ 4634530 w 7559096"/>
                            <a:gd name="connsiteY1626" fmla="*/ 633409 h 1142224"/>
                            <a:gd name="connsiteX1627" fmla="*/ 4631229 w 7559096"/>
                            <a:gd name="connsiteY1627" fmla="*/ 634552 h 1142224"/>
                            <a:gd name="connsiteX1628" fmla="*/ 4508054 w 7559096"/>
                            <a:gd name="connsiteY1628" fmla="*/ 624393 h 1142224"/>
                            <a:gd name="connsiteX1629" fmla="*/ 4446721 w 7559096"/>
                            <a:gd name="connsiteY1629" fmla="*/ 618933 h 1142224"/>
                            <a:gd name="connsiteX1630" fmla="*/ 4385388 w 7559096"/>
                            <a:gd name="connsiteY1630" fmla="*/ 612457 h 1142224"/>
                            <a:gd name="connsiteX1631" fmla="*/ 4263229 w 7559096"/>
                            <a:gd name="connsiteY1631" fmla="*/ 599123 h 1142224"/>
                            <a:gd name="connsiteX1632" fmla="*/ 4141452 w 7559096"/>
                            <a:gd name="connsiteY1632" fmla="*/ 583885 h 1142224"/>
                            <a:gd name="connsiteX1633" fmla="*/ 4136245 w 7559096"/>
                            <a:gd name="connsiteY1633" fmla="*/ 583885 h 1142224"/>
                            <a:gd name="connsiteX1634" fmla="*/ 4128859 w 7559096"/>
                            <a:gd name="connsiteY1634" fmla="*/ 587515 h 1142224"/>
                            <a:gd name="connsiteX1635" fmla="*/ 4128880 w 7559096"/>
                            <a:gd name="connsiteY1635" fmla="*/ 587440 h 1142224"/>
                            <a:gd name="connsiteX1636" fmla="*/ 4128754 w 7559096"/>
                            <a:gd name="connsiteY1636" fmla="*/ 587567 h 1142224"/>
                            <a:gd name="connsiteX1637" fmla="*/ 4128859 w 7559096"/>
                            <a:gd name="connsiteY1637" fmla="*/ 587515 h 1142224"/>
                            <a:gd name="connsiteX1638" fmla="*/ 4126214 w 7559096"/>
                            <a:gd name="connsiteY1638" fmla="*/ 596709 h 1142224"/>
                            <a:gd name="connsiteX1639" fmla="*/ 4147166 w 7559096"/>
                            <a:gd name="connsiteY1639" fmla="*/ 615250 h 1142224"/>
                            <a:gd name="connsiteX1640" fmla="*/ 4264626 w 7559096"/>
                            <a:gd name="connsiteY1640" fmla="*/ 629854 h 1142224"/>
                            <a:gd name="connsiteX1641" fmla="*/ 4323420 w 7559096"/>
                            <a:gd name="connsiteY1641" fmla="*/ 636457 h 1142224"/>
                            <a:gd name="connsiteX1642" fmla="*/ 4382340 w 7559096"/>
                            <a:gd name="connsiteY1642" fmla="*/ 642679 h 1142224"/>
                            <a:gd name="connsiteX1643" fmla="*/ 4619419 w 7559096"/>
                            <a:gd name="connsiteY1643" fmla="*/ 664140 h 1142224"/>
                            <a:gd name="connsiteX1644" fmla="*/ 4656879 w 7559096"/>
                            <a:gd name="connsiteY1644" fmla="*/ 656267 h 1142224"/>
                            <a:gd name="connsiteX1645" fmla="*/ 4759990 w 7559096"/>
                            <a:gd name="connsiteY1645" fmla="*/ 601917 h 1142224"/>
                            <a:gd name="connsiteX1646" fmla="*/ 4861450 w 7559096"/>
                            <a:gd name="connsiteY1646" fmla="*/ 545662 h 1142224"/>
                            <a:gd name="connsiteX1647" fmla="*/ 4961259 w 7559096"/>
                            <a:gd name="connsiteY1647" fmla="*/ 488009 h 1142224"/>
                            <a:gd name="connsiteX1648" fmla="*/ 5010656 w 7559096"/>
                            <a:gd name="connsiteY1648" fmla="*/ 458930 h 1142224"/>
                            <a:gd name="connsiteX1649" fmla="*/ 5059418 w 7559096"/>
                            <a:gd name="connsiteY1649" fmla="*/ 428834 h 1142224"/>
                            <a:gd name="connsiteX1650" fmla="*/ 5070720 w 7559096"/>
                            <a:gd name="connsiteY1650" fmla="*/ 403310 h 1142224"/>
                            <a:gd name="connsiteX1651" fmla="*/ 5064497 w 7559096"/>
                            <a:gd name="connsiteY1651" fmla="*/ 395944 h 1142224"/>
                            <a:gd name="connsiteX1652" fmla="*/ 5028435 w 7559096"/>
                            <a:gd name="connsiteY1652" fmla="*/ 392135 h 1142224"/>
                            <a:gd name="connsiteX1653" fmla="*/ 5023482 w 7559096"/>
                            <a:gd name="connsiteY1653" fmla="*/ 393277 h 1142224"/>
                            <a:gd name="connsiteX1654" fmla="*/ 4949704 w 7559096"/>
                            <a:gd name="connsiteY1654" fmla="*/ 412833 h 1142224"/>
                            <a:gd name="connsiteX1655" fmla="*/ 4914021 w 7559096"/>
                            <a:gd name="connsiteY1655" fmla="*/ 427691 h 1142224"/>
                            <a:gd name="connsiteX1656" fmla="*/ 4647102 w 7559096"/>
                            <a:gd name="connsiteY1656" fmla="*/ 575377 h 1142224"/>
                            <a:gd name="connsiteX1657" fmla="*/ 4608245 w 7559096"/>
                            <a:gd name="connsiteY1657" fmla="*/ 583630 h 1142224"/>
                            <a:gd name="connsiteX1658" fmla="*/ 4452054 w 7559096"/>
                            <a:gd name="connsiteY1658" fmla="*/ 570170 h 1142224"/>
                            <a:gd name="connsiteX1659" fmla="*/ 4296499 w 7559096"/>
                            <a:gd name="connsiteY1659" fmla="*/ 553662 h 1142224"/>
                            <a:gd name="connsiteX1660" fmla="*/ 4257261 w 7559096"/>
                            <a:gd name="connsiteY1660" fmla="*/ 554551 h 1142224"/>
                            <a:gd name="connsiteX1661" fmla="*/ 4166848 w 7559096"/>
                            <a:gd name="connsiteY1661" fmla="*/ 568138 h 1142224"/>
                            <a:gd name="connsiteX1662" fmla="*/ 4166975 w 7559096"/>
                            <a:gd name="connsiteY1662" fmla="*/ 567884 h 1142224"/>
                            <a:gd name="connsiteX1663" fmla="*/ 4162023 w 7559096"/>
                            <a:gd name="connsiteY1663" fmla="*/ 568900 h 1142224"/>
                            <a:gd name="connsiteX1664" fmla="*/ 4167103 w 7559096"/>
                            <a:gd name="connsiteY1664" fmla="*/ 569789 h 1142224"/>
                            <a:gd name="connsiteX1665" fmla="*/ 4277325 w 7559096"/>
                            <a:gd name="connsiteY1665" fmla="*/ 583630 h 1142224"/>
                            <a:gd name="connsiteX1666" fmla="*/ 4387674 w 7559096"/>
                            <a:gd name="connsiteY1666" fmla="*/ 595440 h 1142224"/>
                            <a:gd name="connsiteX1667" fmla="*/ 4609769 w 7559096"/>
                            <a:gd name="connsiteY1667" fmla="*/ 615758 h 1142224"/>
                            <a:gd name="connsiteX1668" fmla="*/ 4646975 w 7559096"/>
                            <a:gd name="connsiteY1668" fmla="*/ 608012 h 1142224"/>
                            <a:gd name="connsiteX1669" fmla="*/ 4743610 w 7559096"/>
                            <a:gd name="connsiteY1669" fmla="*/ 556963 h 1142224"/>
                            <a:gd name="connsiteX1670" fmla="*/ 4838721 w 7559096"/>
                            <a:gd name="connsiteY1670" fmla="*/ 504264 h 1142224"/>
                            <a:gd name="connsiteX1671" fmla="*/ 4885831 w 7559096"/>
                            <a:gd name="connsiteY1671" fmla="*/ 477850 h 1142224"/>
                            <a:gd name="connsiteX1672" fmla="*/ 4932307 w 7559096"/>
                            <a:gd name="connsiteY1672" fmla="*/ 450422 h 1142224"/>
                            <a:gd name="connsiteX1673" fmla="*/ 4978530 w 7559096"/>
                            <a:gd name="connsiteY1673" fmla="*/ 422992 h 1142224"/>
                            <a:gd name="connsiteX1674" fmla="*/ 5001514 w 7559096"/>
                            <a:gd name="connsiteY1674" fmla="*/ 409278 h 1142224"/>
                            <a:gd name="connsiteX1675" fmla="*/ 5024244 w 7559096"/>
                            <a:gd name="connsiteY1675" fmla="*/ 395055 h 1142224"/>
                            <a:gd name="connsiteX1676" fmla="*/ 5028435 w 7559096"/>
                            <a:gd name="connsiteY1676" fmla="*/ 392135 h 1142224"/>
                            <a:gd name="connsiteX1677" fmla="*/ 6108178 w 7559096"/>
                            <a:gd name="connsiteY1677" fmla="*/ 367372 h 1142224"/>
                            <a:gd name="connsiteX1678" fmla="*/ 6096368 w 7559096"/>
                            <a:gd name="connsiteY1678" fmla="*/ 370420 h 1142224"/>
                            <a:gd name="connsiteX1679" fmla="*/ 6068432 w 7559096"/>
                            <a:gd name="connsiteY1679" fmla="*/ 376897 h 1142224"/>
                            <a:gd name="connsiteX1680" fmla="*/ 6004178 w 7559096"/>
                            <a:gd name="connsiteY1680" fmla="*/ 386801 h 1142224"/>
                            <a:gd name="connsiteX1681" fmla="*/ 5878210 w 7559096"/>
                            <a:gd name="connsiteY1681" fmla="*/ 412833 h 1142224"/>
                            <a:gd name="connsiteX1682" fmla="*/ 5771290 w 7559096"/>
                            <a:gd name="connsiteY1682" fmla="*/ 485216 h 1142224"/>
                            <a:gd name="connsiteX1683" fmla="*/ 5655988 w 7559096"/>
                            <a:gd name="connsiteY1683" fmla="*/ 560137 h 1142224"/>
                            <a:gd name="connsiteX1684" fmla="*/ 5519862 w 7559096"/>
                            <a:gd name="connsiteY1684" fmla="*/ 581344 h 1142224"/>
                            <a:gd name="connsiteX1685" fmla="*/ 5464878 w 7559096"/>
                            <a:gd name="connsiteY1685" fmla="*/ 581726 h 1142224"/>
                            <a:gd name="connsiteX1686" fmla="*/ 5431862 w 7559096"/>
                            <a:gd name="connsiteY1686" fmla="*/ 587186 h 1142224"/>
                            <a:gd name="connsiteX1687" fmla="*/ 5391354 w 7559096"/>
                            <a:gd name="connsiteY1687" fmla="*/ 598234 h 1142224"/>
                            <a:gd name="connsiteX1688" fmla="*/ 5322529 w 7559096"/>
                            <a:gd name="connsiteY1688" fmla="*/ 629219 h 1142224"/>
                            <a:gd name="connsiteX1689" fmla="*/ 5278084 w 7559096"/>
                            <a:gd name="connsiteY1689" fmla="*/ 661473 h 1142224"/>
                            <a:gd name="connsiteX1690" fmla="*/ 5230592 w 7559096"/>
                            <a:gd name="connsiteY1690" fmla="*/ 692204 h 1142224"/>
                            <a:gd name="connsiteX1691" fmla="*/ 5209386 w 7559096"/>
                            <a:gd name="connsiteY1691" fmla="*/ 703886 h 1142224"/>
                            <a:gd name="connsiteX1692" fmla="*/ 5200243 w 7559096"/>
                            <a:gd name="connsiteY1692" fmla="*/ 708458 h 1142224"/>
                            <a:gd name="connsiteX1693" fmla="*/ 5188054 w 7559096"/>
                            <a:gd name="connsiteY1693" fmla="*/ 735253 h 1142224"/>
                            <a:gd name="connsiteX1694" fmla="*/ 5189323 w 7559096"/>
                            <a:gd name="connsiteY1694" fmla="*/ 739824 h 1142224"/>
                            <a:gd name="connsiteX1695" fmla="*/ 5197831 w 7559096"/>
                            <a:gd name="connsiteY1695" fmla="*/ 749855 h 1142224"/>
                            <a:gd name="connsiteX1696" fmla="*/ 5198085 w 7559096"/>
                            <a:gd name="connsiteY1696" fmla="*/ 749855 h 1142224"/>
                            <a:gd name="connsiteX1697" fmla="*/ 5211546 w 7559096"/>
                            <a:gd name="connsiteY1697" fmla="*/ 749094 h 1142224"/>
                            <a:gd name="connsiteX1698" fmla="*/ 5219799 w 7559096"/>
                            <a:gd name="connsiteY1698" fmla="*/ 744903 h 1142224"/>
                            <a:gd name="connsiteX1699" fmla="*/ 5239100 w 7559096"/>
                            <a:gd name="connsiteY1699" fmla="*/ 734363 h 1142224"/>
                            <a:gd name="connsiteX1700" fmla="*/ 5283672 w 7559096"/>
                            <a:gd name="connsiteY1700" fmla="*/ 705284 h 1142224"/>
                            <a:gd name="connsiteX1701" fmla="*/ 5330655 w 7559096"/>
                            <a:gd name="connsiteY1701" fmla="*/ 671505 h 1142224"/>
                            <a:gd name="connsiteX1702" fmla="*/ 5404688 w 7559096"/>
                            <a:gd name="connsiteY1702" fmla="*/ 638235 h 1142224"/>
                            <a:gd name="connsiteX1703" fmla="*/ 5448242 w 7559096"/>
                            <a:gd name="connsiteY1703" fmla="*/ 626425 h 1142224"/>
                            <a:gd name="connsiteX1704" fmla="*/ 5483798 w 7559096"/>
                            <a:gd name="connsiteY1704" fmla="*/ 620456 h 1142224"/>
                            <a:gd name="connsiteX1705" fmla="*/ 5541704 w 7559096"/>
                            <a:gd name="connsiteY1705" fmla="*/ 619821 h 1142224"/>
                            <a:gd name="connsiteX1706" fmla="*/ 5671226 w 7559096"/>
                            <a:gd name="connsiteY1706" fmla="*/ 599377 h 1142224"/>
                            <a:gd name="connsiteX1707" fmla="*/ 5780940 w 7559096"/>
                            <a:gd name="connsiteY1707" fmla="*/ 528264 h 1142224"/>
                            <a:gd name="connsiteX1708" fmla="*/ 5894718 w 7559096"/>
                            <a:gd name="connsiteY1708" fmla="*/ 451437 h 1142224"/>
                            <a:gd name="connsiteX1709" fmla="*/ 6028432 w 7559096"/>
                            <a:gd name="connsiteY1709" fmla="*/ 423627 h 1142224"/>
                            <a:gd name="connsiteX1710" fmla="*/ 6089130 w 7559096"/>
                            <a:gd name="connsiteY1710" fmla="*/ 414484 h 1142224"/>
                            <a:gd name="connsiteX1711" fmla="*/ 6114908 w 7559096"/>
                            <a:gd name="connsiteY1711" fmla="*/ 408516 h 1142224"/>
                            <a:gd name="connsiteX1712" fmla="*/ 6125702 w 7559096"/>
                            <a:gd name="connsiteY1712" fmla="*/ 405722 h 1142224"/>
                            <a:gd name="connsiteX1713" fmla="*/ 6136115 w 7559096"/>
                            <a:gd name="connsiteY1713" fmla="*/ 397468 h 1142224"/>
                            <a:gd name="connsiteX1714" fmla="*/ 6136115 w 7559096"/>
                            <a:gd name="connsiteY1714" fmla="*/ 384134 h 1142224"/>
                            <a:gd name="connsiteX1715" fmla="*/ 6134210 w 7559096"/>
                            <a:gd name="connsiteY1715" fmla="*/ 379817 h 1142224"/>
                            <a:gd name="connsiteX1716" fmla="*/ 6108178 w 7559096"/>
                            <a:gd name="connsiteY1716" fmla="*/ 367372 h 1142224"/>
                            <a:gd name="connsiteX1717" fmla="*/ 6155544 w 7559096"/>
                            <a:gd name="connsiteY1717" fmla="*/ 352388 h 1142224"/>
                            <a:gd name="connsiteX1718" fmla="*/ 6148432 w 7559096"/>
                            <a:gd name="connsiteY1718" fmla="*/ 353277 h 1142224"/>
                            <a:gd name="connsiteX1719" fmla="*/ 6145130 w 7559096"/>
                            <a:gd name="connsiteY1719" fmla="*/ 355817 h 1142224"/>
                            <a:gd name="connsiteX1720" fmla="*/ 6145130 w 7559096"/>
                            <a:gd name="connsiteY1720" fmla="*/ 366737 h 1142224"/>
                            <a:gd name="connsiteX1721" fmla="*/ 6145765 w 7559096"/>
                            <a:gd name="connsiteY1721" fmla="*/ 368135 h 1142224"/>
                            <a:gd name="connsiteX1722" fmla="*/ 6172940 w 7559096"/>
                            <a:gd name="connsiteY1722" fmla="*/ 387690 h 1142224"/>
                            <a:gd name="connsiteX1723" fmla="*/ 6279352 w 7559096"/>
                            <a:gd name="connsiteY1723" fmla="*/ 397849 h 1142224"/>
                            <a:gd name="connsiteX1724" fmla="*/ 6317193 w 7559096"/>
                            <a:gd name="connsiteY1724" fmla="*/ 392008 h 1142224"/>
                            <a:gd name="connsiteX1725" fmla="*/ 6349956 w 7559096"/>
                            <a:gd name="connsiteY1725" fmla="*/ 377785 h 1142224"/>
                            <a:gd name="connsiteX1726" fmla="*/ 6356050 w 7559096"/>
                            <a:gd name="connsiteY1726" fmla="*/ 373467 h 1142224"/>
                            <a:gd name="connsiteX1727" fmla="*/ 6348939 w 7559096"/>
                            <a:gd name="connsiteY1727" fmla="*/ 371182 h 1142224"/>
                            <a:gd name="connsiteX1728" fmla="*/ 6155544 w 7559096"/>
                            <a:gd name="connsiteY1728" fmla="*/ 352388 h 1142224"/>
                            <a:gd name="connsiteX1729" fmla="*/ 5224116 w 7559096"/>
                            <a:gd name="connsiteY1729" fmla="*/ 334610 h 1142224"/>
                            <a:gd name="connsiteX1730" fmla="*/ 5219164 w 7559096"/>
                            <a:gd name="connsiteY1730" fmla="*/ 335880 h 1142224"/>
                            <a:gd name="connsiteX1731" fmla="*/ 5102212 w 7559096"/>
                            <a:gd name="connsiteY1731" fmla="*/ 371182 h 1142224"/>
                            <a:gd name="connsiteX1732" fmla="*/ 5102339 w 7559096"/>
                            <a:gd name="connsiteY1732" fmla="*/ 371055 h 1142224"/>
                            <a:gd name="connsiteX1733" fmla="*/ 5090148 w 7559096"/>
                            <a:gd name="connsiteY1733" fmla="*/ 393913 h 1142224"/>
                            <a:gd name="connsiteX1734" fmla="*/ 5091799 w 7559096"/>
                            <a:gd name="connsiteY1734" fmla="*/ 399627 h 1142224"/>
                            <a:gd name="connsiteX1735" fmla="*/ 5099927 w 7559096"/>
                            <a:gd name="connsiteY1735" fmla="*/ 409786 h 1142224"/>
                            <a:gd name="connsiteX1736" fmla="*/ 5112625 w 7559096"/>
                            <a:gd name="connsiteY1736" fmla="*/ 409278 h 1142224"/>
                            <a:gd name="connsiteX1737" fmla="*/ 5120370 w 7559096"/>
                            <a:gd name="connsiteY1737" fmla="*/ 405214 h 1142224"/>
                            <a:gd name="connsiteX1738" fmla="*/ 5138403 w 7559096"/>
                            <a:gd name="connsiteY1738" fmla="*/ 395055 h 1142224"/>
                            <a:gd name="connsiteX1739" fmla="*/ 5179926 w 7559096"/>
                            <a:gd name="connsiteY1739" fmla="*/ 366991 h 1142224"/>
                            <a:gd name="connsiteX1740" fmla="*/ 5205831 w 7559096"/>
                            <a:gd name="connsiteY1740" fmla="*/ 347435 h 1142224"/>
                            <a:gd name="connsiteX1741" fmla="*/ 5215863 w 7559096"/>
                            <a:gd name="connsiteY1741" fmla="*/ 340451 h 1142224"/>
                            <a:gd name="connsiteX1742" fmla="*/ 5220053 w 7559096"/>
                            <a:gd name="connsiteY1742" fmla="*/ 337657 h 1142224"/>
                            <a:gd name="connsiteX1743" fmla="*/ 5224116 w 7559096"/>
                            <a:gd name="connsiteY1743" fmla="*/ 334610 h 1142224"/>
                            <a:gd name="connsiteX1744" fmla="*/ 6083670 w 7559096"/>
                            <a:gd name="connsiteY1744" fmla="*/ 313657 h 1142224"/>
                            <a:gd name="connsiteX1745" fmla="*/ 6071860 w 7559096"/>
                            <a:gd name="connsiteY1745" fmla="*/ 316705 h 1142224"/>
                            <a:gd name="connsiteX1746" fmla="*/ 6044051 w 7559096"/>
                            <a:gd name="connsiteY1746" fmla="*/ 323181 h 1142224"/>
                            <a:gd name="connsiteX1747" fmla="*/ 5979924 w 7559096"/>
                            <a:gd name="connsiteY1747" fmla="*/ 332959 h 1142224"/>
                            <a:gd name="connsiteX1748" fmla="*/ 5854464 w 7559096"/>
                            <a:gd name="connsiteY1748" fmla="*/ 358737 h 1142224"/>
                            <a:gd name="connsiteX1749" fmla="*/ 5748432 w 7559096"/>
                            <a:gd name="connsiteY1749" fmla="*/ 430739 h 1142224"/>
                            <a:gd name="connsiteX1750" fmla="*/ 5634274 w 7559096"/>
                            <a:gd name="connsiteY1750" fmla="*/ 505280 h 1142224"/>
                            <a:gd name="connsiteX1751" fmla="*/ 5499418 w 7559096"/>
                            <a:gd name="connsiteY1751" fmla="*/ 525979 h 1142224"/>
                            <a:gd name="connsiteX1752" fmla="*/ 5444940 w 7559096"/>
                            <a:gd name="connsiteY1752" fmla="*/ 526233 h 1142224"/>
                            <a:gd name="connsiteX1753" fmla="*/ 5412307 w 7559096"/>
                            <a:gd name="connsiteY1753" fmla="*/ 531566 h 1142224"/>
                            <a:gd name="connsiteX1754" fmla="*/ 5372180 w 7559096"/>
                            <a:gd name="connsiteY1754" fmla="*/ 542486 h 1142224"/>
                            <a:gd name="connsiteX1755" fmla="*/ 5304116 w 7559096"/>
                            <a:gd name="connsiteY1755" fmla="*/ 573218 h 1142224"/>
                            <a:gd name="connsiteX1756" fmla="*/ 5260180 w 7559096"/>
                            <a:gd name="connsiteY1756" fmla="*/ 605345 h 1142224"/>
                            <a:gd name="connsiteX1757" fmla="*/ 5213323 w 7559096"/>
                            <a:gd name="connsiteY1757" fmla="*/ 635822 h 1142224"/>
                            <a:gd name="connsiteX1758" fmla="*/ 5192371 w 7559096"/>
                            <a:gd name="connsiteY1758" fmla="*/ 647378 h 1142224"/>
                            <a:gd name="connsiteX1759" fmla="*/ 5183355 w 7559096"/>
                            <a:gd name="connsiteY1759" fmla="*/ 651949 h 1142224"/>
                            <a:gd name="connsiteX1760" fmla="*/ 5171418 w 7559096"/>
                            <a:gd name="connsiteY1760" fmla="*/ 678743 h 1142224"/>
                            <a:gd name="connsiteX1761" fmla="*/ 5172688 w 7559096"/>
                            <a:gd name="connsiteY1761" fmla="*/ 683315 h 1142224"/>
                            <a:gd name="connsiteX1762" fmla="*/ 5181196 w 7559096"/>
                            <a:gd name="connsiteY1762" fmla="*/ 693346 h 1142224"/>
                            <a:gd name="connsiteX1763" fmla="*/ 5194529 w 7559096"/>
                            <a:gd name="connsiteY1763" fmla="*/ 692712 h 1142224"/>
                            <a:gd name="connsiteX1764" fmla="*/ 5202656 w 7559096"/>
                            <a:gd name="connsiteY1764" fmla="*/ 688521 h 1142224"/>
                            <a:gd name="connsiteX1765" fmla="*/ 5221831 w 7559096"/>
                            <a:gd name="connsiteY1765" fmla="*/ 677981 h 1142224"/>
                            <a:gd name="connsiteX1766" fmla="*/ 5265895 w 7559096"/>
                            <a:gd name="connsiteY1766" fmla="*/ 649156 h 1142224"/>
                            <a:gd name="connsiteX1767" fmla="*/ 5312243 w 7559096"/>
                            <a:gd name="connsiteY1767" fmla="*/ 615504 h 1142224"/>
                            <a:gd name="connsiteX1768" fmla="*/ 5385512 w 7559096"/>
                            <a:gd name="connsiteY1768" fmla="*/ 582488 h 1142224"/>
                            <a:gd name="connsiteX1769" fmla="*/ 5428688 w 7559096"/>
                            <a:gd name="connsiteY1769" fmla="*/ 570804 h 1142224"/>
                            <a:gd name="connsiteX1770" fmla="*/ 5463988 w 7559096"/>
                            <a:gd name="connsiteY1770" fmla="*/ 564964 h 1142224"/>
                            <a:gd name="connsiteX1771" fmla="*/ 5521386 w 7559096"/>
                            <a:gd name="connsiteY1771" fmla="*/ 564456 h 1142224"/>
                            <a:gd name="connsiteX1772" fmla="*/ 5649766 w 7559096"/>
                            <a:gd name="connsiteY1772" fmla="*/ 544518 h 1142224"/>
                            <a:gd name="connsiteX1773" fmla="*/ 5758464 w 7559096"/>
                            <a:gd name="connsiteY1773" fmla="*/ 473787 h 1142224"/>
                            <a:gd name="connsiteX1774" fmla="*/ 5871480 w 7559096"/>
                            <a:gd name="connsiteY1774" fmla="*/ 397341 h 1142224"/>
                            <a:gd name="connsiteX1775" fmla="*/ 6004560 w 7559096"/>
                            <a:gd name="connsiteY1775" fmla="*/ 369785 h 1142224"/>
                            <a:gd name="connsiteX1776" fmla="*/ 6065258 w 7559096"/>
                            <a:gd name="connsiteY1776" fmla="*/ 360642 h 1142224"/>
                            <a:gd name="connsiteX1777" fmla="*/ 6090908 w 7559096"/>
                            <a:gd name="connsiteY1777" fmla="*/ 354673 h 1142224"/>
                            <a:gd name="connsiteX1778" fmla="*/ 6101702 w 7559096"/>
                            <a:gd name="connsiteY1778" fmla="*/ 351880 h 1142224"/>
                            <a:gd name="connsiteX1779" fmla="*/ 6112115 w 7559096"/>
                            <a:gd name="connsiteY1779" fmla="*/ 343626 h 1142224"/>
                            <a:gd name="connsiteX1780" fmla="*/ 6112115 w 7559096"/>
                            <a:gd name="connsiteY1780" fmla="*/ 330292 h 1142224"/>
                            <a:gd name="connsiteX1781" fmla="*/ 6110210 w 7559096"/>
                            <a:gd name="connsiteY1781" fmla="*/ 325975 h 1142224"/>
                            <a:gd name="connsiteX1782" fmla="*/ 6109702 w 7559096"/>
                            <a:gd name="connsiteY1782" fmla="*/ 326102 h 1142224"/>
                            <a:gd name="connsiteX1783" fmla="*/ 6083670 w 7559096"/>
                            <a:gd name="connsiteY1783" fmla="*/ 313657 h 1142224"/>
                            <a:gd name="connsiteX1784" fmla="*/ 6132178 w 7559096"/>
                            <a:gd name="connsiteY1784" fmla="*/ 299181 h 1142224"/>
                            <a:gd name="connsiteX1785" fmla="*/ 6125066 w 7559096"/>
                            <a:gd name="connsiteY1785" fmla="*/ 300069 h 1142224"/>
                            <a:gd name="connsiteX1786" fmla="*/ 6121765 w 7559096"/>
                            <a:gd name="connsiteY1786" fmla="*/ 302609 h 1142224"/>
                            <a:gd name="connsiteX1787" fmla="*/ 6121765 w 7559096"/>
                            <a:gd name="connsiteY1787" fmla="*/ 313530 h 1142224"/>
                            <a:gd name="connsiteX1788" fmla="*/ 6122400 w 7559096"/>
                            <a:gd name="connsiteY1788" fmla="*/ 314927 h 1142224"/>
                            <a:gd name="connsiteX1789" fmla="*/ 6149575 w 7559096"/>
                            <a:gd name="connsiteY1789" fmla="*/ 334483 h 1142224"/>
                            <a:gd name="connsiteX1790" fmla="*/ 6374463 w 7559096"/>
                            <a:gd name="connsiteY1790" fmla="*/ 356832 h 1142224"/>
                            <a:gd name="connsiteX1791" fmla="*/ 6412050 w 7559096"/>
                            <a:gd name="connsiteY1791" fmla="*/ 351372 h 1142224"/>
                            <a:gd name="connsiteX1792" fmla="*/ 6444686 w 7559096"/>
                            <a:gd name="connsiteY1792" fmla="*/ 337657 h 1142224"/>
                            <a:gd name="connsiteX1793" fmla="*/ 6444812 w 7559096"/>
                            <a:gd name="connsiteY1793" fmla="*/ 337657 h 1142224"/>
                            <a:gd name="connsiteX1794" fmla="*/ 6450907 w 7559096"/>
                            <a:gd name="connsiteY1794" fmla="*/ 333466 h 1142224"/>
                            <a:gd name="connsiteX1795" fmla="*/ 6443796 w 7559096"/>
                            <a:gd name="connsiteY1795" fmla="*/ 331054 h 1142224"/>
                            <a:gd name="connsiteX1796" fmla="*/ 6132178 w 7559096"/>
                            <a:gd name="connsiteY1796" fmla="*/ 299181 h 1142224"/>
                            <a:gd name="connsiteX1797" fmla="*/ 6060560 w 7559096"/>
                            <a:gd name="connsiteY1797" fmla="*/ 259433 h 1142224"/>
                            <a:gd name="connsiteX1798" fmla="*/ 6048750 w 7559096"/>
                            <a:gd name="connsiteY1798" fmla="*/ 262482 h 1142224"/>
                            <a:gd name="connsiteX1799" fmla="*/ 6020940 w 7559096"/>
                            <a:gd name="connsiteY1799" fmla="*/ 268958 h 1142224"/>
                            <a:gd name="connsiteX1800" fmla="*/ 5956940 w 7559096"/>
                            <a:gd name="connsiteY1800" fmla="*/ 278735 h 1142224"/>
                            <a:gd name="connsiteX1801" fmla="*/ 5831988 w 7559096"/>
                            <a:gd name="connsiteY1801" fmla="*/ 304260 h 1142224"/>
                            <a:gd name="connsiteX1802" fmla="*/ 5726718 w 7559096"/>
                            <a:gd name="connsiteY1802" fmla="*/ 376007 h 1142224"/>
                            <a:gd name="connsiteX1803" fmla="*/ 5613575 w 7559096"/>
                            <a:gd name="connsiteY1803" fmla="*/ 450040 h 1142224"/>
                            <a:gd name="connsiteX1804" fmla="*/ 5479989 w 7559096"/>
                            <a:gd name="connsiteY1804" fmla="*/ 470358 h 1142224"/>
                            <a:gd name="connsiteX1805" fmla="*/ 5426021 w 7559096"/>
                            <a:gd name="connsiteY1805" fmla="*/ 470358 h 1142224"/>
                            <a:gd name="connsiteX1806" fmla="*/ 5393640 w 7559096"/>
                            <a:gd name="connsiteY1806" fmla="*/ 475564 h 1142224"/>
                            <a:gd name="connsiteX1807" fmla="*/ 5353894 w 7559096"/>
                            <a:gd name="connsiteY1807" fmla="*/ 486358 h 1142224"/>
                            <a:gd name="connsiteX1808" fmla="*/ 5286592 w 7559096"/>
                            <a:gd name="connsiteY1808" fmla="*/ 516835 h 1142224"/>
                            <a:gd name="connsiteX1809" fmla="*/ 5243164 w 7559096"/>
                            <a:gd name="connsiteY1809" fmla="*/ 548709 h 1142224"/>
                            <a:gd name="connsiteX1810" fmla="*/ 5196815 w 7559096"/>
                            <a:gd name="connsiteY1810" fmla="*/ 579059 h 1142224"/>
                            <a:gd name="connsiteX1811" fmla="*/ 5176117 w 7559096"/>
                            <a:gd name="connsiteY1811" fmla="*/ 590488 h 1142224"/>
                            <a:gd name="connsiteX1812" fmla="*/ 5167228 w 7559096"/>
                            <a:gd name="connsiteY1812" fmla="*/ 595059 h 1142224"/>
                            <a:gd name="connsiteX1813" fmla="*/ 5155418 w 7559096"/>
                            <a:gd name="connsiteY1813" fmla="*/ 621853 h 1142224"/>
                            <a:gd name="connsiteX1814" fmla="*/ 5156688 w 7559096"/>
                            <a:gd name="connsiteY1814" fmla="*/ 626425 h 1142224"/>
                            <a:gd name="connsiteX1815" fmla="*/ 5165069 w 7559096"/>
                            <a:gd name="connsiteY1815" fmla="*/ 636457 h 1142224"/>
                            <a:gd name="connsiteX1816" fmla="*/ 5178275 w 7559096"/>
                            <a:gd name="connsiteY1816" fmla="*/ 635822 h 1142224"/>
                            <a:gd name="connsiteX1817" fmla="*/ 5186402 w 7559096"/>
                            <a:gd name="connsiteY1817" fmla="*/ 631758 h 1142224"/>
                            <a:gd name="connsiteX1818" fmla="*/ 5205322 w 7559096"/>
                            <a:gd name="connsiteY1818" fmla="*/ 621345 h 1142224"/>
                            <a:gd name="connsiteX1819" fmla="*/ 5248879 w 7559096"/>
                            <a:gd name="connsiteY1819" fmla="*/ 592647 h 1142224"/>
                            <a:gd name="connsiteX1820" fmla="*/ 5294720 w 7559096"/>
                            <a:gd name="connsiteY1820" fmla="*/ 559122 h 1142224"/>
                            <a:gd name="connsiteX1821" fmla="*/ 5367101 w 7559096"/>
                            <a:gd name="connsiteY1821" fmla="*/ 526360 h 1142224"/>
                            <a:gd name="connsiteX1822" fmla="*/ 5409766 w 7559096"/>
                            <a:gd name="connsiteY1822" fmla="*/ 514803 h 1142224"/>
                            <a:gd name="connsiteX1823" fmla="*/ 5444687 w 7559096"/>
                            <a:gd name="connsiteY1823" fmla="*/ 509089 h 1142224"/>
                            <a:gd name="connsiteX1824" fmla="*/ 5501576 w 7559096"/>
                            <a:gd name="connsiteY1824" fmla="*/ 508836 h 1142224"/>
                            <a:gd name="connsiteX1825" fmla="*/ 5628687 w 7559096"/>
                            <a:gd name="connsiteY1825" fmla="*/ 489280 h 1142224"/>
                            <a:gd name="connsiteX1826" fmla="*/ 5736242 w 7559096"/>
                            <a:gd name="connsiteY1826" fmla="*/ 419056 h 1142224"/>
                            <a:gd name="connsiteX1827" fmla="*/ 5848370 w 7559096"/>
                            <a:gd name="connsiteY1827" fmla="*/ 342991 h 1142224"/>
                            <a:gd name="connsiteX1828" fmla="*/ 5980940 w 7559096"/>
                            <a:gd name="connsiteY1828" fmla="*/ 315688 h 1142224"/>
                            <a:gd name="connsiteX1829" fmla="*/ 6041512 w 7559096"/>
                            <a:gd name="connsiteY1829" fmla="*/ 306673 h 1142224"/>
                            <a:gd name="connsiteX1830" fmla="*/ 6067162 w 7559096"/>
                            <a:gd name="connsiteY1830" fmla="*/ 300704 h 1142224"/>
                            <a:gd name="connsiteX1831" fmla="*/ 6077956 w 7559096"/>
                            <a:gd name="connsiteY1831" fmla="*/ 297911 h 1142224"/>
                            <a:gd name="connsiteX1832" fmla="*/ 6088369 w 7559096"/>
                            <a:gd name="connsiteY1832" fmla="*/ 289656 h 1142224"/>
                            <a:gd name="connsiteX1833" fmla="*/ 6088369 w 7559096"/>
                            <a:gd name="connsiteY1833" fmla="*/ 276323 h 1142224"/>
                            <a:gd name="connsiteX1834" fmla="*/ 6086464 w 7559096"/>
                            <a:gd name="connsiteY1834" fmla="*/ 272005 h 1142224"/>
                            <a:gd name="connsiteX1835" fmla="*/ 6060560 w 7559096"/>
                            <a:gd name="connsiteY1835" fmla="*/ 259433 h 1142224"/>
                            <a:gd name="connsiteX1836" fmla="*/ 6108813 w 7559096"/>
                            <a:gd name="connsiteY1836" fmla="*/ 245973 h 1142224"/>
                            <a:gd name="connsiteX1837" fmla="*/ 6101702 w 7559096"/>
                            <a:gd name="connsiteY1837" fmla="*/ 246862 h 1142224"/>
                            <a:gd name="connsiteX1838" fmla="*/ 6098400 w 7559096"/>
                            <a:gd name="connsiteY1838" fmla="*/ 249402 h 1142224"/>
                            <a:gd name="connsiteX1839" fmla="*/ 6098400 w 7559096"/>
                            <a:gd name="connsiteY1839" fmla="*/ 249529 h 1142224"/>
                            <a:gd name="connsiteX1840" fmla="*/ 6098400 w 7559096"/>
                            <a:gd name="connsiteY1840" fmla="*/ 260450 h 1142224"/>
                            <a:gd name="connsiteX1841" fmla="*/ 6099036 w 7559096"/>
                            <a:gd name="connsiteY1841" fmla="*/ 261846 h 1142224"/>
                            <a:gd name="connsiteX1842" fmla="*/ 6126210 w 7559096"/>
                            <a:gd name="connsiteY1842" fmla="*/ 281402 h 1142224"/>
                            <a:gd name="connsiteX1843" fmla="*/ 6469320 w 7559096"/>
                            <a:gd name="connsiteY1843" fmla="*/ 317213 h 1142224"/>
                            <a:gd name="connsiteX1844" fmla="*/ 6506780 w 7559096"/>
                            <a:gd name="connsiteY1844" fmla="*/ 312260 h 1142224"/>
                            <a:gd name="connsiteX1845" fmla="*/ 6539288 w 7559096"/>
                            <a:gd name="connsiteY1845" fmla="*/ 299054 h 1142224"/>
                            <a:gd name="connsiteX1846" fmla="*/ 6545384 w 7559096"/>
                            <a:gd name="connsiteY1846" fmla="*/ 294990 h 1142224"/>
                            <a:gd name="connsiteX1847" fmla="*/ 6538400 w 7559096"/>
                            <a:gd name="connsiteY1847" fmla="*/ 292450 h 1142224"/>
                            <a:gd name="connsiteX1848" fmla="*/ 6108813 w 7559096"/>
                            <a:gd name="connsiteY1848" fmla="*/ 245973 h 1142224"/>
                            <a:gd name="connsiteX1849" fmla="*/ 6036686 w 7559096"/>
                            <a:gd name="connsiteY1849" fmla="*/ 205210 h 1142224"/>
                            <a:gd name="connsiteX1850" fmla="*/ 6024876 w 7559096"/>
                            <a:gd name="connsiteY1850" fmla="*/ 208258 h 1142224"/>
                            <a:gd name="connsiteX1851" fmla="*/ 5997067 w 7559096"/>
                            <a:gd name="connsiteY1851" fmla="*/ 214735 h 1142224"/>
                            <a:gd name="connsiteX1852" fmla="*/ 5933194 w 7559096"/>
                            <a:gd name="connsiteY1852" fmla="*/ 224385 h 1142224"/>
                            <a:gd name="connsiteX1853" fmla="*/ 5808750 w 7559096"/>
                            <a:gd name="connsiteY1853" fmla="*/ 249783 h 1142224"/>
                            <a:gd name="connsiteX1854" fmla="*/ 5704242 w 7559096"/>
                            <a:gd name="connsiteY1854" fmla="*/ 321149 h 1142224"/>
                            <a:gd name="connsiteX1855" fmla="*/ 5592242 w 7559096"/>
                            <a:gd name="connsiteY1855" fmla="*/ 394801 h 1142224"/>
                            <a:gd name="connsiteX1856" fmla="*/ 5459798 w 7559096"/>
                            <a:gd name="connsiteY1856" fmla="*/ 414611 h 1142224"/>
                            <a:gd name="connsiteX1857" fmla="*/ 5406338 w 7559096"/>
                            <a:gd name="connsiteY1857" fmla="*/ 414611 h 1142224"/>
                            <a:gd name="connsiteX1858" fmla="*/ 5374338 w 7559096"/>
                            <a:gd name="connsiteY1858" fmla="*/ 419690 h 1142224"/>
                            <a:gd name="connsiteX1859" fmla="*/ 5335101 w 7559096"/>
                            <a:gd name="connsiteY1859" fmla="*/ 430357 h 1142224"/>
                            <a:gd name="connsiteX1860" fmla="*/ 5268561 w 7559096"/>
                            <a:gd name="connsiteY1860" fmla="*/ 460580 h 1142224"/>
                            <a:gd name="connsiteX1861" fmla="*/ 5225640 w 7559096"/>
                            <a:gd name="connsiteY1861" fmla="*/ 492327 h 1142224"/>
                            <a:gd name="connsiteX1862" fmla="*/ 5179799 w 7559096"/>
                            <a:gd name="connsiteY1862" fmla="*/ 522550 h 1142224"/>
                            <a:gd name="connsiteX1863" fmla="*/ 5159354 w 7559096"/>
                            <a:gd name="connsiteY1863" fmla="*/ 533978 h 1142224"/>
                            <a:gd name="connsiteX1864" fmla="*/ 5150593 w 7559096"/>
                            <a:gd name="connsiteY1864" fmla="*/ 538551 h 1142224"/>
                            <a:gd name="connsiteX1865" fmla="*/ 5139037 w 7559096"/>
                            <a:gd name="connsiteY1865" fmla="*/ 565217 h 1142224"/>
                            <a:gd name="connsiteX1866" fmla="*/ 5140307 w 7559096"/>
                            <a:gd name="connsiteY1866" fmla="*/ 569789 h 1142224"/>
                            <a:gd name="connsiteX1867" fmla="*/ 5148688 w 7559096"/>
                            <a:gd name="connsiteY1867" fmla="*/ 579821 h 1142224"/>
                            <a:gd name="connsiteX1868" fmla="*/ 5161767 w 7559096"/>
                            <a:gd name="connsiteY1868" fmla="*/ 579185 h 1142224"/>
                            <a:gd name="connsiteX1869" fmla="*/ 5169767 w 7559096"/>
                            <a:gd name="connsiteY1869" fmla="*/ 575122 h 1142224"/>
                            <a:gd name="connsiteX1870" fmla="*/ 5188434 w 7559096"/>
                            <a:gd name="connsiteY1870" fmla="*/ 564710 h 1142224"/>
                            <a:gd name="connsiteX1871" fmla="*/ 5231482 w 7559096"/>
                            <a:gd name="connsiteY1871" fmla="*/ 536137 h 1142224"/>
                            <a:gd name="connsiteX1872" fmla="*/ 5276815 w 7559096"/>
                            <a:gd name="connsiteY1872" fmla="*/ 502867 h 1142224"/>
                            <a:gd name="connsiteX1873" fmla="*/ 5348434 w 7559096"/>
                            <a:gd name="connsiteY1873" fmla="*/ 470358 h 1142224"/>
                            <a:gd name="connsiteX1874" fmla="*/ 5390592 w 7559096"/>
                            <a:gd name="connsiteY1874" fmla="*/ 458930 h 1142224"/>
                            <a:gd name="connsiteX1875" fmla="*/ 5425132 w 7559096"/>
                            <a:gd name="connsiteY1875" fmla="*/ 453342 h 1142224"/>
                            <a:gd name="connsiteX1876" fmla="*/ 5481512 w 7559096"/>
                            <a:gd name="connsiteY1876" fmla="*/ 453342 h 1142224"/>
                            <a:gd name="connsiteX1877" fmla="*/ 5607480 w 7559096"/>
                            <a:gd name="connsiteY1877" fmla="*/ 434294 h 1142224"/>
                            <a:gd name="connsiteX1878" fmla="*/ 5714020 w 7559096"/>
                            <a:gd name="connsiteY1878" fmla="*/ 364452 h 1142224"/>
                            <a:gd name="connsiteX1879" fmla="*/ 5825258 w 7559096"/>
                            <a:gd name="connsiteY1879" fmla="*/ 288768 h 1142224"/>
                            <a:gd name="connsiteX1880" fmla="*/ 5957322 w 7559096"/>
                            <a:gd name="connsiteY1880" fmla="*/ 261719 h 1142224"/>
                            <a:gd name="connsiteX1881" fmla="*/ 6017766 w 7559096"/>
                            <a:gd name="connsiteY1881" fmla="*/ 252703 h 1142224"/>
                            <a:gd name="connsiteX1882" fmla="*/ 6043416 w 7559096"/>
                            <a:gd name="connsiteY1882" fmla="*/ 246735 h 1142224"/>
                            <a:gd name="connsiteX1883" fmla="*/ 6054210 w 7559096"/>
                            <a:gd name="connsiteY1883" fmla="*/ 243941 h 1142224"/>
                            <a:gd name="connsiteX1884" fmla="*/ 6064623 w 7559096"/>
                            <a:gd name="connsiteY1884" fmla="*/ 235687 h 1142224"/>
                            <a:gd name="connsiteX1885" fmla="*/ 6064623 w 7559096"/>
                            <a:gd name="connsiteY1885" fmla="*/ 222353 h 1142224"/>
                            <a:gd name="connsiteX1886" fmla="*/ 6062718 w 7559096"/>
                            <a:gd name="connsiteY1886" fmla="*/ 218036 h 1142224"/>
                            <a:gd name="connsiteX1887" fmla="*/ 6062591 w 7559096"/>
                            <a:gd name="connsiteY1887" fmla="*/ 217782 h 1142224"/>
                            <a:gd name="connsiteX1888" fmla="*/ 6036686 w 7559096"/>
                            <a:gd name="connsiteY1888" fmla="*/ 205210 h 1142224"/>
                            <a:gd name="connsiteX1889" fmla="*/ 5689258 w 7559096"/>
                            <a:gd name="connsiteY1889" fmla="*/ 163813 h 1142224"/>
                            <a:gd name="connsiteX1890" fmla="*/ 5684434 w 7559096"/>
                            <a:gd name="connsiteY1890" fmla="*/ 165464 h 1142224"/>
                            <a:gd name="connsiteX1891" fmla="*/ 5371544 w 7559096"/>
                            <a:gd name="connsiteY1891" fmla="*/ 285085 h 1142224"/>
                            <a:gd name="connsiteX1892" fmla="*/ 5371672 w 7559096"/>
                            <a:gd name="connsiteY1892" fmla="*/ 285085 h 1142224"/>
                            <a:gd name="connsiteX1893" fmla="*/ 5366973 w 7559096"/>
                            <a:gd name="connsiteY1893" fmla="*/ 286990 h 1142224"/>
                            <a:gd name="connsiteX1894" fmla="*/ 5372052 w 7559096"/>
                            <a:gd name="connsiteY1894" fmla="*/ 286990 h 1142224"/>
                            <a:gd name="connsiteX1895" fmla="*/ 5377005 w 7559096"/>
                            <a:gd name="connsiteY1895" fmla="*/ 286736 h 1142224"/>
                            <a:gd name="connsiteX1896" fmla="*/ 5389196 w 7559096"/>
                            <a:gd name="connsiteY1896" fmla="*/ 286355 h 1142224"/>
                            <a:gd name="connsiteX1897" fmla="*/ 5421704 w 7559096"/>
                            <a:gd name="connsiteY1897" fmla="*/ 286736 h 1142224"/>
                            <a:gd name="connsiteX1898" fmla="*/ 5544115 w 7559096"/>
                            <a:gd name="connsiteY1898" fmla="*/ 268958 h 1142224"/>
                            <a:gd name="connsiteX1899" fmla="*/ 5647608 w 7559096"/>
                            <a:gd name="connsiteY1899" fmla="*/ 200385 h 1142224"/>
                            <a:gd name="connsiteX1900" fmla="*/ 5671988 w 7559096"/>
                            <a:gd name="connsiteY1900" fmla="*/ 178290 h 1142224"/>
                            <a:gd name="connsiteX1901" fmla="*/ 5681512 w 7559096"/>
                            <a:gd name="connsiteY1901" fmla="*/ 170416 h 1142224"/>
                            <a:gd name="connsiteX1902" fmla="*/ 5685448 w 7559096"/>
                            <a:gd name="connsiteY1902" fmla="*/ 167241 h 1142224"/>
                            <a:gd name="connsiteX1903" fmla="*/ 5689258 w 7559096"/>
                            <a:gd name="connsiteY1903" fmla="*/ 163813 h 1142224"/>
                            <a:gd name="connsiteX1904" fmla="*/ 6013321 w 7559096"/>
                            <a:gd name="connsiteY1904" fmla="*/ 151876 h 1142224"/>
                            <a:gd name="connsiteX1905" fmla="*/ 6001511 w 7559096"/>
                            <a:gd name="connsiteY1905" fmla="*/ 154797 h 1142224"/>
                            <a:gd name="connsiteX1906" fmla="*/ 5973702 w 7559096"/>
                            <a:gd name="connsiteY1906" fmla="*/ 161273 h 1142224"/>
                            <a:gd name="connsiteX1907" fmla="*/ 5909956 w 7559096"/>
                            <a:gd name="connsiteY1907" fmla="*/ 170924 h 1142224"/>
                            <a:gd name="connsiteX1908" fmla="*/ 5786148 w 7559096"/>
                            <a:gd name="connsiteY1908" fmla="*/ 196067 h 1142224"/>
                            <a:gd name="connsiteX1909" fmla="*/ 5682402 w 7559096"/>
                            <a:gd name="connsiteY1909" fmla="*/ 267053 h 1142224"/>
                            <a:gd name="connsiteX1910" fmla="*/ 5571417 w 7559096"/>
                            <a:gd name="connsiteY1910" fmla="*/ 340324 h 1142224"/>
                            <a:gd name="connsiteX1911" fmla="*/ 5440242 w 7559096"/>
                            <a:gd name="connsiteY1911" fmla="*/ 359626 h 1142224"/>
                            <a:gd name="connsiteX1912" fmla="*/ 5387290 w 7559096"/>
                            <a:gd name="connsiteY1912" fmla="*/ 359373 h 1142224"/>
                            <a:gd name="connsiteX1913" fmla="*/ 5355545 w 7559096"/>
                            <a:gd name="connsiteY1913" fmla="*/ 364452 h 1142224"/>
                            <a:gd name="connsiteX1914" fmla="*/ 5316688 w 7559096"/>
                            <a:gd name="connsiteY1914" fmla="*/ 374992 h 1142224"/>
                            <a:gd name="connsiteX1915" fmla="*/ 5250910 w 7559096"/>
                            <a:gd name="connsiteY1915" fmla="*/ 404961 h 1142224"/>
                            <a:gd name="connsiteX1916" fmla="*/ 5208497 w 7559096"/>
                            <a:gd name="connsiteY1916" fmla="*/ 436580 h 1142224"/>
                            <a:gd name="connsiteX1917" fmla="*/ 5163291 w 7559096"/>
                            <a:gd name="connsiteY1917" fmla="*/ 466676 h 1142224"/>
                            <a:gd name="connsiteX1918" fmla="*/ 5143101 w 7559096"/>
                            <a:gd name="connsiteY1918" fmla="*/ 477977 h 1142224"/>
                            <a:gd name="connsiteX1919" fmla="*/ 5134339 w 7559096"/>
                            <a:gd name="connsiteY1919" fmla="*/ 482423 h 1142224"/>
                            <a:gd name="connsiteX1920" fmla="*/ 5122910 w 7559096"/>
                            <a:gd name="connsiteY1920" fmla="*/ 509089 h 1142224"/>
                            <a:gd name="connsiteX1921" fmla="*/ 5124180 w 7559096"/>
                            <a:gd name="connsiteY1921" fmla="*/ 513661 h 1142224"/>
                            <a:gd name="connsiteX1922" fmla="*/ 5132434 w 7559096"/>
                            <a:gd name="connsiteY1922" fmla="*/ 523693 h 1142224"/>
                            <a:gd name="connsiteX1923" fmla="*/ 5145387 w 7559096"/>
                            <a:gd name="connsiteY1923" fmla="*/ 523184 h 1142224"/>
                            <a:gd name="connsiteX1924" fmla="*/ 5153259 w 7559096"/>
                            <a:gd name="connsiteY1924" fmla="*/ 519122 h 1142224"/>
                            <a:gd name="connsiteX1925" fmla="*/ 5171799 w 7559096"/>
                            <a:gd name="connsiteY1925" fmla="*/ 508836 h 1142224"/>
                            <a:gd name="connsiteX1926" fmla="*/ 5214339 w 7559096"/>
                            <a:gd name="connsiteY1926" fmla="*/ 480391 h 1142224"/>
                            <a:gd name="connsiteX1927" fmla="*/ 5259037 w 7559096"/>
                            <a:gd name="connsiteY1927" fmla="*/ 447247 h 1142224"/>
                            <a:gd name="connsiteX1928" fmla="*/ 5329767 w 7559096"/>
                            <a:gd name="connsiteY1928" fmla="*/ 414992 h 1142224"/>
                            <a:gd name="connsiteX1929" fmla="*/ 5371544 w 7559096"/>
                            <a:gd name="connsiteY1929" fmla="*/ 403690 h 1142224"/>
                            <a:gd name="connsiteX1930" fmla="*/ 5405703 w 7559096"/>
                            <a:gd name="connsiteY1930" fmla="*/ 398229 h 1142224"/>
                            <a:gd name="connsiteX1931" fmla="*/ 5461449 w 7559096"/>
                            <a:gd name="connsiteY1931" fmla="*/ 398229 h 1142224"/>
                            <a:gd name="connsiteX1932" fmla="*/ 5586148 w 7559096"/>
                            <a:gd name="connsiteY1932" fmla="*/ 379563 h 1142224"/>
                            <a:gd name="connsiteX1933" fmla="*/ 5691671 w 7559096"/>
                            <a:gd name="connsiteY1933" fmla="*/ 310102 h 1142224"/>
                            <a:gd name="connsiteX1934" fmla="*/ 5802147 w 7559096"/>
                            <a:gd name="connsiteY1934" fmla="*/ 234671 h 1142224"/>
                            <a:gd name="connsiteX1935" fmla="*/ 5933702 w 7559096"/>
                            <a:gd name="connsiteY1935" fmla="*/ 207750 h 1142224"/>
                            <a:gd name="connsiteX1936" fmla="*/ 5994020 w 7559096"/>
                            <a:gd name="connsiteY1936" fmla="*/ 198734 h 1142224"/>
                            <a:gd name="connsiteX1937" fmla="*/ 6019670 w 7559096"/>
                            <a:gd name="connsiteY1937" fmla="*/ 192765 h 1142224"/>
                            <a:gd name="connsiteX1938" fmla="*/ 6030464 w 7559096"/>
                            <a:gd name="connsiteY1938" fmla="*/ 189972 h 1142224"/>
                            <a:gd name="connsiteX1939" fmla="*/ 6040877 w 7559096"/>
                            <a:gd name="connsiteY1939" fmla="*/ 181718 h 1142224"/>
                            <a:gd name="connsiteX1940" fmla="*/ 6040877 w 7559096"/>
                            <a:gd name="connsiteY1940" fmla="*/ 168384 h 1142224"/>
                            <a:gd name="connsiteX1941" fmla="*/ 6039070 w 7559096"/>
                            <a:gd name="connsiteY1941" fmla="*/ 164290 h 1142224"/>
                            <a:gd name="connsiteX1942" fmla="*/ 6039226 w 7559096"/>
                            <a:gd name="connsiteY1942" fmla="*/ 164447 h 1142224"/>
                            <a:gd name="connsiteX1943" fmla="*/ 6038972 w 7559096"/>
                            <a:gd name="connsiteY1943" fmla="*/ 164067 h 1142224"/>
                            <a:gd name="connsiteX1944" fmla="*/ 6039070 w 7559096"/>
                            <a:gd name="connsiteY1944" fmla="*/ 164290 h 1142224"/>
                            <a:gd name="connsiteX1945" fmla="*/ 6028465 w 7559096"/>
                            <a:gd name="connsiteY1945" fmla="*/ 153543 h 1142224"/>
                            <a:gd name="connsiteX1946" fmla="*/ 6013321 w 7559096"/>
                            <a:gd name="connsiteY1946" fmla="*/ 151876 h 1142224"/>
                            <a:gd name="connsiteX1947" fmla="*/ 6295479 w 7559096"/>
                            <a:gd name="connsiteY1947" fmla="*/ 148447 h 1142224"/>
                            <a:gd name="connsiteX1948" fmla="*/ 6295617 w 7559096"/>
                            <a:gd name="connsiteY1948" fmla="*/ 148531 h 1142224"/>
                            <a:gd name="connsiteX1949" fmla="*/ 6295607 w 7559096"/>
                            <a:gd name="connsiteY1949" fmla="*/ 148575 h 1142224"/>
                            <a:gd name="connsiteX1950" fmla="*/ 6392622 w 7559096"/>
                            <a:gd name="connsiteY1950" fmla="*/ 107812 h 1142224"/>
                            <a:gd name="connsiteX1951" fmla="*/ 6392787 w 7559096"/>
                            <a:gd name="connsiteY1951" fmla="*/ 107914 h 1142224"/>
                            <a:gd name="connsiteX1952" fmla="*/ 6392749 w 7559096"/>
                            <a:gd name="connsiteY1952" fmla="*/ 108066 h 1142224"/>
                            <a:gd name="connsiteX1953" fmla="*/ 5989448 w 7559096"/>
                            <a:gd name="connsiteY1953" fmla="*/ 97399 h 1142224"/>
                            <a:gd name="connsiteX1954" fmla="*/ 5977638 w 7559096"/>
                            <a:gd name="connsiteY1954" fmla="*/ 100319 h 1142224"/>
                            <a:gd name="connsiteX1955" fmla="*/ 5949828 w 7559096"/>
                            <a:gd name="connsiteY1955" fmla="*/ 106795 h 1142224"/>
                            <a:gd name="connsiteX1956" fmla="*/ 5886210 w 7559096"/>
                            <a:gd name="connsiteY1956" fmla="*/ 116320 h 1142224"/>
                            <a:gd name="connsiteX1957" fmla="*/ 5762909 w 7559096"/>
                            <a:gd name="connsiteY1957" fmla="*/ 141209 h 1142224"/>
                            <a:gd name="connsiteX1958" fmla="*/ 5660052 w 7559096"/>
                            <a:gd name="connsiteY1958" fmla="*/ 211940 h 1142224"/>
                            <a:gd name="connsiteX1959" fmla="*/ 5618655 w 7559096"/>
                            <a:gd name="connsiteY1959" fmla="*/ 248640 h 1142224"/>
                            <a:gd name="connsiteX1960" fmla="*/ 5550210 w 7559096"/>
                            <a:gd name="connsiteY1960" fmla="*/ 284704 h 1142224"/>
                            <a:gd name="connsiteX1961" fmla="*/ 5420306 w 7559096"/>
                            <a:gd name="connsiteY1961" fmla="*/ 303625 h 1142224"/>
                            <a:gd name="connsiteX1962" fmla="*/ 5367862 w 7559096"/>
                            <a:gd name="connsiteY1962" fmla="*/ 303117 h 1142224"/>
                            <a:gd name="connsiteX1963" fmla="*/ 5336497 w 7559096"/>
                            <a:gd name="connsiteY1963" fmla="*/ 308070 h 1142224"/>
                            <a:gd name="connsiteX1964" fmla="*/ 5298022 w 7559096"/>
                            <a:gd name="connsiteY1964" fmla="*/ 318483 h 1142224"/>
                            <a:gd name="connsiteX1965" fmla="*/ 5298275 w 7559096"/>
                            <a:gd name="connsiteY1965" fmla="*/ 318610 h 1142224"/>
                            <a:gd name="connsiteX1966" fmla="*/ 5233260 w 7559096"/>
                            <a:gd name="connsiteY1966" fmla="*/ 348324 h 1142224"/>
                            <a:gd name="connsiteX1967" fmla="*/ 5191355 w 7559096"/>
                            <a:gd name="connsiteY1967" fmla="*/ 379817 h 1142224"/>
                            <a:gd name="connsiteX1968" fmla="*/ 5146656 w 7559096"/>
                            <a:gd name="connsiteY1968" fmla="*/ 409659 h 1142224"/>
                            <a:gd name="connsiteX1969" fmla="*/ 5126720 w 7559096"/>
                            <a:gd name="connsiteY1969" fmla="*/ 420961 h 1142224"/>
                            <a:gd name="connsiteX1970" fmla="*/ 5118085 w 7559096"/>
                            <a:gd name="connsiteY1970" fmla="*/ 425405 h 1142224"/>
                            <a:gd name="connsiteX1971" fmla="*/ 5106910 w 7559096"/>
                            <a:gd name="connsiteY1971" fmla="*/ 451945 h 1142224"/>
                            <a:gd name="connsiteX1972" fmla="*/ 5108181 w 7559096"/>
                            <a:gd name="connsiteY1972" fmla="*/ 456517 h 1142224"/>
                            <a:gd name="connsiteX1973" fmla="*/ 5116434 w 7559096"/>
                            <a:gd name="connsiteY1973" fmla="*/ 466676 h 1142224"/>
                            <a:gd name="connsiteX1974" fmla="*/ 5129259 w 7559096"/>
                            <a:gd name="connsiteY1974" fmla="*/ 466168 h 1142224"/>
                            <a:gd name="connsiteX1975" fmla="*/ 5137006 w 7559096"/>
                            <a:gd name="connsiteY1975" fmla="*/ 462104 h 1142224"/>
                            <a:gd name="connsiteX1976" fmla="*/ 5155291 w 7559096"/>
                            <a:gd name="connsiteY1976" fmla="*/ 451818 h 1142224"/>
                            <a:gd name="connsiteX1977" fmla="*/ 5197323 w 7559096"/>
                            <a:gd name="connsiteY1977" fmla="*/ 423627 h 1142224"/>
                            <a:gd name="connsiteX1978" fmla="*/ 5241513 w 7559096"/>
                            <a:gd name="connsiteY1978" fmla="*/ 390611 h 1142224"/>
                            <a:gd name="connsiteX1979" fmla="*/ 5311482 w 7559096"/>
                            <a:gd name="connsiteY1979" fmla="*/ 358610 h 1142224"/>
                            <a:gd name="connsiteX1980" fmla="*/ 5352751 w 7559096"/>
                            <a:gd name="connsiteY1980" fmla="*/ 347562 h 1142224"/>
                            <a:gd name="connsiteX1981" fmla="*/ 5386529 w 7559096"/>
                            <a:gd name="connsiteY1981" fmla="*/ 342229 h 1142224"/>
                            <a:gd name="connsiteX1982" fmla="*/ 5441766 w 7559096"/>
                            <a:gd name="connsiteY1982" fmla="*/ 342483 h 1142224"/>
                            <a:gd name="connsiteX1983" fmla="*/ 5565322 w 7559096"/>
                            <a:gd name="connsiteY1983" fmla="*/ 324323 h 1142224"/>
                            <a:gd name="connsiteX1984" fmla="*/ 5669830 w 7559096"/>
                            <a:gd name="connsiteY1984" fmla="*/ 255243 h 1142224"/>
                            <a:gd name="connsiteX1985" fmla="*/ 5711354 w 7559096"/>
                            <a:gd name="connsiteY1985" fmla="*/ 218036 h 1142224"/>
                            <a:gd name="connsiteX1986" fmla="*/ 5779418 w 7559096"/>
                            <a:gd name="connsiteY1986" fmla="*/ 180193 h 1142224"/>
                            <a:gd name="connsiteX1987" fmla="*/ 5910337 w 7559096"/>
                            <a:gd name="connsiteY1987" fmla="*/ 153527 h 1142224"/>
                            <a:gd name="connsiteX1988" fmla="*/ 5970528 w 7559096"/>
                            <a:gd name="connsiteY1988" fmla="*/ 144638 h 1142224"/>
                            <a:gd name="connsiteX1989" fmla="*/ 5996052 w 7559096"/>
                            <a:gd name="connsiteY1989" fmla="*/ 138669 h 1142224"/>
                            <a:gd name="connsiteX1990" fmla="*/ 6006845 w 7559096"/>
                            <a:gd name="connsiteY1990" fmla="*/ 135876 h 1142224"/>
                            <a:gd name="connsiteX1991" fmla="*/ 6017258 w 7559096"/>
                            <a:gd name="connsiteY1991" fmla="*/ 127621 h 1142224"/>
                            <a:gd name="connsiteX1992" fmla="*/ 6017258 w 7559096"/>
                            <a:gd name="connsiteY1992" fmla="*/ 114288 h 1142224"/>
                            <a:gd name="connsiteX1993" fmla="*/ 6015353 w 7559096"/>
                            <a:gd name="connsiteY1993" fmla="*/ 109970 h 1142224"/>
                            <a:gd name="connsiteX1994" fmla="*/ 5989448 w 7559096"/>
                            <a:gd name="connsiteY1994" fmla="*/ 97399 h 1142224"/>
                            <a:gd name="connsiteX1995" fmla="*/ 7065128 w 7559096"/>
                            <a:gd name="connsiteY1995" fmla="*/ 72255 h 1142224"/>
                            <a:gd name="connsiteX1996" fmla="*/ 7065231 w 7559096"/>
                            <a:gd name="connsiteY1996" fmla="*/ 72383 h 1142224"/>
                            <a:gd name="connsiteX1997" fmla="*/ 7061192 w 7559096"/>
                            <a:gd name="connsiteY1997" fmla="*/ 72383 h 1142224"/>
                            <a:gd name="connsiteX1998" fmla="*/ 7055350 w 7559096"/>
                            <a:gd name="connsiteY1998" fmla="*/ 76192 h 1142224"/>
                            <a:gd name="connsiteX1999" fmla="*/ 7029700 w 7559096"/>
                            <a:gd name="connsiteY1999" fmla="*/ 102351 h 1142224"/>
                            <a:gd name="connsiteX2000" fmla="*/ 7004430 w 7559096"/>
                            <a:gd name="connsiteY2000" fmla="*/ 129146 h 1142224"/>
                            <a:gd name="connsiteX2001" fmla="*/ 7000494 w 7559096"/>
                            <a:gd name="connsiteY2001" fmla="*/ 135495 h 1142224"/>
                            <a:gd name="connsiteX2002" fmla="*/ 7007732 w 7559096"/>
                            <a:gd name="connsiteY2002" fmla="*/ 134859 h 1142224"/>
                            <a:gd name="connsiteX2003" fmla="*/ 7035796 w 7559096"/>
                            <a:gd name="connsiteY2003" fmla="*/ 126352 h 1142224"/>
                            <a:gd name="connsiteX2004" fmla="*/ 7063985 w 7559096"/>
                            <a:gd name="connsiteY2004" fmla="*/ 118352 h 1142224"/>
                            <a:gd name="connsiteX2005" fmla="*/ 7076176 w 7559096"/>
                            <a:gd name="connsiteY2005" fmla="*/ 95494 h 1142224"/>
                            <a:gd name="connsiteX2006" fmla="*/ 7071986 w 7559096"/>
                            <a:gd name="connsiteY2006" fmla="*/ 80763 h 1142224"/>
                            <a:gd name="connsiteX2007" fmla="*/ 7065231 w 7559096"/>
                            <a:gd name="connsiteY2007" fmla="*/ 72383 h 1142224"/>
                            <a:gd name="connsiteX2008" fmla="*/ 7065256 w 7559096"/>
                            <a:gd name="connsiteY2008" fmla="*/ 72383 h 1142224"/>
                            <a:gd name="connsiteX2009" fmla="*/ 5980591 w 7559096"/>
                            <a:gd name="connsiteY2009" fmla="*/ 44477 h 1142224"/>
                            <a:gd name="connsiteX2010" fmla="*/ 5966337 w 7559096"/>
                            <a:gd name="connsiteY2010" fmla="*/ 44700 h 1142224"/>
                            <a:gd name="connsiteX2011" fmla="*/ 5835416 w 7559096"/>
                            <a:gd name="connsiteY2011" fmla="*/ 101716 h 1142224"/>
                            <a:gd name="connsiteX2012" fmla="*/ 5830718 w 7559096"/>
                            <a:gd name="connsiteY2012" fmla="*/ 104002 h 1142224"/>
                            <a:gd name="connsiteX2013" fmla="*/ 5835925 w 7559096"/>
                            <a:gd name="connsiteY2013" fmla="*/ 103621 h 1142224"/>
                            <a:gd name="connsiteX2014" fmla="*/ 5841004 w 7559096"/>
                            <a:gd name="connsiteY2014" fmla="*/ 102986 h 1142224"/>
                            <a:gd name="connsiteX2015" fmla="*/ 5853448 w 7559096"/>
                            <a:gd name="connsiteY2015" fmla="*/ 101589 h 1142224"/>
                            <a:gd name="connsiteX2016" fmla="*/ 5886718 w 7559096"/>
                            <a:gd name="connsiteY2016" fmla="*/ 99430 h 1142224"/>
                            <a:gd name="connsiteX2017" fmla="*/ 5946782 w 7559096"/>
                            <a:gd name="connsiteY2017" fmla="*/ 90542 h 1142224"/>
                            <a:gd name="connsiteX2018" fmla="*/ 5972306 w 7559096"/>
                            <a:gd name="connsiteY2018" fmla="*/ 84700 h 1142224"/>
                            <a:gd name="connsiteX2019" fmla="*/ 5983099 w 7559096"/>
                            <a:gd name="connsiteY2019" fmla="*/ 81906 h 1142224"/>
                            <a:gd name="connsiteX2020" fmla="*/ 5993512 w 7559096"/>
                            <a:gd name="connsiteY2020" fmla="*/ 73652 h 1142224"/>
                            <a:gd name="connsiteX2021" fmla="*/ 5993512 w 7559096"/>
                            <a:gd name="connsiteY2021" fmla="*/ 60319 h 1142224"/>
                            <a:gd name="connsiteX2022" fmla="*/ 5990846 w 7559096"/>
                            <a:gd name="connsiteY2022" fmla="*/ 54350 h 1142224"/>
                            <a:gd name="connsiteX2023" fmla="*/ 5980591 w 7559096"/>
                            <a:gd name="connsiteY2023" fmla="*/ 44477 h 1142224"/>
                            <a:gd name="connsiteX2024" fmla="*/ 7045192 w 7559096"/>
                            <a:gd name="connsiteY2024" fmla="*/ 16382 h 1142224"/>
                            <a:gd name="connsiteX2025" fmla="*/ 7039224 w 7559096"/>
                            <a:gd name="connsiteY2025" fmla="*/ 20191 h 1142224"/>
                            <a:gd name="connsiteX2026" fmla="*/ 6972684 w 7559096"/>
                            <a:gd name="connsiteY2026" fmla="*/ 89271 h 1142224"/>
                            <a:gd name="connsiteX2027" fmla="*/ 6907796 w 7559096"/>
                            <a:gd name="connsiteY2027" fmla="*/ 158861 h 1142224"/>
                            <a:gd name="connsiteX2028" fmla="*/ 6907668 w 7559096"/>
                            <a:gd name="connsiteY2028" fmla="*/ 158861 h 1142224"/>
                            <a:gd name="connsiteX2029" fmla="*/ 6903986 w 7559096"/>
                            <a:gd name="connsiteY2029" fmla="*/ 165337 h 1142224"/>
                            <a:gd name="connsiteX2030" fmla="*/ 6911224 w 7559096"/>
                            <a:gd name="connsiteY2030" fmla="*/ 164574 h 1142224"/>
                            <a:gd name="connsiteX2031" fmla="*/ 6944367 w 7559096"/>
                            <a:gd name="connsiteY2031" fmla="*/ 154161 h 1142224"/>
                            <a:gd name="connsiteX2032" fmla="*/ 6975986 w 7559096"/>
                            <a:gd name="connsiteY2032" fmla="*/ 134352 h 1142224"/>
                            <a:gd name="connsiteX2033" fmla="*/ 7048494 w 7559096"/>
                            <a:gd name="connsiteY2033" fmla="*/ 58541 h 1142224"/>
                            <a:gd name="connsiteX2034" fmla="*/ 7056494 w 7559096"/>
                            <a:gd name="connsiteY2034" fmla="*/ 26413 h 1142224"/>
                            <a:gd name="connsiteX2035" fmla="*/ 7056113 w 7559096"/>
                            <a:gd name="connsiteY2035" fmla="*/ 24890 h 1142224"/>
                            <a:gd name="connsiteX2036" fmla="*/ 7049256 w 7559096"/>
                            <a:gd name="connsiteY2036" fmla="*/ 16382 h 1142224"/>
                            <a:gd name="connsiteX2037" fmla="*/ 7045192 w 7559096"/>
                            <a:gd name="connsiteY2037" fmla="*/ 16382 h 1142224"/>
                            <a:gd name="connsiteX2038" fmla="*/ 7379573 w 7559096"/>
                            <a:gd name="connsiteY2038" fmla="*/ 6254 h 1142224"/>
                            <a:gd name="connsiteX2039" fmla="*/ 7307922 w 7559096"/>
                            <a:gd name="connsiteY2039" fmla="*/ 14858 h 1142224"/>
                            <a:gd name="connsiteX2040" fmla="*/ 7269318 w 7559096"/>
                            <a:gd name="connsiteY2040" fmla="*/ 26159 h 1142224"/>
                            <a:gd name="connsiteX2041" fmla="*/ 7240239 w 7559096"/>
                            <a:gd name="connsiteY2041" fmla="*/ 39619 h 1142224"/>
                            <a:gd name="connsiteX2042" fmla="*/ 7196811 w 7559096"/>
                            <a:gd name="connsiteY2042" fmla="*/ 69208 h 1142224"/>
                            <a:gd name="connsiteX2043" fmla="*/ 7182589 w 7559096"/>
                            <a:gd name="connsiteY2043" fmla="*/ 79748 h 1142224"/>
                            <a:gd name="connsiteX2044" fmla="*/ 7176620 w 7559096"/>
                            <a:gd name="connsiteY2044" fmla="*/ 83938 h 1142224"/>
                            <a:gd name="connsiteX2045" fmla="*/ 7176620 w 7559096"/>
                            <a:gd name="connsiteY2045" fmla="*/ 83811 h 1142224"/>
                            <a:gd name="connsiteX2046" fmla="*/ 7171922 w 7559096"/>
                            <a:gd name="connsiteY2046" fmla="*/ 87748 h 1142224"/>
                            <a:gd name="connsiteX2047" fmla="*/ 7178018 w 7559096"/>
                            <a:gd name="connsiteY2047" fmla="*/ 86732 h 1142224"/>
                            <a:gd name="connsiteX2048" fmla="*/ 7457128 w 7559096"/>
                            <a:gd name="connsiteY2048" fmla="*/ 19937 h 1142224"/>
                            <a:gd name="connsiteX2049" fmla="*/ 7462968 w 7559096"/>
                            <a:gd name="connsiteY2049" fmla="*/ 18159 h 1142224"/>
                            <a:gd name="connsiteX2050" fmla="*/ 7456874 w 7559096"/>
                            <a:gd name="connsiteY2050" fmla="*/ 16762 h 1142224"/>
                            <a:gd name="connsiteX2051" fmla="*/ 7449636 w 7559096"/>
                            <a:gd name="connsiteY2051" fmla="*/ 15746 h 1142224"/>
                            <a:gd name="connsiteX2052" fmla="*/ 7431985 w 7559096"/>
                            <a:gd name="connsiteY2052" fmla="*/ 12699 h 1142224"/>
                            <a:gd name="connsiteX2053" fmla="*/ 7379573 w 7559096"/>
                            <a:gd name="connsiteY2053" fmla="*/ 6254 h 1142224"/>
                            <a:gd name="connsiteX2054" fmla="*/ 6406844 w 7559096"/>
                            <a:gd name="connsiteY2054" fmla="*/ 635 h 1142224"/>
                            <a:gd name="connsiteX2055" fmla="*/ 6429193 w 7559096"/>
                            <a:gd name="connsiteY2055" fmla="*/ 635 h 1142224"/>
                            <a:gd name="connsiteX2056" fmla="*/ 6408368 w 7559096"/>
                            <a:gd name="connsiteY2056" fmla="*/ 25525 h 1142224"/>
                            <a:gd name="connsiteX2057" fmla="*/ 6327479 w 7559096"/>
                            <a:gd name="connsiteY2057" fmla="*/ 125971 h 1142224"/>
                            <a:gd name="connsiteX2058" fmla="*/ 6324685 w 7559096"/>
                            <a:gd name="connsiteY2058" fmla="*/ 136130 h 1142224"/>
                            <a:gd name="connsiteX2059" fmla="*/ 6333828 w 7559096"/>
                            <a:gd name="connsiteY2059" fmla="*/ 141336 h 1142224"/>
                            <a:gd name="connsiteX2060" fmla="*/ 6460939 w 7559096"/>
                            <a:gd name="connsiteY2060" fmla="*/ 155940 h 1142224"/>
                            <a:gd name="connsiteX2061" fmla="*/ 6586654 w 7559096"/>
                            <a:gd name="connsiteY2061" fmla="*/ 172956 h 1142224"/>
                            <a:gd name="connsiteX2062" fmla="*/ 6617890 w 7559096"/>
                            <a:gd name="connsiteY2062" fmla="*/ 161273 h 1142224"/>
                            <a:gd name="connsiteX2063" fmla="*/ 6700304 w 7559096"/>
                            <a:gd name="connsiteY2063" fmla="*/ 65018 h 1142224"/>
                            <a:gd name="connsiteX2064" fmla="*/ 6757828 w 7559096"/>
                            <a:gd name="connsiteY2064" fmla="*/ 635 h 1142224"/>
                            <a:gd name="connsiteX2065" fmla="*/ 6780938 w 7559096"/>
                            <a:gd name="connsiteY2065" fmla="*/ 635 h 1142224"/>
                            <a:gd name="connsiteX2066" fmla="*/ 6766208 w 7559096"/>
                            <a:gd name="connsiteY2066" fmla="*/ 16508 h 1142224"/>
                            <a:gd name="connsiteX2067" fmla="*/ 6718589 w 7559096"/>
                            <a:gd name="connsiteY2067" fmla="*/ 70097 h 1142224"/>
                            <a:gd name="connsiteX2068" fmla="*/ 6671731 w 7559096"/>
                            <a:gd name="connsiteY2068" fmla="*/ 123685 h 1142224"/>
                            <a:gd name="connsiteX2069" fmla="*/ 6626017 w 7559096"/>
                            <a:gd name="connsiteY2069" fmla="*/ 178035 h 1142224"/>
                            <a:gd name="connsiteX2070" fmla="*/ 6610399 w 7559096"/>
                            <a:gd name="connsiteY2070" fmla="*/ 188449 h 1142224"/>
                            <a:gd name="connsiteX2071" fmla="*/ 6591732 w 7559096"/>
                            <a:gd name="connsiteY2071" fmla="*/ 190861 h 1142224"/>
                            <a:gd name="connsiteX2072" fmla="*/ 6307669 w 7559096"/>
                            <a:gd name="connsiteY2072" fmla="*/ 155813 h 1142224"/>
                            <a:gd name="connsiteX2073" fmla="*/ 6295617 w 7559096"/>
                            <a:gd name="connsiteY2073" fmla="*/ 148531 h 1142224"/>
                            <a:gd name="connsiteX2074" fmla="*/ 6298781 w 7559096"/>
                            <a:gd name="connsiteY2074" fmla="*/ 134733 h 1142224"/>
                            <a:gd name="connsiteX2075" fmla="*/ 6406844 w 7559096"/>
                            <a:gd name="connsiteY2075" fmla="*/ 635 h 1142224"/>
                            <a:gd name="connsiteX2076" fmla="*/ 6688748 w 7559096"/>
                            <a:gd name="connsiteY2076" fmla="*/ 508 h 1142224"/>
                            <a:gd name="connsiteX2077" fmla="*/ 6712494 w 7559096"/>
                            <a:gd name="connsiteY2077" fmla="*/ 508 h 1142224"/>
                            <a:gd name="connsiteX2078" fmla="*/ 6659795 w 7559096"/>
                            <a:gd name="connsiteY2078" fmla="*/ 59938 h 1142224"/>
                            <a:gd name="connsiteX2079" fmla="*/ 6605574 w 7559096"/>
                            <a:gd name="connsiteY2079" fmla="*/ 123558 h 1142224"/>
                            <a:gd name="connsiteX2080" fmla="*/ 6589700 w 7559096"/>
                            <a:gd name="connsiteY2080" fmla="*/ 134098 h 1142224"/>
                            <a:gd name="connsiteX2081" fmla="*/ 6570781 w 7559096"/>
                            <a:gd name="connsiteY2081" fmla="*/ 136637 h 1142224"/>
                            <a:gd name="connsiteX2082" fmla="*/ 6404686 w 7559096"/>
                            <a:gd name="connsiteY2082" fmla="*/ 115303 h 1142224"/>
                            <a:gd name="connsiteX2083" fmla="*/ 6392787 w 7559096"/>
                            <a:gd name="connsiteY2083" fmla="*/ 107914 h 1142224"/>
                            <a:gd name="connsiteX2084" fmla="*/ 6396178 w 7559096"/>
                            <a:gd name="connsiteY2084" fmla="*/ 94223 h 1142224"/>
                            <a:gd name="connsiteX2085" fmla="*/ 6473129 w 7559096"/>
                            <a:gd name="connsiteY2085" fmla="*/ 635 h 1142224"/>
                            <a:gd name="connsiteX2086" fmla="*/ 6495479 w 7559096"/>
                            <a:gd name="connsiteY2086" fmla="*/ 635 h 1142224"/>
                            <a:gd name="connsiteX2087" fmla="*/ 6424876 w 7559096"/>
                            <a:gd name="connsiteY2087" fmla="*/ 85715 h 1142224"/>
                            <a:gd name="connsiteX2088" fmla="*/ 6421954 w 7559096"/>
                            <a:gd name="connsiteY2088" fmla="*/ 95875 h 1142224"/>
                            <a:gd name="connsiteX2089" fmla="*/ 6431098 w 7559096"/>
                            <a:gd name="connsiteY2089" fmla="*/ 101082 h 1142224"/>
                            <a:gd name="connsiteX2090" fmla="*/ 6565828 w 7559096"/>
                            <a:gd name="connsiteY2090" fmla="*/ 118606 h 1142224"/>
                            <a:gd name="connsiteX2091" fmla="*/ 6597447 w 7559096"/>
                            <a:gd name="connsiteY2091" fmla="*/ 106795 h 1142224"/>
                            <a:gd name="connsiteX2092" fmla="*/ 6686335 w 7559096"/>
                            <a:gd name="connsiteY2092" fmla="*/ 4191 h 1142224"/>
                            <a:gd name="connsiteX2093" fmla="*/ 6688748 w 7559096"/>
                            <a:gd name="connsiteY2093" fmla="*/ 508 h 1142224"/>
                            <a:gd name="connsiteX2094" fmla="*/ 6826906 w 7559096"/>
                            <a:gd name="connsiteY2094" fmla="*/ 254 h 1142224"/>
                            <a:gd name="connsiteX2095" fmla="*/ 6850144 w 7559096"/>
                            <a:gd name="connsiteY2095" fmla="*/ 254 h 1142224"/>
                            <a:gd name="connsiteX2096" fmla="*/ 6777128 w 7559096"/>
                            <a:gd name="connsiteY2096" fmla="*/ 80002 h 1142224"/>
                            <a:gd name="connsiteX2097" fmla="*/ 6710969 w 7559096"/>
                            <a:gd name="connsiteY2097" fmla="*/ 155686 h 1142224"/>
                            <a:gd name="connsiteX2098" fmla="*/ 6646716 w 7559096"/>
                            <a:gd name="connsiteY2098" fmla="*/ 232132 h 1142224"/>
                            <a:gd name="connsiteX2099" fmla="*/ 6631223 w 7559096"/>
                            <a:gd name="connsiteY2099" fmla="*/ 242545 h 1142224"/>
                            <a:gd name="connsiteX2100" fmla="*/ 6612684 w 7559096"/>
                            <a:gd name="connsiteY2100" fmla="*/ 244957 h 1142224"/>
                            <a:gd name="connsiteX2101" fmla="*/ 6210907 w 7559096"/>
                            <a:gd name="connsiteY2101" fmla="*/ 197210 h 1142224"/>
                            <a:gd name="connsiteX2102" fmla="*/ 6198716 w 7559096"/>
                            <a:gd name="connsiteY2102" fmla="*/ 189972 h 1142224"/>
                            <a:gd name="connsiteX2103" fmla="*/ 6198589 w 7559096"/>
                            <a:gd name="connsiteY2103" fmla="*/ 189972 h 1142224"/>
                            <a:gd name="connsiteX2104" fmla="*/ 6201638 w 7559096"/>
                            <a:gd name="connsiteY2104" fmla="*/ 176130 h 1142224"/>
                            <a:gd name="connsiteX2105" fmla="*/ 6340685 w 7559096"/>
                            <a:gd name="connsiteY2105" fmla="*/ 381 h 1142224"/>
                            <a:gd name="connsiteX2106" fmla="*/ 6363033 w 7559096"/>
                            <a:gd name="connsiteY2106" fmla="*/ 381 h 1142224"/>
                            <a:gd name="connsiteX2107" fmla="*/ 6230336 w 7559096"/>
                            <a:gd name="connsiteY2107" fmla="*/ 167114 h 1142224"/>
                            <a:gd name="connsiteX2108" fmla="*/ 6227668 w 7559096"/>
                            <a:gd name="connsiteY2108" fmla="*/ 177274 h 1142224"/>
                            <a:gd name="connsiteX2109" fmla="*/ 6236939 w 7559096"/>
                            <a:gd name="connsiteY2109" fmla="*/ 182353 h 1142224"/>
                            <a:gd name="connsiteX2110" fmla="*/ 6607477 w 7559096"/>
                            <a:gd name="connsiteY2110" fmla="*/ 226799 h 1142224"/>
                            <a:gd name="connsiteX2111" fmla="*/ 6638461 w 7559096"/>
                            <a:gd name="connsiteY2111" fmla="*/ 215243 h 1142224"/>
                            <a:gd name="connsiteX2112" fmla="*/ 6826906 w 7559096"/>
                            <a:gd name="connsiteY2112" fmla="*/ 254 h 1142224"/>
                            <a:gd name="connsiteX2113" fmla="*/ 6894208 w 7559096"/>
                            <a:gd name="connsiteY2113" fmla="*/ 0 h 1142224"/>
                            <a:gd name="connsiteX2114" fmla="*/ 6917954 w 7559096"/>
                            <a:gd name="connsiteY2114" fmla="*/ 0 h 1142224"/>
                            <a:gd name="connsiteX2115" fmla="*/ 6716685 w 7559096"/>
                            <a:gd name="connsiteY2115" fmla="*/ 223751 h 1142224"/>
                            <a:gd name="connsiteX2116" fmla="*/ 6713129 w 7559096"/>
                            <a:gd name="connsiteY2116" fmla="*/ 230354 h 1142224"/>
                            <a:gd name="connsiteX2117" fmla="*/ 6720367 w 7559096"/>
                            <a:gd name="connsiteY2117" fmla="*/ 229338 h 1142224"/>
                            <a:gd name="connsiteX2118" fmla="*/ 6753130 w 7559096"/>
                            <a:gd name="connsiteY2118" fmla="*/ 217782 h 1142224"/>
                            <a:gd name="connsiteX2119" fmla="*/ 6783986 w 7559096"/>
                            <a:gd name="connsiteY2119" fmla="*/ 196702 h 1142224"/>
                            <a:gd name="connsiteX2120" fmla="*/ 6811796 w 7559096"/>
                            <a:gd name="connsiteY2120" fmla="*/ 164701 h 1142224"/>
                            <a:gd name="connsiteX2121" fmla="*/ 6839986 w 7559096"/>
                            <a:gd name="connsiteY2121" fmla="*/ 133336 h 1142224"/>
                            <a:gd name="connsiteX2122" fmla="*/ 6897382 w 7559096"/>
                            <a:gd name="connsiteY2122" fmla="*/ 70224 h 1142224"/>
                            <a:gd name="connsiteX2123" fmla="*/ 6956304 w 7559096"/>
                            <a:gd name="connsiteY2123" fmla="*/ 8254 h 1142224"/>
                            <a:gd name="connsiteX2124" fmla="*/ 6964176 w 7559096"/>
                            <a:gd name="connsiteY2124" fmla="*/ 127 h 1142224"/>
                            <a:gd name="connsiteX2125" fmla="*/ 6987795 w 7559096"/>
                            <a:gd name="connsiteY2125" fmla="*/ 127 h 1142224"/>
                            <a:gd name="connsiteX2126" fmla="*/ 6968748 w 7559096"/>
                            <a:gd name="connsiteY2126" fmla="*/ 19937 h 1142224"/>
                            <a:gd name="connsiteX2127" fmla="*/ 6915288 w 7559096"/>
                            <a:gd name="connsiteY2127" fmla="*/ 76192 h 1142224"/>
                            <a:gd name="connsiteX2128" fmla="*/ 6863096 w 7559096"/>
                            <a:gd name="connsiteY2128" fmla="*/ 133209 h 1142224"/>
                            <a:gd name="connsiteX2129" fmla="*/ 6811923 w 7559096"/>
                            <a:gd name="connsiteY2129" fmla="*/ 190353 h 1142224"/>
                            <a:gd name="connsiteX2130" fmla="*/ 6808240 w 7559096"/>
                            <a:gd name="connsiteY2130" fmla="*/ 196956 h 1142224"/>
                            <a:gd name="connsiteX2131" fmla="*/ 6815478 w 7559096"/>
                            <a:gd name="connsiteY2131" fmla="*/ 196067 h 1142224"/>
                            <a:gd name="connsiteX2132" fmla="*/ 6848368 w 7559096"/>
                            <a:gd name="connsiteY2132" fmla="*/ 185147 h 1142224"/>
                            <a:gd name="connsiteX2133" fmla="*/ 6879606 w 7559096"/>
                            <a:gd name="connsiteY2133" fmla="*/ 164701 h 1142224"/>
                            <a:gd name="connsiteX2134" fmla="*/ 6916812 w 7559096"/>
                            <a:gd name="connsiteY2134" fmla="*/ 123558 h 1142224"/>
                            <a:gd name="connsiteX2135" fmla="*/ 6954780 w 7559096"/>
                            <a:gd name="connsiteY2135" fmla="*/ 83177 h 1142224"/>
                            <a:gd name="connsiteX2136" fmla="*/ 7032367 w 7559096"/>
                            <a:gd name="connsiteY2136" fmla="*/ 2667 h 1142224"/>
                            <a:gd name="connsiteX2137" fmla="*/ 7034018 w 7559096"/>
                            <a:gd name="connsiteY2137" fmla="*/ 381 h 1142224"/>
                            <a:gd name="connsiteX2138" fmla="*/ 7088366 w 7559096"/>
                            <a:gd name="connsiteY2138" fmla="*/ 381 h 1142224"/>
                            <a:gd name="connsiteX2139" fmla="*/ 7079605 w 7559096"/>
                            <a:gd name="connsiteY2139" fmla="*/ 25398 h 1142224"/>
                            <a:gd name="connsiteX2140" fmla="*/ 7080874 w 7559096"/>
                            <a:gd name="connsiteY2140" fmla="*/ 29969 h 1142224"/>
                            <a:gd name="connsiteX2141" fmla="*/ 7089002 w 7559096"/>
                            <a:gd name="connsiteY2141" fmla="*/ 40128 h 1142224"/>
                            <a:gd name="connsiteX2142" fmla="*/ 7101700 w 7559096"/>
                            <a:gd name="connsiteY2142" fmla="*/ 39619 h 1142224"/>
                            <a:gd name="connsiteX2143" fmla="*/ 7109446 w 7559096"/>
                            <a:gd name="connsiteY2143" fmla="*/ 35556 h 1142224"/>
                            <a:gd name="connsiteX2144" fmla="*/ 7127858 w 7559096"/>
                            <a:gd name="connsiteY2144" fmla="*/ 25525 h 1142224"/>
                            <a:gd name="connsiteX2145" fmla="*/ 7168874 w 7559096"/>
                            <a:gd name="connsiteY2145" fmla="*/ 508 h 1142224"/>
                            <a:gd name="connsiteX2146" fmla="*/ 7197446 w 7559096"/>
                            <a:gd name="connsiteY2146" fmla="*/ 508 h 1142224"/>
                            <a:gd name="connsiteX2147" fmla="*/ 7181826 w 7559096"/>
                            <a:gd name="connsiteY2147" fmla="*/ 12191 h 1142224"/>
                            <a:gd name="connsiteX2148" fmla="*/ 7135732 w 7559096"/>
                            <a:gd name="connsiteY2148" fmla="*/ 40255 h 1142224"/>
                            <a:gd name="connsiteX2149" fmla="*/ 7115541 w 7559096"/>
                            <a:gd name="connsiteY2149" fmla="*/ 51176 h 1142224"/>
                            <a:gd name="connsiteX2150" fmla="*/ 7106906 w 7559096"/>
                            <a:gd name="connsiteY2150" fmla="*/ 55620 h 1142224"/>
                            <a:gd name="connsiteX2151" fmla="*/ 7095604 w 7559096"/>
                            <a:gd name="connsiteY2151" fmla="*/ 82287 h 1142224"/>
                            <a:gd name="connsiteX2152" fmla="*/ 7096875 w 7559096"/>
                            <a:gd name="connsiteY2152" fmla="*/ 86859 h 1142224"/>
                            <a:gd name="connsiteX2153" fmla="*/ 7105002 w 7559096"/>
                            <a:gd name="connsiteY2153" fmla="*/ 97018 h 1142224"/>
                            <a:gd name="connsiteX2154" fmla="*/ 7117574 w 7559096"/>
                            <a:gd name="connsiteY2154" fmla="*/ 96510 h 1142224"/>
                            <a:gd name="connsiteX2155" fmla="*/ 7125319 w 7559096"/>
                            <a:gd name="connsiteY2155" fmla="*/ 92446 h 1142224"/>
                            <a:gd name="connsiteX2156" fmla="*/ 7143478 w 7559096"/>
                            <a:gd name="connsiteY2156" fmla="*/ 82541 h 1142224"/>
                            <a:gd name="connsiteX2157" fmla="*/ 7186144 w 7559096"/>
                            <a:gd name="connsiteY2157" fmla="*/ 56128 h 1142224"/>
                            <a:gd name="connsiteX2158" fmla="*/ 7231731 w 7559096"/>
                            <a:gd name="connsiteY2158" fmla="*/ 25144 h 1142224"/>
                            <a:gd name="connsiteX2159" fmla="*/ 7295604 w 7559096"/>
                            <a:gd name="connsiteY2159" fmla="*/ 508 h 1142224"/>
                            <a:gd name="connsiteX2160" fmla="*/ 7459922 w 7559096"/>
                            <a:gd name="connsiteY2160" fmla="*/ 508 h 1142224"/>
                            <a:gd name="connsiteX2161" fmla="*/ 7536238 w 7559096"/>
                            <a:gd name="connsiteY2161" fmla="*/ 508 h 1142224"/>
                            <a:gd name="connsiteX2162" fmla="*/ 7559096 w 7559096"/>
                            <a:gd name="connsiteY2162" fmla="*/ 508 h 1142224"/>
                            <a:gd name="connsiteX2163" fmla="*/ 7559096 w 7559096"/>
                            <a:gd name="connsiteY2163" fmla="*/ 24890 h 1142224"/>
                            <a:gd name="connsiteX2164" fmla="*/ 7107034 w 7559096"/>
                            <a:gd name="connsiteY2164" fmla="*/ 132955 h 1142224"/>
                            <a:gd name="connsiteX2165" fmla="*/ 6646208 w 7559096"/>
                            <a:gd name="connsiteY2165" fmla="*/ 284958 h 1142224"/>
                            <a:gd name="connsiteX2166" fmla="*/ 6188686 w 7559096"/>
                            <a:gd name="connsiteY2166" fmla="*/ 476200 h 1142224"/>
                            <a:gd name="connsiteX2167" fmla="*/ 6188686 w 7559096"/>
                            <a:gd name="connsiteY2167" fmla="*/ 476454 h 1142224"/>
                            <a:gd name="connsiteX2168" fmla="*/ 5713385 w 7559096"/>
                            <a:gd name="connsiteY2168" fmla="*/ 676076 h 1142224"/>
                            <a:gd name="connsiteX2169" fmla="*/ 5213957 w 7559096"/>
                            <a:gd name="connsiteY2169" fmla="*/ 843191 h 1142224"/>
                            <a:gd name="connsiteX2170" fmla="*/ 5201767 w 7559096"/>
                            <a:gd name="connsiteY2170" fmla="*/ 846619 h 1142224"/>
                            <a:gd name="connsiteX2171" fmla="*/ 4689769 w 7559096"/>
                            <a:gd name="connsiteY2171" fmla="*/ 969669 h 1142224"/>
                            <a:gd name="connsiteX2172" fmla="*/ 4175992 w 7559096"/>
                            <a:gd name="connsiteY2172" fmla="*/ 1056783 h 1142224"/>
                            <a:gd name="connsiteX2173" fmla="*/ 3661961 w 7559096"/>
                            <a:gd name="connsiteY2173" fmla="*/ 1116085 h 1142224"/>
                            <a:gd name="connsiteX2174" fmla="*/ 3139930 w 7559096"/>
                            <a:gd name="connsiteY2174" fmla="*/ 1141736 h 1142224"/>
                            <a:gd name="connsiteX2175" fmla="*/ 2343360 w 7559096"/>
                            <a:gd name="connsiteY2175" fmla="*/ 1095767 h 1142224"/>
                            <a:gd name="connsiteX2176" fmla="*/ 1960376 w 7559096"/>
                            <a:gd name="connsiteY2176" fmla="*/ 1046370 h 1142224"/>
                            <a:gd name="connsiteX2177" fmla="*/ 1590599 w 7559096"/>
                            <a:gd name="connsiteY2177" fmla="*/ 1004972 h 1142224"/>
                            <a:gd name="connsiteX2178" fmla="*/ 1225521 w 7559096"/>
                            <a:gd name="connsiteY2178" fmla="*/ 986178 h 1142224"/>
                            <a:gd name="connsiteX2179" fmla="*/ 1134092 w 7559096"/>
                            <a:gd name="connsiteY2179" fmla="*/ 985288 h 1142224"/>
                            <a:gd name="connsiteX2180" fmla="*/ 1042537 w 7559096"/>
                            <a:gd name="connsiteY2180" fmla="*/ 985924 h 1142224"/>
                            <a:gd name="connsiteX2181" fmla="*/ 950855 w 7559096"/>
                            <a:gd name="connsiteY2181" fmla="*/ 988337 h 1142224"/>
                            <a:gd name="connsiteX2182" fmla="*/ 905013 w 7559096"/>
                            <a:gd name="connsiteY2182" fmla="*/ 989734 h 1142224"/>
                            <a:gd name="connsiteX2183" fmla="*/ 859046 w 7559096"/>
                            <a:gd name="connsiteY2183" fmla="*/ 992020 h 1142224"/>
                            <a:gd name="connsiteX2184" fmla="*/ 120508 w 7559096"/>
                            <a:gd name="connsiteY2184" fmla="*/ 1064401 h 1142224"/>
                            <a:gd name="connsiteX2185" fmla="*/ 120508 w 7559096"/>
                            <a:gd name="connsiteY2185" fmla="*/ 1064909 h 1142224"/>
                            <a:gd name="connsiteX2186" fmla="*/ 0 w 7559096"/>
                            <a:gd name="connsiteY2186" fmla="*/ 1083069 h 1142224"/>
                            <a:gd name="connsiteX2187" fmla="*/ 0 w 7559096"/>
                            <a:gd name="connsiteY2187" fmla="*/ 1057163 h 1142224"/>
                            <a:gd name="connsiteX2188" fmla="*/ 22348 w 7559096"/>
                            <a:gd name="connsiteY2188" fmla="*/ 1053734 h 1142224"/>
                            <a:gd name="connsiteX2189" fmla="*/ 28317 w 7559096"/>
                            <a:gd name="connsiteY2189" fmla="*/ 1052210 h 1142224"/>
                            <a:gd name="connsiteX2190" fmla="*/ 22348 w 7559096"/>
                            <a:gd name="connsiteY2190" fmla="*/ 1050433 h 1142224"/>
                            <a:gd name="connsiteX2191" fmla="*/ 15110 w 7559096"/>
                            <a:gd name="connsiteY2191" fmla="*/ 1048909 h 1142224"/>
                            <a:gd name="connsiteX2192" fmla="*/ 0 w 7559096"/>
                            <a:gd name="connsiteY2192" fmla="*/ 1045353 h 1142224"/>
                            <a:gd name="connsiteX2193" fmla="*/ 0 w 7559096"/>
                            <a:gd name="connsiteY2193" fmla="*/ 1027829 h 1142224"/>
                            <a:gd name="connsiteX2194" fmla="*/ 2412 w 7559096"/>
                            <a:gd name="connsiteY2194" fmla="*/ 1028464 h 1142224"/>
                            <a:gd name="connsiteX2195" fmla="*/ 61968 w 7559096"/>
                            <a:gd name="connsiteY2195" fmla="*/ 1035576 h 1142224"/>
                            <a:gd name="connsiteX2196" fmla="*/ 87745 w 7559096"/>
                            <a:gd name="connsiteY2196" fmla="*/ 1036591 h 1142224"/>
                            <a:gd name="connsiteX2197" fmla="*/ 98666 w 7559096"/>
                            <a:gd name="connsiteY2197" fmla="*/ 1036845 h 1142224"/>
                            <a:gd name="connsiteX2198" fmla="*/ 110602 w 7559096"/>
                            <a:gd name="connsiteY2198" fmla="*/ 1031639 h 1142224"/>
                            <a:gd name="connsiteX2199" fmla="*/ 114031 w 7559096"/>
                            <a:gd name="connsiteY2199" fmla="*/ 1018813 h 1142224"/>
                            <a:gd name="connsiteX2200" fmla="*/ 113396 w 7559096"/>
                            <a:gd name="connsiteY2200" fmla="*/ 1014115 h 1142224"/>
                            <a:gd name="connsiteX2201" fmla="*/ 92190 w 7559096"/>
                            <a:gd name="connsiteY2201" fmla="*/ 995194 h 1142224"/>
                            <a:gd name="connsiteX2202" fmla="*/ 80253 w 7559096"/>
                            <a:gd name="connsiteY2202" fmla="*/ 994940 h 1142224"/>
                            <a:gd name="connsiteX2203" fmla="*/ 52190 w 7559096"/>
                            <a:gd name="connsiteY2203" fmla="*/ 993796 h 1142224"/>
                            <a:gd name="connsiteX2204" fmla="*/ 127 w 7559096"/>
                            <a:gd name="connsiteY2204" fmla="*/ 988717 h 1142224"/>
                            <a:gd name="connsiteX2205" fmla="*/ 127 w 7559096"/>
                            <a:gd name="connsiteY2205" fmla="*/ 971574 h 1142224"/>
                            <a:gd name="connsiteX2206" fmla="*/ 53460 w 7559096"/>
                            <a:gd name="connsiteY2206" fmla="*/ 977162 h 1142224"/>
                            <a:gd name="connsiteX2207" fmla="*/ 79365 w 7559096"/>
                            <a:gd name="connsiteY2207" fmla="*/ 978177 h 1142224"/>
                            <a:gd name="connsiteX2208" fmla="*/ 90412 w 7559096"/>
                            <a:gd name="connsiteY2208" fmla="*/ 978304 h 1142224"/>
                            <a:gd name="connsiteX2209" fmla="*/ 102475 w 7559096"/>
                            <a:gd name="connsiteY2209" fmla="*/ 973098 h 1142224"/>
                            <a:gd name="connsiteX2210" fmla="*/ 105904 w 7559096"/>
                            <a:gd name="connsiteY2210" fmla="*/ 960273 h 1142224"/>
                            <a:gd name="connsiteX2211" fmla="*/ 105269 w 7559096"/>
                            <a:gd name="connsiteY2211" fmla="*/ 955574 h 1142224"/>
                            <a:gd name="connsiteX2212" fmla="*/ 83936 w 7559096"/>
                            <a:gd name="connsiteY2212" fmla="*/ 936653 h 1142224"/>
                            <a:gd name="connsiteX2213" fmla="*/ 71872 w 7559096"/>
                            <a:gd name="connsiteY2213" fmla="*/ 936399 h 1142224"/>
                            <a:gd name="connsiteX2214" fmla="*/ 43682 w 7559096"/>
                            <a:gd name="connsiteY2214" fmla="*/ 935383 h 1142224"/>
                            <a:gd name="connsiteX2215" fmla="*/ 253 w 7559096"/>
                            <a:gd name="connsiteY2215" fmla="*/ 931701 h 1142224"/>
                            <a:gd name="connsiteX2216" fmla="*/ 253 w 7559096"/>
                            <a:gd name="connsiteY2216" fmla="*/ 914685 h 1142224"/>
                            <a:gd name="connsiteX2217" fmla="*/ 45080 w 7559096"/>
                            <a:gd name="connsiteY2217" fmla="*/ 918748 h 1142224"/>
                            <a:gd name="connsiteX2218" fmla="*/ 71110 w 7559096"/>
                            <a:gd name="connsiteY2218" fmla="*/ 919764 h 1142224"/>
                            <a:gd name="connsiteX2219" fmla="*/ 82158 w 7559096"/>
                            <a:gd name="connsiteY2219" fmla="*/ 919891 h 1142224"/>
                            <a:gd name="connsiteX2220" fmla="*/ 94222 w 7559096"/>
                            <a:gd name="connsiteY2220" fmla="*/ 914558 h 1142224"/>
                            <a:gd name="connsiteX2221" fmla="*/ 97777 w 7559096"/>
                            <a:gd name="connsiteY2221" fmla="*/ 901732 h 1142224"/>
                            <a:gd name="connsiteX2222" fmla="*/ 97143 w 7559096"/>
                            <a:gd name="connsiteY2222" fmla="*/ 897034 h 1142224"/>
                            <a:gd name="connsiteX2223" fmla="*/ 75682 w 7559096"/>
                            <a:gd name="connsiteY2223" fmla="*/ 878112 h 1142224"/>
                            <a:gd name="connsiteX2224" fmla="*/ 63491 w 7559096"/>
                            <a:gd name="connsiteY2224" fmla="*/ 877858 h 1142224"/>
                            <a:gd name="connsiteX2225" fmla="*/ 35174 w 7559096"/>
                            <a:gd name="connsiteY2225" fmla="*/ 876842 h 1142224"/>
                            <a:gd name="connsiteX2226" fmla="*/ 381 w 7559096"/>
                            <a:gd name="connsiteY2226" fmla="*/ 874302 h 1142224"/>
                            <a:gd name="connsiteX2227" fmla="*/ 381 w 7559096"/>
                            <a:gd name="connsiteY2227" fmla="*/ 857413 h 1142224"/>
                            <a:gd name="connsiteX2228" fmla="*/ 36571 w 7559096"/>
                            <a:gd name="connsiteY2228" fmla="*/ 860334 h 1142224"/>
                            <a:gd name="connsiteX2229" fmla="*/ 62730 w 7559096"/>
                            <a:gd name="connsiteY2229" fmla="*/ 861350 h 1142224"/>
                            <a:gd name="connsiteX2230" fmla="*/ 73777 w 7559096"/>
                            <a:gd name="connsiteY2230" fmla="*/ 861477 h 1142224"/>
                            <a:gd name="connsiteX2231" fmla="*/ 85968 w 7559096"/>
                            <a:gd name="connsiteY2231" fmla="*/ 856144 h 1142224"/>
                            <a:gd name="connsiteX2232" fmla="*/ 89522 w 7559096"/>
                            <a:gd name="connsiteY2232" fmla="*/ 843318 h 1142224"/>
                            <a:gd name="connsiteX2233" fmla="*/ 88888 w 7559096"/>
                            <a:gd name="connsiteY2233" fmla="*/ 838619 h 1142224"/>
                            <a:gd name="connsiteX2234" fmla="*/ 67301 w 7559096"/>
                            <a:gd name="connsiteY2234" fmla="*/ 819699 h 1142224"/>
                            <a:gd name="connsiteX2235" fmla="*/ 55112 w 7559096"/>
                            <a:gd name="connsiteY2235" fmla="*/ 819445 h 1142224"/>
                            <a:gd name="connsiteX2236" fmla="*/ 26539 w 7559096"/>
                            <a:gd name="connsiteY2236" fmla="*/ 818428 h 1142224"/>
                            <a:gd name="connsiteX2237" fmla="*/ 381 w 7559096"/>
                            <a:gd name="connsiteY2237" fmla="*/ 816650 h 1142224"/>
                            <a:gd name="connsiteX2238" fmla="*/ 381 w 7559096"/>
                            <a:gd name="connsiteY2238" fmla="*/ 799889 h 1142224"/>
                            <a:gd name="connsiteX2239" fmla="*/ 27936 w 7559096"/>
                            <a:gd name="connsiteY2239" fmla="*/ 801793 h 1142224"/>
                            <a:gd name="connsiteX2240" fmla="*/ 54222 w 7559096"/>
                            <a:gd name="connsiteY2240" fmla="*/ 802682 h 1142224"/>
                            <a:gd name="connsiteX2241" fmla="*/ 65396 w 7559096"/>
                            <a:gd name="connsiteY2241" fmla="*/ 802809 h 1142224"/>
                            <a:gd name="connsiteX2242" fmla="*/ 77587 w 7559096"/>
                            <a:gd name="connsiteY2242" fmla="*/ 797475 h 1142224"/>
                            <a:gd name="connsiteX2243" fmla="*/ 81142 w 7559096"/>
                            <a:gd name="connsiteY2243" fmla="*/ 784649 h 1142224"/>
                            <a:gd name="connsiteX2244" fmla="*/ 80508 w 7559096"/>
                            <a:gd name="connsiteY2244" fmla="*/ 779951 h 1142224"/>
                            <a:gd name="connsiteX2245" fmla="*/ 58793 w 7559096"/>
                            <a:gd name="connsiteY2245" fmla="*/ 761031 h 1142224"/>
                            <a:gd name="connsiteX2246" fmla="*/ 46476 w 7559096"/>
                            <a:gd name="connsiteY2246" fmla="*/ 760904 h 1142224"/>
                            <a:gd name="connsiteX2247" fmla="*/ 17777 w 7559096"/>
                            <a:gd name="connsiteY2247" fmla="*/ 759888 h 1142224"/>
                            <a:gd name="connsiteX2248" fmla="*/ 127 w 7559096"/>
                            <a:gd name="connsiteY2248" fmla="*/ 758872 h 1142224"/>
                            <a:gd name="connsiteX2249" fmla="*/ 127 w 7559096"/>
                            <a:gd name="connsiteY2249" fmla="*/ 742110 h 1142224"/>
                            <a:gd name="connsiteX2250" fmla="*/ 19174 w 7559096"/>
                            <a:gd name="connsiteY2250" fmla="*/ 743252 h 1142224"/>
                            <a:gd name="connsiteX2251" fmla="*/ 45586 w 7559096"/>
                            <a:gd name="connsiteY2251" fmla="*/ 744142 h 1142224"/>
                            <a:gd name="connsiteX2252" fmla="*/ 56761 w 7559096"/>
                            <a:gd name="connsiteY2252" fmla="*/ 744268 h 1142224"/>
                            <a:gd name="connsiteX2253" fmla="*/ 69079 w 7559096"/>
                            <a:gd name="connsiteY2253" fmla="*/ 738934 h 1142224"/>
                            <a:gd name="connsiteX2254" fmla="*/ 72635 w 7559096"/>
                            <a:gd name="connsiteY2254" fmla="*/ 726109 h 1142224"/>
                            <a:gd name="connsiteX2255" fmla="*/ 71999 w 7559096"/>
                            <a:gd name="connsiteY2255" fmla="*/ 721411 h 1142224"/>
                            <a:gd name="connsiteX2256" fmla="*/ 50158 w 7559096"/>
                            <a:gd name="connsiteY2256" fmla="*/ 702617 h 1142224"/>
                            <a:gd name="connsiteX2257" fmla="*/ 37842 w 7559096"/>
                            <a:gd name="connsiteY2257" fmla="*/ 702489 h 1142224"/>
                            <a:gd name="connsiteX2258" fmla="*/ 9015 w 7559096"/>
                            <a:gd name="connsiteY2258" fmla="*/ 701474 h 1142224"/>
                            <a:gd name="connsiteX2259" fmla="*/ 0 w 7559096"/>
                            <a:gd name="connsiteY2259" fmla="*/ 700966 h 1142224"/>
                            <a:gd name="connsiteX2260" fmla="*/ 0 w 7559096"/>
                            <a:gd name="connsiteY2260" fmla="*/ 684331 h 1142224"/>
                            <a:gd name="connsiteX2261" fmla="*/ 10413 w 7559096"/>
                            <a:gd name="connsiteY2261" fmla="*/ 684965 h 1142224"/>
                            <a:gd name="connsiteX2262" fmla="*/ 37079 w 7559096"/>
                            <a:gd name="connsiteY2262" fmla="*/ 685855 h 1142224"/>
                            <a:gd name="connsiteX2263" fmla="*/ 48380 w 7559096"/>
                            <a:gd name="connsiteY2263" fmla="*/ 685982 h 1142224"/>
                            <a:gd name="connsiteX2264" fmla="*/ 60824 w 7559096"/>
                            <a:gd name="connsiteY2264" fmla="*/ 680648 h 1142224"/>
                            <a:gd name="connsiteX2265" fmla="*/ 64508 w 7559096"/>
                            <a:gd name="connsiteY2265" fmla="*/ 667822 h 1142224"/>
                            <a:gd name="connsiteX2266" fmla="*/ 63872 w 7559096"/>
                            <a:gd name="connsiteY2266" fmla="*/ 663124 h 1142224"/>
                            <a:gd name="connsiteX2267" fmla="*/ 42031 w 7559096"/>
                            <a:gd name="connsiteY2267" fmla="*/ 644330 h 1142224"/>
                            <a:gd name="connsiteX2268" fmla="*/ 29587 w 7559096"/>
                            <a:gd name="connsiteY2268" fmla="*/ 644202 h 1142224"/>
                            <a:gd name="connsiteX2269" fmla="*/ 507 w 7559096"/>
                            <a:gd name="connsiteY2269" fmla="*/ 643314 h 1142224"/>
                            <a:gd name="connsiteX2270" fmla="*/ 127 w 7559096"/>
                            <a:gd name="connsiteY2270" fmla="*/ 643314 h 1142224"/>
                            <a:gd name="connsiteX2271" fmla="*/ 127 w 7559096"/>
                            <a:gd name="connsiteY2271" fmla="*/ 626678 h 1142224"/>
                            <a:gd name="connsiteX2272" fmla="*/ 2031 w 7559096"/>
                            <a:gd name="connsiteY2272" fmla="*/ 626678 h 1142224"/>
                            <a:gd name="connsiteX2273" fmla="*/ 28825 w 7559096"/>
                            <a:gd name="connsiteY2273" fmla="*/ 627568 h 1142224"/>
                            <a:gd name="connsiteX2274" fmla="*/ 40127 w 7559096"/>
                            <a:gd name="connsiteY2274" fmla="*/ 627695 h 1142224"/>
                            <a:gd name="connsiteX2275" fmla="*/ 52570 w 7559096"/>
                            <a:gd name="connsiteY2275" fmla="*/ 622361 h 1142224"/>
                            <a:gd name="connsiteX2276" fmla="*/ 56253 w 7559096"/>
                            <a:gd name="connsiteY2276" fmla="*/ 609535 h 1142224"/>
                            <a:gd name="connsiteX2277" fmla="*/ 55364 w 7559096"/>
                            <a:gd name="connsiteY2277" fmla="*/ 603441 h 1142224"/>
                            <a:gd name="connsiteX2278" fmla="*/ 55364 w 7559096"/>
                            <a:gd name="connsiteY2278" fmla="*/ 603059 h 1142224"/>
                            <a:gd name="connsiteX2279" fmla="*/ 33778 w 7559096"/>
                            <a:gd name="connsiteY2279" fmla="*/ 587440 h 1142224"/>
                            <a:gd name="connsiteX2280" fmla="*/ 127 w 7559096"/>
                            <a:gd name="connsiteY2280" fmla="*/ 592520 h 1142224"/>
                            <a:gd name="connsiteX2281" fmla="*/ 127 w 7559096"/>
                            <a:gd name="connsiteY2281" fmla="*/ 566742 h 1142224"/>
                            <a:gd name="connsiteX2282" fmla="*/ 60317 w 7559096"/>
                            <a:gd name="connsiteY2282" fmla="*/ 557725 h 1142224"/>
                            <a:gd name="connsiteX2283" fmla="*/ 60317 w 7559096"/>
                            <a:gd name="connsiteY2283" fmla="*/ 558233 h 1142224"/>
                            <a:gd name="connsiteX2284" fmla="*/ 843681 w 7559096"/>
                            <a:gd name="connsiteY2284" fmla="*/ 482423 h 1142224"/>
                            <a:gd name="connsiteX2285" fmla="*/ 1640250 w 7559096"/>
                            <a:gd name="connsiteY2285" fmla="*/ 497661 h 1142224"/>
                            <a:gd name="connsiteX2286" fmla="*/ 2030345 w 7559096"/>
                            <a:gd name="connsiteY2286" fmla="*/ 541471 h 1142224"/>
                            <a:gd name="connsiteX2287" fmla="*/ 2405836 w 7559096"/>
                            <a:gd name="connsiteY2287" fmla="*/ 589852 h 1142224"/>
                            <a:gd name="connsiteX2288" fmla="*/ 2771296 w 7559096"/>
                            <a:gd name="connsiteY2288" fmla="*/ 622996 h 1142224"/>
                            <a:gd name="connsiteX2289" fmla="*/ 2953136 w 7559096"/>
                            <a:gd name="connsiteY2289" fmla="*/ 630869 h 1142224"/>
                            <a:gd name="connsiteX2290" fmla="*/ 3044184 w 7559096"/>
                            <a:gd name="connsiteY2290" fmla="*/ 632139 h 1142224"/>
                            <a:gd name="connsiteX2291" fmla="*/ 3089771 w 7559096"/>
                            <a:gd name="connsiteY2291" fmla="*/ 632139 h 1142224"/>
                            <a:gd name="connsiteX2292" fmla="*/ 3135359 w 7559096"/>
                            <a:gd name="connsiteY2292" fmla="*/ 631758 h 1142224"/>
                            <a:gd name="connsiteX2293" fmla="*/ 3618405 w 7559096"/>
                            <a:gd name="connsiteY2293" fmla="*/ 608012 h 1142224"/>
                            <a:gd name="connsiteX2294" fmla="*/ 4104245 w 7559096"/>
                            <a:gd name="connsiteY2294" fmla="*/ 551884 h 1142224"/>
                            <a:gd name="connsiteX2295" fmla="*/ 4591863 w 7559096"/>
                            <a:gd name="connsiteY2295" fmla="*/ 469088 h 1142224"/>
                            <a:gd name="connsiteX2296" fmla="*/ 5067292 w 7559096"/>
                            <a:gd name="connsiteY2296" fmla="*/ 354673 h 1142224"/>
                            <a:gd name="connsiteX2297" fmla="*/ 5521766 w 7559096"/>
                            <a:gd name="connsiteY2297" fmla="*/ 203305 h 1142224"/>
                            <a:gd name="connsiteX2298" fmla="*/ 5973574 w 7559096"/>
                            <a:gd name="connsiteY2298" fmla="*/ 13841 h 1142224"/>
                            <a:gd name="connsiteX2299" fmla="*/ 5973574 w 7559096"/>
                            <a:gd name="connsiteY2299" fmla="*/ 13587 h 1142224"/>
                            <a:gd name="connsiteX2300" fmla="*/ 6003036 w 7559096"/>
                            <a:gd name="connsiteY2300" fmla="*/ 762 h 1142224"/>
                            <a:gd name="connsiteX2301" fmla="*/ 6066780 w 7559096"/>
                            <a:gd name="connsiteY2301" fmla="*/ 762 h 1142224"/>
                            <a:gd name="connsiteX2302" fmla="*/ 6015353 w 7559096"/>
                            <a:gd name="connsiteY2302" fmla="*/ 23239 h 1142224"/>
                            <a:gd name="connsiteX2303" fmla="*/ 6005702 w 7559096"/>
                            <a:gd name="connsiteY2303" fmla="*/ 47874 h 1142224"/>
                            <a:gd name="connsiteX2304" fmla="*/ 6011797 w 7559096"/>
                            <a:gd name="connsiteY2304" fmla="*/ 61716 h 1142224"/>
                            <a:gd name="connsiteX2305" fmla="*/ 6019798 w 7559096"/>
                            <a:gd name="connsiteY2305" fmla="*/ 69081 h 1142224"/>
                            <a:gd name="connsiteX2306" fmla="*/ 6029448 w 7559096"/>
                            <a:gd name="connsiteY2306" fmla="*/ 63748 h 1142224"/>
                            <a:gd name="connsiteX2307" fmla="*/ 6075544 w 7559096"/>
                            <a:gd name="connsiteY2307" fmla="*/ 3810 h 1142224"/>
                            <a:gd name="connsiteX2308" fmla="*/ 6077702 w 7559096"/>
                            <a:gd name="connsiteY2308" fmla="*/ 508 h 1142224"/>
                            <a:gd name="connsiteX2309" fmla="*/ 6099924 w 7559096"/>
                            <a:gd name="connsiteY2309" fmla="*/ 508 h 1142224"/>
                            <a:gd name="connsiteX2310" fmla="*/ 6038464 w 7559096"/>
                            <a:gd name="connsiteY2310" fmla="*/ 80128 h 1142224"/>
                            <a:gd name="connsiteX2311" fmla="*/ 6034401 w 7559096"/>
                            <a:gd name="connsiteY2311" fmla="*/ 113400 h 1142224"/>
                            <a:gd name="connsiteX2312" fmla="*/ 6035036 w 7559096"/>
                            <a:gd name="connsiteY2312" fmla="*/ 114796 h 1142224"/>
                            <a:gd name="connsiteX2313" fmla="*/ 6043036 w 7559096"/>
                            <a:gd name="connsiteY2313" fmla="*/ 122162 h 1142224"/>
                            <a:gd name="connsiteX2314" fmla="*/ 6052686 w 7559096"/>
                            <a:gd name="connsiteY2314" fmla="*/ 116828 h 1142224"/>
                            <a:gd name="connsiteX2315" fmla="*/ 6142845 w 7559096"/>
                            <a:gd name="connsiteY2315" fmla="*/ 381 h 1142224"/>
                            <a:gd name="connsiteX2316" fmla="*/ 6164813 w 7559096"/>
                            <a:gd name="connsiteY2316" fmla="*/ 381 h 1142224"/>
                            <a:gd name="connsiteX2317" fmla="*/ 6061702 w 7559096"/>
                            <a:gd name="connsiteY2317" fmla="*/ 133082 h 1142224"/>
                            <a:gd name="connsiteX2318" fmla="*/ 6057638 w 7559096"/>
                            <a:gd name="connsiteY2318" fmla="*/ 166352 h 1142224"/>
                            <a:gd name="connsiteX2319" fmla="*/ 6058274 w 7559096"/>
                            <a:gd name="connsiteY2319" fmla="*/ 167750 h 1142224"/>
                            <a:gd name="connsiteX2320" fmla="*/ 6066274 w 7559096"/>
                            <a:gd name="connsiteY2320" fmla="*/ 175114 h 1142224"/>
                            <a:gd name="connsiteX2321" fmla="*/ 6075924 w 7559096"/>
                            <a:gd name="connsiteY2321" fmla="*/ 169781 h 1142224"/>
                            <a:gd name="connsiteX2322" fmla="*/ 6207734 w 7559096"/>
                            <a:gd name="connsiteY2322" fmla="*/ 254 h 1142224"/>
                            <a:gd name="connsiteX2323" fmla="*/ 6229702 w 7559096"/>
                            <a:gd name="connsiteY2323" fmla="*/ 254 h 1142224"/>
                            <a:gd name="connsiteX2324" fmla="*/ 6085067 w 7559096"/>
                            <a:gd name="connsiteY2324" fmla="*/ 186162 h 1142224"/>
                            <a:gd name="connsiteX2325" fmla="*/ 6081004 w 7559096"/>
                            <a:gd name="connsiteY2325" fmla="*/ 219433 h 1142224"/>
                            <a:gd name="connsiteX2326" fmla="*/ 6081639 w 7559096"/>
                            <a:gd name="connsiteY2326" fmla="*/ 220829 h 1142224"/>
                            <a:gd name="connsiteX2327" fmla="*/ 6089638 w 7559096"/>
                            <a:gd name="connsiteY2327" fmla="*/ 228195 h 1142224"/>
                            <a:gd name="connsiteX2328" fmla="*/ 6099162 w 7559096"/>
                            <a:gd name="connsiteY2328" fmla="*/ 222861 h 1142224"/>
                            <a:gd name="connsiteX2329" fmla="*/ 6273003 w 7559096"/>
                            <a:gd name="connsiteY2329" fmla="*/ 127 h 1142224"/>
                            <a:gd name="connsiteX2330" fmla="*/ 6295226 w 7559096"/>
                            <a:gd name="connsiteY2330" fmla="*/ 127 h 1142224"/>
                            <a:gd name="connsiteX2331" fmla="*/ 6126718 w 7559096"/>
                            <a:gd name="connsiteY2331" fmla="*/ 215243 h 1142224"/>
                            <a:gd name="connsiteX2332" fmla="*/ 6124178 w 7559096"/>
                            <a:gd name="connsiteY2332" fmla="*/ 225401 h 1142224"/>
                            <a:gd name="connsiteX2333" fmla="*/ 6133448 w 7559096"/>
                            <a:gd name="connsiteY2333" fmla="*/ 230481 h 1142224"/>
                            <a:gd name="connsiteX2334" fmla="*/ 6564431 w 7559096"/>
                            <a:gd name="connsiteY2334" fmla="*/ 278482 h 1142224"/>
                            <a:gd name="connsiteX2335" fmla="*/ 6601765 w 7559096"/>
                            <a:gd name="connsiteY2335" fmla="*/ 274164 h 1142224"/>
                            <a:gd name="connsiteX2336" fmla="*/ 6658272 w 7559096"/>
                            <a:gd name="connsiteY2336" fmla="*/ 252576 h 1142224"/>
                            <a:gd name="connsiteX2337" fmla="*/ 6688748 w 7559096"/>
                            <a:gd name="connsiteY2337" fmla="*/ 230862 h 1142224"/>
                            <a:gd name="connsiteX2338" fmla="*/ 6894208 w 7559096"/>
                            <a:gd name="connsiteY2338" fmla="*/ 0 h 11422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  <a:cxn ang="0">
                              <a:pos x="connsiteX1182" y="connsiteY1182"/>
                            </a:cxn>
                            <a:cxn ang="0">
                              <a:pos x="connsiteX1183" y="connsiteY1183"/>
                            </a:cxn>
                            <a:cxn ang="0">
                              <a:pos x="connsiteX1184" y="connsiteY1184"/>
                            </a:cxn>
                            <a:cxn ang="0">
                              <a:pos x="connsiteX1185" y="connsiteY1185"/>
                            </a:cxn>
                            <a:cxn ang="0">
                              <a:pos x="connsiteX1186" y="connsiteY1186"/>
                            </a:cxn>
                            <a:cxn ang="0">
                              <a:pos x="connsiteX1187" y="connsiteY1187"/>
                            </a:cxn>
                            <a:cxn ang="0">
                              <a:pos x="connsiteX1188" y="connsiteY1188"/>
                            </a:cxn>
                            <a:cxn ang="0">
                              <a:pos x="connsiteX1189" y="connsiteY1189"/>
                            </a:cxn>
                            <a:cxn ang="0">
                              <a:pos x="connsiteX1190" y="connsiteY1190"/>
                            </a:cxn>
                            <a:cxn ang="0">
                              <a:pos x="connsiteX1191" y="connsiteY1191"/>
                            </a:cxn>
                            <a:cxn ang="0">
                              <a:pos x="connsiteX1192" y="connsiteY1192"/>
                            </a:cxn>
                            <a:cxn ang="0">
                              <a:pos x="connsiteX1193" y="connsiteY1193"/>
                            </a:cxn>
                            <a:cxn ang="0">
                              <a:pos x="connsiteX1194" y="connsiteY1194"/>
                            </a:cxn>
                            <a:cxn ang="0">
                              <a:pos x="connsiteX1195" y="connsiteY1195"/>
                            </a:cxn>
                            <a:cxn ang="0">
                              <a:pos x="connsiteX1196" y="connsiteY1196"/>
                            </a:cxn>
                            <a:cxn ang="0">
                              <a:pos x="connsiteX1197" y="connsiteY1197"/>
                            </a:cxn>
                            <a:cxn ang="0">
                              <a:pos x="connsiteX1198" y="connsiteY1198"/>
                            </a:cxn>
                            <a:cxn ang="0">
                              <a:pos x="connsiteX1199" y="connsiteY1199"/>
                            </a:cxn>
                            <a:cxn ang="0">
                              <a:pos x="connsiteX1200" y="connsiteY1200"/>
                            </a:cxn>
                            <a:cxn ang="0">
                              <a:pos x="connsiteX1201" y="connsiteY1201"/>
                            </a:cxn>
                            <a:cxn ang="0">
                              <a:pos x="connsiteX1202" y="connsiteY1202"/>
                            </a:cxn>
                            <a:cxn ang="0">
                              <a:pos x="connsiteX1203" y="connsiteY1203"/>
                            </a:cxn>
                            <a:cxn ang="0">
                              <a:pos x="connsiteX1204" y="connsiteY1204"/>
                            </a:cxn>
                            <a:cxn ang="0">
                              <a:pos x="connsiteX1205" y="connsiteY1205"/>
                            </a:cxn>
                            <a:cxn ang="0">
                              <a:pos x="connsiteX1206" y="connsiteY1206"/>
                            </a:cxn>
                            <a:cxn ang="0">
                              <a:pos x="connsiteX1207" y="connsiteY1207"/>
                            </a:cxn>
                            <a:cxn ang="0">
                              <a:pos x="connsiteX1208" y="connsiteY1208"/>
                            </a:cxn>
                            <a:cxn ang="0">
                              <a:pos x="connsiteX1209" y="connsiteY1209"/>
                            </a:cxn>
                            <a:cxn ang="0">
                              <a:pos x="connsiteX1210" y="connsiteY1210"/>
                            </a:cxn>
                            <a:cxn ang="0">
                              <a:pos x="connsiteX1211" y="connsiteY1211"/>
                            </a:cxn>
                            <a:cxn ang="0">
                              <a:pos x="connsiteX1212" y="connsiteY1212"/>
                            </a:cxn>
                            <a:cxn ang="0">
                              <a:pos x="connsiteX1213" y="connsiteY1213"/>
                            </a:cxn>
                            <a:cxn ang="0">
                              <a:pos x="connsiteX1214" y="connsiteY1214"/>
                            </a:cxn>
                            <a:cxn ang="0">
                              <a:pos x="connsiteX1215" y="connsiteY1215"/>
                            </a:cxn>
                            <a:cxn ang="0">
                              <a:pos x="connsiteX1216" y="connsiteY1216"/>
                            </a:cxn>
                            <a:cxn ang="0">
                              <a:pos x="connsiteX1217" y="connsiteY1217"/>
                            </a:cxn>
                            <a:cxn ang="0">
                              <a:pos x="connsiteX1218" y="connsiteY1218"/>
                            </a:cxn>
                            <a:cxn ang="0">
                              <a:pos x="connsiteX1219" y="connsiteY1219"/>
                            </a:cxn>
                            <a:cxn ang="0">
                              <a:pos x="connsiteX1220" y="connsiteY1220"/>
                            </a:cxn>
                            <a:cxn ang="0">
                              <a:pos x="connsiteX1221" y="connsiteY1221"/>
                            </a:cxn>
                            <a:cxn ang="0">
                              <a:pos x="connsiteX1222" y="connsiteY1222"/>
                            </a:cxn>
                            <a:cxn ang="0">
                              <a:pos x="connsiteX1223" y="connsiteY1223"/>
                            </a:cxn>
                            <a:cxn ang="0">
                              <a:pos x="connsiteX1224" y="connsiteY1224"/>
                            </a:cxn>
                            <a:cxn ang="0">
                              <a:pos x="connsiteX1225" y="connsiteY1225"/>
                            </a:cxn>
                            <a:cxn ang="0">
                              <a:pos x="connsiteX1226" y="connsiteY1226"/>
                            </a:cxn>
                            <a:cxn ang="0">
                              <a:pos x="connsiteX1227" y="connsiteY1227"/>
                            </a:cxn>
                            <a:cxn ang="0">
                              <a:pos x="connsiteX1228" y="connsiteY1228"/>
                            </a:cxn>
                            <a:cxn ang="0">
                              <a:pos x="connsiteX1229" y="connsiteY1229"/>
                            </a:cxn>
                            <a:cxn ang="0">
                              <a:pos x="connsiteX1230" y="connsiteY1230"/>
                            </a:cxn>
                            <a:cxn ang="0">
                              <a:pos x="connsiteX1231" y="connsiteY1231"/>
                            </a:cxn>
                            <a:cxn ang="0">
                              <a:pos x="connsiteX1232" y="connsiteY1232"/>
                            </a:cxn>
                            <a:cxn ang="0">
                              <a:pos x="connsiteX1233" y="connsiteY1233"/>
                            </a:cxn>
                            <a:cxn ang="0">
                              <a:pos x="connsiteX1234" y="connsiteY1234"/>
                            </a:cxn>
                            <a:cxn ang="0">
                              <a:pos x="connsiteX1235" y="connsiteY1235"/>
                            </a:cxn>
                            <a:cxn ang="0">
                              <a:pos x="connsiteX1236" y="connsiteY1236"/>
                            </a:cxn>
                            <a:cxn ang="0">
                              <a:pos x="connsiteX1237" y="connsiteY1237"/>
                            </a:cxn>
                            <a:cxn ang="0">
                              <a:pos x="connsiteX1238" y="connsiteY1238"/>
                            </a:cxn>
                            <a:cxn ang="0">
                              <a:pos x="connsiteX1239" y="connsiteY1239"/>
                            </a:cxn>
                            <a:cxn ang="0">
                              <a:pos x="connsiteX1240" y="connsiteY1240"/>
                            </a:cxn>
                            <a:cxn ang="0">
                              <a:pos x="connsiteX1241" y="connsiteY1241"/>
                            </a:cxn>
                            <a:cxn ang="0">
                              <a:pos x="connsiteX1242" y="connsiteY1242"/>
                            </a:cxn>
                            <a:cxn ang="0">
                              <a:pos x="connsiteX1243" y="connsiteY1243"/>
                            </a:cxn>
                            <a:cxn ang="0">
                              <a:pos x="connsiteX1244" y="connsiteY1244"/>
                            </a:cxn>
                            <a:cxn ang="0">
                              <a:pos x="connsiteX1245" y="connsiteY1245"/>
                            </a:cxn>
                            <a:cxn ang="0">
                              <a:pos x="connsiteX1246" y="connsiteY1246"/>
                            </a:cxn>
                            <a:cxn ang="0">
                              <a:pos x="connsiteX1247" y="connsiteY1247"/>
                            </a:cxn>
                            <a:cxn ang="0">
                              <a:pos x="connsiteX1248" y="connsiteY1248"/>
                            </a:cxn>
                            <a:cxn ang="0">
                              <a:pos x="connsiteX1249" y="connsiteY1249"/>
                            </a:cxn>
                            <a:cxn ang="0">
                              <a:pos x="connsiteX1250" y="connsiteY1250"/>
                            </a:cxn>
                            <a:cxn ang="0">
                              <a:pos x="connsiteX1251" y="connsiteY1251"/>
                            </a:cxn>
                            <a:cxn ang="0">
                              <a:pos x="connsiteX1252" y="connsiteY1252"/>
                            </a:cxn>
                            <a:cxn ang="0">
                              <a:pos x="connsiteX1253" y="connsiteY1253"/>
                            </a:cxn>
                            <a:cxn ang="0">
                              <a:pos x="connsiteX1254" y="connsiteY1254"/>
                            </a:cxn>
                            <a:cxn ang="0">
                              <a:pos x="connsiteX1255" y="connsiteY1255"/>
                            </a:cxn>
                            <a:cxn ang="0">
                              <a:pos x="connsiteX1256" y="connsiteY1256"/>
                            </a:cxn>
                            <a:cxn ang="0">
                              <a:pos x="connsiteX1257" y="connsiteY1257"/>
                            </a:cxn>
                            <a:cxn ang="0">
                              <a:pos x="connsiteX1258" y="connsiteY1258"/>
                            </a:cxn>
                            <a:cxn ang="0">
                              <a:pos x="connsiteX1259" y="connsiteY1259"/>
                            </a:cxn>
                            <a:cxn ang="0">
                              <a:pos x="connsiteX1260" y="connsiteY1260"/>
                            </a:cxn>
                            <a:cxn ang="0">
                              <a:pos x="connsiteX1261" y="connsiteY1261"/>
                            </a:cxn>
                            <a:cxn ang="0">
                              <a:pos x="connsiteX1262" y="connsiteY1262"/>
                            </a:cxn>
                            <a:cxn ang="0">
                              <a:pos x="connsiteX1263" y="connsiteY1263"/>
                            </a:cxn>
                            <a:cxn ang="0">
                              <a:pos x="connsiteX1264" y="connsiteY1264"/>
                            </a:cxn>
                            <a:cxn ang="0">
                              <a:pos x="connsiteX1265" y="connsiteY1265"/>
                            </a:cxn>
                            <a:cxn ang="0">
                              <a:pos x="connsiteX1266" y="connsiteY1266"/>
                            </a:cxn>
                            <a:cxn ang="0">
                              <a:pos x="connsiteX1267" y="connsiteY1267"/>
                            </a:cxn>
                            <a:cxn ang="0">
                              <a:pos x="connsiteX1268" y="connsiteY1268"/>
                            </a:cxn>
                            <a:cxn ang="0">
                              <a:pos x="connsiteX1269" y="connsiteY1269"/>
                            </a:cxn>
                            <a:cxn ang="0">
                              <a:pos x="connsiteX1270" y="connsiteY1270"/>
                            </a:cxn>
                            <a:cxn ang="0">
                              <a:pos x="connsiteX1271" y="connsiteY1271"/>
                            </a:cxn>
                            <a:cxn ang="0">
                              <a:pos x="connsiteX1272" y="connsiteY1272"/>
                            </a:cxn>
                            <a:cxn ang="0">
                              <a:pos x="connsiteX1273" y="connsiteY1273"/>
                            </a:cxn>
                            <a:cxn ang="0">
                              <a:pos x="connsiteX1274" y="connsiteY1274"/>
                            </a:cxn>
                            <a:cxn ang="0">
                              <a:pos x="connsiteX1275" y="connsiteY1275"/>
                            </a:cxn>
                            <a:cxn ang="0">
                              <a:pos x="connsiteX1276" y="connsiteY1276"/>
                            </a:cxn>
                            <a:cxn ang="0">
                              <a:pos x="connsiteX1277" y="connsiteY1277"/>
                            </a:cxn>
                            <a:cxn ang="0">
                              <a:pos x="connsiteX1278" y="connsiteY1278"/>
                            </a:cxn>
                            <a:cxn ang="0">
                              <a:pos x="connsiteX1279" y="connsiteY1279"/>
                            </a:cxn>
                            <a:cxn ang="0">
                              <a:pos x="connsiteX1280" y="connsiteY1280"/>
                            </a:cxn>
                            <a:cxn ang="0">
                              <a:pos x="connsiteX1281" y="connsiteY1281"/>
                            </a:cxn>
                            <a:cxn ang="0">
                              <a:pos x="connsiteX1282" y="connsiteY1282"/>
                            </a:cxn>
                            <a:cxn ang="0">
                              <a:pos x="connsiteX1283" y="connsiteY1283"/>
                            </a:cxn>
                            <a:cxn ang="0">
                              <a:pos x="connsiteX1284" y="connsiteY1284"/>
                            </a:cxn>
                            <a:cxn ang="0">
                              <a:pos x="connsiteX1285" y="connsiteY1285"/>
                            </a:cxn>
                            <a:cxn ang="0">
                              <a:pos x="connsiteX1286" y="connsiteY1286"/>
                            </a:cxn>
                            <a:cxn ang="0">
                              <a:pos x="connsiteX1287" y="connsiteY1287"/>
                            </a:cxn>
                            <a:cxn ang="0">
                              <a:pos x="connsiteX1288" y="connsiteY1288"/>
                            </a:cxn>
                            <a:cxn ang="0">
                              <a:pos x="connsiteX1289" y="connsiteY1289"/>
                            </a:cxn>
                            <a:cxn ang="0">
                              <a:pos x="connsiteX1290" y="connsiteY1290"/>
                            </a:cxn>
                            <a:cxn ang="0">
                              <a:pos x="connsiteX1291" y="connsiteY1291"/>
                            </a:cxn>
                            <a:cxn ang="0">
                              <a:pos x="connsiteX1292" y="connsiteY1292"/>
                            </a:cxn>
                            <a:cxn ang="0">
                              <a:pos x="connsiteX1293" y="connsiteY1293"/>
                            </a:cxn>
                            <a:cxn ang="0">
                              <a:pos x="connsiteX1294" y="connsiteY1294"/>
                            </a:cxn>
                            <a:cxn ang="0">
                              <a:pos x="connsiteX1295" y="connsiteY1295"/>
                            </a:cxn>
                            <a:cxn ang="0">
                              <a:pos x="connsiteX1296" y="connsiteY1296"/>
                            </a:cxn>
                            <a:cxn ang="0">
                              <a:pos x="connsiteX1297" y="connsiteY1297"/>
                            </a:cxn>
                            <a:cxn ang="0">
                              <a:pos x="connsiteX1298" y="connsiteY1298"/>
                            </a:cxn>
                            <a:cxn ang="0">
                              <a:pos x="connsiteX1299" y="connsiteY1299"/>
                            </a:cxn>
                            <a:cxn ang="0">
                              <a:pos x="connsiteX1300" y="connsiteY1300"/>
                            </a:cxn>
                            <a:cxn ang="0">
                              <a:pos x="connsiteX1301" y="connsiteY1301"/>
                            </a:cxn>
                            <a:cxn ang="0">
                              <a:pos x="connsiteX1302" y="connsiteY1302"/>
                            </a:cxn>
                            <a:cxn ang="0">
                              <a:pos x="connsiteX1303" y="connsiteY1303"/>
                            </a:cxn>
                            <a:cxn ang="0">
                              <a:pos x="connsiteX1304" y="connsiteY1304"/>
                            </a:cxn>
                            <a:cxn ang="0">
                              <a:pos x="connsiteX1305" y="connsiteY1305"/>
                            </a:cxn>
                            <a:cxn ang="0">
                              <a:pos x="connsiteX1306" y="connsiteY1306"/>
                            </a:cxn>
                            <a:cxn ang="0">
                              <a:pos x="connsiteX1307" y="connsiteY1307"/>
                            </a:cxn>
                            <a:cxn ang="0">
                              <a:pos x="connsiteX1308" y="connsiteY1308"/>
                            </a:cxn>
                            <a:cxn ang="0">
                              <a:pos x="connsiteX1309" y="connsiteY1309"/>
                            </a:cxn>
                            <a:cxn ang="0">
                              <a:pos x="connsiteX1310" y="connsiteY1310"/>
                            </a:cxn>
                            <a:cxn ang="0">
                              <a:pos x="connsiteX1311" y="connsiteY1311"/>
                            </a:cxn>
                            <a:cxn ang="0">
                              <a:pos x="connsiteX1312" y="connsiteY1312"/>
                            </a:cxn>
                            <a:cxn ang="0">
                              <a:pos x="connsiteX1313" y="connsiteY1313"/>
                            </a:cxn>
                            <a:cxn ang="0">
                              <a:pos x="connsiteX1314" y="connsiteY1314"/>
                            </a:cxn>
                            <a:cxn ang="0">
                              <a:pos x="connsiteX1315" y="connsiteY1315"/>
                            </a:cxn>
                            <a:cxn ang="0">
                              <a:pos x="connsiteX1316" y="connsiteY1316"/>
                            </a:cxn>
                            <a:cxn ang="0">
                              <a:pos x="connsiteX1317" y="connsiteY1317"/>
                            </a:cxn>
                            <a:cxn ang="0">
                              <a:pos x="connsiteX1318" y="connsiteY1318"/>
                            </a:cxn>
                            <a:cxn ang="0">
                              <a:pos x="connsiteX1319" y="connsiteY1319"/>
                            </a:cxn>
                            <a:cxn ang="0">
                              <a:pos x="connsiteX1320" y="connsiteY1320"/>
                            </a:cxn>
                            <a:cxn ang="0">
                              <a:pos x="connsiteX1321" y="connsiteY1321"/>
                            </a:cxn>
                            <a:cxn ang="0">
                              <a:pos x="connsiteX1322" y="connsiteY1322"/>
                            </a:cxn>
                            <a:cxn ang="0">
                              <a:pos x="connsiteX1323" y="connsiteY1323"/>
                            </a:cxn>
                            <a:cxn ang="0">
                              <a:pos x="connsiteX1324" y="connsiteY1324"/>
                            </a:cxn>
                            <a:cxn ang="0">
                              <a:pos x="connsiteX1325" y="connsiteY1325"/>
                            </a:cxn>
                            <a:cxn ang="0">
                              <a:pos x="connsiteX1326" y="connsiteY1326"/>
                            </a:cxn>
                            <a:cxn ang="0">
                              <a:pos x="connsiteX1327" y="connsiteY1327"/>
                            </a:cxn>
                            <a:cxn ang="0">
                              <a:pos x="connsiteX1328" y="connsiteY1328"/>
                            </a:cxn>
                            <a:cxn ang="0">
                              <a:pos x="connsiteX1329" y="connsiteY1329"/>
                            </a:cxn>
                            <a:cxn ang="0">
                              <a:pos x="connsiteX1330" y="connsiteY1330"/>
                            </a:cxn>
                            <a:cxn ang="0">
                              <a:pos x="connsiteX1331" y="connsiteY1331"/>
                            </a:cxn>
                            <a:cxn ang="0">
                              <a:pos x="connsiteX1332" y="connsiteY1332"/>
                            </a:cxn>
                            <a:cxn ang="0">
                              <a:pos x="connsiteX1333" y="connsiteY1333"/>
                            </a:cxn>
                            <a:cxn ang="0">
                              <a:pos x="connsiteX1334" y="connsiteY1334"/>
                            </a:cxn>
                            <a:cxn ang="0">
                              <a:pos x="connsiteX1335" y="connsiteY1335"/>
                            </a:cxn>
                            <a:cxn ang="0">
                              <a:pos x="connsiteX1336" y="connsiteY1336"/>
                            </a:cxn>
                            <a:cxn ang="0">
                              <a:pos x="connsiteX1337" y="connsiteY1337"/>
                            </a:cxn>
                            <a:cxn ang="0">
                              <a:pos x="connsiteX1338" y="connsiteY1338"/>
                            </a:cxn>
                            <a:cxn ang="0">
                              <a:pos x="connsiteX1339" y="connsiteY1339"/>
                            </a:cxn>
                            <a:cxn ang="0">
                              <a:pos x="connsiteX1340" y="connsiteY1340"/>
                            </a:cxn>
                            <a:cxn ang="0">
                              <a:pos x="connsiteX1341" y="connsiteY1341"/>
                            </a:cxn>
                            <a:cxn ang="0">
                              <a:pos x="connsiteX1342" y="connsiteY1342"/>
                            </a:cxn>
                            <a:cxn ang="0">
                              <a:pos x="connsiteX1343" y="connsiteY1343"/>
                            </a:cxn>
                            <a:cxn ang="0">
                              <a:pos x="connsiteX1344" y="connsiteY1344"/>
                            </a:cxn>
                            <a:cxn ang="0">
                              <a:pos x="connsiteX1345" y="connsiteY1345"/>
                            </a:cxn>
                            <a:cxn ang="0">
                              <a:pos x="connsiteX1346" y="connsiteY1346"/>
                            </a:cxn>
                            <a:cxn ang="0">
                              <a:pos x="connsiteX1347" y="connsiteY1347"/>
                            </a:cxn>
                            <a:cxn ang="0">
                              <a:pos x="connsiteX1348" y="connsiteY1348"/>
                            </a:cxn>
                            <a:cxn ang="0">
                              <a:pos x="connsiteX1349" y="connsiteY1349"/>
                            </a:cxn>
                            <a:cxn ang="0">
                              <a:pos x="connsiteX1350" y="connsiteY1350"/>
                            </a:cxn>
                            <a:cxn ang="0">
                              <a:pos x="connsiteX1351" y="connsiteY1351"/>
                            </a:cxn>
                            <a:cxn ang="0">
                              <a:pos x="connsiteX1352" y="connsiteY1352"/>
                            </a:cxn>
                            <a:cxn ang="0">
                              <a:pos x="connsiteX1353" y="connsiteY1353"/>
                            </a:cxn>
                            <a:cxn ang="0">
                              <a:pos x="connsiteX1354" y="connsiteY1354"/>
                            </a:cxn>
                            <a:cxn ang="0">
                              <a:pos x="connsiteX1355" y="connsiteY1355"/>
                            </a:cxn>
                            <a:cxn ang="0">
                              <a:pos x="connsiteX1356" y="connsiteY1356"/>
                            </a:cxn>
                            <a:cxn ang="0">
                              <a:pos x="connsiteX1357" y="connsiteY1357"/>
                            </a:cxn>
                            <a:cxn ang="0">
                              <a:pos x="connsiteX1358" y="connsiteY1358"/>
                            </a:cxn>
                            <a:cxn ang="0">
                              <a:pos x="connsiteX1359" y="connsiteY1359"/>
                            </a:cxn>
                            <a:cxn ang="0">
                              <a:pos x="connsiteX1360" y="connsiteY1360"/>
                            </a:cxn>
                            <a:cxn ang="0">
                              <a:pos x="connsiteX1361" y="connsiteY1361"/>
                            </a:cxn>
                            <a:cxn ang="0">
                              <a:pos x="connsiteX1362" y="connsiteY1362"/>
                            </a:cxn>
                            <a:cxn ang="0">
                              <a:pos x="connsiteX1363" y="connsiteY1363"/>
                            </a:cxn>
                            <a:cxn ang="0">
                              <a:pos x="connsiteX1364" y="connsiteY1364"/>
                            </a:cxn>
                            <a:cxn ang="0">
                              <a:pos x="connsiteX1365" y="connsiteY1365"/>
                            </a:cxn>
                            <a:cxn ang="0">
                              <a:pos x="connsiteX1366" y="connsiteY1366"/>
                            </a:cxn>
                            <a:cxn ang="0">
                              <a:pos x="connsiteX1367" y="connsiteY1367"/>
                            </a:cxn>
                            <a:cxn ang="0">
                              <a:pos x="connsiteX1368" y="connsiteY1368"/>
                            </a:cxn>
                            <a:cxn ang="0">
                              <a:pos x="connsiteX1369" y="connsiteY1369"/>
                            </a:cxn>
                            <a:cxn ang="0">
                              <a:pos x="connsiteX1370" y="connsiteY1370"/>
                            </a:cxn>
                            <a:cxn ang="0">
                              <a:pos x="connsiteX1371" y="connsiteY1371"/>
                            </a:cxn>
                            <a:cxn ang="0">
                              <a:pos x="connsiteX1372" y="connsiteY1372"/>
                            </a:cxn>
                            <a:cxn ang="0">
                              <a:pos x="connsiteX1373" y="connsiteY1373"/>
                            </a:cxn>
                            <a:cxn ang="0">
                              <a:pos x="connsiteX1374" y="connsiteY1374"/>
                            </a:cxn>
                            <a:cxn ang="0">
                              <a:pos x="connsiteX1375" y="connsiteY1375"/>
                            </a:cxn>
                            <a:cxn ang="0">
                              <a:pos x="connsiteX1376" y="connsiteY1376"/>
                            </a:cxn>
                            <a:cxn ang="0">
                              <a:pos x="connsiteX1377" y="connsiteY1377"/>
                            </a:cxn>
                            <a:cxn ang="0">
                              <a:pos x="connsiteX1378" y="connsiteY1378"/>
                            </a:cxn>
                            <a:cxn ang="0">
                              <a:pos x="connsiteX1379" y="connsiteY1379"/>
                            </a:cxn>
                            <a:cxn ang="0">
                              <a:pos x="connsiteX1380" y="connsiteY1380"/>
                            </a:cxn>
                            <a:cxn ang="0">
                              <a:pos x="connsiteX1381" y="connsiteY1381"/>
                            </a:cxn>
                            <a:cxn ang="0">
                              <a:pos x="connsiteX1382" y="connsiteY1382"/>
                            </a:cxn>
                            <a:cxn ang="0">
                              <a:pos x="connsiteX1383" y="connsiteY1383"/>
                            </a:cxn>
                            <a:cxn ang="0">
                              <a:pos x="connsiteX1384" y="connsiteY1384"/>
                            </a:cxn>
                            <a:cxn ang="0">
                              <a:pos x="connsiteX1385" y="connsiteY1385"/>
                            </a:cxn>
                            <a:cxn ang="0">
                              <a:pos x="connsiteX1386" y="connsiteY1386"/>
                            </a:cxn>
                            <a:cxn ang="0">
                              <a:pos x="connsiteX1387" y="connsiteY1387"/>
                            </a:cxn>
                            <a:cxn ang="0">
                              <a:pos x="connsiteX1388" y="connsiteY1388"/>
                            </a:cxn>
                            <a:cxn ang="0">
                              <a:pos x="connsiteX1389" y="connsiteY1389"/>
                            </a:cxn>
                            <a:cxn ang="0">
                              <a:pos x="connsiteX1390" y="connsiteY1390"/>
                            </a:cxn>
                            <a:cxn ang="0">
                              <a:pos x="connsiteX1391" y="connsiteY1391"/>
                            </a:cxn>
                            <a:cxn ang="0">
                              <a:pos x="connsiteX1392" y="connsiteY1392"/>
                            </a:cxn>
                            <a:cxn ang="0">
                              <a:pos x="connsiteX1393" y="connsiteY1393"/>
                            </a:cxn>
                            <a:cxn ang="0">
                              <a:pos x="connsiteX1394" y="connsiteY1394"/>
                            </a:cxn>
                            <a:cxn ang="0">
                              <a:pos x="connsiteX1395" y="connsiteY1395"/>
                            </a:cxn>
                            <a:cxn ang="0">
                              <a:pos x="connsiteX1396" y="connsiteY1396"/>
                            </a:cxn>
                            <a:cxn ang="0">
                              <a:pos x="connsiteX1397" y="connsiteY1397"/>
                            </a:cxn>
                            <a:cxn ang="0">
                              <a:pos x="connsiteX1398" y="connsiteY1398"/>
                            </a:cxn>
                            <a:cxn ang="0">
                              <a:pos x="connsiteX1399" y="connsiteY1399"/>
                            </a:cxn>
                            <a:cxn ang="0">
                              <a:pos x="connsiteX1400" y="connsiteY1400"/>
                            </a:cxn>
                            <a:cxn ang="0">
                              <a:pos x="connsiteX1401" y="connsiteY1401"/>
                            </a:cxn>
                            <a:cxn ang="0">
                              <a:pos x="connsiteX1402" y="connsiteY1402"/>
                            </a:cxn>
                            <a:cxn ang="0">
                              <a:pos x="connsiteX1403" y="connsiteY1403"/>
                            </a:cxn>
                            <a:cxn ang="0">
                              <a:pos x="connsiteX1404" y="connsiteY1404"/>
                            </a:cxn>
                            <a:cxn ang="0">
                              <a:pos x="connsiteX1405" y="connsiteY1405"/>
                            </a:cxn>
                            <a:cxn ang="0">
                              <a:pos x="connsiteX1406" y="connsiteY1406"/>
                            </a:cxn>
                            <a:cxn ang="0">
                              <a:pos x="connsiteX1407" y="connsiteY1407"/>
                            </a:cxn>
                            <a:cxn ang="0">
                              <a:pos x="connsiteX1408" y="connsiteY1408"/>
                            </a:cxn>
                            <a:cxn ang="0">
                              <a:pos x="connsiteX1409" y="connsiteY1409"/>
                            </a:cxn>
                            <a:cxn ang="0">
                              <a:pos x="connsiteX1410" y="connsiteY1410"/>
                            </a:cxn>
                            <a:cxn ang="0">
                              <a:pos x="connsiteX1411" y="connsiteY1411"/>
                            </a:cxn>
                            <a:cxn ang="0">
                              <a:pos x="connsiteX1412" y="connsiteY1412"/>
                            </a:cxn>
                            <a:cxn ang="0">
                              <a:pos x="connsiteX1413" y="connsiteY1413"/>
                            </a:cxn>
                            <a:cxn ang="0">
                              <a:pos x="connsiteX1414" y="connsiteY1414"/>
                            </a:cxn>
                            <a:cxn ang="0">
                              <a:pos x="connsiteX1415" y="connsiteY1415"/>
                            </a:cxn>
                            <a:cxn ang="0">
                              <a:pos x="connsiteX1416" y="connsiteY1416"/>
                            </a:cxn>
                            <a:cxn ang="0">
                              <a:pos x="connsiteX1417" y="connsiteY1417"/>
                            </a:cxn>
                            <a:cxn ang="0">
                              <a:pos x="connsiteX1418" y="connsiteY1418"/>
                            </a:cxn>
                            <a:cxn ang="0">
                              <a:pos x="connsiteX1419" y="connsiteY1419"/>
                            </a:cxn>
                            <a:cxn ang="0">
                              <a:pos x="connsiteX1420" y="connsiteY1420"/>
                            </a:cxn>
                            <a:cxn ang="0">
                              <a:pos x="connsiteX1421" y="connsiteY1421"/>
                            </a:cxn>
                            <a:cxn ang="0">
                              <a:pos x="connsiteX1422" y="connsiteY1422"/>
                            </a:cxn>
                            <a:cxn ang="0">
                              <a:pos x="connsiteX1423" y="connsiteY1423"/>
                            </a:cxn>
                            <a:cxn ang="0">
                              <a:pos x="connsiteX1424" y="connsiteY1424"/>
                            </a:cxn>
                            <a:cxn ang="0">
                              <a:pos x="connsiteX1425" y="connsiteY1425"/>
                            </a:cxn>
                            <a:cxn ang="0">
                              <a:pos x="connsiteX1426" y="connsiteY1426"/>
                            </a:cxn>
                            <a:cxn ang="0">
                              <a:pos x="connsiteX1427" y="connsiteY1427"/>
                            </a:cxn>
                            <a:cxn ang="0">
                              <a:pos x="connsiteX1428" y="connsiteY1428"/>
                            </a:cxn>
                            <a:cxn ang="0">
                              <a:pos x="connsiteX1429" y="connsiteY1429"/>
                            </a:cxn>
                            <a:cxn ang="0">
                              <a:pos x="connsiteX1430" y="connsiteY1430"/>
                            </a:cxn>
                            <a:cxn ang="0">
                              <a:pos x="connsiteX1431" y="connsiteY1431"/>
                            </a:cxn>
                            <a:cxn ang="0">
                              <a:pos x="connsiteX1432" y="connsiteY1432"/>
                            </a:cxn>
                            <a:cxn ang="0">
                              <a:pos x="connsiteX1433" y="connsiteY1433"/>
                            </a:cxn>
                            <a:cxn ang="0">
                              <a:pos x="connsiteX1434" y="connsiteY1434"/>
                            </a:cxn>
                            <a:cxn ang="0">
                              <a:pos x="connsiteX1435" y="connsiteY1435"/>
                            </a:cxn>
                            <a:cxn ang="0">
                              <a:pos x="connsiteX1436" y="connsiteY1436"/>
                            </a:cxn>
                            <a:cxn ang="0">
                              <a:pos x="connsiteX1437" y="connsiteY1437"/>
                            </a:cxn>
                            <a:cxn ang="0">
                              <a:pos x="connsiteX1438" y="connsiteY1438"/>
                            </a:cxn>
                            <a:cxn ang="0">
                              <a:pos x="connsiteX1439" y="connsiteY1439"/>
                            </a:cxn>
                            <a:cxn ang="0">
                              <a:pos x="connsiteX1440" y="connsiteY1440"/>
                            </a:cxn>
                            <a:cxn ang="0">
                              <a:pos x="connsiteX1441" y="connsiteY1441"/>
                            </a:cxn>
                            <a:cxn ang="0">
                              <a:pos x="connsiteX1442" y="connsiteY1442"/>
                            </a:cxn>
                            <a:cxn ang="0">
                              <a:pos x="connsiteX1443" y="connsiteY1443"/>
                            </a:cxn>
                            <a:cxn ang="0">
                              <a:pos x="connsiteX1444" y="connsiteY1444"/>
                            </a:cxn>
                            <a:cxn ang="0">
                              <a:pos x="connsiteX1445" y="connsiteY1445"/>
                            </a:cxn>
                            <a:cxn ang="0">
                              <a:pos x="connsiteX1446" y="connsiteY1446"/>
                            </a:cxn>
                            <a:cxn ang="0">
                              <a:pos x="connsiteX1447" y="connsiteY1447"/>
                            </a:cxn>
                            <a:cxn ang="0">
                              <a:pos x="connsiteX1448" y="connsiteY1448"/>
                            </a:cxn>
                            <a:cxn ang="0">
                              <a:pos x="connsiteX1449" y="connsiteY1449"/>
                            </a:cxn>
                            <a:cxn ang="0">
                              <a:pos x="connsiteX1450" y="connsiteY1450"/>
                            </a:cxn>
                            <a:cxn ang="0">
                              <a:pos x="connsiteX1451" y="connsiteY1451"/>
                            </a:cxn>
                            <a:cxn ang="0">
                              <a:pos x="connsiteX1452" y="connsiteY1452"/>
                            </a:cxn>
                            <a:cxn ang="0">
                              <a:pos x="connsiteX1453" y="connsiteY1453"/>
                            </a:cxn>
                            <a:cxn ang="0">
                              <a:pos x="connsiteX1454" y="connsiteY1454"/>
                            </a:cxn>
                            <a:cxn ang="0">
                              <a:pos x="connsiteX1455" y="connsiteY1455"/>
                            </a:cxn>
                            <a:cxn ang="0">
                              <a:pos x="connsiteX1456" y="connsiteY1456"/>
                            </a:cxn>
                            <a:cxn ang="0">
                              <a:pos x="connsiteX1457" y="connsiteY1457"/>
                            </a:cxn>
                            <a:cxn ang="0">
                              <a:pos x="connsiteX1458" y="connsiteY1458"/>
                            </a:cxn>
                            <a:cxn ang="0">
                              <a:pos x="connsiteX1459" y="connsiteY1459"/>
                            </a:cxn>
                            <a:cxn ang="0">
                              <a:pos x="connsiteX1460" y="connsiteY1460"/>
                            </a:cxn>
                            <a:cxn ang="0">
                              <a:pos x="connsiteX1461" y="connsiteY1461"/>
                            </a:cxn>
                            <a:cxn ang="0">
                              <a:pos x="connsiteX1462" y="connsiteY1462"/>
                            </a:cxn>
                            <a:cxn ang="0">
                              <a:pos x="connsiteX1463" y="connsiteY1463"/>
                            </a:cxn>
                            <a:cxn ang="0">
                              <a:pos x="connsiteX1464" y="connsiteY1464"/>
                            </a:cxn>
                            <a:cxn ang="0">
                              <a:pos x="connsiteX1465" y="connsiteY1465"/>
                            </a:cxn>
                            <a:cxn ang="0">
                              <a:pos x="connsiteX1466" y="connsiteY1466"/>
                            </a:cxn>
                            <a:cxn ang="0">
                              <a:pos x="connsiteX1467" y="connsiteY1467"/>
                            </a:cxn>
                            <a:cxn ang="0">
                              <a:pos x="connsiteX1468" y="connsiteY1468"/>
                            </a:cxn>
                            <a:cxn ang="0">
                              <a:pos x="connsiteX1469" y="connsiteY1469"/>
                            </a:cxn>
                            <a:cxn ang="0">
                              <a:pos x="connsiteX1470" y="connsiteY1470"/>
                            </a:cxn>
                            <a:cxn ang="0">
                              <a:pos x="connsiteX1471" y="connsiteY1471"/>
                            </a:cxn>
                            <a:cxn ang="0">
                              <a:pos x="connsiteX1472" y="connsiteY1472"/>
                            </a:cxn>
                            <a:cxn ang="0">
                              <a:pos x="connsiteX1473" y="connsiteY1473"/>
                            </a:cxn>
                            <a:cxn ang="0">
                              <a:pos x="connsiteX1474" y="connsiteY1474"/>
                            </a:cxn>
                            <a:cxn ang="0">
                              <a:pos x="connsiteX1475" y="connsiteY1475"/>
                            </a:cxn>
                            <a:cxn ang="0">
                              <a:pos x="connsiteX1476" y="connsiteY1476"/>
                            </a:cxn>
                            <a:cxn ang="0">
                              <a:pos x="connsiteX1477" y="connsiteY1477"/>
                            </a:cxn>
                            <a:cxn ang="0">
                              <a:pos x="connsiteX1478" y="connsiteY1478"/>
                            </a:cxn>
                            <a:cxn ang="0">
                              <a:pos x="connsiteX1479" y="connsiteY1479"/>
                            </a:cxn>
                            <a:cxn ang="0">
                              <a:pos x="connsiteX1480" y="connsiteY1480"/>
                            </a:cxn>
                            <a:cxn ang="0">
                              <a:pos x="connsiteX1481" y="connsiteY1481"/>
                            </a:cxn>
                            <a:cxn ang="0">
                              <a:pos x="connsiteX1482" y="connsiteY1482"/>
                            </a:cxn>
                            <a:cxn ang="0">
                              <a:pos x="connsiteX1483" y="connsiteY1483"/>
                            </a:cxn>
                            <a:cxn ang="0">
                              <a:pos x="connsiteX1484" y="connsiteY1484"/>
                            </a:cxn>
                            <a:cxn ang="0">
                              <a:pos x="connsiteX1485" y="connsiteY1485"/>
                            </a:cxn>
                            <a:cxn ang="0">
                              <a:pos x="connsiteX1486" y="connsiteY1486"/>
                            </a:cxn>
                            <a:cxn ang="0">
                              <a:pos x="connsiteX1487" y="connsiteY1487"/>
                            </a:cxn>
                            <a:cxn ang="0">
                              <a:pos x="connsiteX1488" y="connsiteY1488"/>
                            </a:cxn>
                            <a:cxn ang="0">
                              <a:pos x="connsiteX1489" y="connsiteY1489"/>
                            </a:cxn>
                            <a:cxn ang="0">
                              <a:pos x="connsiteX1490" y="connsiteY1490"/>
                            </a:cxn>
                            <a:cxn ang="0">
                              <a:pos x="connsiteX1491" y="connsiteY1491"/>
                            </a:cxn>
                            <a:cxn ang="0">
                              <a:pos x="connsiteX1492" y="connsiteY1492"/>
                            </a:cxn>
                            <a:cxn ang="0">
                              <a:pos x="connsiteX1493" y="connsiteY1493"/>
                            </a:cxn>
                            <a:cxn ang="0">
                              <a:pos x="connsiteX1494" y="connsiteY1494"/>
                            </a:cxn>
                            <a:cxn ang="0">
                              <a:pos x="connsiteX1495" y="connsiteY1495"/>
                            </a:cxn>
                            <a:cxn ang="0">
                              <a:pos x="connsiteX1496" y="connsiteY1496"/>
                            </a:cxn>
                            <a:cxn ang="0">
                              <a:pos x="connsiteX1497" y="connsiteY1497"/>
                            </a:cxn>
                            <a:cxn ang="0">
                              <a:pos x="connsiteX1498" y="connsiteY1498"/>
                            </a:cxn>
                            <a:cxn ang="0">
                              <a:pos x="connsiteX1499" y="connsiteY1499"/>
                            </a:cxn>
                            <a:cxn ang="0">
                              <a:pos x="connsiteX1500" y="connsiteY1500"/>
                            </a:cxn>
                            <a:cxn ang="0">
                              <a:pos x="connsiteX1501" y="connsiteY1501"/>
                            </a:cxn>
                            <a:cxn ang="0">
                              <a:pos x="connsiteX1502" y="connsiteY1502"/>
                            </a:cxn>
                            <a:cxn ang="0">
                              <a:pos x="connsiteX1503" y="connsiteY1503"/>
                            </a:cxn>
                            <a:cxn ang="0">
                              <a:pos x="connsiteX1504" y="connsiteY1504"/>
                            </a:cxn>
                            <a:cxn ang="0">
                              <a:pos x="connsiteX1505" y="connsiteY1505"/>
                            </a:cxn>
                            <a:cxn ang="0">
                              <a:pos x="connsiteX1506" y="connsiteY1506"/>
                            </a:cxn>
                            <a:cxn ang="0">
                              <a:pos x="connsiteX1507" y="connsiteY1507"/>
                            </a:cxn>
                            <a:cxn ang="0">
                              <a:pos x="connsiteX1508" y="connsiteY1508"/>
                            </a:cxn>
                            <a:cxn ang="0">
                              <a:pos x="connsiteX1509" y="connsiteY1509"/>
                            </a:cxn>
                            <a:cxn ang="0">
                              <a:pos x="connsiteX1510" y="connsiteY1510"/>
                            </a:cxn>
                            <a:cxn ang="0">
                              <a:pos x="connsiteX1511" y="connsiteY1511"/>
                            </a:cxn>
                            <a:cxn ang="0">
                              <a:pos x="connsiteX1512" y="connsiteY1512"/>
                            </a:cxn>
                            <a:cxn ang="0">
                              <a:pos x="connsiteX1513" y="connsiteY1513"/>
                            </a:cxn>
                            <a:cxn ang="0">
                              <a:pos x="connsiteX1514" y="connsiteY1514"/>
                            </a:cxn>
                            <a:cxn ang="0">
                              <a:pos x="connsiteX1515" y="connsiteY1515"/>
                            </a:cxn>
                            <a:cxn ang="0">
                              <a:pos x="connsiteX1516" y="connsiteY1516"/>
                            </a:cxn>
                            <a:cxn ang="0">
                              <a:pos x="connsiteX1517" y="connsiteY1517"/>
                            </a:cxn>
                            <a:cxn ang="0">
                              <a:pos x="connsiteX1518" y="connsiteY1518"/>
                            </a:cxn>
                            <a:cxn ang="0">
                              <a:pos x="connsiteX1519" y="connsiteY1519"/>
                            </a:cxn>
                            <a:cxn ang="0">
                              <a:pos x="connsiteX1520" y="connsiteY1520"/>
                            </a:cxn>
                            <a:cxn ang="0">
                              <a:pos x="connsiteX1521" y="connsiteY1521"/>
                            </a:cxn>
                            <a:cxn ang="0">
                              <a:pos x="connsiteX1522" y="connsiteY1522"/>
                            </a:cxn>
                            <a:cxn ang="0">
                              <a:pos x="connsiteX1523" y="connsiteY1523"/>
                            </a:cxn>
                            <a:cxn ang="0">
                              <a:pos x="connsiteX1524" y="connsiteY1524"/>
                            </a:cxn>
                            <a:cxn ang="0">
                              <a:pos x="connsiteX1525" y="connsiteY1525"/>
                            </a:cxn>
                            <a:cxn ang="0">
                              <a:pos x="connsiteX1526" y="connsiteY1526"/>
                            </a:cxn>
                            <a:cxn ang="0">
                              <a:pos x="connsiteX1527" y="connsiteY1527"/>
                            </a:cxn>
                            <a:cxn ang="0">
                              <a:pos x="connsiteX1528" y="connsiteY1528"/>
                            </a:cxn>
                            <a:cxn ang="0">
                              <a:pos x="connsiteX1529" y="connsiteY1529"/>
                            </a:cxn>
                            <a:cxn ang="0">
                              <a:pos x="connsiteX1530" y="connsiteY1530"/>
                            </a:cxn>
                            <a:cxn ang="0">
                              <a:pos x="connsiteX1531" y="connsiteY1531"/>
                            </a:cxn>
                            <a:cxn ang="0">
                              <a:pos x="connsiteX1532" y="connsiteY1532"/>
                            </a:cxn>
                            <a:cxn ang="0">
                              <a:pos x="connsiteX1533" y="connsiteY1533"/>
                            </a:cxn>
                            <a:cxn ang="0">
                              <a:pos x="connsiteX1534" y="connsiteY1534"/>
                            </a:cxn>
                            <a:cxn ang="0">
                              <a:pos x="connsiteX1535" y="connsiteY1535"/>
                            </a:cxn>
                            <a:cxn ang="0">
                              <a:pos x="connsiteX1536" y="connsiteY1536"/>
                            </a:cxn>
                            <a:cxn ang="0">
                              <a:pos x="connsiteX1537" y="connsiteY1537"/>
                            </a:cxn>
                            <a:cxn ang="0">
                              <a:pos x="connsiteX1538" y="connsiteY1538"/>
                            </a:cxn>
                            <a:cxn ang="0">
                              <a:pos x="connsiteX1539" y="connsiteY1539"/>
                            </a:cxn>
                            <a:cxn ang="0">
                              <a:pos x="connsiteX1540" y="connsiteY1540"/>
                            </a:cxn>
                            <a:cxn ang="0">
                              <a:pos x="connsiteX1541" y="connsiteY1541"/>
                            </a:cxn>
                            <a:cxn ang="0">
                              <a:pos x="connsiteX1542" y="connsiteY1542"/>
                            </a:cxn>
                            <a:cxn ang="0">
                              <a:pos x="connsiteX1543" y="connsiteY1543"/>
                            </a:cxn>
                            <a:cxn ang="0">
                              <a:pos x="connsiteX1544" y="connsiteY1544"/>
                            </a:cxn>
                            <a:cxn ang="0">
                              <a:pos x="connsiteX1545" y="connsiteY1545"/>
                            </a:cxn>
                            <a:cxn ang="0">
                              <a:pos x="connsiteX1546" y="connsiteY1546"/>
                            </a:cxn>
                            <a:cxn ang="0">
                              <a:pos x="connsiteX1547" y="connsiteY1547"/>
                            </a:cxn>
                            <a:cxn ang="0">
                              <a:pos x="connsiteX1548" y="connsiteY1548"/>
                            </a:cxn>
                            <a:cxn ang="0">
                              <a:pos x="connsiteX1549" y="connsiteY1549"/>
                            </a:cxn>
                            <a:cxn ang="0">
                              <a:pos x="connsiteX1550" y="connsiteY1550"/>
                            </a:cxn>
                            <a:cxn ang="0">
                              <a:pos x="connsiteX1551" y="connsiteY1551"/>
                            </a:cxn>
                            <a:cxn ang="0">
                              <a:pos x="connsiteX1552" y="connsiteY1552"/>
                            </a:cxn>
                            <a:cxn ang="0">
                              <a:pos x="connsiteX1553" y="connsiteY1553"/>
                            </a:cxn>
                            <a:cxn ang="0">
                              <a:pos x="connsiteX1554" y="connsiteY1554"/>
                            </a:cxn>
                            <a:cxn ang="0">
                              <a:pos x="connsiteX1555" y="connsiteY1555"/>
                            </a:cxn>
                            <a:cxn ang="0">
                              <a:pos x="connsiteX1556" y="connsiteY1556"/>
                            </a:cxn>
                            <a:cxn ang="0">
                              <a:pos x="connsiteX1557" y="connsiteY1557"/>
                            </a:cxn>
                            <a:cxn ang="0">
                              <a:pos x="connsiteX1558" y="connsiteY1558"/>
                            </a:cxn>
                            <a:cxn ang="0">
                              <a:pos x="connsiteX1559" y="connsiteY1559"/>
                            </a:cxn>
                            <a:cxn ang="0">
                              <a:pos x="connsiteX1560" y="connsiteY1560"/>
                            </a:cxn>
                            <a:cxn ang="0">
                              <a:pos x="connsiteX1561" y="connsiteY1561"/>
                            </a:cxn>
                            <a:cxn ang="0">
                              <a:pos x="connsiteX1562" y="connsiteY1562"/>
                            </a:cxn>
                            <a:cxn ang="0">
                              <a:pos x="connsiteX1563" y="connsiteY1563"/>
                            </a:cxn>
                            <a:cxn ang="0">
                              <a:pos x="connsiteX1564" y="connsiteY1564"/>
                            </a:cxn>
                            <a:cxn ang="0">
                              <a:pos x="connsiteX1565" y="connsiteY1565"/>
                            </a:cxn>
                            <a:cxn ang="0">
                              <a:pos x="connsiteX1566" y="connsiteY1566"/>
                            </a:cxn>
                            <a:cxn ang="0">
                              <a:pos x="connsiteX1567" y="connsiteY1567"/>
                            </a:cxn>
                            <a:cxn ang="0">
                              <a:pos x="connsiteX1568" y="connsiteY1568"/>
                            </a:cxn>
                            <a:cxn ang="0">
                              <a:pos x="connsiteX1569" y="connsiteY1569"/>
                            </a:cxn>
                            <a:cxn ang="0">
                              <a:pos x="connsiteX1570" y="connsiteY1570"/>
                            </a:cxn>
                            <a:cxn ang="0">
                              <a:pos x="connsiteX1571" y="connsiteY1571"/>
                            </a:cxn>
                            <a:cxn ang="0">
                              <a:pos x="connsiteX1572" y="connsiteY1572"/>
                            </a:cxn>
                            <a:cxn ang="0">
                              <a:pos x="connsiteX1573" y="connsiteY1573"/>
                            </a:cxn>
                            <a:cxn ang="0">
                              <a:pos x="connsiteX1574" y="connsiteY1574"/>
                            </a:cxn>
                            <a:cxn ang="0">
                              <a:pos x="connsiteX1575" y="connsiteY1575"/>
                            </a:cxn>
                            <a:cxn ang="0">
                              <a:pos x="connsiteX1576" y="connsiteY1576"/>
                            </a:cxn>
                            <a:cxn ang="0">
                              <a:pos x="connsiteX1577" y="connsiteY1577"/>
                            </a:cxn>
                            <a:cxn ang="0">
                              <a:pos x="connsiteX1578" y="connsiteY1578"/>
                            </a:cxn>
                            <a:cxn ang="0">
                              <a:pos x="connsiteX1579" y="connsiteY1579"/>
                            </a:cxn>
                            <a:cxn ang="0">
                              <a:pos x="connsiteX1580" y="connsiteY1580"/>
                            </a:cxn>
                            <a:cxn ang="0">
                              <a:pos x="connsiteX1581" y="connsiteY1581"/>
                            </a:cxn>
                            <a:cxn ang="0">
                              <a:pos x="connsiteX1582" y="connsiteY1582"/>
                            </a:cxn>
                            <a:cxn ang="0">
                              <a:pos x="connsiteX1583" y="connsiteY1583"/>
                            </a:cxn>
                            <a:cxn ang="0">
                              <a:pos x="connsiteX1584" y="connsiteY1584"/>
                            </a:cxn>
                            <a:cxn ang="0">
                              <a:pos x="connsiteX1585" y="connsiteY1585"/>
                            </a:cxn>
                            <a:cxn ang="0">
                              <a:pos x="connsiteX1586" y="connsiteY1586"/>
                            </a:cxn>
                            <a:cxn ang="0">
                              <a:pos x="connsiteX1587" y="connsiteY1587"/>
                            </a:cxn>
                            <a:cxn ang="0">
                              <a:pos x="connsiteX1588" y="connsiteY1588"/>
                            </a:cxn>
                            <a:cxn ang="0">
                              <a:pos x="connsiteX1589" y="connsiteY1589"/>
                            </a:cxn>
                            <a:cxn ang="0">
                              <a:pos x="connsiteX1590" y="connsiteY1590"/>
                            </a:cxn>
                            <a:cxn ang="0">
                              <a:pos x="connsiteX1591" y="connsiteY1591"/>
                            </a:cxn>
                            <a:cxn ang="0">
                              <a:pos x="connsiteX1592" y="connsiteY1592"/>
                            </a:cxn>
                            <a:cxn ang="0">
                              <a:pos x="connsiteX1593" y="connsiteY1593"/>
                            </a:cxn>
                            <a:cxn ang="0">
                              <a:pos x="connsiteX1594" y="connsiteY1594"/>
                            </a:cxn>
                            <a:cxn ang="0">
                              <a:pos x="connsiteX1595" y="connsiteY1595"/>
                            </a:cxn>
                            <a:cxn ang="0">
                              <a:pos x="connsiteX1596" y="connsiteY1596"/>
                            </a:cxn>
                            <a:cxn ang="0">
                              <a:pos x="connsiteX1597" y="connsiteY1597"/>
                            </a:cxn>
                            <a:cxn ang="0">
                              <a:pos x="connsiteX1598" y="connsiteY1598"/>
                            </a:cxn>
                            <a:cxn ang="0">
                              <a:pos x="connsiteX1599" y="connsiteY1599"/>
                            </a:cxn>
                            <a:cxn ang="0">
                              <a:pos x="connsiteX1600" y="connsiteY1600"/>
                            </a:cxn>
                            <a:cxn ang="0">
                              <a:pos x="connsiteX1601" y="connsiteY1601"/>
                            </a:cxn>
                            <a:cxn ang="0">
                              <a:pos x="connsiteX1602" y="connsiteY1602"/>
                            </a:cxn>
                            <a:cxn ang="0">
                              <a:pos x="connsiteX1603" y="connsiteY1603"/>
                            </a:cxn>
                            <a:cxn ang="0">
                              <a:pos x="connsiteX1604" y="connsiteY1604"/>
                            </a:cxn>
                            <a:cxn ang="0">
                              <a:pos x="connsiteX1605" y="connsiteY1605"/>
                            </a:cxn>
                            <a:cxn ang="0">
                              <a:pos x="connsiteX1606" y="connsiteY1606"/>
                            </a:cxn>
                            <a:cxn ang="0">
                              <a:pos x="connsiteX1607" y="connsiteY1607"/>
                            </a:cxn>
                            <a:cxn ang="0">
                              <a:pos x="connsiteX1608" y="connsiteY1608"/>
                            </a:cxn>
                            <a:cxn ang="0">
                              <a:pos x="connsiteX1609" y="connsiteY1609"/>
                            </a:cxn>
                            <a:cxn ang="0">
                              <a:pos x="connsiteX1610" y="connsiteY1610"/>
                            </a:cxn>
                            <a:cxn ang="0">
                              <a:pos x="connsiteX1611" y="connsiteY1611"/>
                            </a:cxn>
                            <a:cxn ang="0">
                              <a:pos x="connsiteX1612" y="connsiteY1612"/>
                            </a:cxn>
                            <a:cxn ang="0">
                              <a:pos x="connsiteX1613" y="connsiteY1613"/>
                            </a:cxn>
                            <a:cxn ang="0">
                              <a:pos x="connsiteX1614" y="connsiteY1614"/>
                            </a:cxn>
                            <a:cxn ang="0">
                              <a:pos x="connsiteX1615" y="connsiteY1615"/>
                            </a:cxn>
                            <a:cxn ang="0">
                              <a:pos x="connsiteX1616" y="connsiteY1616"/>
                            </a:cxn>
                            <a:cxn ang="0">
                              <a:pos x="connsiteX1617" y="connsiteY1617"/>
                            </a:cxn>
                            <a:cxn ang="0">
                              <a:pos x="connsiteX1618" y="connsiteY1618"/>
                            </a:cxn>
                            <a:cxn ang="0">
                              <a:pos x="connsiteX1619" y="connsiteY1619"/>
                            </a:cxn>
                            <a:cxn ang="0">
                              <a:pos x="connsiteX1620" y="connsiteY1620"/>
                            </a:cxn>
                            <a:cxn ang="0">
                              <a:pos x="connsiteX1621" y="connsiteY1621"/>
                            </a:cxn>
                            <a:cxn ang="0">
                              <a:pos x="connsiteX1622" y="connsiteY1622"/>
                            </a:cxn>
                            <a:cxn ang="0">
                              <a:pos x="connsiteX1623" y="connsiteY1623"/>
                            </a:cxn>
                            <a:cxn ang="0">
                              <a:pos x="connsiteX1624" y="connsiteY1624"/>
                            </a:cxn>
                            <a:cxn ang="0">
                              <a:pos x="connsiteX1625" y="connsiteY1625"/>
                            </a:cxn>
                            <a:cxn ang="0">
                              <a:pos x="connsiteX1626" y="connsiteY1626"/>
                            </a:cxn>
                            <a:cxn ang="0">
                              <a:pos x="connsiteX1627" y="connsiteY1627"/>
                            </a:cxn>
                            <a:cxn ang="0">
                              <a:pos x="connsiteX1628" y="connsiteY1628"/>
                            </a:cxn>
                            <a:cxn ang="0">
                              <a:pos x="connsiteX1629" y="connsiteY1629"/>
                            </a:cxn>
                            <a:cxn ang="0">
                              <a:pos x="connsiteX1630" y="connsiteY1630"/>
                            </a:cxn>
                            <a:cxn ang="0">
                              <a:pos x="connsiteX1631" y="connsiteY1631"/>
                            </a:cxn>
                            <a:cxn ang="0">
                              <a:pos x="connsiteX1632" y="connsiteY1632"/>
                            </a:cxn>
                            <a:cxn ang="0">
                              <a:pos x="connsiteX1633" y="connsiteY1633"/>
                            </a:cxn>
                            <a:cxn ang="0">
                              <a:pos x="connsiteX1634" y="connsiteY1634"/>
                            </a:cxn>
                            <a:cxn ang="0">
                              <a:pos x="connsiteX1635" y="connsiteY1635"/>
                            </a:cxn>
                            <a:cxn ang="0">
                              <a:pos x="connsiteX1636" y="connsiteY1636"/>
                            </a:cxn>
                            <a:cxn ang="0">
                              <a:pos x="connsiteX1637" y="connsiteY1637"/>
                            </a:cxn>
                            <a:cxn ang="0">
                              <a:pos x="connsiteX1638" y="connsiteY1638"/>
                            </a:cxn>
                            <a:cxn ang="0">
                              <a:pos x="connsiteX1639" y="connsiteY1639"/>
                            </a:cxn>
                            <a:cxn ang="0">
                              <a:pos x="connsiteX1640" y="connsiteY1640"/>
                            </a:cxn>
                            <a:cxn ang="0">
                              <a:pos x="connsiteX1641" y="connsiteY1641"/>
                            </a:cxn>
                            <a:cxn ang="0">
                              <a:pos x="connsiteX1642" y="connsiteY1642"/>
                            </a:cxn>
                            <a:cxn ang="0">
                              <a:pos x="connsiteX1643" y="connsiteY1643"/>
                            </a:cxn>
                            <a:cxn ang="0">
                              <a:pos x="connsiteX1644" y="connsiteY1644"/>
                            </a:cxn>
                            <a:cxn ang="0">
                              <a:pos x="connsiteX1645" y="connsiteY1645"/>
                            </a:cxn>
                            <a:cxn ang="0">
                              <a:pos x="connsiteX1646" y="connsiteY1646"/>
                            </a:cxn>
                            <a:cxn ang="0">
                              <a:pos x="connsiteX1647" y="connsiteY1647"/>
                            </a:cxn>
                            <a:cxn ang="0">
                              <a:pos x="connsiteX1648" y="connsiteY1648"/>
                            </a:cxn>
                            <a:cxn ang="0">
                              <a:pos x="connsiteX1649" y="connsiteY1649"/>
                            </a:cxn>
                            <a:cxn ang="0">
                              <a:pos x="connsiteX1650" y="connsiteY1650"/>
                            </a:cxn>
                            <a:cxn ang="0">
                              <a:pos x="connsiteX1651" y="connsiteY1651"/>
                            </a:cxn>
                            <a:cxn ang="0">
                              <a:pos x="connsiteX1652" y="connsiteY1652"/>
                            </a:cxn>
                            <a:cxn ang="0">
                              <a:pos x="connsiteX1653" y="connsiteY1653"/>
                            </a:cxn>
                            <a:cxn ang="0">
                              <a:pos x="connsiteX1654" y="connsiteY1654"/>
                            </a:cxn>
                            <a:cxn ang="0">
                              <a:pos x="connsiteX1655" y="connsiteY1655"/>
                            </a:cxn>
                            <a:cxn ang="0">
                              <a:pos x="connsiteX1656" y="connsiteY1656"/>
                            </a:cxn>
                            <a:cxn ang="0">
                              <a:pos x="connsiteX1657" y="connsiteY1657"/>
                            </a:cxn>
                            <a:cxn ang="0">
                              <a:pos x="connsiteX1658" y="connsiteY1658"/>
                            </a:cxn>
                            <a:cxn ang="0">
                              <a:pos x="connsiteX1659" y="connsiteY1659"/>
                            </a:cxn>
                            <a:cxn ang="0">
                              <a:pos x="connsiteX1660" y="connsiteY1660"/>
                            </a:cxn>
                            <a:cxn ang="0">
                              <a:pos x="connsiteX1661" y="connsiteY1661"/>
                            </a:cxn>
                            <a:cxn ang="0">
                              <a:pos x="connsiteX1662" y="connsiteY1662"/>
                            </a:cxn>
                            <a:cxn ang="0">
                              <a:pos x="connsiteX1663" y="connsiteY1663"/>
                            </a:cxn>
                            <a:cxn ang="0">
                              <a:pos x="connsiteX1664" y="connsiteY1664"/>
                            </a:cxn>
                            <a:cxn ang="0">
                              <a:pos x="connsiteX1665" y="connsiteY1665"/>
                            </a:cxn>
                            <a:cxn ang="0">
                              <a:pos x="connsiteX1666" y="connsiteY1666"/>
                            </a:cxn>
                            <a:cxn ang="0">
                              <a:pos x="connsiteX1667" y="connsiteY1667"/>
                            </a:cxn>
                            <a:cxn ang="0">
                              <a:pos x="connsiteX1668" y="connsiteY1668"/>
                            </a:cxn>
                            <a:cxn ang="0">
                              <a:pos x="connsiteX1669" y="connsiteY1669"/>
                            </a:cxn>
                            <a:cxn ang="0">
                              <a:pos x="connsiteX1670" y="connsiteY1670"/>
                            </a:cxn>
                            <a:cxn ang="0">
                              <a:pos x="connsiteX1671" y="connsiteY1671"/>
                            </a:cxn>
                            <a:cxn ang="0">
                              <a:pos x="connsiteX1672" y="connsiteY1672"/>
                            </a:cxn>
                            <a:cxn ang="0">
                              <a:pos x="connsiteX1673" y="connsiteY1673"/>
                            </a:cxn>
                            <a:cxn ang="0">
                              <a:pos x="connsiteX1674" y="connsiteY1674"/>
                            </a:cxn>
                            <a:cxn ang="0">
                              <a:pos x="connsiteX1675" y="connsiteY1675"/>
                            </a:cxn>
                            <a:cxn ang="0">
                              <a:pos x="connsiteX1676" y="connsiteY1676"/>
                            </a:cxn>
                            <a:cxn ang="0">
                              <a:pos x="connsiteX1677" y="connsiteY1677"/>
                            </a:cxn>
                            <a:cxn ang="0">
                              <a:pos x="connsiteX1678" y="connsiteY1678"/>
                            </a:cxn>
                            <a:cxn ang="0">
                              <a:pos x="connsiteX1679" y="connsiteY1679"/>
                            </a:cxn>
                            <a:cxn ang="0">
                              <a:pos x="connsiteX1680" y="connsiteY1680"/>
                            </a:cxn>
                            <a:cxn ang="0">
                              <a:pos x="connsiteX1681" y="connsiteY1681"/>
                            </a:cxn>
                            <a:cxn ang="0">
                              <a:pos x="connsiteX1682" y="connsiteY1682"/>
                            </a:cxn>
                            <a:cxn ang="0">
                              <a:pos x="connsiteX1683" y="connsiteY1683"/>
                            </a:cxn>
                            <a:cxn ang="0">
                              <a:pos x="connsiteX1684" y="connsiteY1684"/>
                            </a:cxn>
                            <a:cxn ang="0">
                              <a:pos x="connsiteX1685" y="connsiteY1685"/>
                            </a:cxn>
                            <a:cxn ang="0">
                              <a:pos x="connsiteX1686" y="connsiteY1686"/>
                            </a:cxn>
                            <a:cxn ang="0">
                              <a:pos x="connsiteX1687" y="connsiteY1687"/>
                            </a:cxn>
                            <a:cxn ang="0">
                              <a:pos x="connsiteX1688" y="connsiteY1688"/>
                            </a:cxn>
                            <a:cxn ang="0">
                              <a:pos x="connsiteX1689" y="connsiteY1689"/>
                            </a:cxn>
                            <a:cxn ang="0">
                              <a:pos x="connsiteX1690" y="connsiteY1690"/>
                            </a:cxn>
                            <a:cxn ang="0">
                              <a:pos x="connsiteX1691" y="connsiteY1691"/>
                            </a:cxn>
                            <a:cxn ang="0">
                              <a:pos x="connsiteX1692" y="connsiteY1692"/>
                            </a:cxn>
                            <a:cxn ang="0">
                              <a:pos x="connsiteX1693" y="connsiteY1693"/>
                            </a:cxn>
                            <a:cxn ang="0">
                              <a:pos x="connsiteX1694" y="connsiteY1694"/>
                            </a:cxn>
                            <a:cxn ang="0">
                              <a:pos x="connsiteX1695" y="connsiteY1695"/>
                            </a:cxn>
                            <a:cxn ang="0">
                              <a:pos x="connsiteX1696" y="connsiteY1696"/>
                            </a:cxn>
                            <a:cxn ang="0">
                              <a:pos x="connsiteX1697" y="connsiteY1697"/>
                            </a:cxn>
                            <a:cxn ang="0">
                              <a:pos x="connsiteX1698" y="connsiteY1698"/>
                            </a:cxn>
                            <a:cxn ang="0">
                              <a:pos x="connsiteX1699" y="connsiteY1699"/>
                            </a:cxn>
                            <a:cxn ang="0">
                              <a:pos x="connsiteX1700" y="connsiteY1700"/>
                            </a:cxn>
                            <a:cxn ang="0">
                              <a:pos x="connsiteX1701" y="connsiteY1701"/>
                            </a:cxn>
                            <a:cxn ang="0">
                              <a:pos x="connsiteX1702" y="connsiteY1702"/>
                            </a:cxn>
                            <a:cxn ang="0">
                              <a:pos x="connsiteX1703" y="connsiteY1703"/>
                            </a:cxn>
                            <a:cxn ang="0">
                              <a:pos x="connsiteX1704" y="connsiteY1704"/>
                            </a:cxn>
                            <a:cxn ang="0">
                              <a:pos x="connsiteX1705" y="connsiteY1705"/>
                            </a:cxn>
                            <a:cxn ang="0">
                              <a:pos x="connsiteX1706" y="connsiteY1706"/>
                            </a:cxn>
                            <a:cxn ang="0">
                              <a:pos x="connsiteX1707" y="connsiteY1707"/>
                            </a:cxn>
                            <a:cxn ang="0">
                              <a:pos x="connsiteX1708" y="connsiteY1708"/>
                            </a:cxn>
                            <a:cxn ang="0">
                              <a:pos x="connsiteX1709" y="connsiteY1709"/>
                            </a:cxn>
                            <a:cxn ang="0">
                              <a:pos x="connsiteX1710" y="connsiteY1710"/>
                            </a:cxn>
                            <a:cxn ang="0">
                              <a:pos x="connsiteX1711" y="connsiteY1711"/>
                            </a:cxn>
                            <a:cxn ang="0">
                              <a:pos x="connsiteX1712" y="connsiteY1712"/>
                            </a:cxn>
                            <a:cxn ang="0">
                              <a:pos x="connsiteX1713" y="connsiteY1713"/>
                            </a:cxn>
                            <a:cxn ang="0">
                              <a:pos x="connsiteX1714" y="connsiteY1714"/>
                            </a:cxn>
                            <a:cxn ang="0">
                              <a:pos x="connsiteX1715" y="connsiteY1715"/>
                            </a:cxn>
                            <a:cxn ang="0">
                              <a:pos x="connsiteX1716" y="connsiteY1716"/>
                            </a:cxn>
                            <a:cxn ang="0">
                              <a:pos x="connsiteX1717" y="connsiteY1717"/>
                            </a:cxn>
                            <a:cxn ang="0">
                              <a:pos x="connsiteX1718" y="connsiteY1718"/>
                            </a:cxn>
                            <a:cxn ang="0">
                              <a:pos x="connsiteX1719" y="connsiteY1719"/>
                            </a:cxn>
                            <a:cxn ang="0">
                              <a:pos x="connsiteX1720" y="connsiteY1720"/>
                            </a:cxn>
                            <a:cxn ang="0">
                              <a:pos x="connsiteX1721" y="connsiteY1721"/>
                            </a:cxn>
                            <a:cxn ang="0">
                              <a:pos x="connsiteX1722" y="connsiteY1722"/>
                            </a:cxn>
                            <a:cxn ang="0">
                              <a:pos x="connsiteX1723" y="connsiteY1723"/>
                            </a:cxn>
                            <a:cxn ang="0">
                              <a:pos x="connsiteX1724" y="connsiteY1724"/>
                            </a:cxn>
                            <a:cxn ang="0">
                              <a:pos x="connsiteX1725" y="connsiteY1725"/>
                            </a:cxn>
                            <a:cxn ang="0">
                              <a:pos x="connsiteX1726" y="connsiteY1726"/>
                            </a:cxn>
                            <a:cxn ang="0">
                              <a:pos x="connsiteX1727" y="connsiteY1727"/>
                            </a:cxn>
                            <a:cxn ang="0">
                              <a:pos x="connsiteX1728" y="connsiteY1728"/>
                            </a:cxn>
                            <a:cxn ang="0">
                              <a:pos x="connsiteX1729" y="connsiteY1729"/>
                            </a:cxn>
                            <a:cxn ang="0">
                              <a:pos x="connsiteX1730" y="connsiteY1730"/>
                            </a:cxn>
                            <a:cxn ang="0">
                              <a:pos x="connsiteX1731" y="connsiteY1731"/>
                            </a:cxn>
                            <a:cxn ang="0">
                              <a:pos x="connsiteX1732" y="connsiteY1732"/>
                            </a:cxn>
                            <a:cxn ang="0">
                              <a:pos x="connsiteX1733" y="connsiteY1733"/>
                            </a:cxn>
                            <a:cxn ang="0">
                              <a:pos x="connsiteX1734" y="connsiteY1734"/>
                            </a:cxn>
                            <a:cxn ang="0">
                              <a:pos x="connsiteX1735" y="connsiteY1735"/>
                            </a:cxn>
                            <a:cxn ang="0">
                              <a:pos x="connsiteX1736" y="connsiteY1736"/>
                            </a:cxn>
                            <a:cxn ang="0">
                              <a:pos x="connsiteX1737" y="connsiteY1737"/>
                            </a:cxn>
                            <a:cxn ang="0">
                              <a:pos x="connsiteX1738" y="connsiteY1738"/>
                            </a:cxn>
                            <a:cxn ang="0">
                              <a:pos x="connsiteX1739" y="connsiteY1739"/>
                            </a:cxn>
                            <a:cxn ang="0">
                              <a:pos x="connsiteX1740" y="connsiteY1740"/>
                            </a:cxn>
                            <a:cxn ang="0">
                              <a:pos x="connsiteX1741" y="connsiteY1741"/>
                            </a:cxn>
                            <a:cxn ang="0">
                              <a:pos x="connsiteX1742" y="connsiteY1742"/>
                            </a:cxn>
                            <a:cxn ang="0">
                              <a:pos x="connsiteX1743" y="connsiteY1743"/>
                            </a:cxn>
                            <a:cxn ang="0">
                              <a:pos x="connsiteX1744" y="connsiteY1744"/>
                            </a:cxn>
                            <a:cxn ang="0">
                              <a:pos x="connsiteX1745" y="connsiteY1745"/>
                            </a:cxn>
                            <a:cxn ang="0">
                              <a:pos x="connsiteX1746" y="connsiteY1746"/>
                            </a:cxn>
                            <a:cxn ang="0">
                              <a:pos x="connsiteX1747" y="connsiteY1747"/>
                            </a:cxn>
                            <a:cxn ang="0">
                              <a:pos x="connsiteX1748" y="connsiteY1748"/>
                            </a:cxn>
                            <a:cxn ang="0">
                              <a:pos x="connsiteX1749" y="connsiteY1749"/>
                            </a:cxn>
                            <a:cxn ang="0">
                              <a:pos x="connsiteX1750" y="connsiteY1750"/>
                            </a:cxn>
                            <a:cxn ang="0">
                              <a:pos x="connsiteX1751" y="connsiteY1751"/>
                            </a:cxn>
                            <a:cxn ang="0">
                              <a:pos x="connsiteX1752" y="connsiteY1752"/>
                            </a:cxn>
                            <a:cxn ang="0">
                              <a:pos x="connsiteX1753" y="connsiteY1753"/>
                            </a:cxn>
                            <a:cxn ang="0">
                              <a:pos x="connsiteX1754" y="connsiteY1754"/>
                            </a:cxn>
                            <a:cxn ang="0">
                              <a:pos x="connsiteX1755" y="connsiteY1755"/>
                            </a:cxn>
                            <a:cxn ang="0">
                              <a:pos x="connsiteX1756" y="connsiteY1756"/>
                            </a:cxn>
                            <a:cxn ang="0">
                              <a:pos x="connsiteX1757" y="connsiteY1757"/>
                            </a:cxn>
                            <a:cxn ang="0">
                              <a:pos x="connsiteX1758" y="connsiteY1758"/>
                            </a:cxn>
                            <a:cxn ang="0">
                              <a:pos x="connsiteX1759" y="connsiteY1759"/>
                            </a:cxn>
                            <a:cxn ang="0">
                              <a:pos x="connsiteX1760" y="connsiteY1760"/>
                            </a:cxn>
                            <a:cxn ang="0">
                              <a:pos x="connsiteX1761" y="connsiteY1761"/>
                            </a:cxn>
                            <a:cxn ang="0">
                              <a:pos x="connsiteX1762" y="connsiteY1762"/>
                            </a:cxn>
                            <a:cxn ang="0">
                              <a:pos x="connsiteX1763" y="connsiteY1763"/>
                            </a:cxn>
                            <a:cxn ang="0">
                              <a:pos x="connsiteX1764" y="connsiteY1764"/>
                            </a:cxn>
                            <a:cxn ang="0">
                              <a:pos x="connsiteX1765" y="connsiteY1765"/>
                            </a:cxn>
                            <a:cxn ang="0">
                              <a:pos x="connsiteX1766" y="connsiteY1766"/>
                            </a:cxn>
                            <a:cxn ang="0">
                              <a:pos x="connsiteX1767" y="connsiteY1767"/>
                            </a:cxn>
                            <a:cxn ang="0">
                              <a:pos x="connsiteX1768" y="connsiteY1768"/>
                            </a:cxn>
                            <a:cxn ang="0">
                              <a:pos x="connsiteX1769" y="connsiteY1769"/>
                            </a:cxn>
                            <a:cxn ang="0">
                              <a:pos x="connsiteX1770" y="connsiteY1770"/>
                            </a:cxn>
                            <a:cxn ang="0">
                              <a:pos x="connsiteX1771" y="connsiteY1771"/>
                            </a:cxn>
                            <a:cxn ang="0">
                              <a:pos x="connsiteX1772" y="connsiteY1772"/>
                            </a:cxn>
                            <a:cxn ang="0">
                              <a:pos x="connsiteX1773" y="connsiteY1773"/>
                            </a:cxn>
                            <a:cxn ang="0">
                              <a:pos x="connsiteX1774" y="connsiteY1774"/>
                            </a:cxn>
                            <a:cxn ang="0">
                              <a:pos x="connsiteX1775" y="connsiteY1775"/>
                            </a:cxn>
                            <a:cxn ang="0">
                              <a:pos x="connsiteX1776" y="connsiteY1776"/>
                            </a:cxn>
                            <a:cxn ang="0">
                              <a:pos x="connsiteX1777" y="connsiteY1777"/>
                            </a:cxn>
                            <a:cxn ang="0">
                              <a:pos x="connsiteX1778" y="connsiteY1778"/>
                            </a:cxn>
                            <a:cxn ang="0">
                              <a:pos x="connsiteX1779" y="connsiteY1779"/>
                            </a:cxn>
                            <a:cxn ang="0">
                              <a:pos x="connsiteX1780" y="connsiteY1780"/>
                            </a:cxn>
                            <a:cxn ang="0">
                              <a:pos x="connsiteX1781" y="connsiteY1781"/>
                            </a:cxn>
                            <a:cxn ang="0">
                              <a:pos x="connsiteX1782" y="connsiteY1782"/>
                            </a:cxn>
                            <a:cxn ang="0">
                              <a:pos x="connsiteX1783" y="connsiteY1783"/>
                            </a:cxn>
                            <a:cxn ang="0">
                              <a:pos x="connsiteX1784" y="connsiteY1784"/>
                            </a:cxn>
                            <a:cxn ang="0">
                              <a:pos x="connsiteX1785" y="connsiteY1785"/>
                            </a:cxn>
                            <a:cxn ang="0">
                              <a:pos x="connsiteX1786" y="connsiteY1786"/>
                            </a:cxn>
                            <a:cxn ang="0">
                              <a:pos x="connsiteX1787" y="connsiteY1787"/>
                            </a:cxn>
                            <a:cxn ang="0">
                              <a:pos x="connsiteX1788" y="connsiteY1788"/>
                            </a:cxn>
                            <a:cxn ang="0">
                              <a:pos x="connsiteX1789" y="connsiteY1789"/>
                            </a:cxn>
                            <a:cxn ang="0">
                              <a:pos x="connsiteX1790" y="connsiteY1790"/>
                            </a:cxn>
                            <a:cxn ang="0">
                              <a:pos x="connsiteX1791" y="connsiteY1791"/>
                            </a:cxn>
                            <a:cxn ang="0">
                              <a:pos x="connsiteX1792" y="connsiteY1792"/>
                            </a:cxn>
                            <a:cxn ang="0">
                              <a:pos x="connsiteX1793" y="connsiteY1793"/>
                            </a:cxn>
                            <a:cxn ang="0">
                              <a:pos x="connsiteX1794" y="connsiteY1794"/>
                            </a:cxn>
                            <a:cxn ang="0">
                              <a:pos x="connsiteX1795" y="connsiteY1795"/>
                            </a:cxn>
                            <a:cxn ang="0">
                              <a:pos x="connsiteX1796" y="connsiteY1796"/>
                            </a:cxn>
                            <a:cxn ang="0">
                              <a:pos x="connsiteX1797" y="connsiteY1797"/>
                            </a:cxn>
                            <a:cxn ang="0">
                              <a:pos x="connsiteX1798" y="connsiteY1798"/>
                            </a:cxn>
                            <a:cxn ang="0">
                              <a:pos x="connsiteX1799" y="connsiteY1799"/>
                            </a:cxn>
                            <a:cxn ang="0">
                              <a:pos x="connsiteX1800" y="connsiteY1800"/>
                            </a:cxn>
                            <a:cxn ang="0">
                              <a:pos x="connsiteX1801" y="connsiteY1801"/>
                            </a:cxn>
                            <a:cxn ang="0">
                              <a:pos x="connsiteX1802" y="connsiteY1802"/>
                            </a:cxn>
                            <a:cxn ang="0">
                              <a:pos x="connsiteX1803" y="connsiteY1803"/>
                            </a:cxn>
                            <a:cxn ang="0">
                              <a:pos x="connsiteX1804" y="connsiteY1804"/>
                            </a:cxn>
                            <a:cxn ang="0">
                              <a:pos x="connsiteX1805" y="connsiteY1805"/>
                            </a:cxn>
                            <a:cxn ang="0">
                              <a:pos x="connsiteX1806" y="connsiteY1806"/>
                            </a:cxn>
                            <a:cxn ang="0">
                              <a:pos x="connsiteX1807" y="connsiteY1807"/>
                            </a:cxn>
                            <a:cxn ang="0">
                              <a:pos x="connsiteX1808" y="connsiteY1808"/>
                            </a:cxn>
                            <a:cxn ang="0">
                              <a:pos x="connsiteX1809" y="connsiteY1809"/>
                            </a:cxn>
                            <a:cxn ang="0">
                              <a:pos x="connsiteX1810" y="connsiteY1810"/>
                            </a:cxn>
                            <a:cxn ang="0">
                              <a:pos x="connsiteX1811" y="connsiteY1811"/>
                            </a:cxn>
                            <a:cxn ang="0">
                              <a:pos x="connsiteX1812" y="connsiteY1812"/>
                            </a:cxn>
                            <a:cxn ang="0">
                              <a:pos x="connsiteX1813" y="connsiteY1813"/>
                            </a:cxn>
                            <a:cxn ang="0">
                              <a:pos x="connsiteX1814" y="connsiteY1814"/>
                            </a:cxn>
                            <a:cxn ang="0">
                              <a:pos x="connsiteX1815" y="connsiteY1815"/>
                            </a:cxn>
                            <a:cxn ang="0">
                              <a:pos x="connsiteX1816" y="connsiteY1816"/>
                            </a:cxn>
                            <a:cxn ang="0">
                              <a:pos x="connsiteX1817" y="connsiteY1817"/>
                            </a:cxn>
                            <a:cxn ang="0">
                              <a:pos x="connsiteX1818" y="connsiteY1818"/>
                            </a:cxn>
                            <a:cxn ang="0">
                              <a:pos x="connsiteX1819" y="connsiteY1819"/>
                            </a:cxn>
                            <a:cxn ang="0">
                              <a:pos x="connsiteX1820" y="connsiteY1820"/>
                            </a:cxn>
                            <a:cxn ang="0">
                              <a:pos x="connsiteX1821" y="connsiteY1821"/>
                            </a:cxn>
                            <a:cxn ang="0">
                              <a:pos x="connsiteX1822" y="connsiteY1822"/>
                            </a:cxn>
                            <a:cxn ang="0">
                              <a:pos x="connsiteX1823" y="connsiteY1823"/>
                            </a:cxn>
                            <a:cxn ang="0">
                              <a:pos x="connsiteX1824" y="connsiteY1824"/>
                            </a:cxn>
                            <a:cxn ang="0">
                              <a:pos x="connsiteX1825" y="connsiteY1825"/>
                            </a:cxn>
                            <a:cxn ang="0">
                              <a:pos x="connsiteX1826" y="connsiteY1826"/>
                            </a:cxn>
                            <a:cxn ang="0">
                              <a:pos x="connsiteX1827" y="connsiteY1827"/>
                            </a:cxn>
                            <a:cxn ang="0">
                              <a:pos x="connsiteX1828" y="connsiteY1828"/>
                            </a:cxn>
                            <a:cxn ang="0">
                              <a:pos x="connsiteX1829" y="connsiteY1829"/>
                            </a:cxn>
                            <a:cxn ang="0">
                              <a:pos x="connsiteX1830" y="connsiteY1830"/>
                            </a:cxn>
                            <a:cxn ang="0">
                              <a:pos x="connsiteX1831" y="connsiteY1831"/>
                            </a:cxn>
                            <a:cxn ang="0">
                              <a:pos x="connsiteX1832" y="connsiteY1832"/>
                            </a:cxn>
                            <a:cxn ang="0">
                              <a:pos x="connsiteX1833" y="connsiteY1833"/>
                            </a:cxn>
                            <a:cxn ang="0">
                              <a:pos x="connsiteX1834" y="connsiteY1834"/>
                            </a:cxn>
                            <a:cxn ang="0">
                              <a:pos x="connsiteX1835" y="connsiteY1835"/>
                            </a:cxn>
                            <a:cxn ang="0">
                              <a:pos x="connsiteX1836" y="connsiteY1836"/>
                            </a:cxn>
                            <a:cxn ang="0">
                              <a:pos x="connsiteX1837" y="connsiteY1837"/>
                            </a:cxn>
                            <a:cxn ang="0">
                              <a:pos x="connsiteX1838" y="connsiteY1838"/>
                            </a:cxn>
                            <a:cxn ang="0">
                              <a:pos x="connsiteX1839" y="connsiteY1839"/>
                            </a:cxn>
                            <a:cxn ang="0">
                              <a:pos x="connsiteX1840" y="connsiteY1840"/>
                            </a:cxn>
                            <a:cxn ang="0">
                              <a:pos x="connsiteX1841" y="connsiteY1841"/>
                            </a:cxn>
                            <a:cxn ang="0">
                              <a:pos x="connsiteX1842" y="connsiteY1842"/>
                            </a:cxn>
                            <a:cxn ang="0">
                              <a:pos x="connsiteX1843" y="connsiteY1843"/>
                            </a:cxn>
                            <a:cxn ang="0">
                              <a:pos x="connsiteX1844" y="connsiteY1844"/>
                            </a:cxn>
                            <a:cxn ang="0">
                              <a:pos x="connsiteX1845" y="connsiteY1845"/>
                            </a:cxn>
                            <a:cxn ang="0">
                              <a:pos x="connsiteX1846" y="connsiteY1846"/>
                            </a:cxn>
                            <a:cxn ang="0">
                              <a:pos x="connsiteX1847" y="connsiteY1847"/>
                            </a:cxn>
                            <a:cxn ang="0">
                              <a:pos x="connsiteX1848" y="connsiteY1848"/>
                            </a:cxn>
                            <a:cxn ang="0">
                              <a:pos x="connsiteX1849" y="connsiteY1849"/>
                            </a:cxn>
                            <a:cxn ang="0">
                              <a:pos x="connsiteX1850" y="connsiteY1850"/>
                            </a:cxn>
                            <a:cxn ang="0">
                              <a:pos x="connsiteX1851" y="connsiteY1851"/>
                            </a:cxn>
                            <a:cxn ang="0">
                              <a:pos x="connsiteX1852" y="connsiteY1852"/>
                            </a:cxn>
                            <a:cxn ang="0">
                              <a:pos x="connsiteX1853" y="connsiteY1853"/>
                            </a:cxn>
                            <a:cxn ang="0">
                              <a:pos x="connsiteX1854" y="connsiteY1854"/>
                            </a:cxn>
                            <a:cxn ang="0">
                              <a:pos x="connsiteX1855" y="connsiteY1855"/>
                            </a:cxn>
                            <a:cxn ang="0">
                              <a:pos x="connsiteX1856" y="connsiteY1856"/>
                            </a:cxn>
                            <a:cxn ang="0">
                              <a:pos x="connsiteX1857" y="connsiteY1857"/>
                            </a:cxn>
                            <a:cxn ang="0">
                              <a:pos x="connsiteX1858" y="connsiteY1858"/>
                            </a:cxn>
                            <a:cxn ang="0">
                              <a:pos x="connsiteX1859" y="connsiteY1859"/>
                            </a:cxn>
                            <a:cxn ang="0">
                              <a:pos x="connsiteX1860" y="connsiteY1860"/>
                            </a:cxn>
                            <a:cxn ang="0">
                              <a:pos x="connsiteX1861" y="connsiteY1861"/>
                            </a:cxn>
                            <a:cxn ang="0">
                              <a:pos x="connsiteX1862" y="connsiteY1862"/>
                            </a:cxn>
                            <a:cxn ang="0">
                              <a:pos x="connsiteX1863" y="connsiteY1863"/>
                            </a:cxn>
                            <a:cxn ang="0">
                              <a:pos x="connsiteX1864" y="connsiteY1864"/>
                            </a:cxn>
                            <a:cxn ang="0">
                              <a:pos x="connsiteX1865" y="connsiteY1865"/>
                            </a:cxn>
                            <a:cxn ang="0">
                              <a:pos x="connsiteX1866" y="connsiteY1866"/>
                            </a:cxn>
                            <a:cxn ang="0">
                              <a:pos x="connsiteX1867" y="connsiteY1867"/>
                            </a:cxn>
                            <a:cxn ang="0">
                              <a:pos x="connsiteX1868" y="connsiteY1868"/>
                            </a:cxn>
                            <a:cxn ang="0">
                              <a:pos x="connsiteX1869" y="connsiteY1869"/>
                            </a:cxn>
                            <a:cxn ang="0">
                              <a:pos x="connsiteX1870" y="connsiteY1870"/>
                            </a:cxn>
                            <a:cxn ang="0">
                              <a:pos x="connsiteX1871" y="connsiteY1871"/>
                            </a:cxn>
                            <a:cxn ang="0">
                              <a:pos x="connsiteX1872" y="connsiteY1872"/>
                            </a:cxn>
                            <a:cxn ang="0">
                              <a:pos x="connsiteX1873" y="connsiteY1873"/>
                            </a:cxn>
                            <a:cxn ang="0">
                              <a:pos x="connsiteX1874" y="connsiteY1874"/>
                            </a:cxn>
                            <a:cxn ang="0">
                              <a:pos x="connsiteX1875" y="connsiteY1875"/>
                            </a:cxn>
                            <a:cxn ang="0">
                              <a:pos x="connsiteX1876" y="connsiteY1876"/>
                            </a:cxn>
                            <a:cxn ang="0">
                              <a:pos x="connsiteX1877" y="connsiteY1877"/>
                            </a:cxn>
                            <a:cxn ang="0">
                              <a:pos x="connsiteX1878" y="connsiteY1878"/>
                            </a:cxn>
                            <a:cxn ang="0">
                              <a:pos x="connsiteX1879" y="connsiteY1879"/>
                            </a:cxn>
                            <a:cxn ang="0">
                              <a:pos x="connsiteX1880" y="connsiteY1880"/>
                            </a:cxn>
                            <a:cxn ang="0">
                              <a:pos x="connsiteX1881" y="connsiteY1881"/>
                            </a:cxn>
                            <a:cxn ang="0">
                              <a:pos x="connsiteX1882" y="connsiteY1882"/>
                            </a:cxn>
                            <a:cxn ang="0">
                              <a:pos x="connsiteX1883" y="connsiteY1883"/>
                            </a:cxn>
                            <a:cxn ang="0">
                              <a:pos x="connsiteX1884" y="connsiteY1884"/>
                            </a:cxn>
                            <a:cxn ang="0">
                              <a:pos x="connsiteX1885" y="connsiteY1885"/>
                            </a:cxn>
                            <a:cxn ang="0">
                              <a:pos x="connsiteX1886" y="connsiteY1886"/>
                            </a:cxn>
                            <a:cxn ang="0">
                              <a:pos x="connsiteX1887" y="connsiteY1887"/>
                            </a:cxn>
                            <a:cxn ang="0">
                              <a:pos x="connsiteX1888" y="connsiteY1888"/>
                            </a:cxn>
                            <a:cxn ang="0">
                              <a:pos x="connsiteX1889" y="connsiteY1889"/>
                            </a:cxn>
                            <a:cxn ang="0">
                              <a:pos x="connsiteX1890" y="connsiteY1890"/>
                            </a:cxn>
                            <a:cxn ang="0">
                              <a:pos x="connsiteX1891" y="connsiteY1891"/>
                            </a:cxn>
                            <a:cxn ang="0">
                              <a:pos x="connsiteX1892" y="connsiteY1892"/>
                            </a:cxn>
                            <a:cxn ang="0">
                              <a:pos x="connsiteX1893" y="connsiteY1893"/>
                            </a:cxn>
                            <a:cxn ang="0">
                              <a:pos x="connsiteX1894" y="connsiteY1894"/>
                            </a:cxn>
                            <a:cxn ang="0">
                              <a:pos x="connsiteX1895" y="connsiteY1895"/>
                            </a:cxn>
                            <a:cxn ang="0">
                              <a:pos x="connsiteX1896" y="connsiteY1896"/>
                            </a:cxn>
                            <a:cxn ang="0">
                              <a:pos x="connsiteX1897" y="connsiteY1897"/>
                            </a:cxn>
                            <a:cxn ang="0">
                              <a:pos x="connsiteX1898" y="connsiteY1898"/>
                            </a:cxn>
                            <a:cxn ang="0">
                              <a:pos x="connsiteX1899" y="connsiteY1899"/>
                            </a:cxn>
                            <a:cxn ang="0">
                              <a:pos x="connsiteX1900" y="connsiteY1900"/>
                            </a:cxn>
                            <a:cxn ang="0">
                              <a:pos x="connsiteX1901" y="connsiteY1901"/>
                            </a:cxn>
                            <a:cxn ang="0">
                              <a:pos x="connsiteX1902" y="connsiteY1902"/>
                            </a:cxn>
                            <a:cxn ang="0">
                              <a:pos x="connsiteX1903" y="connsiteY1903"/>
                            </a:cxn>
                            <a:cxn ang="0">
                              <a:pos x="connsiteX1904" y="connsiteY1904"/>
                            </a:cxn>
                            <a:cxn ang="0">
                              <a:pos x="connsiteX1905" y="connsiteY1905"/>
                            </a:cxn>
                            <a:cxn ang="0">
                              <a:pos x="connsiteX1906" y="connsiteY1906"/>
                            </a:cxn>
                            <a:cxn ang="0">
                              <a:pos x="connsiteX1907" y="connsiteY1907"/>
                            </a:cxn>
                            <a:cxn ang="0">
                              <a:pos x="connsiteX1908" y="connsiteY1908"/>
                            </a:cxn>
                            <a:cxn ang="0">
                              <a:pos x="connsiteX1909" y="connsiteY1909"/>
                            </a:cxn>
                            <a:cxn ang="0">
                              <a:pos x="connsiteX1910" y="connsiteY1910"/>
                            </a:cxn>
                            <a:cxn ang="0">
                              <a:pos x="connsiteX1911" y="connsiteY1911"/>
                            </a:cxn>
                            <a:cxn ang="0">
                              <a:pos x="connsiteX1912" y="connsiteY1912"/>
                            </a:cxn>
                            <a:cxn ang="0">
                              <a:pos x="connsiteX1913" y="connsiteY1913"/>
                            </a:cxn>
                            <a:cxn ang="0">
                              <a:pos x="connsiteX1914" y="connsiteY1914"/>
                            </a:cxn>
                            <a:cxn ang="0">
                              <a:pos x="connsiteX1915" y="connsiteY1915"/>
                            </a:cxn>
                            <a:cxn ang="0">
                              <a:pos x="connsiteX1916" y="connsiteY1916"/>
                            </a:cxn>
                            <a:cxn ang="0">
                              <a:pos x="connsiteX1917" y="connsiteY1917"/>
                            </a:cxn>
                            <a:cxn ang="0">
                              <a:pos x="connsiteX1918" y="connsiteY1918"/>
                            </a:cxn>
                            <a:cxn ang="0">
                              <a:pos x="connsiteX1919" y="connsiteY1919"/>
                            </a:cxn>
                            <a:cxn ang="0">
                              <a:pos x="connsiteX1920" y="connsiteY1920"/>
                            </a:cxn>
                            <a:cxn ang="0">
                              <a:pos x="connsiteX1921" y="connsiteY1921"/>
                            </a:cxn>
                            <a:cxn ang="0">
                              <a:pos x="connsiteX1922" y="connsiteY1922"/>
                            </a:cxn>
                            <a:cxn ang="0">
                              <a:pos x="connsiteX1923" y="connsiteY1923"/>
                            </a:cxn>
                            <a:cxn ang="0">
                              <a:pos x="connsiteX1924" y="connsiteY1924"/>
                            </a:cxn>
                            <a:cxn ang="0">
                              <a:pos x="connsiteX1925" y="connsiteY1925"/>
                            </a:cxn>
                            <a:cxn ang="0">
                              <a:pos x="connsiteX1926" y="connsiteY1926"/>
                            </a:cxn>
                            <a:cxn ang="0">
                              <a:pos x="connsiteX1927" y="connsiteY1927"/>
                            </a:cxn>
                            <a:cxn ang="0">
                              <a:pos x="connsiteX1928" y="connsiteY1928"/>
                            </a:cxn>
                            <a:cxn ang="0">
                              <a:pos x="connsiteX1929" y="connsiteY1929"/>
                            </a:cxn>
                            <a:cxn ang="0">
                              <a:pos x="connsiteX1930" y="connsiteY1930"/>
                            </a:cxn>
                            <a:cxn ang="0">
                              <a:pos x="connsiteX1931" y="connsiteY1931"/>
                            </a:cxn>
                            <a:cxn ang="0">
                              <a:pos x="connsiteX1932" y="connsiteY1932"/>
                            </a:cxn>
                            <a:cxn ang="0">
                              <a:pos x="connsiteX1933" y="connsiteY1933"/>
                            </a:cxn>
                            <a:cxn ang="0">
                              <a:pos x="connsiteX1934" y="connsiteY1934"/>
                            </a:cxn>
                            <a:cxn ang="0">
                              <a:pos x="connsiteX1935" y="connsiteY1935"/>
                            </a:cxn>
                            <a:cxn ang="0">
                              <a:pos x="connsiteX1936" y="connsiteY1936"/>
                            </a:cxn>
                            <a:cxn ang="0">
                              <a:pos x="connsiteX1937" y="connsiteY1937"/>
                            </a:cxn>
                            <a:cxn ang="0">
                              <a:pos x="connsiteX1938" y="connsiteY1938"/>
                            </a:cxn>
                            <a:cxn ang="0">
                              <a:pos x="connsiteX1939" y="connsiteY1939"/>
                            </a:cxn>
                            <a:cxn ang="0">
                              <a:pos x="connsiteX1940" y="connsiteY1940"/>
                            </a:cxn>
                            <a:cxn ang="0">
                              <a:pos x="connsiteX1941" y="connsiteY1941"/>
                            </a:cxn>
                            <a:cxn ang="0">
                              <a:pos x="connsiteX1942" y="connsiteY1942"/>
                            </a:cxn>
                            <a:cxn ang="0">
                              <a:pos x="connsiteX1943" y="connsiteY1943"/>
                            </a:cxn>
                            <a:cxn ang="0">
                              <a:pos x="connsiteX1944" y="connsiteY1944"/>
                            </a:cxn>
                            <a:cxn ang="0">
                              <a:pos x="connsiteX1945" y="connsiteY1945"/>
                            </a:cxn>
                            <a:cxn ang="0">
                              <a:pos x="connsiteX1946" y="connsiteY1946"/>
                            </a:cxn>
                            <a:cxn ang="0">
                              <a:pos x="connsiteX1947" y="connsiteY1947"/>
                            </a:cxn>
                            <a:cxn ang="0">
                              <a:pos x="connsiteX1948" y="connsiteY1948"/>
                            </a:cxn>
                            <a:cxn ang="0">
                              <a:pos x="connsiteX1949" y="connsiteY1949"/>
                            </a:cxn>
                            <a:cxn ang="0">
                              <a:pos x="connsiteX1950" y="connsiteY1950"/>
                            </a:cxn>
                            <a:cxn ang="0">
                              <a:pos x="connsiteX1951" y="connsiteY1951"/>
                            </a:cxn>
                            <a:cxn ang="0">
                              <a:pos x="connsiteX1952" y="connsiteY1952"/>
                            </a:cxn>
                            <a:cxn ang="0">
                              <a:pos x="connsiteX1953" y="connsiteY1953"/>
                            </a:cxn>
                            <a:cxn ang="0">
                              <a:pos x="connsiteX1954" y="connsiteY1954"/>
                            </a:cxn>
                            <a:cxn ang="0">
                              <a:pos x="connsiteX1955" y="connsiteY1955"/>
                            </a:cxn>
                            <a:cxn ang="0">
                              <a:pos x="connsiteX1956" y="connsiteY1956"/>
                            </a:cxn>
                            <a:cxn ang="0">
                              <a:pos x="connsiteX1957" y="connsiteY1957"/>
                            </a:cxn>
                            <a:cxn ang="0">
                              <a:pos x="connsiteX1958" y="connsiteY1958"/>
                            </a:cxn>
                            <a:cxn ang="0">
                              <a:pos x="connsiteX1959" y="connsiteY1959"/>
                            </a:cxn>
                            <a:cxn ang="0">
                              <a:pos x="connsiteX1960" y="connsiteY1960"/>
                            </a:cxn>
                            <a:cxn ang="0">
                              <a:pos x="connsiteX1961" y="connsiteY1961"/>
                            </a:cxn>
                            <a:cxn ang="0">
                              <a:pos x="connsiteX1962" y="connsiteY1962"/>
                            </a:cxn>
                            <a:cxn ang="0">
                              <a:pos x="connsiteX1963" y="connsiteY1963"/>
                            </a:cxn>
                            <a:cxn ang="0">
                              <a:pos x="connsiteX1964" y="connsiteY1964"/>
                            </a:cxn>
                            <a:cxn ang="0">
                              <a:pos x="connsiteX1965" y="connsiteY1965"/>
                            </a:cxn>
                            <a:cxn ang="0">
                              <a:pos x="connsiteX1966" y="connsiteY1966"/>
                            </a:cxn>
                            <a:cxn ang="0">
                              <a:pos x="connsiteX1967" y="connsiteY1967"/>
                            </a:cxn>
                            <a:cxn ang="0">
                              <a:pos x="connsiteX1968" y="connsiteY1968"/>
                            </a:cxn>
                            <a:cxn ang="0">
                              <a:pos x="connsiteX1969" y="connsiteY1969"/>
                            </a:cxn>
                            <a:cxn ang="0">
                              <a:pos x="connsiteX1970" y="connsiteY1970"/>
                            </a:cxn>
                            <a:cxn ang="0">
                              <a:pos x="connsiteX1971" y="connsiteY1971"/>
                            </a:cxn>
                            <a:cxn ang="0">
                              <a:pos x="connsiteX1972" y="connsiteY1972"/>
                            </a:cxn>
                            <a:cxn ang="0">
                              <a:pos x="connsiteX1973" y="connsiteY1973"/>
                            </a:cxn>
                            <a:cxn ang="0">
                              <a:pos x="connsiteX1974" y="connsiteY1974"/>
                            </a:cxn>
                            <a:cxn ang="0">
                              <a:pos x="connsiteX1975" y="connsiteY1975"/>
                            </a:cxn>
                            <a:cxn ang="0">
                              <a:pos x="connsiteX1976" y="connsiteY1976"/>
                            </a:cxn>
                            <a:cxn ang="0">
                              <a:pos x="connsiteX1977" y="connsiteY1977"/>
                            </a:cxn>
                            <a:cxn ang="0">
                              <a:pos x="connsiteX1978" y="connsiteY1978"/>
                            </a:cxn>
                            <a:cxn ang="0">
                              <a:pos x="connsiteX1979" y="connsiteY1979"/>
                            </a:cxn>
                            <a:cxn ang="0">
                              <a:pos x="connsiteX1980" y="connsiteY1980"/>
                            </a:cxn>
                            <a:cxn ang="0">
                              <a:pos x="connsiteX1981" y="connsiteY1981"/>
                            </a:cxn>
                            <a:cxn ang="0">
                              <a:pos x="connsiteX1982" y="connsiteY1982"/>
                            </a:cxn>
                            <a:cxn ang="0">
                              <a:pos x="connsiteX1983" y="connsiteY1983"/>
                            </a:cxn>
                            <a:cxn ang="0">
                              <a:pos x="connsiteX1984" y="connsiteY1984"/>
                            </a:cxn>
                            <a:cxn ang="0">
                              <a:pos x="connsiteX1985" y="connsiteY1985"/>
                            </a:cxn>
                            <a:cxn ang="0">
                              <a:pos x="connsiteX1986" y="connsiteY1986"/>
                            </a:cxn>
                            <a:cxn ang="0">
                              <a:pos x="connsiteX1987" y="connsiteY1987"/>
                            </a:cxn>
                            <a:cxn ang="0">
                              <a:pos x="connsiteX1988" y="connsiteY1988"/>
                            </a:cxn>
                            <a:cxn ang="0">
                              <a:pos x="connsiteX1989" y="connsiteY1989"/>
                            </a:cxn>
                            <a:cxn ang="0">
                              <a:pos x="connsiteX1990" y="connsiteY1990"/>
                            </a:cxn>
                            <a:cxn ang="0">
                              <a:pos x="connsiteX1991" y="connsiteY1991"/>
                            </a:cxn>
                            <a:cxn ang="0">
                              <a:pos x="connsiteX1992" y="connsiteY1992"/>
                            </a:cxn>
                            <a:cxn ang="0">
                              <a:pos x="connsiteX1993" y="connsiteY1993"/>
                            </a:cxn>
                            <a:cxn ang="0">
                              <a:pos x="connsiteX1994" y="connsiteY1994"/>
                            </a:cxn>
                            <a:cxn ang="0">
                              <a:pos x="connsiteX1995" y="connsiteY1995"/>
                            </a:cxn>
                            <a:cxn ang="0">
                              <a:pos x="connsiteX1996" y="connsiteY1996"/>
                            </a:cxn>
                            <a:cxn ang="0">
                              <a:pos x="connsiteX1997" y="connsiteY1997"/>
                            </a:cxn>
                            <a:cxn ang="0">
                              <a:pos x="connsiteX1998" y="connsiteY1998"/>
                            </a:cxn>
                            <a:cxn ang="0">
                              <a:pos x="connsiteX1999" y="connsiteY1999"/>
                            </a:cxn>
                            <a:cxn ang="0">
                              <a:pos x="connsiteX2000" y="connsiteY2000"/>
                            </a:cxn>
                            <a:cxn ang="0">
                              <a:pos x="connsiteX2001" y="connsiteY2001"/>
                            </a:cxn>
                            <a:cxn ang="0">
                              <a:pos x="connsiteX2002" y="connsiteY2002"/>
                            </a:cxn>
                            <a:cxn ang="0">
                              <a:pos x="connsiteX2003" y="connsiteY2003"/>
                            </a:cxn>
                            <a:cxn ang="0">
                              <a:pos x="connsiteX2004" y="connsiteY2004"/>
                            </a:cxn>
                            <a:cxn ang="0">
                              <a:pos x="connsiteX2005" y="connsiteY2005"/>
                            </a:cxn>
                            <a:cxn ang="0">
                              <a:pos x="connsiteX2006" y="connsiteY2006"/>
                            </a:cxn>
                            <a:cxn ang="0">
                              <a:pos x="connsiteX2007" y="connsiteY2007"/>
                            </a:cxn>
                            <a:cxn ang="0">
                              <a:pos x="connsiteX2008" y="connsiteY2008"/>
                            </a:cxn>
                            <a:cxn ang="0">
                              <a:pos x="connsiteX2009" y="connsiteY2009"/>
                            </a:cxn>
                            <a:cxn ang="0">
                              <a:pos x="connsiteX2010" y="connsiteY2010"/>
                            </a:cxn>
                            <a:cxn ang="0">
                              <a:pos x="connsiteX2011" y="connsiteY2011"/>
                            </a:cxn>
                            <a:cxn ang="0">
                              <a:pos x="connsiteX2012" y="connsiteY2012"/>
                            </a:cxn>
                            <a:cxn ang="0">
                              <a:pos x="connsiteX2013" y="connsiteY2013"/>
                            </a:cxn>
                            <a:cxn ang="0">
                              <a:pos x="connsiteX2014" y="connsiteY2014"/>
                            </a:cxn>
                            <a:cxn ang="0">
                              <a:pos x="connsiteX2015" y="connsiteY2015"/>
                            </a:cxn>
                            <a:cxn ang="0">
                              <a:pos x="connsiteX2016" y="connsiteY2016"/>
                            </a:cxn>
                            <a:cxn ang="0">
                              <a:pos x="connsiteX2017" y="connsiteY2017"/>
                            </a:cxn>
                            <a:cxn ang="0">
                              <a:pos x="connsiteX2018" y="connsiteY2018"/>
                            </a:cxn>
                            <a:cxn ang="0">
                              <a:pos x="connsiteX2019" y="connsiteY2019"/>
                            </a:cxn>
                            <a:cxn ang="0">
                              <a:pos x="connsiteX2020" y="connsiteY2020"/>
                            </a:cxn>
                            <a:cxn ang="0">
                              <a:pos x="connsiteX2021" y="connsiteY2021"/>
                            </a:cxn>
                            <a:cxn ang="0">
                              <a:pos x="connsiteX2022" y="connsiteY2022"/>
                            </a:cxn>
                            <a:cxn ang="0">
                              <a:pos x="connsiteX2023" y="connsiteY2023"/>
                            </a:cxn>
                            <a:cxn ang="0">
                              <a:pos x="connsiteX2024" y="connsiteY2024"/>
                            </a:cxn>
                            <a:cxn ang="0">
                              <a:pos x="connsiteX2025" y="connsiteY2025"/>
                            </a:cxn>
                            <a:cxn ang="0">
                              <a:pos x="connsiteX2026" y="connsiteY2026"/>
                            </a:cxn>
                            <a:cxn ang="0">
                              <a:pos x="connsiteX2027" y="connsiteY2027"/>
                            </a:cxn>
                            <a:cxn ang="0">
                              <a:pos x="connsiteX2028" y="connsiteY2028"/>
                            </a:cxn>
                            <a:cxn ang="0">
                              <a:pos x="connsiteX2029" y="connsiteY2029"/>
                            </a:cxn>
                            <a:cxn ang="0">
                              <a:pos x="connsiteX2030" y="connsiteY2030"/>
                            </a:cxn>
                            <a:cxn ang="0">
                              <a:pos x="connsiteX2031" y="connsiteY2031"/>
                            </a:cxn>
                            <a:cxn ang="0">
                              <a:pos x="connsiteX2032" y="connsiteY2032"/>
                            </a:cxn>
                            <a:cxn ang="0">
                              <a:pos x="connsiteX2033" y="connsiteY2033"/>
                            </a:cxn>
                            <a:cxn ang="0">
                              <a:pos x="connsiteX2034" y="connsiteY2034"/>
                            </a:cxn>
                            <a:cxn ang="0">
                              <a:pos x="connsiteX2035" y="connsiteY2035"/>
                            </a:cxn>
                            <a:cxn ang="0">
                              <a:pos x="connsiteX2036" y="connsiteY2036"/>
                            </a:cxn>
                            <a:cxn ang="0">
                              <a:pos x="connsiteX2037" y="connsiteY2037"/>
                            </a:cxn>
                            <a:cxn ang="0">
                              <a:pos x="connsiteX2038" y="connsiteY2038"/>
                            </a:cxn>
                            <a:cxn ang="0">
                              <a:pos x="connsiteX2039" y="connsiteY2039"/>
                            </a:cxn>
                            <a:cxn ang="0">
                              <a:pos x="connsiteX2040" y="connsiteY2040"/>
                            </a:cxn>
                            <a:cxn ang="0">
                              <a:pos x="connsiteX2041" y="connsiteY2041"/>
                            </a:cxn>
                            <a:cxn ang="0">
                              <a:pos x="connsiteX2042" y="connsiteY2042"/>
                            </a:cxn>
                            <a:cxn ang="0">
                              <a:pos x="connsiteX2043" y="connsiteY2043"/>
                            </a:cxn>
                            <a:cxn ang="0">
                              <a:pos x="connsiteX2044" y="connsiteY2044"/>
                            </a:cxn>
                            <a:cxn ang="0">
                              <a:pos x="connsiteX2045" y="connsiteY2045"/>
                            </a:cxn>
                            <a:cxn ang="0">
                              <a:pos x="connsiteX2046" y="connsiteY2046"/>
                            </a:cxn>
                            <a:cxn ang="0">
                              <a:pos x="connsiteX2047" y="connsiteY2047"/>
                            </a:cxn>
                            <a:cxn ang="0">
                              <a:pos x="connsiteX2048" y="connsiteY2048"/>
                            </a:cxn>
                            <a:cxn ang="0">
                              <a:pos x="connsiteX2049" y="connsiteY2049"/>
                            </a:cxn>
                            <a:cxn ang="0">
                              <a:pos x="connsiteX2050" y="connsiteY2050"/>
                            </a:cxn>
                            <a:cxn ang="0">
                              <a:pos x="connsiteX2051" y="connsiteY2051"/>
                            </a:cxn>
                            <a:cxn ang="0">
                              <a:pos x="connsiteX2052" y="connsiteY2052"/>
                            </a:cxn>
                            <a:cxn ang="0">
                              <a:pos x="connsiteX2053" y="connsiteY2053"/>
                            </a:cxn>
                            <a:cxn ang="0">
                              <a:pos x="connsiteX2054" y="connsiteY2054"/>
                            </a:cxn>
                            <a:cxn ang="0">
                              <a:pos x="connsiteX2055" y="connsiteY2055"/>
                            </a:cxn>
                            <a:cxn ang="0">
                              <a:pos x="connsiteX2056" y="connsiteY2056"/>
                            </a:cxn>
                            <a:cxn ang="0">
                              <a:pos x="connsiteX2057" y="connsiteY2057"/>
                            </a:cxn>
                            <a:cxn ang="0">
                              <a:pos x="connsiteX2058" y="connsiteY2058"/>
                            </a:cxn>
                            <a:cxn ang="0">
                              <a:pos x="connsiteX2059" y="connsiteY2059"/>
                            </a:cxn>
                            <a:cxn ang="0">
                              <a:pos x="connsiteX2060" y="connsiteY2060"/>
                            </a:cxn>
                            <a:cxn ang="0">
                              <a:pos x="connsiteX2061" y="connsiteY2061"/>
                            </a:cxn>
                            <a:cxn ang="0">
                              <a:pos x="connsiteX2062" y="connsiteY2062"/>
                            </a:cxn>
                            <a:cxn ang="0">
                              <a:pos x="connsiteX2063" y="connsiteY2063"/>
                            </a:cxn>
                            <a:cxn ang="0">
                              <a:pos x="connsiteX2064" y="connsiteY2064"/>
                            </a:cxn>
                            <a:cxn ang="0">
                              <a:pos x="connsiteX2065" y="connsiteY2065"/>
                            </a:cxn>
                            <a:cxn ang="0">
                              <a:pos x="connsiteX2066" y="connsiteY2066"/>
                            </a:cxn>
                            <a:cxn ang="0">
                              <a:pos x="connsiteX2067" y="connsiteY2067"/>
                            </a:cxn>
                            <a:cxn ang="0">
                              <a:pos x="connsiteX2068" y="connsiteY2068"/>
                            </a:cxn>
                            <a:cxn ang="0">
                              <a:pos x="connsiteX2069" y="connsiteY2069"/>
                            </a:cxn>
                            <a:cxn ang="0">
                              <a:pos x="connsiteX2070" y="connsiteY2070"/>
                            </a:cxn>
                            <a:cxn ang="0">
                              <a:pos x="connsiteX2071" y="connsiteY2071"/>
                            </a:cxn>
                            <a:cxn ang="0">
                              <a:pos x="connsiteX2072" y="connsiteY2072"/>
                            </a:cxn>
                            <a:cxn ang="0">
                              <a:pos x="connsiteX2073" y="connsiteY2073"/>
                            </a:cxn>
                            <a:cxn ang="0">
                              <a:pos x="connsiteX2074" y="connsiteY2074"/>
                            </a:cxn>
                            <a:cxn ang="0">
                              <a:pos x="connsiteX2075" y="connsiteY2075"/>
                            </a:cxn>
                            <a:cxn ang="0">
                              <a:pos x="connsiteX2076" y="connsiteY2076"/>
                            </a:cxn>
                            <a:cxn ang="0">
                              <a:pos x="connsiteX2077" y="connsiteY2077"/>
                            </a:cxn>
                            <a:cxn ang="0">
                              <a:pos x="connsiteX2078" y="connsiteY2078"/>
                            </a:cxn>
                            <a:cxn ang="0">
                              <a:pos x="connsiteX2079" y="connsiteY2079"/>
                            </a:cxn>
                            <a:cxn ang="0">
                              <a:pos x="connsiteX2080" y="connsiteY2080"/>
                            </a:cxn>
                            <a:cxn ang="0">
                              <a:pos x="connsiteX2081" y="connsiteY2081"/>
                            </a:cxn>
                            <a:cxn ang="0">
                              <a:pos x="connsiteX2082" y="connsiteY2082"/>
                            </a:cxn>
                            <a:cxn ang="0">
                              <a:pos x="connsiteX2083" y="connsiteY2083"/>
                            </a:cxn>
                            <a:cxn ang="0">
                              <a:pos x="connsiteX2084" y="connsiteY2084"/>
                            </a:cxn>
                            <a:cxn ang="0">
                              <a:pos x="connsiteX2085" y="connsiteY2085"/>
                            </a:cxn>
                            <a:cxn ang="0">
                              <a:pos x="connsiteX2086" y="connsiteY2086"/>
                            </a:cxn>
                            <a:cxn ang="0">
                              <a:pos x="connsiteX2087" y="connsiteY2087"/>
                            </a:cxn>
                            <a:cxn ang="0">
                              <a:pos x="connsiteX2088" y="connsiteY2088"/>
                            </a:cxn>
                            <a:cxn ang="0">
                              <a:pos x="connsiteX2089" y="connsiteY2089"/>
                            </a:cxn>
                            <a:cxn ang="0">
                              <a:pos x="connsiteX2090" y="connsiteY2090"/>
                            </a:cxn>
                            <a:cxn ang="0">
                              <a:pos x="connsiteX2091" y="connsiteY2091"/>
                            </a:cxn>
                            <a:cxn ang="0">
                              <a:pos x="connsiteX2092" y="connsiteY2092"/>
                            </a:cxn>
                            <a:cxn ang="0">
                              <a:pos x="connsiteX2093" y="connsiteY2093"/>
                            </a:cxn>
                            <a:cxn ang="0">
                              <a:pos x="connsiteX2094" y="connsiteY2094"/>
                            </a:cxn>
                            <a:cxn ang="0">
                              <a:pos x="connsiteX2095" y="connsiteY2095"/>
                            </a:cxn>
                            <a:cxn ang="0">
                              <a:pos x="connsiteX2096" y="connsiteY2096"/>
                            </a:cxn>
                            <a:cxn ang="0">
                              <a:pos x="connsiteX2097" y="connsiteY2097"/>
                            </a:cxn>
                            <a:cxn ang="0">
                              <a:pos x="connsiteX2098" y="connsiteY2098"/>
                            </a:cxn>
                            <a:cxn ang="0">
                              <a:pos x="connsiteX2099" y="connsiteY2099"/>
                            </a:cxn>
                            <a:cxn ang="0">
                              <a:pos x="connsiteX2100" y="connsiteY2100"/>
                            </a:cxn>
                            <a:cxn ang="0">
                              <a:pos x="connsiteX2101" y="connsiteY2101"/>
                            </a:cxn>
                            <a:cxn ang="0">
                              <a:pos x="connsiteX2102" y="connsiteY2102"/>
                            </a:cxn>
                            <a:cxn ang="0">
                              <a:pos x="connsiteX2103" y="connsiteY2103"/>
                            </a:cxn>
                            <a:cxn ang="0">
                              <a:pos x="connsiteX2104" y="connsiteY2104"/>
                            </a:cxn>
                            <a:cxn ang="0">
                              <a:pos x="connsiteX2105" y="connsiteY2105"/>
                            </a:cxn>
                            <a:cxn ang="0">
                              <a:pos x="connsiteX2106" y="connsiteY2106"/>
                            </a:cxn>
                            <a:cxn ang="0">
                              <a:pos x="connsiteX2107" y="connsiteY2107"/>
                            </a:cxn>
                            <a:cxn ang="0">
                              <a:pos x="connsiteX2108" y="connsiteY2108"/>
                            </a:cxn>
                            <a:cxn ang="0">
                              <a:pos x="connsiteX2109" y="connsiteY2109"/>
                            </a:cxn>
                            <a:cxn ang="0">
                              <a:pos x="connsiteX2110" y="connsiteY2110"/>
                            </a:cxn>
                            <a:cxn ang="0">
                              <a:pos x="connsiteX2111" y="connsiteY2111"/>
                            </a:cxn>
                            <a:cxn ang="0">
                              <a:pos x="connsiteX2112" y="connsiteY2112"/>
                            </a:cxn>
                            <a:cxn ang="0">
                              <a:pos x="connsiteX2113" y="connsiteY2113"/>
                            </a:cxn>
                            <a:cxn ang="0">
                              <a:pos x="connsiteX2114" y="connsiteY2114"/>
                            </a:cxn>
                            <a:cxn ang="0">
                              <a:pos x="connsiteX2115" y="connsiteY2115"/>
                            </a:cxn>
                            <a:cxn ang="0">
                              <a:pos x="connsiteX2116" y="connsiteY2116"/>
                            </a:cxn>
                            <a:cxn ang="0">
                              <a:pos x="connsiteX2117" y="connsiteY2117"/>
                            </a:cxn>
                            <a:cxn ang="0">
                              <a:pos x="connsiteX2118" y="connsiteY2118"/>
                            </a:cxn>
                            <a:cxn ang="0">
                              <a:pos x="connsiteX2119" y="connsiteY2119"/>
                            </a:cxn>
                            <a:cxn ang="0">
                              <a:pos x="connsiteX2120" y="connsiteY2120"/>
                            </a:cxn>
                            <a:cxn ang="0">
                              <a:pos x="connsiteX2121" y="connsiteY2121"/>
                            </a:cxn>
                            <a:cxn ang="0">
                              <a:pos x="connsiteX2122" y="connsiteY2122"/>
                            </a:cxn>
                            <a:cxn ang="0">
                              <a:pos x="connsiteX2123" y="connsiteY2123"/>
                            </a:cxn>
                            <a:cxn ang="0">
                              <a:pos x="connsiteX2124" y="connsiteY2124"/>
                            </a:cxn>
                            <a:cxn ang="0">
                              <a:pos x="connsiteX2125" y="connsiteY2125"/>
                            </a:cxn>
                            <a:cxn ang="0">
                              <a:pos x="connsiteX2126" y="connsiteY2126"/>
                            </a:cxn>
                            <a:cxn ang="0">
                              <a:pos x="connsiteX2127" y="connsiteY2127"/>
                            </a:cxn>
                            <a:cxn ang="0">
                              <a:pos x="connsiteX2128" y="connsiteY2128"/>
                            </a:cxn>
                            <a:cxn ang="0">
                              <a:pos x="connsiteX2129" y="connsiteY2129"/>
                            </a:cxn>
                            <a:cxn ang="0">
                              <a:pos x="connsiteX2130" y="connsiteY2130"/>
                            </a:cxn>
                            <a:cxn ang="0">
                              <a:pos x="connsiteX2131" y="connsiteY2131"/>
                            </a:cxn>
                            <a:cxn ang="0">
                              <a:pos x="connsiteX2132" y="connsiteY2132"/>
                            </a:cxn>
                            <a:cxn ang="0">
                              <a:pos x="connsiteX2133" y="connsiteY2133"/>
                            </a:cxn>
                            <a:cxn ang="0">
                              <a:pos x="connsiteX2134" y="connsiteY2134"/>
                            </a:cxn>
                            <a:cxn ang="0">
                              <a:pos x="connsiteX2135" y="connsiteY2135"/>
                            </a:cxn>
                            <a:cxn ang="0">
                              <a:pos x="connsiteX2136" y="connsiteY2136"/>
                            </a:cxn>
                            <a:cxn ang="0">
                              <a:pos x="connsiteX2137" y="connsiteY2137"/>
                            </a:cxn>
                            <a:cxn ang="0">
                              <a:pos x="connsiteX2138" y="connsiteY2138"/>
                            </a:cxn>
                            <a:cxn ang="0">
                              <a:pos x="connsiteX2139" y="connsiteY2139"/>
                            </a:cxn>
                            <a:cxn ang="0">
                              <a:pos x="connsiteX2140" y="connsiteY2140"/>
                            </a:cxn>
                            <a:cxn ang="0">
                              <a:pos x="connsiteX2141" y="connsiteY2141"/>
                            </a:cxn>
                            <a:cxn ang="0">
                              <a:pos x="connsiteX2142" y="connsiteY2142"/>
                            </a:cxn>
                            <a:cxn ang="0">
                              <a:pos x="connsiteX2143" y="connsiteY2143"/>
                            </a:cxn>
                            <a:cxn ang="0">
                              <a:pos x="connsiteX2144" y="connsiteY2144"/>
                            </a:cxn>
                            <a:cxn ang="0">
                              <a:pos x="connsiteX2145" y="connsiteY2145"/>
                            </a:cxn>
                            <a:cxn ang="0">
                              <a:pos x="connsiteX2146" y="connsiteY2146"/>
                            </a:cxn>
                            <a:cxn ang="0">
                              <a:pos x="connsiteX2147" y="connsiteY2147"/>
                            </a:cxn>
                            <a:cxn ang="0">
                              <a:pos x="connsiteX2148" y="connsiteY2148"/>
                            </a:cxn>
                            <a:cxn ang="0">
                              <a:pos x="connsiteX2149" y="connsiteY2149"/>
                            </a:cxn>
                            <a:cxn ang="0">
                              <a:pos x="connsiteX2150" y="connsiteY2150"/>
                            </a:cxn>
                            <a:cxn ang="0">
                              <a:pos x="connsiteX2151" y="connsiteY2151"/>
                            </a:cxn>
                            <a:cxn ang="0">
                              <a:pos x="connsiteX2152" y="connsiteY2152"/>
                            </a:cxn>
                            <a:cxn ang="0">
                              <a:pos x="connsiteX2153" y="connsiteY2153"/>
                            </a:cxn>
                            <a:cxn ang="0">
                              <a:pos x="connsiteX2154" y="connsiteY2154"/>
                            </a:cxn>
                            <a:cxn ang="0">
                              <a:pos x="connsiteX2155" y="connsiteY2155"/>
                            </a:cxn>
                            <a:cxn ang="0">
                              <a:pos x="connsiteX2156" y="connsiteY2156"/>
                            </a:cxn>
                            <a:cxn ang="0">
                              <a:pos x="connsiteX2157" y="connsiteY2157"/>
                            </a:cxn>
                            <a:cxn ang="0">
                              <a:pos x="connsiteX2158" y="connsiteY2158"/>
                            </a:cxn>
                            <a:cxn ang="0">
                              <a:pos x="connsiteX2159" y="connsiteY2159"/>
                            </a:cxn>
                            <a:cxn ang="0">
                              <a:pos x="connsiteX2160" y="connsiteY2160"/>
                            </a:cxn>
                            <a:cxn ang="0">
                              <a:pos x="connsiteX2161" y="connsiteY2161"/>
                            </a:cxn>
                            <a:cxn ang="0">
                              <a:pos x="connsiteX2162" y="connsiteY2162"/>
                            </a:cxn>
                            <a:cxn ang="0">
                              <a:pos x="connsiteX2163" y="connsiteY2163"/>
                            </a:cxn>
                            <a:cxn ang="0">
                              <a:pos x="connsiteX2164" y="connsiteY2164"/>
                            </a:cxn>
                            <a:cxn ang="0">
                              <a:pos x="connsiteX2165" y="connsiteY2165"/>
                            </a:cxn>
                            <a:cxn ang="0">
                              <a:pos x="connsiteX2166" y="connsiteY2166"/>
                            </a:cxn>
                            <a:cxn ang="0">
                              <a:pos x="connsiteX2167" y="connsiteY2167"/>
                            </a:cxn>
                            <a:cxn ang="0">
                              <a:pos x="connsiteX2168" y="connsiteY2168"/>
                            </a:cxn>
                            <a:cxn ang="0">
                              <a:pos x="connsiteX2169" y="connsiteY2169"/>
                            </a:cxn>
                            <a:cxn ang="0">
                              <a:pos x="connsiteX2170" y="connsiteY2170"/>
                            </a:cxn>
                            <a:cxn ang="0">
                              <a:pos x="connsiteX2171" y="connsiteY2171"/>
                            </a:cxn>
                            <a:cxn ang="0">
                              <a:pos x="connsiteX2172" y="connsiteY2172"/>
                            </a:cxn>
                            <a:cxn ang="0">
                              <a:pos x="connsiteX2173" y="connsiteY2173"/>
                            </a:cxn>
                            <a:cxn ang="0">
                              <a:pos x="connsiteX2174" y="connsiteY2174"/>
                            </a:cxn>
                            <a:cxn ang="0">
                              <a:pos x="connsiteX2175" y="connsiteY2175"/>
                            </a:cxn>
                            <a:cxn ang="0">
                              <a:pos x="connsiteX2176" y="connsiteY2176"/>
                            </a:cxn>
                            <a:cxn ang="0">
                              <a:pos x="connsiteX2177" y="connsiteY2177"/>
                            </a:cxn>
                            <a:cxn ang="0">
                              <a:pos x="connsiteX2178" y="connsiteY2178"/>
                            </a:cxn>
                            <a:cxn ang="0">
                              <a:pos x="connsiteX2179" y="connsiteY2179"/>
                            </a:cxn>
                            <a:cxn ang="0">
                              <a:pos x="connsiteX2180" y="connsiteY2180"/>
                            </a:cxn>
                            <a:cxn ang="0">
                              <a:pos x="connsiteX2181" y="connsiteY2181"/>
                            </a:cxn>
                            <a:cxn ang="0">
                              <a:pos x="connsiteX2182" y="connsiteY2182"/>
                            </a:cxn>
                            <a:cxn ang="0">
                              <a:pos x="connsiteX2183" y="connsiteY2183"/>
                            </a:cxn>
                            <a:cxn ang="0">
                              <a:pos x="connsiteX2184" y="connsiteY2184"/>
                            </a:cxn>
                            <a:cxn ang="0">
                              <a:pos x="connsiteX2185" y="connsiteY2185"/>
                            </a:cxn>
                            <a:cxn ang="0">
                              <a:pos x="connsiteX2186" y="connsiteY2186"/>
                            </a:cxn>
                            <a:cxn ang="0">
                              <a:pos x="connsiteX2187" y="connsiteY2187"/>
                            </a:cxn>
                            <a:cxn ang="0">
                              <a:pos x="connsiteX2188" y="connsiteY2188"/>
                            </a:cxn>
                            <a:cxn ang="0">
                              <a:pos x="connsiteX2189" y="connsiteY2189"/>
                            </a:cxn>
                            <a:cxn ang="0">
                              <a:pos x="connsiteX2190" y="connsiteY2190"/>
                            </a:cxn>
                            <a:cxn ang="0">
                              <a:pos x="connsiteX2191" y="connsiteY2191"/>
                            </a:cxn>
                            <a:cxn ang="0">
                              <a:pos x="connsiteX2192" y="connsiteY2192"/>
                            </a:cxn>
                            <a:cxn ang="0">
                              <a:pos x="connsiteX2193" y="connsiteY2193"/>
                            </a:cxn>
                            <a:cxn ang="0">
                              <a:pos x="connsiteX2194" y="connsiteY2194"/>
                            </a:cxn>
                            <a:cxn ang="0">
                              <a:pos x="connsiteX2195" y="connsiteY2195"/>
                            </a:cxn>
                            <a:cxn ang="0">
                              <a:pos x="connsiteX2196" y="connsiteY2196"/>
                            </a:cxn>
                            <a:cxn ang="0">
                              <a:pos x="connsiteX2197" y="connsiteY2197"/>
                            </a:cxn>
                            <a:cxn ang="0">
                              <a:pos x="connsiteX2198" y="connsiteY2198"/>
                            </a:cxn>
                            <a:cxn ang="0">
                              <a:pos x="connsiteX2199" y="connsiteY2199"/>
                            </a:cxn>
                            <a:cxn ang="0">
                              <a:pos x="connsiteX2200" y="connsiteY2200"/>
                            </a:cxn>
                            <a:cxn ang="0">
                              <a:pos x="connsiteX2201" y="connsiteY2201"/>
                            </a:cxn>
                            <a:cxn ang="0">
                              <a:pos x="connsiteX2202" y="connsiteY2202"/>
                            </a:cxn>
                            <a:cxn ang="0">
                              <a:pos x="connsiteX2203" y="connsiteY2203"/>
                            </a:cxn>
                            <a:cxn ang="0">
                              <a:pos x="connsiteX2204" y="connsiteY2204"/>
                            </a:cxn>
                            <a:cxn ang="0">
                              <a:pos x="connsiteX2205" y="connsiteY2205"/>
                            </a:cxn>
                            <a:cxn ang="0">
                              <a:pos x="connsiteX2206" y="connsiteY2206"/>
                            </a:cxn>
                            <a:cxn ang="0">
                              <a:pos x="connsiteX2207" y="connsiteY2207"/>
                            </a:cxn>
                            <a:cxn ang="0">
                              <a:pos x="connsiteX2208" y="connsiteY2208"/>
                            </a:cxn>
                            <a:cxn ang="0">
                              <a:pos x="connsiteX2209" y="connsiteY2209"/>
                            </a:cxn>
                            <a:cxn ang="0">
                              <a:pos x="connsiteX2210" y="connsiteY2210"/>
                            </a:cxn>
                            <a:cxn ang="0">
                              <a:pos x="connsiteX2211" y="connsiteY2211"/>
                            </a:cxn>
                            <a:cxn ang="0">
                              <a:pos x="connsiteX2212" y="connsiteY2212"/>
                            </a:cxn>
                            <a:cxn ang="0">
                              <a:pos x="connsiteX2213" y="connsiteY2213"/>
                            </a:cxn>
                            <a:cxn ang="0">
                              <a:pos x="connsiteX2214" y="connsiteY2214"/>
                            </a:cxn>
                            <a:cxn ang="0">
                              <a:pos x="connsiteX2215" y="connsiteY2215"/>
                            </a:cxn>
                            <a:cxn ang="0">
                              <a:pos x="connsiteX2216" y="connsiteY2216"/>
                            </a:cxn>
                            <a:cxn ang="0">
                              <a:pos x="connsiteX2217" y="connsiteY2217"/>
                            </a:cxn>
                            <a:cxn ang="0">
                              <a:pos x="connsiteX2218" y="connsiteY2218"/>
                            </a:cxn>
                            <a:cxn ang="0">
                              <a:pos x="connsiteX2219" y="connsiteY2219"/>
                            </a:cxn>
                            <a:cxn ang="0">
                              <a:pos x="connsiteX2220" y="connsiteY2220"/>
                            </a:cxn>
                            <a:cxn ang="0">
                              <a:pos x="connsiteX2221" y="connsiteY2221"/>
                            </a:cxn>
                            <a:cxn ang="0">
                              <a:pos x="connsiteX2222" y="connsiteY2222"/>
                            </a:cxn>
                            <a:cxn ang="0">
                              <a:pos x="connsiteX2223" y="connsiteY2223"/>
                            </a:cxn>
                            <a:cxn ang="0">
                              <a:pos x="connsiteX2224" y="connsiteY2224"/>
                            </a:cxn>
                            <a:cxn ang="0">
                              <a:pos x="connsiteX2225" y="connsiteY2225"/>
                            </a:cxn>
                            <a:cxn ang="0">
                              <a:pos x="connsiteX2226" y="connsiteY2226"/>
                            </a:cxn>
                            <a:cxn ang="0">
                              <a:pos x="connsiteX2227" y="connsiteY2227"/>
                            </a:cxn>
                            <a:cxn ang="0">
                              <a:pos x="connsiteX2228" y="connsiteY2228"/>
                            </a:cxn>
                            <a:cxn ang="0">
                              <a:pos x="connsiteX2229" y="connsiteY2229"/>
                            </a:cxn>
                            <a:cxn ang="0">
                              <a:pos x="connsiteX2230" y="connsiteY2230"/>
                            </a:cxn>
                            <a:cxn ang="0">
                              <a:pos x="connsiteX2231" y="connsiteY2231"/>
                            </a:cxn>
                            <a:cxn ang="0">
                              <a:pos x="connsiteX2232" y="connsiteY2232"/>
                            </a:cxn>
                            <a:cxn ang="0">
                              <a:pos x="connsiteX2233" y="connsiteY2233"/>
                            </a:cxn>
                            <a:cxn ang="0">
                              <a:pos x="connsiteX2234" y="connsiteY2234"/>
                            </a:cxn>
                            <a:cxn ang="0">
                              <a:pos x="connsiteX2235" y="connsiteY2235"/>
                            </a:cxn>
                            <a:cxn ang="0">
                              <a:pos x="connsiteX2236" y="connsiteY2236"/>
                            </a:cxn>
                            <a:cxn ang="0">
                              <a:pos x="connsiteX2237" y="connsiteY2237"/>
                            </a:cxn>
                            <a:cxn ang="0">
                              <a:pos x="connsiteX2238" y="connsiteY2238"/>
                            </a:cxn>
                            <a:cxn ang="0">
                              <a:pos x="connsiteX2239" y="connsiteY2239"/>
                            </a:cxn>
                            <a:cxn ang="0">
                              <a:pos x="connsiteX2240" y="connsiteY2240"/>
                            </a:cxn>
                            <a:cxn ang="0">
                              <a:pos x="connsiteX2241" y="connsiteY2241"/>
                            </a:cxn>
                            <a:cxn ang="0">
                              <a:pos x="connsiteX2242" y="connsiteY2242"/>
                            </a:cxn>
                            <a:cxn ang="0">
                              <a:pos x="connsiteX2243" y="connsiteY2243"/>
                            </a:cxn>
                            <a:cxn ang="0">
                              <a:pos x="connsiteX2244" y="connsiteY2244"/>
                            </a:cxn>
                            <a:cxn ang="0">
                              <a:pos x="connsiteX2245" y="connsiteY2245"/>
                            </a:cxn>
                            <a:cxn ang="0">
                              <a:pos x="connsiteX2246" y="connsiteY2246"/>
                            </a:cxn>
                            <a:cxn ang="0">
                              <a:pos x="connsiteX2247" y="connsiteY2247"/>
                            </a:cxn>
                            <a:cxn ang="0">
                              <a:pos x="connsiteX2248" y="connsiteY2248"/>
                            </a:cxn>
                            <a:cxn ang="0">
                              <a:pos x="connsiteX2249" y="connsiteY2249"/>
                            </a:cxn>
                            <a:cxn ang="0">
                              <a:pos x="connsiteX2250" y="connsiteY2250"/>
                            </a:cxn>
                            <a:cxn ang="0">
                              <a:pos x="connsiteX2251" y="connsiteY2251"/>
                            </a:cxn>
                            <a:cxn ang="0">
                              <a:pos x="connsiteX2252" y="connsiteY2252"/>
                            </a:cxn>
                            <a:cxn ang="0">
                              <a:pos x="connsiteX2253" y="connsiteY2253"/>
                            </a:cxn>
                            <a:cxn ang="0">
                              <a:pos x="connsiteX2254" y="connsiteY2254"/>
                            </a:cxn>
                            <a:cxn ang="0">
                              <a:pos x="connsiteX2255" y="connsiteY2255"/>
                            </a:cxn>
                            <a:cxn ang="0">
                              <a:pos x="connsiteX2256" y="connsiteY2256"/>
                            </a:cxn>
                            <a:cxn ang="0">
                              <a:pos x="connsiteX2257" y="connsiteY2257"/>
                            </a:cxn>
                            <a:cxn ang="0">
                              <a:pos x="connsiteX2258" y="connsiteY2258"/>
                            </a:cxn>
                            <a:cxn ang="0">
                              <a:pos x="connsiteX2259" y="connsiteY2259"/>
                            </a:cxn>
                            <a:cxn ang="0">
                              <a:pos x="connsiteX2260" y="connsiteY2260"/>
                            </a:cxn>
                            <a:cxn ang="0">
                              <a:pos x="connsiteX2261" y="connsiteY2261"/>
                            </a:cxn>
                            <a:cxn ang="0">
                              <a:pos x="connsiteX2262" y="connsiteY2262"/>
                            </a:cxn>
                            <a:cxn ang="0">
                              <a:pos x="connsiteX2263" y="connsiteY2263"/>
                            </a:cxn>
                            <a:cxn ang="0">
                              <a:pos x="connsiteX2264" y="connsiteY2264"/>
                            </a:cxn>
                            <a:cxn ang="0">
                              <a:pos x="connsiteX2265" y="connsiteY2265"/>
                            </a:cxn>
                            <a:cxn ang="0">
                              <a:pos x="connsiteX2266" y="connsiteY2266"/>
                            </a:cxn>
                            <a:cxn ang="0">
                              <a:pos x="connsiteX2267" y="connsiteY2267"/>
                            </a:cxn>
                            <a:cxn ang="0">
                              <a:pos x="connsiteX2268" y="connsiteY2268"/>
                            </a:cxn>
                            <a:cxn ang="0">
                              <a:pos x="connsiteX2269" y="connsiteY2269"/>
                            </a:cxn>
                            <a:cxn ang="0">
                              <a:pos x="connsiteX2270" y="connsiteY2270"/>
                            </a:cxn>
                            <a:cxn ang="0">
                              <a:pos x="connsiteX2271" y="connsiteY2271"/>
                            </a:cxn>
                            <a:cxn ang="0">
                              <a:pos x="connsiteX2272" y="connsiteY2272"/>
                            </a:cxn>
                            <a:cxn ang="0">
                              <a:pos x="connsiteX2273" y="connsiteY2273"/>
                            </a:cxn>
                            <a:cxn ang="0">
                              <a:pos x="connsiteX2274" y="connsiteY2274"/>
                            </a:cxn>
                            <a:cxn ang="0">
                              <a:pos x="connsiteX2275" y="connsiteY2275"/>
                            </a:cxn>
                            <a:cxn ang="0">
                              <a:pos x="connsiteX2276" y="connsiteY2276"/>
                            </a:cxn>
                            <a:cxn ang="0">
                              <a:pos x="connsiteX2277" y="connsiteY2277"/>
                            </a:cxn>
                            <a:cxn ang="0">
                              <a:pos x="connsiteX2278" y="connsiteY2278"/>
                            </a:cxn>
                            <a:cxn ang="0">
                              <a:pos x="connsiteX2279" y="connsiteY2279"/>
                            </a:cxn>
                            <a:cxn ang="0">
                              <a:pos x="connsiteX2280" y="connsiteY2280"/>
                            </a:cxn>
                            <a:cxn ang="0">
                              <a:pos x="connsiteX2281" y="connsiteY2281"/>
                            </a:cxn>
                            <a:cxn ang="0">
                              <a:pos x="connsiteX2282" y="connsiteY2282"/>
                            </a:cxn>
                            <a:cxn ang="0">
                              <a:pos x="connsiteX2283" y="connsiteY2283"/>
                            </a:cxn>
                            <a:cxn ang="0">
                              <a:pos x="connsiteX2284" y="connsiteY2284"/>
                            </a:cxn>
                            <a:cxn ang="0">
                              <a:pos x="connsiteX2285" y="connsiteY2285"/>
                            </a:cxn>
                            <a:cxn ang="0">
                              <a:pos x="connsiteX2286" y="connsiteY2286"/>
                            </a:cxn>
                            <a:cxn ang="0">
                              <a:pos x="connsiteX2287" y="connsiteY2287"/>
                            </a:cxn>
                            <a:cxn ang="0">
                              <a:pos x="connsiteX2288" y="connsiteY2288"/>
                            </a:cxn>
                            <a:cxn ang="0">
                              <a:pos x="connsiteX2289" y="connsiteY2289"/>
                            </a:cxn>
                            <a:cxn ang="0">
                              <a:pos x="connsiteX2290" y="connsiteY2290"/>
                            </a:cxn>
                            <a:cxn ang="0">
                              <a:pos x="connsiteX2291" y="connsiteY2291"/>
                            </a:cxn>
                            <a:cxn ang="0">
                              <a:pos x="connsiteX2292" y="connsiteY2292"/>
                            </a:cxn>
                            <a:cxn ang="0">
                              <a:pos x="connsiteX2293" y="connsiteY2293"/>
                            </a:cxn>
                            <a:cxn ang="0">
                              <a:pos x="connsiteX2294" y="connsiteY2294"/>
                            </a:cxn>
                            <a:cxn ang="0">
                              <a:pos x="connsiteX2295" y="connsiteY2295"/>
                            </a:cxn>
                            <a:cxn ang="0">
                              <a:pos x="connsiteX2296" y="connsiteY2296"/>
                            </a:cxn>
                            <a:cxn ang="0">
                              <a:pos x="connsiteX2297" y="connsiteY2297"/>
                            </a:cxn>
                            <a:cxn ang="0">
                              <a:pos x="connsiteX2298" y="connsiteY2298"/>
                            </a:cxn>
                            <a:cxn ang="0">
                              <a:pos x="connsiteX2299" y="connsiteY2299"/>
                            </a:cxn>
                            <a:cxn ang="0">
                              <a:pos x="connsiteX2300" y="connsiteY2300"/>
                            </a:cxn>
                            <a:cxn ang="0">
                              <a:pos x="connsiteX2301" y="connsiteY2301"/>
                            </a:cxn>
                            <a:cxn ang="0">
                              <a:pos x="connsiteX2302" y="connsiteY2302"/>
                            </a:cxn>
                            <a:cxn ang="0">
                              <a:pos x="connsiteX2303" y="connsiteY2303"/>
                            </a:cxn>
                            <a:cxn ang="0">
                              <a:pos x="connsiteX2304" y="connsiteY2304"/>
                            </a:cxn>
                            <a:cxn ang="0">
                              <a:pos x="connsiteX2305" y="connsiteY2305"/>
                            </a:cxn>
                            <a:cxn ang="0">
                              <a:pos x="connsiteX2306" y="connsiteY2306"/>
                            </a:cxn>
                            <a:cxn ang="0">
                              <a:pos x="connsiteX2307" y="connsiteY2307"/>
                            </a:cxn>
                            <a:cxn ang="0">
                              <a:pos x="connsiteX2308" y="connsiteY2308"/>
                            </a:cxn>
                            <a:cxn ang="0">
                              <a:pos x="connsiteX2309" y="connsiteY2309"/>
                            </a:cxn>
                            <a:cxn ang="0">
                              <a:pos x="connsiteX2310" y="connsiteY2310"/>
                            </a:cxn>
                            <a:cxn ang="0">
                              <a:pos x="connsiteX2311" y="connsiteY2311"/>
                            </a:cxn>
                            <a:cxn ang="0">
                              <a:pos x="connsiteX2312" y="connsiteY2312"/>
                            </a:cxn>
                            <a:cxn ang="0">
                              <a:pos x="connsiteX2313" y="connsiteY2313"/>
                            </a:cxn>
                            <a:cxn ang="0">
                              <a:pos x="connsiteX2314" y="connsiteY2314"/>
                            </a:cxn>
                            <a:cxn ang="0">
                              <a:pos x="connsiteX2315" y="connsiteY2315"/>
                            </a:cxn>
                            <a:cxn ang="0">
                              <a:pos x="connsiteX2316" y="connsiteY2316"/>
                            </a:cxn>
                            <a:cxn ang="0">
                              <a:pos x="connsiteX2317" y="connsiteY2317"/>
                            </a:cxn>
                            <a:cxn ang="0">
                              <a:pos x="connsiteX2318" y="connsiteY2318"/>
                            </a:cxn>
                            <a:cxn ang="0">
                              <a:pos x="connsiteX2319" y="connsiteY2319"/>
                            </a:cxn>
                            <a:cxn ang="0">
                              <a:pos x="connsiteX2320" y="connsiteY2320"/>
                            </a:cxn>
                            <a:cxn ang="0">
                              <a:pos x="connsiteX2321" y="connsiteY2321"/>
                            </a:cxn>
                            <a:cxn ang="0">
                              <a:pos x="connsiteX2322" y="connsiteY2322"/>
                            </a:cxn>
                            <a:cxn ang="0">
                              <a:pos x="connsiteX2323" y="connsiteY2323"/>
                            </a:cxn>
                            <a:cxn ang="0">
                              <a:pos x="connsiteX2324" y="connsiteY2324"/>
                            </a:cxn>
                            <a:cxn ang="0">
                              <a:pos x="connsiteX2325" y="connsiteY2325"/>
                            </a:cxn>
                            <a:cxn ang="0">
                              <a:pos x="connsiteX2326" y="connsiteY2326"/>
                            </a:cxn>
                            <a:cxn ang="0">
                              <a:pos x="connsiteX2327" y="connsiteY2327"/>
                            </a:cxn>
                            <a:cxn ang="0">
                              <a:pos x="connsiteX2328" y="connsiteY2328"/>
                            </a:cxn>
                            <a:cxn ang="0">
                              <a:pos x="connsiteX2329" y="connsiteY2329"/>
                            </a:cxn>
                            <a:cxn ang="0">
                              <a:pos x="connsiteX2330" y="connsiteY2330"/>
                            </a:cxn>
                            <a:cxn ang="0">
                              <a:pos x="connsiteX2331" y="connsiteY2331"/>
                            </a:cxn>
                            <a:cxn ang="0">
                              <a:pos x="connsiteX2332" y="connsiteY2332"/>
                            </a:cxn>
                            <a:cxn ang="0">
                              <a:pos x="connsiteX2333" y="connsiteY2333"/>
                            </a:cxn>
                            <a:cxn ang="0">
                              <a:pos x="connsiteX2334" y="connsiteY2334"/>
                            </a:cxn>
                            <a:cxn ang="0">
                              <a:pos x="connsiteX2335" y="connsiteY2335"/>
                            </a:cxn>
                            <a:cxn ang="0">
                              <a:pos x="connsiteX2336" y="connsiteY2336"/>
                            </a:cxn>
                            <a:cxn ang="0">
                              <a:pos x="connsiteX2337" y="connsiteY2337"/>
                            </a:cxn>
                            <a:cxn ang="0">
                              <a:pos x="connsiteX2338" y="connsiteY2338"/>
                            </a:cxn>
                          </a:cxnLst>
                          <a:rect l="l" t="t" r="r" b="b"/>
                          <a:pathLst>
                            <a:path w="7559096" h="1142224">
                              <a:moveTo>
                                <a:pt x="3109835" y="1071385"/>
                              </a:moveTo>
                              <a:cubicBezTo>
                                <a:pt x="3107676" y="1071385"/>
                                <a:pt x="3105264" y="1072021"/>
                                <a:pt x="3102723" y="1073417"/>
                              </a:cubicBezTo>
                              <a:cubicBezTo>
                                <a:pt x="3079993" y="1085735"/>
                                <a:pt x="3057136" y="1098053"/>
                                <a:pt x="3034026" y="1109736"/>
                              </a:cubicBezTo>
                              <a:cubicBezTo>
                                <a:pt x="3028692" y="1112402"/>
                                <a:pt x="3027930" y="1114307"/>
                                <a:pt x="3027930" y="1114561"/>
                              </a:cubicBezTo>
                              <a:cubicBezTo>
                                <a:pt x="3028057" y="1114815"/>
                                <a:pt x="3029580" y="1116212"/>
                                <a:pt x="3035676" y="1116212"/>
                              </a:cubicBezTo>
                              <a:cubicBezTo>
                                <a:pt x="3056882" y="1116720"/>
                                <a:pt x="3078089" y="1116593"/>
                                <a:pt x="3099295" y="1116339"/>
                              </a:cubicBezTo>
                              <a:cubicBezTo>
                                <a:pt x="3109962" y="1116339"/>
                                <a:pt x="3118597" y="1107831"/>
                                <a:pt x="3118597" y="1097544"/>
                              </a:cubicBezTo>
                              <a:lnTo>
                                <a:pt x="3118597" y="1082434"/>
                              </a:lnTo>
                              <a:cubicBezTo>
                                <a:pt x="3118597" y="1077608"/>
                                <a:pt x="3116946" y="1074053"/>
                                <a:pt x="3114025" y="1072402"/>
                              </a:cubicBezTo>
                              <a:cubicBezTo>
                                <a:pt x="3112755" y="1071767"/>
                                <a:pt x="3111358" y="1071385"/>
                                <a:pt x="3109835" y="1071385"/>
                              </a:cubicBezTo>
                              <a:close/>
                              <a:moveTo>
                                <a:pt x="3379803" y="1070878"/>
                              </a:moveTo>
                              <a:cubicBezTo>
                                <a:pt x="3363802" y="1071639"/>
                                <a:pt x="3349834" y="1073163"/>
                                <a:pt x="3337390" y="1075195"/>
                              </a:cubicBezTo>
                              <a:cubicBezTo>
                                <a:pt x="3324818" y="1077100"/>
                                <a:pt x="3313897" y="1079386"/>
                                <a:pt x="3303993" y="1082052"/>
                              </a:cubicBezTo>
                              <a:cubicBezTo>
                                <a:pt x="3284184" y="1087386"/>
                                <a:pt x="3268183" y="1094370"/>
                                <a:pt x="3251675" y="1101481"/>
                              </a:cubicBezTo>
                              <a:cubicBezTo>
                                <a:pt x="3244818" y="1104530"/>
                                <a:pt x="3238596" y="1106942"/>
                                <a:pt x="3234151" y="1108720"/>
                              </a:cubicBezTo>
                              <a:cubicBezTo>
                                <a:pt x="3229707" y="1110498"/>
                                <a:pt x="3226914" y="1111514"/>
                                <a:pt x="3226914" y="1111514"/>
                              </a:cubicBezTo>
                              <a:cubicBezTo>
                                <a:pt x="3223485" y="1112784"/>
                                <a:pt x="3221835" y="1113672"/>
                                <a:pt x="3220945" y="1114307"/>
                              </a:cubicBezTo>
                              <a:cubicBezTo>
                                <a:pt x="3221962" y="1114561"/>
                                <a:pt x="3223867" y="1114688"/>
                                <a:pt x="3227548" y="1114688"/>
                              </a:cubicBezTo>
                              <a:cubicBezTo>
                                <a:pt x="3278977" y="1112911"/>
                                <a:pt x="3330533" y="1112275"/>
                                <a:pt x="3381707" y="1109101"/>
                              </a:cubicBezTo>
                              <a:cubicBezTo>
                                <a:pt x="3432881" y="1106308"/>
                                <a:pt x="3484310" y="1104276"/>
                                <a:pt x="3535231" y="1100085"/>
                              </a:cubicBezTo>
                              <a:lnTo>
                                <a:pt x="3535104" y="1099958"/>
                              </a:lnTo>
                              <a:cubicBezTo>
                                <a:pt x="3538786" y="1099704"/>
                                <a:pt x="3540564" y="1099322"/>
                                <a:pt x="3541580" y="1098942"/>
                              </a:cubicBezTo>
                              <a:cubicBezTo>
                                <a:pt x="3540818" y="1098434"/>
                                <a:pt x="3539040" y="1097672"/>
                                <a:pt x="3535485" y="1096783"/>
                              </a:cubicBezTo>
                              <a:cubicBezTo>
                                <a:pt x="3535358" y="1096783"/>
                                <a:pt x="3532564" y="1096021"/>
                                <a:pt x="3527992" y="1094751"/>
                              </a:cubicBezTo>
                              <a:cubicBezTo>
                                <a:pt x="3523421" y="1093482"/>
                                <a:pt x="3517198" y="1091704"/>
                                <a:pt x="3510088" y="1089418"/>
                              </a:cubicBezTo>
                              <a:cubicBezTo>
                                <a:pt x="3476056" y="1078878"/>
                                <a:pt x="3443929" y="1067322"/>
                                <a:pt x="3379803" y="1070878"/>
                              </a:cubicBezTo>
                              <a:close/>
                              <a:moveTo>
                                <a:pt x="3982087" y="1026305"/>
                              </a:moveTo>
                              <a:cubicBezTo>
                                <a:pt x="3961897" y="1024019"/>
                                <a:pt x="3937896" y="1023385"/>
                                <a:pt x="3906151" y="1027068"/>
                              </a:cubicBezTo>
                              <a:cubicBezTo>
                                <a:pt x="3842658" y="1034052"/>
                                <a:pt x="3813198" y="1050560"/>
                                <a:pt x="3781579" y="1066687"/>
                              </a:cubicBezTo>
                              <a:cubicBezTo>
                                <a:pt x="3774976" y="1070116"/>
                                <a:pt x="3769135" y="1072910"/>
                                <a:pt x="3764817" y="1074941"/>
                              </a:cubicBezTo>
                              <a:cubicBezTo>
                                <a:pt x="3760500" y="1076846"/>
                                <a:pt x="3757833" y="1078116"/>
                                <a:pt x="3757833" y="1078116"/>
                              </a:cubicBezTo>
                              <a:cubicBezTo>
                                <a:pt x="3754531" y="1079640"/>
                                <a:pt x="3752880" y="1080656"/>
                                <a:pt x="3752119" y="1081291"/>
                              </a:cubicBezTo>
                              <a:cubicBezTo>
                                <a:pt x="3753135" y="1081545"/>
                                <a:pt x="3755167" y="1081672"/>
                                <a:pt x="3758722" y="1081291"/>
                              </a:cubicBezTo>
                              <a:cubicBezTo>
                                <a:pt x="3809643" y="1076973"/>
                                <a:pt x="3860055" y="1070497"/>
                                <a:pt x="3910595" y="1064909"/>
                              </a:cubicBezTo>
                              <a:lnTo>
                                <a:pt x="3986405" y="1056147"/>
                              </a:lnTo>
                              <a:lnTo>
                                <a:pt x="4061833" y="1046116"/>
                              </a:lnTo>
                              <a:lnTo>
                                <a:pt x="4061706" y="1046243"/>
                              </a:lnTo>
                              <a:cubicBezTo>
                                <a:pt x="4065261" y="1045735"/>
                                <a:pt x="4067166" y="1045226"/>
                                <a:pt x="4068055" y="1044845"/>
                              </a:cubicBezTo>
                              <a:cubicBezTo>
                                <a:pt x="4067166" y="1044465"/>
                                <a:pt x="4065388" y="1043703"/>
                                <a:pt x="4061833" y="1043067"/>
                              </a:cubicBezTo>
                              <a:cubicBezTo>
                                <a:pt x="4061833" y="1043067"/>
                                <a:pt x="4059039" y="1042560"/>
                                <a:pt x="4054340" y="1041544"/>
                              </a:cubicBezTo>
                              <a:cubicBezTo>
                                <a:pt x="4049642" y="1040528"/>
                                <a:pt x="4043293" y="1039004"/>
                                <a:pt x="4036182" y="1037226"/>
                              </a:cubicBezTo>
                              <a:cubicBezTo>
                                <a:pt x="4019039" y="1032781"/>
                                <a:pt x="4002277" y="1028464"/>
                                <a:pt x="3982087" y="1026305"/>
                              </a:cubicBezTo>
                              <a:close/>
                              <a:moveTo>
                                <a:pt x="3109581" y="1013352"/>
                              </a:moveTo>
                              <a:cubicBezTo>
                                <a:pt x="3107549" y="1013352"/>
                                <a:pt x="3105136" y="1013988"/>
                                <a:pt x="3102596" y="1015384"/>
                              </a:cubicBezTo>
                              <a:cubicBezTo>
                                <a:pt x="3087994" y="1023385"/>
                                <a:pt x="3073390" y="1031512"/>
                                <a:pt x="3058660" y="1039258"/>
                              </a:cubicBezTo>
                              <a:lnTo>
                                <a:pt x="3014342" y="1062243"/>
                              </a:lnTo>
                              <a:cubicBezTo>
                                <a:pt x="2984629" y="1077481"/>
                                <a:pt x="2954787" y="1093100"/>
                                <a:pt x="2924565" y="1107958"/>
                              </a:cubicBezTo>
                              <a:cubicBezTo>
                                <a:pt x="2919231" y="1110498"/>
                                <a:pt x="2918470" y="1112402"/>
                                <a:pt x="2918470" y="1112656"/>
                              </a:cubicBezTo>
                              <a:cubicBezTo>
                                <a:pt x="2918597" y="1113038"/>
                                <a:pt x="2920121" y="1114307"/>
                                <a:pt x="2926216" y="1114561"/>
                              </a:cubicBezTo>
                              <a:cubicBezTo>
                                <a:pt x="2938788" y="1115070"/>
                                <a:pt x="2951358" y="1115070"/>
                                <a:pt x="2963930" y="1115323"/>
                              </a:cubicBezTo>
                              <a:cubicBezTo>
                                <a:pt x="2975359" y="1115450"/>
                                <a:pt x="2993010" y="1111387"/>
                                <a:pt x="3003168" y="1106180"/>
                              </a:cubicBezTo>
                              <a:cubicBezTo>
                                <a:pt x="3036057" y="1089291"/>
                                <a:pt x="3068692" y="1072656"/>
                                <a:pt x="3100946" y="1054751"/>
                              </a:cubicBezTo>
                              <a:cubicBezTo>
                                <a:pt x="3110469" y="1049544"/>
                                <a:pt x="3118343" y="1036337"/>
                                <a:pt x="3118343" y="1025797"/>
                              </a:cubicBezTo>
                              <a:lnTo>
                                <a:pt x="3118216" y="1025924"/>
                              </a:lnTo>
                              <a:lnTo>
                                <a:pt x="3118216" y="1024401"/>
                              </a:lnTo>
                              <a:cubicBezTo>
                                <a:pt x="3118216" y="1019575"/>
                                <a:pt x="3116565" y="1016020"/>
                                <a:pt x="3113645" y="1014369"/>
                              </a:cubicBezTo>
                              <a:cubicBezTo>
                                <a:pt x="3112501" y="1013734"/>
                                <a:pt x="3111104" y="1013352"/>
                                <a:pt x="3109581" y="1013352"/>
                              </a:cubicBezTo>
                              <a:close/>
                              <a:moveTo>
                                <a:pt x="2113011" y="995321"/>
                              </a:moveTo>
                              <a:cubicBezTo>
                                <a:pt x="2111487" y="995194"/>
                                <a:pt x="2110091" y="995321"/>
                                <a:pt x="2108821" y="995828"/>
                              </a:cubicBezTo>
                              <a:cubicBezTo>
                                <a:pt x="2105773" y="997099"/>
                                <a:pt x="2103742" y="1000527"/>
                                <a:pt x="2103106" y="1005226"/>
                              </a:cubicBezTo>
                              <a:lnTo>
                                <a:pt x="2101074" y="1020337"/>
                              </a:lnTo>
                              <a:cubicBezTo>
                                <a:pt x="2099678" y="1030496"/>
                                <a:pt x="2106916" y="1039893"/>
                                <a:pt x="2117202" y="1041289"/>
                              </a:cubicBezTo>
                              <a:lnTo>
                                <a:pt x="2177900" y="1049290"/>
                              </a:lnTo>
                              <a:lnTo>
                                <a:pt x="2178027" y="1049290"/>
                              </a:lnTo>
                              <a:cubicBezTo>
                                <a:pt x="2183868" y="1049925"/>
                                <a:pt x="2185773" y="1048909"/>
                                <a:pt x="2185773" y="1048655"/>
                              </a:cubicBezTo>
                              <a:cubicBezTo>
                                <a:pt x="2185900" y="1048274"/>
                                <a:pt x="2185264" y="1046370"/>
                                <a:pt x="2180566" y="1042941"/>
                              </a:cubicBezTo>
                              <a:lnTo>
                                <a:pt x="2119614" y="998241"/>
                              </a:lnTo>
                              <a:cubicBezTo>
                                <a:pt x="2117329" y="996591"/>
                                <a:pt x="2115043" y="995574"/>
                                <a:pt x="2113011" y="995321"/>
                              </a:cubicBezTo>
                              <a:close/>
                              <a:moveTo>
                                <a:pt x="3975102" y="967510"/>
                              </a:moveTo>
                              <a:cubicBezTo>
                                <a:pt x="3954912" y="965225"/>
                                <a:pt x="3931039" y="964590"/>
                                <a:pt x="3899548" y="968273"/>
                              </a:cubicBezTo>
                              <a:cubicBezTo>
                                <a:pt x="3836564" y="975257"/>
                                <a:pt x="3807357" y="991892"/>
                                <a:pt x="3775865" y="1007892"/>
                              </a:cubicBezTo>
                              <a:cubicBezTo>
                                <a:pt x="3744119" y="1024274"/>
                                <a:pt x="3711103" y="1041289"/>
                                <a:pt x="3643548" y="1047639"/>
                              </a:cubicBezTo>
                              <a:cubicBezTo>
                                <a:pt x="3575739" y="1052846"/>
                                <a:pt x="3540310" y="1041416"/>
                                <a:pt x="3506278" y="1030496"/>
                              </a:cubicBezTo>
                              <a:cubicBezTo>
                                <a:pt x="3472628" y="1020084"/>
                                <a:pt x="3440755" y="1008400"/>
                                <a:pt x="3377135" y="1011956"/>
                              </a:cubicBezTo>
                              <a:cubicBezTo>
                                <a:pt x="3361262" y="1012718"/>
                                <a:pt x="3347422" y="1014242"/>
                                <a:pt x="3335104" y="1016274"/>
                              </a:cubicBezTo>
                              <a:cubicBezTo>
                                <a:pt x="3322786" y="1018179"/>
                                <a:pt x="3311993" y="1020464"/>
                                <a:pt x="3302088" y="1023131"/>
                              </a:cubicBezTo>
                              <a:cubicBezTo>
                                <a:pt x="3282278" y="1028464"/>
                                <a:pt x="3266532" y="1035449"/>
                                <a:pt x="3250152" y="1042560"/>
                              </a:cubicBezTo>
                              <a:cubicBezTo>
                                <a:pt x="3236056" y="1048655"/>
                                <a:pt x="3214215" y="1055005"/>
                                <a:pt x="3195802" y="1059703"/>
                              </a:cubicBezTo>
                              <a:cubicBezTo>
                                <a:pt x="3186533" y="1061989"/>
                                <a:pt x="3178152" y="1063767"/>
                                <a:pt x="3172057" y="1065036"/>
                              </a:cubicBezTo>
                              <a:cubicBezTo>
                                <a:pt x="3165962" y="1066306"/>
                                <a:pt x="3162152" y="1067068"/>
                                <a:pt x="3162025" y="1067068"/>
                              </a:cubicBezTo>
                              <a:cubicBezTo>
                                <a:pt x="3151358" y="1069100"/>
                                <a:pt x="3142850" y="1079259"/>
                                <a:pt x="3142977" y="1089799"/>
                              </a:cubicBezTo>
                              <a:lnTo>
                                <a:pt x="3142977" y="1094497"/>
                              </a:lnTo>
                              <a:cubicBezTo>
                                <a:pt x="3142977" y="1099449"/>
                                <a:pt x="3145009" y="1103640"/>
                                <a:pt x="3148565" y="1106434"/>
                              </a:cubicBezTo>
                              <a:cubicBezTo>
                                <a:pt x="3152120" y="1109228"/>
                                <a:pt x="3156818" y="1110243"/>
                                <a:pt x="3161771" y="1109228"/>
                              </a:cubicBezTo>
                              <a:cubicBezTo>
                                <a:pt x="3161898" y="1109101"/>
                                <a:pt x="3165326" y="1108466"/>
                                <a:pt x="3170914" y="1107323"/>
                              </a:cubicBezTo>
                              <a:cubicBezTo>
                                <a:pt x="3176502" y="1106180"/>
                                <a:pt x="3184120" y="1104530"/>
                                <a:pt x="3192628" y="1102498"/>
                              </a:cubicBezTo>
                              <a:cubicBezTo>
                                <a:pt x="3209517" y="1098307"/>
                                <a:pt x="3229834" y="1092338"/>
                                <a:pt x="3243676" y="1086370"/>
                              </a:cubicBezTo>
                              <a:cubicBezTo>
                                <a:pt x="3260311" y="1079132"/>
                                <a:pt x="3277199" y="1071767"/>
                                <a:pt x="3298406" y="1066052"/>
                              </a:cubicBezTo>
                              <a:cubicBezTo>
                                <a:pt x="3308945" y="1063259"/>
                                <a:pt x="3320627" y="1060718"/>
                                <a:pt x="3333962" y="1058815"/>
                              </a:cubicBezTo>
                              <a:cubicBezTo>
                                <a:pt x="3347168" y="1056656"/>
                                <a:pt x="3362024" y="1055005"/>
                                <a:pt x="3379040" y="1054115"/>
                              </a:cubicBezTo>
                              <a:cubicBezTo>
                                <a:pt x="3446977" y="1050560"/>
                                <a:pt x="3482405" y="1063004"/>
                                <a:pt x="3516564" y="1073544"/>
                              </a:cubicBezTo>
                              <a:cubicBezTo>
                                <a:pt x="3550469" y="1084211"/>
                                <a:pt x="3582723" y="1094624"/>
                                <a:pt x="3646976" y="1089672"/>
                              </a:cubicBezTo>
                              <a:cubicBezTo>
                                <a:pt x="3710976" y="1083703"/>
                                <a:pt x="3740944" y="1068211"/>
                                <a:pt x="3772564" y="1051956"/>
                              </a:cubicBezTo>
                              <a:cubicBezTo>
                                <a:pt x="3804563" y="1035830"/>
                                <a:pt x="3837072" y="1017670"/>
                                <a:pt x="3904246" y="1010178"/>
                              </a:cubicBezTo>
                              <a:cubicBezTo>
                                <a:pt x="3937896" y="1006241"/>
                                <a:pt x="3963674" y="1007131"/>
                                <a:pt x="3985261" y="1009417"/>
                              </a:cubicBezTo>
                              <a:cubicBezTo>
                                <a:pt x="4006848" y="1011702"/>
                                <a:pt x="4024499" y="1016274"/>
                                <a:pt x="4041769" y="1020718"/>
                              </a:cubicBezTo>
                              <a:cubicBezTo>
                                <a:pt x="4057769" y="1024909"/>
                                <a:pt x="4082658" y="1027321"/>
                                <a:pt x="4103610" y="1028591"/>
                              </a:cubicBezTo>
                              <a:cubicBezTo>
                                <a:pt x="4114023" y="1029226"/>
                                <a:pt x="4123547" y="1029607"/>
                                <a:pt x="4130404" y="1029861"/>
                              </a:cubicBezTo>
                              <a:cubicBezTo>
                                <a:pt x="4137388" y="1030242"/>
                                <a:pt x="4141706" y="1030242"/>
                                <a:pt x="4141833" y="1030242"/>
                              </a:cubicBezTo>
                              <a:cubicBezTo>
                                <a:pt x="4146785" y="1030369"/>
                                <a:pt x="4151356" y="1028591"/>
                                <a:pt x="4154404" y="1025163"/>
                              </a:cubicBezTo>
                              <a:lnTo>
                                <a:pt x="4154658" y="1025163"/>
                              </a:lnTo>
                              <a:cubicBezTo>
                                <a:pt x="4157705" y="1021734"/>
                                <a:pt x="4158976" y="1017162"/>
                                <a:pt x="4158341" y="1012337"/>
                              </a:cubicBezTo>
                              <a:lnTo>
                                <a:pt x="4157705" y="1007639"/>
                              </a:lnTo>
                              <a:cubicBezTo>
                                <a:pt x="4156181" y="997226"/>
                                <a:pt x="4146404" y="988717"/>
                                <a:pt x="4135737" y="988464"/>
                              </a:cubicBezTo>
                              <a:cubicBezTo>
                                <a:pt x="4135484" y="988464"/>
                                <a:pt x="4130785" y="988337"/>
                                <a:pt x="4123293" y="988083"/>
                              </a:cubicBezTo>
                              <a:cubicBezTo>
                                <a:pt x="4115801" y="987702"/>
                                <a:pt x="4105515" y="987320"/>
                                <a:pt x="4094214" y="986559"/>
                              </a:cubicBezTo>
                              <a:cubicBezTo>
                                <a:pt x="4071610" y="985161"/>
                                <a:pt x="4045198" y="982622"/>
                                <a:pt x="4028944" y="978431"/>
                              </a:cubicBezTo>
                              <a:cubicBezTo>
                                <a:pt x="4011802" y="973987"/>
                                <a:pt x="3995293" y="969669"/>
                                <a:pt x="3975102" y="967510"/>
                              </a:cubicBezTo>
                              <a:close/>
                              <a:moveTo>
                                <a:pt x="1767043" y="966543"/>
                              </a:moveTo>
                              <a:cubicBezTo>
                                <a:pt x="1747678" y="969257"/>
                                <a:pt x="1731869" y="974114"/>
                                <a:pt x="1715552" y="978940"/>
                              </a:cubicBezTo>
                              <a:cubicBezTo>
                                <a:pt x="1708822" y="980971"/>
                                <a:pt x="1702726" y="982622"/>
                                <a:pt x="1698409" y="983765"/>
                              </a:cubicBezTo>
                              <a:cubicBezTo>
                                <a:pt x="1693964" y="984908"/>
                                <a:pt x="1691297" y="985543"/>
                                <a:pt x="1691297" y="985543"/>
                              </a:cubicBezTo>
                              <a:cubicBezTo>
                                <a:pt x="1687996" y="986305"/>
                                <a:pt x="1686345" y="987066"/>
                                <a:pt x="1685457" y="987575"/>
                              </a:cubicBezTo>
                              <a:cubicBezTo>
                                <a:pt x="1686345" y="987956"/>
                                <a:pt x="1687996" y="988337"/>
                                <a:pt x="1691425" y="988717"/>
                              </a:cubicBezTo>
                              <a:cubicBezTo>
                                <a:pt x="1786917" y="998750"/>
                                <a:pt x="1883043" y="1010432"/>
                                <a:pt x="1980314" y="1023131"/>
                              </a:cubicBezTo>
                              <a:lnTo>
                                <a:pt x="1980439" y="1023131"/>
                              </a:lnTo>
                              <a:cubicBezTo>
                                <a:pt x="1983868" y="1023512"/>
                                <a:pt x="1985773" y="1023512"/>
                                <a:pt x="1986789" y="1023385"/>
                              </a:cubicBezTo>
                              <a:cubicBezTo>
                                <a:pt x="1986154" y="1022750"/>
                                <a:pt x="1984630" y="1021607"/>
                                <a:pt x="1981456" y="1020084"/>
                              </a:cubicBezTo>
                              <a:cubicBezTo>
                                <a:pt x="1981456" y="1020084"/>
                                <a:pt x="1978916" y="1018813"/>
                                <a:pt x="1974853" y="1016654"/>
                              </a:cubicBezTo>
                              <a:cubicBezTo>
                                <a:pt x="1970789" y="1014496"/>
                                <a:pt x="1965201" y="1011448"/>
                                <a:pt x="1958980" y="1007892"/>
                              </a:cubicBezTo>
                              <a:cubicBezTo>
                                <a:pt x="1929139" y="990749"/>
                                <a:pt x="1900694" y="974114"/>
                                <a:pt x="1839868" y="967003"/>
                              </a:cubicBezTo>
                              <a:cubicBezTo>
                                <a:pt x="1809329" y="963257"/>
                                <a:pt x="1786408" y="963828"/>
                                <a:pt x="1767043" y="966543"/>
                              </a:cubicBezTo>
                              <a:close/>
                              <a:moveTo>
                                <a:pt x="634030" y="962558"/>
                              </a:moveTo>
                              <a:cubicBezTo>
                                <a:pt x="623490" y="960273"/>
                                <a:pt x="606729" y="961670"/>
                                <a:pt x="596697" y="965732"/>
                              </a:cubicBezTo>
                              <a:lnTo>
                                <a:pt x="542601" y="986939"/>
                              </a:lnTo>
                              <a:cubicBezTo>
                                <a:pt x="540315" y="987829"/>
                                <a:pt x="538792" y="988590"/>
                                <a:pt x="537903" y="989098"/>
                              </a:cubicBezTo>
                              <a:cubicBezTo>
                                <a:pt x="539046" y="989098"/>
                                <a:pt x="540697" y="989098"/>
                                <a:pt x="543110" y="988844"/>
                              </a:cubicBezTo>
                              <a:lnTo>
                                <a:pt x="617903" y="981860"/>
                              </a:lnTo>
                              <a:lnTo>
                                <a:pt x="692569" y="976399"/>
                              </a:lnTo>
                              <a:lnTo>
                                <a:pt x="692569" y="976526"/>
                              </a:lnTo>
                              <a:cubicBezTo>
                                <a:pt x="694855" y="976399"/>
                                <a:pt x="696506" y="976146"/>
                                <a:pt x="697522" y="975892"/>
                              </a:cubicBezTo>
                              <a:cubicBezTo>
                                <a:pt x="696506" y="975511"/>
                                <a:pt x="694855" y="975130"/>
                                <a:pt x="692569" y="974621"/>
                              </a:cubicBezTo>
                              <a:close/>
                              <a:moveTo>
                                <a:pt x="3109326" y="955320"/>
                              </a:moveTo>
                              <a:cubicBezTo>
                                <a:pt x="3107167" y="955320"/>
                                <a:pt x="3104882" y="955955"/>
                                <a:pt x="3102342" y="957351"/>
                              </a:cubicBezTo>
                              <a:lnTo>
                                <a:pt x="3067295" y="976653"/>
                              </a:lnTo>
                              <a:lnTo>
                                <a:pt x="3031994" y="995321"/>
                              </a:lnTo>
                              <a:lnTo>
                                <a:pt x="2960629" y="1032401"/>
                              </a:lnTo>
                              <a:cubicBezTo>
                                <a:pt x="2936629" y="1044972"/>
                                <a:pt x="2912501" y="1056529"/>
                                <a:pt x="2888248" y="1068465"/>
                              </a:cubicBezTo>
                              <a:lnTo>
                                <a:pt x="2814978" y="1104021"/>
                              </a:lnTo>
                              <a:cubicBezTo>
                                <a:pt x="2809645" y="1106434"/>
                                <a:pt x="2808756" y="1108338"/>
                                <a:pt x="2808756" y="1108593"/>
                              </a:cubicBezTo>
                              <a:cubicBezTo>
                                <a:pt x="2808756" y="1108847"/>
                                <a:pt x="2810407" y="1110243"/>
                                <a:pt x="2816375" y="1110498"/>
                              </a:cubicBezTo>
                              <a:lnTo>
                                <a:pt x="2854089" y="1111894"/>
                              </a:lnTo>
                              <a:cubicBezTo>
                                <a:pt x="2865645" y="1112275"/>
                                <a:pt x="2883296" y="1108593"/>
                                <a:pt x="2893581" y="1103640"/>
                              </a:cubicBezTo>
                              <a:cubicBezTo>
                                <a:pt x="2911232" y="1095005"/>
                                <a:pt x="2928756" y="1086751"/>
                                <a:pt x="2946152" y="1077862"/>
                              </a:cubicBezTo>
                              <a:lnTo>
                                <a:pt x="2998216" y="1051068"/>
                              </a:lnTo>
                              <a:cubicBezTo>
                                <a:pt x="3032755" y="1033163"/>
                                <a:pt x="3067041" y="1015639"/>
                                <a:pt x="3100818" y="996718"/>
                              </a:cubicBezTo>
                              <a:cubicBezTo>
                                <a:pt x="3110216" y="991511"/>
                                <a:pt x="3117962" y="978304"/>
                                <a:pt x="3117962" y="967764"/>
                              </a:cubicBezTo>
                              <a:lnTo>
                                <a:pt x="3117834" y="967891"/>
                              </a:lnTo>
                              <a:lnTo>
                                <a:pt x="3117834" y="966368"/>
                              </a:lnTo>
                              <a:cubicBezTo>
                                <a:pt x="3117834" y="961542"/>
                                <a:pt x="3116311" y="957987"/>
                                <a:pt x="3113390" y="956336"/>
                              </a:cubicBezTo>
                              <a:cubicBezTo>
                                <a:pt x="3112247" y="955701"/>
                                <a:pt x="3110850" y="955320"/>
                                <a:pt x="3109326" y="955320"/>
                              </a:cubicBezTo>
                              <a:close/>
                              <a:moveTo>
                                <a:pt x="2120503" y="937668"/>
                              </a:moveTo>
                              <a:cubicBezTo>
                                <a:pt x="2119107" y="937415"/>
                                <a:pt x="2117709" y="937668"/>
                                <a:pt x="2116439" y="938177"/>
                              </a:cubicBezTo>
                              <a:cubicBezTo>
                                <a:pt x="2113392" y="939446"/>
                                <a:pt x="2111360" y="942875"/>
                                <a:pt x="2110725" y="947574"/>
                              </a:cubicBezTo>
                              <a:lnTo>
                                <a:pt x="2110472" y="949098"/>
                              </a:lnTo>
                              <a:cubicBezTo>
                                <a:pt x="2109074" y="959638"/>
                                <a:pt x="2115043" y="973733"/>
                                <a:pt x="2123551" y="979955"/>
                              </a:cubicBezTo>
                              <a:cubicBezTo>
                                <a:pt x="2152503" y="1001289"/>
                                <a:pt x="2181329" y="1022496"/>
                                <a:pt x="2210788" y="1043703"/>
                              </a:cubicBezTo>
                              <a:cubicBezTo>
                                <a:pt x="2219805" y="1050306"/>
                                <a:pt x="2236185" y="1056783"/>
                                <a:pt x="2247360" y="1058179"/>
                              </a:cubicBezTo>
                              <a:lnTo>
                                <a:pt x="2283931" y="1062750"/>
                              </a:lnTo>
                              <a:lnTo>
                                <a:pt x="2283931" y="1062623"/>
                              </a:lnTo>
                              <a:cubicBezTo>
                                <a:pt x="2289773" y="1063386"/>
                                <a:pt x="2291678" y="1062243"/>
                                <a:pt x="2291678" y="1061989"/>
                              </a:cubicBezTo>
                              <a:cubicBezTo>
                                <a:pt x="2291805" y="1061735"/>
                                <a:pt x="2291296" y="1059830"/>
                                <a:pt x="2286471" y="1056401"/>
                              </a:cubicBezTo>
                              <a:cubicBezTo>
                                <a:pt x="2232756" y="1017925"/>
                                <a:pt x="2179551" y="979321"/>
                                <a:pt x="2127107" y="940590"/>
                              </a:cubicBezTo>
                              <a:cubicBezTo>
                                <a:pt x="2124820" y="938939"/>
                                <a:pt x="2122535" y="937922"/>
                                <a:pt x="2120503" y="937668"/>
                              </a:cubicBezTo>
                              <a:close/>
                              <a:moveTo>
                                <a:pt x="1341584" y="925732"/>
                              </a:moveTo>
                              <a:cubicBezTo>
                                <a:pt x="1311489" y="924716"/>
                                <a:pt x="1288886" y="927002"/>
                                <a:pt x="1270092" y="931065"/>
                              </a:cubicBezTo>
                              <a:cubicBezTo>
                                <a:pt x="1251172" y="935637"/>
                                <a:pt x="1236061" y="941859"/>
                                <a:pt x="1220441" y="948208"/>
                              </a:cubicBezTo>
                              <a:cubicBezTo>
                                <a:pt x="1213965" y="950876"/>
                                <a:pt x="1208124" y="953162"/>
                                <a:pt x="1203934" y="954685"/>
                              </a:cubicBezTo>
                              <a:cubicBezTo>
                                <a:pt x="1199743" y="956209"/>
                                <a:pt x="1197077" y="957097"/>
                                <a:pt x="1197077" y="957097"/>
                              </a:cubicBezTo>
                              <a:cubicBezTo>
                                <a:pt x="1193902" y="958241"/>
                                <a:pt x="1192251" y="959129"/>
                                <a:pt x="1191489" y="959638"/>
                              </a:cubicBezTo>
                              <a:cubicBezTo>
                                <a:pt x="1192378" y="959892"/>
                                <a:pt x="1194282" y="960273"/>
                                <a:pt x="1197584" y="960273"/>
                              </a:cubicBezTo>
                              <a:lnTo>
                                <a:pt x="1268822" y="961288"/>
                              </a:lnTo>
                              <a:lnTo>
                                <a:pt x="1340060" y="963829"/>
                              </a:lnTo>
                              <a:cubicBezTo>
                                <a:pt x="1387552" y="964971"/>
                                <a:pt x="1434917" y="968654"/>
                                <a:pt x="1482409" y="971066"/>
                              </a:cubicBezTo>
                              <a:lnTo>
                                <a:pt x="1482409" y="971193"/>
                              </a:lnTo>
                              <a:cubicBezTo>
                                <a:pt x="1485837" y="971320"/>
                                <a:pt x="1487615" y="971066"/>
                                <a:pt x="1488505" y="970940"/>
                              </a:cubicBezTo>
                              <a:cubicBezTo>
                                <a:pt x="1487869" y="970305"/>
                                <a:pt x="1486346" y="969288"/>
                                <a:pt x="1483171" y="968018"/>
                              </a:cubicBezTo>
                              <a:cubicBezTo>
                                <a:pt x="1483171" y="968018"/>
                                <a:pt x="1480631" y="966876"/>
                                <a:pt x="1476568" y="965098"/>
                              </a:cubicBezTo>
                              <a:cubicBezTo>
                                <a:pt x="1472504" y="963193"/>
                                <a:pt x="1466917" y="960653"/>
                                <a:pt x="1460695" y="957479"/>
                              </a:cubicBezTo>
                              <a:cubicBezTo>
                                <a:pt x="1445584" y="949986"/>
                                <a:pt x="1430854" y="942622"/>
                                <a:pt x="1412441" y="936780"/>
                              </a:cubicBezTo>
                              <a:cubicBezTo>
                                <a:pt x="1403171" y="933860"/>
                                <a:pt x="1393012" y="931319"/>
                                <a:pt x="1381330" y="929287"/>
                              </a:cubicBezTo>
                              <a:cubicBezTo>
                                <a:pt x="1369775" y="927510"/>
                                <a:pt x="1356696" y="926240"/>
                                <a:pt x="1341584" y="925732"/>
                              </a:cubicBezTo>
                              <a:close/>
                              <a:moveTo>
                                <a:pt x="4702212" y="922303"/>
                              </a:moveTo>
                              <a:cubicBezTo>
                                <a:pt x="4690911" y="921795"/>
                                <a:pt x="4673514" y="925351"/>
                                <a:pt x="4663355" y="930177"/>
                              </a:cubicBezTo>
                              <a:lnTo>
                                <a:pt x="4608499" y="956970"/>
                              </a:lnTo>
                              <a:cubicBezTo>
                                <a:pt x="4606086" y="958114"/>
                                <a:pt x="4604562" y="959002"/>
                                <a:pt x="4603673" y="959638"/>
                              </a:cubicBezTo>
                              <a:cubicBezTo>
                                <a:pt x="4604817" y="959511"/>
                                <a:pt x="4606594" y="959383"/>
                                <a:pt x="4609134" y="958875"/>
                              </a:cubicBezTo>
                              <a:lnTo>
                                <a:pt x="4687229" y="944018"/>
                              </a:lnTo>
                              <a:lnTo>
                                <a:pt x="4765324" y="927510"/>
                              </a:lnTo>
                              <a:lnTo>
                                <a:pt x="4765451" y="927510"/>
                              </a:lnTo>
                              <a:cubicBezTo>
                                <a:pt x="4767990" y="927002"/>
                                <a:pt x="4769641" y="926494"/>
                                <a:pt x="4770657" y="926113"/>
                              </a:cubicBezTo>
                              <a:cubicBezTo>
                                <a:pt x="4769514" y="925986"/>
                                <a:pt x="4767863" y="925732"/>
                                <a:pt x="4765324" y="925605"/>
                              </a:cubicBezTo>
                              <a:close/>
                              <a:moveTo>
                                <a:pt x="624506" y="913541"/>
                              </a:moveTo>
                              <a:cubicBezTo>
                                <a:pt x="613839" y="911255"/>
                                <a:pt x="596951" y="912907"/>
                                <a:pt x="586919" y="916843"/>
                              </a:cubicBezTo>
                              <a:lnTo>
                                <a:pt x="476570" y="960019"/>
                              </a:lnTo>
                              <a:cubicBezTo>
                                <a:pt x="439998" y="974368"/>
                                <a:pt x="403428" y="990115"/>
                                <a:pt x="367110" y="1004972"/>
                              </a:cubicBezTo>
                              <a:cubicBezTo>
                                <a:pt x="364824" y="1005988"/>
                                <a:pt x="363300" y="1006749"/>
                                <a:pt x="362411" y="1007258"/>
                              </a:cubicBezTo>
                              <a:cubicBezTo>
                                <a:pt x="363554" y="1007385"/>
                                <a:pt x="365205" y="1007258"/>
                                <a:pt x="367617" y="1007004"/>
                              </a:cubicBezTo>
                              <a:lnTo>
                                <a:pt x="455617" y="996972"/>
                              </a:lnTo>
                              <a:cubicBezTo>
                                <a:pt x="466411" y="995828"/>
                                <a:pt x="483300" y="991892"/>
                                <a:pt x="493459" y="987829"/>
                              </a:cubicBezTo>
                              <a:lnTo>
                                <a:pt x="594284" y="948208"/>
                              </a:lnTo>
                              <a:cubicBezTo>
                                <a:pt x="610157" y="941986"/>
                                <a:pt x="613712" y="941097"/>
                                <a:pt x="614602" y="941097"/>
                              </a:cubicBezTo>
                              <a:cubicBezTo>
                                <a:pt x="614855" y="941097"/>
                                <a:pt x="614983" y="941097"/>
                                <a:pt x="614983" y="941097"/>
                              </a:cubicBezTo>
                              <a:lnTo>
                                <a:pt x="741967" y="967257"/>
                              </a:lnTo>
                              <a:cubicBezTo>
                                <a:pt x="747299" y="968400"/>
                                <a:pt x="754284" y="969162"/>
                                <a:pt x="761268" y="969669"/>
                              </a:cubicBezTo>
                              <a:cubicBezTo>
                                <a:pt x="768252" y="970305"/>
                                <a:pt x="775363" y="970559"/>
                                <a:pt x="780697" y="970305"/>
                              </a:cubicBezTo>
                              <a:lnTo>
                                <a:pt x="859680" y="966241"/>
                              </a:lnTo>
                              <a:lnTo>
                                <a:pt x="859554" y="966114"/>
                              </a:lnTo>
                              <a:cubicBezTo>
                                <a:pt x="861839" y="965986"/>
                                <a:pt x="863490" y="965859"/>
                                <a:pt x="864505" y="965606"/>
                              </a:cubicBezTo>
                              <a:cubicBezTo>
                                <a:pt x="863490" y="965225"/>
                                <a:pt x="861966" y="964717"/>
                                <a:pt x="859680" y="964209"/>
                              </a:cubicBezTo>
                              <a:cubicBezTo>
                                <a:pt x="820950" y="955447"/>
                                <a:pt x="781966" y="946050"/>
                                <a:pt x="742728" y="937796"/>
                              </a:cubicBezTo>
                              <a:close/>
                              <a:moveTo>
                                <a:pt x="3967991" y="909097"/>
                              </a:moveTo>
                              <a:cubicBezTo>
                                <a:pt x="3947928" y="906684"/>
                                <a:pt x="3924309" y="906176"/>
                                <a:pt x="3892944" y="909731"/>
                              </a:cubicBezTo>
                              <a:cubicBezTo>
                                <a:pt x="3830215" y="916716"/>
                                <a:pt x="3801262" y="933224"/>
                                <a:pt x="3770023" y="949225"/>
                              </a:cubicBezTo>
                              <a:cubicBezTo>
                                <a:pt x="3738532" y="965732"/>
                                <a:pt x="3705897" y="982622"/>
                                <a:pt x="3638723" y="988971"/>
                              </a:cubicBezTo>
                              <a:cubicBezTo>
                                <a:pt x="3571421" y="994178"/>
                                <a:pt x="3536246" y="982749"/>
                                <a:pt x="3502468" y="971828"/>
                              </a:cubicBezTo>
                              <a:cubicBezTo>
                                <a:pt x="3469072" y="961288"/>
                                <a:pt x="3437580" y="949733"/>
                                <a:pt x="3374469" y="953162"/>
                              </a:cubicBezTo>
                              <a:cubicBezTo>
                                <a:pt x="3358596" y="953923"/>
                                <a:pt x="3344882" y="955447"/>
                                <a:pt x="3332691" y="957479"/>
                              </a:cubicBezTo>
                              <a:cubicBezTo>
                                <a:pt x="3320374" y="959256"/>
                                <a:pt x="3309707" y="961542"/>
                                <a:pt x="3299930" y="964209"/>
                              </a:cubicBezTo>
                              <a:cubicBezTo>
                                <a:pt x="3280374" y="969542"/>
                                <a:pt x="3264754" y="976526"/>
                                <a:pt x="3248501" y="983638"/>
                              </a:cubicBezTo>
                              <a:cubicBezTo>
                                <a:pt x="3234532" y="989734"/>
                                <a:pt x="3212945" y="996082"/>
                                <a:pt x="3194660" y="1000782"/>
                              </a:cubicBezTo>
                              <a:cubicBezTo>
                                <a:pt x="3185517" y="1003067"/>
                                <a:pt x="3177263" y="1004845"/>
                                <a:pt x="3171168" y="1006114"/>
                              </a:cubicBezTo>
                              <a:cubicBezTo>
                                <a:pt x="3165072" y="1007385"/>
                                <a:pt x="3161264" y="1008146"/>
                                <a:pt x="3161136" y="1008146"/>
                              </a:cubicBezTo>
                              <a:cubicBezTo>
                                <a:pt x="3150724" y="1010178"/>
                                <a:pt x="3142343" y="1020464"/>
                                <a:pt x="3142343" y="1030877"/>
                              </a:cubicBezTo>
                              <a:lnTo>
                                <a:pt x="3142597" y="1031004"/>
                              </a:lnTo>
                              <a:lnTo>
                                <a:pt x="3142597" y="1035703"/>
                              </a:lnTo>
                              <a:cubicBezTo>
                                <a:pt x="3142723" y="1040655"/>
                                <a:pt x="3144628" y="1044845"/>
                                <a:pt x="3148183" y="1047639"/>
                              </a:cubicBezTo>
                              <a:cubicBezTo>
                                <a:pt x="3151612" y="1050433"/>
                                <a:pt x="3156310" y="1051449"/>
                                <a:pt x="3161264" y="1050433"/>
                              </a:cubicBezTo>
                              <a:cubicBezTo>
                                <a:pt x="3161390" y="1050306"/>
                                <a:pt x="3164818" y="1049671"/>
                                <a:pt x="3170279" y="1048528"/>
                              </a:cubicBezTo>
                              <a:cubicBezTo>
                                <a:pt x="3175739" y="1047385"/>
                                <a:pt x="3183358" y="1045735"/>
                                <a:pt x="3191740" y="1043703"/>
                              </a:cubicBezTo>
                              <a:cubicBezTo>
                                <a:pt x="3208501" y="1039512"/>
                                <a:pt x="3228565" y="1033544"/>
                                <a:pt x="3242279" y="1027575"/>
                              </a:cubicBezTo>
                              <a:cubicBezTo>
                                <a:pt x="3258787" y="1020337"/>
                                <a:pt x="3275548" y="1012972"/>
                                <a:pt x="3296501" y="1007258"/>
                              </a:cubicBezTo>
                              <a:cubicBezTo>
                                <a:pt x="3307040" y="1004463"/>
                                <a:pt x="3318596" y="1001924"/>
                                <a:pt x="3331803" y="1000019"/>
                              </a:cubicBezTo>
                              <a:cubicBezTo>
                                <a:pt x="3344882" y="997860"/>
                                <a:pt x="3359611" y="996210"/>
                                <a:pt x="3376500" y="995321"/>
                              </a:cubicBezTo>
                              <a:cubicBezTo>
                                <a:pt x="3443929" y="991638"/>
                                <a:pt x="3478977" y="1004210"/>
                                <a:pt x="3512881" y="1014750"/>
                              </a:cubicBezTo>
                              <a:cubicBezTo>
                                <a:pt x="3546659" y="1025543"/>
                                <a:pt x="3578659" y="1035957"/>
                                <a:pt x="3642405" y="1031004"/>
                              </a:cubicBezTo>
                              <a:cubicBezTo>
                                <a:pt x="3706024" y="1025036"/>
                                <a:pt x="3735738" y="1009670"/>
                                <a:pt x="3767103" y="993416"/>
                              </a:cubicBezTo>
                              <a:cubicBezTo>
                                <a:pt x="3798849" y="977416"/>
                                <a:pt x="3831103" y="959256"/>
                                <a:pt x="3897897" y="951764"/>
                              </a:cubicBezTo>
                              <a:cubicBezTo>
                                <a:pt x="3931293" y="947828"/>
                                <a:pt x="3956944" y="948716"/>
                                <a:pt x="3978404" y="951003"/>
                              </a:cubicBezTo>
                              <a:cubicBezTo>
                                <a:pt x="3999865" y="953289"/>
                                <a:pt x="4017261" y="957860"/>
                                <a:pt x="4034531" y="962304"/>
                              </a:cubicBezTo>
                              <a:cubicBezTo>
                                <a:pt x="4050531" y="966495"/>
                                <a:pt x="4075166" y="968781"/>
                                <a:pt x="4095992" y="970177"/>
                              </a:cubicBezTo>
                              <a:cubicBezTo>
                                <a:pt x="4106405" y="970940"/>
                                <a:pt x="4115801" y="971320"/>
                                <a:pt x="4122658" y="971574"/>
                              </a:cubicBezTo>
                              <a:cubicBezTo>
                                <a:pt x="4129515" y="971828"/>
                                <a:pt x="4133833" y="971955"/>
                                <a:pt x="4133959" y="971955"/>
                              </a:cubicBezTo>
                              <a:cubicBezTo>
                                <a:pt x="4138913" y="972082"/>
                                <a:pt x="4143356" y="970305"/>
                                <a:pt x="4146404" y="966876"/>
                              </a:cubicBezTo>
                              <a:cubicBezTo>
                                <a:pt x="4149451" y="963447"/>
                                <a:pt x="4150722" y="958875"/>
                                <a:pt x="4150086" y="954050"/>
                              </a:cubicBezTo>
                              <a:lnTo>
                                <a:pt x="4149451" y="949352"/>
                              </a:lnTo>
                              <a:cubicBezTo>
                                <a:pt x="4148055" y="938939"/>
                                <a:pt x="4138150" y="930431"/>
                                <a:pt x="4127610" y="930177"/>
                              </a:cubicBezTo>
                              <a:cubicBezTo>
                                <a:pt x="4127483" y="930177"/>
                                <a:pt x="4122785" y="930050"/>
                                <a:pt x="4115292" y="929796"/>
                              </a:cubicBezTo>
                              <a:cubicBezTo>
                                <a:pt x="4107801" y="929415"/>
                                <a:pt x="4097515" y="929033"/>
                                <a:pt x="4086341" y="928272"/>
                              </a:cubicBezTo>
                              <a:cubicBezTo>
                                <a:pt x="4063992" y="926748"/>
                                <a:pt x="4037578" y="924208"/>
                                <a:pt x="4021452" y="920017"/>
                              </a:cubicBezTo>
                              <a:cubicBezTo>
                                <a:pt x="4004436" y="915573"/>
                                <a:pt x="3988056" y="911255"/>
                                <a:pt x="3967991" y="909097"/>
                              </a:cubicBezTo>
                              <a:close/>
                              <a:moveTo>
                                <a:pt x="3108945" y="897034"/>
                              </a:moveTo>
                              <a:cubicBezTo>
                                <a:pt x="3106914" y="897034"/>
                                <a:pt x="3104501" y="897668"/>
                                <a:pt x="3102088" y="899065"/>
                              </a:cubicBezTo>
                              <a:cubicBezTo>
                                <a:pt x="2974724" y="969542"/>
                                <a:pt x="2842280" y="1036337"/>
                                <a:pt x="2705391" y="1097544"/>
                              </a:cubicBezTo>
                              <a:cubicBezTo>
                                <a:pt x="2699931" y="1099958"/>
                                <a:pt x="2699041" y="1101735"/>
                                <a:pt x="2699041" y="1102117"/>
                              </a:cubicBezTo>
                              <a:cubicBezTo>
                                <a:pt x="2699041" y="1102498"/>
                                <a:pt x="2700692" y="1103767"/>
                                <a:pt x="2706661" y="1104149"/>
                              </a:cubicBezTo>
                              <a:lnTo>
                                <a:pt x="2744375" y="1106308"/>
                              </a:lnTo>
                              <a:cubicBezTo>
                                <a:pt x="2755931" y="1107069"/>
                                <a:pt x="2773708" y="1103640"/>
                                <a:pt x="2783994" y="1098942"/>
                              </a:cubicBezTo>
                              <a:cubicBezTo>
                                <a:pt x="2811041" y="1086624"/>
                                <a:pt x="2837962" y="1073544"/>
                                <a:pt x="2864755" y="1060465"/>
                              </a:cubicBezTo>
                              <a:cubicBezTo>
                                <a:pt x="2891550" y="1047385"/>
                                <a:pt x="2918089" y="1034559"/>
                                <a:pt x="2944501" y="1021226"/>
                              </a:cubicBezTo>
                              <a:lnTo>
                                <a:pt x="3023105" y="980336"/>
                              </a:lnTo>
                              <a:lnTo>
                                <a:pt x="3061962" y="959892"/>
                              </a:lnTo>
                              <a:lnTo>
                                <a:pt x="3100564" y="938685"/>
                              </a:lnTo>
                              <a:cubicBezTo>
                                <a:pt x="3109835" y="933478"/>
                                <a:pt x="3117580" y="920271"/>
                                <a:pt x="3117580" y="909731"/>
                              </a:cubicBezTo>
                              <a:lnTo>
                                <a:pt x="3117453" y="909604"/>
                              </a:lnTo>
                              <a:lnTo>
                                <a:pt x="3117453" y="908081"/>
                              </a:lnTo>
                              <a:cubicBezTo>
                                <a:pt x="3117453" y="903255"/>
                                <a:pt x="3115803" y="899700"/>
                                <a:pt x="3113009" y="898049"/>
                              </a:cubicBezTo>
                              <a:cubicBezTo>
                                <a:pt x="3111740" y="897414"/>
                                <a:pt x="3110469" y="897034"/>
                                <a:pt x="3108945" y="897034"/>
                              </a:cubicBezTo>
                              <a:close/>
                              <a:moveTo>
                                <a:pt x="2128122" y="880017"/>
                              </a:moveTo>
                              <a:cubicBezTo>
                                <a:pt x="2126725" y="879890"/>
                                <a:pt x="2125329" y="880017"/>
                                <a:pt x="2124059" y="880525"/>
                              </a:cubicBezTo>
                              <a:cubicBezTo>
                                <a:pt x="2121011" y="881795"/>
                                <a:pt x="2118980" y="885223"/>
                                <a:pt x="2118344" y="889922"/>
                              </a:cubicBezTo>
                              <a:lnTo>
                                <a:pt x="2118090" y="891446"/>
                              </a:lnTo>
                              <a:cubicBezTo>
                                <a:pt x="2116694" y="901986"/>
                                <a:pt x="2122661" y="916081"/>
                                <a:pt x="2131169" y="922303"/>
                              </a:cubicBezTo>
                              <a:cubicBezTo>
                                <a:pt x="2161900" y="944907"/>
                                <a:pt x="2192376" y="967510"/>
                                <a:pt x="2223487" y="989861"/>
                              </a:cubicBezTo>
                              <a:cubicBezTo>
                                <a:pt x="2254472" y="1012337"/>
                                <a:pt x="2285455" y="1034813"/>
                                <a:pt x="2317074" y="1056910"/>
                              </a:cubicBezTo>
                              <a:cubicBezTo>
                                <a:pt x="2326217" y="1063386"/>
                                <a:pt x="2342851" y="1069735"/>
                                <a:pt x="2354027" y="1071132"/>
                              </a:cubicBezTo>
                              <a:cubicBezTo>
                                <a:pt x="2366344" y="1072656"/>
                                <a:pt x="2378534" y="1074180"/>
                                <a:pt x="2390979" y="1075449"/>
                              </a:cubicBezTo>
                              <a:lnTo>
                                <a:pt x="2390979" y="1075322"/>
                              </a:lnTo>
                              <a:cubicBezTo>
                                <a:pt x="2396948" y="1075957"/>
                                <a:pt x="2398851" y="1074814"/>
                                <a:pt x="2398851" y="1074561"/>
                              </a:cubicBezTo>
                              <a:cubicBezTo>
                                <a:pt x="2398978" y="1074307"/>
                                <a:pt x="2398471" y="1072275"/>
                                <a:pt x="2393519" y="1068973"/>
                              </a:cubicBezTo>
                              <a:cubicBezTo>
                                <a:pt x="2305265" y="1007766"/>
                                <a:pt x="2219423" y="945542"/>
                                <a:pt x="2134725" y="882938"/>
                              </a:cubicBezTo>
                              <a:cubicBezTo>
                                <a:pt x="2132440" y="881287"/>
                                <a:pt x="2130154" y="880271"/>
                                <a:pt x="2128122" y="880017"/>
                              </a:cubicBezTo>
                              <a:close/>
                              <a:moveTo>
                                <a:pt x="4686467" y="875318"/>
                              </a:moveTo>
                              <a:cubicBezTo>
                                <a:pt x="4675165" y="874810"/>
                                <a:pt x="4657895" y="878112"/>
                                <a:pt x="4647863" y="883065"/>
                              </a:cubicBezTo>
                              <a:lnTo>
                                <a:pt x="4537007" y="937415"/>
                              </a:lnTo>
                              <a:cubicBezTo>
                                <a:pt x="4499928" y="955574"/>
                                <a:pt x="4462595" y="972464"/>
                                <a:pt x="4425134" y="989988"/>
                              </a:cubicBezTo>
                              <a:cubicBezTo>
                                <a:pt x="4422721" y="991130"/>
                                <a:pt x="4421324" y="991892"/>
                                <a:pt x="4420309" y="992527"/>
                              </a:cubicBezTo>
                              <a:cubicBezTo>
                                <a:pt x="4421452" y="992527"/>
                                <a:pt x="4423229" y="992273"/>
                                <a:pt x="4425769" y="991892"/>
                              </a:cubicBezTo>
                              <a:lnTo>
                                <a:pt x="4517705" y="976272"/>
                              </a:lnTo>
                              <a:cubicBezTo>
                                <a:pt x="4529006" y="974241"/>
                                <a:pt x="4546657" y="968273"/>
                                <a:pt x="4556943" y="963320"/>
                              </a:cubicBezTo>
                              <a:lnTo>
                                <a:pt x="4658911" y="913414"/>
                              </a:lnTo>
                              <a:cubicBezTo>
                                <a:pt x="4674911" y="905542"/>
                                <a:pt x="4678339" y="904271"/>
                                <a:pt x="4679356" y="904018"/>
                              </a:cubicBezTo>
                              <a:cubicBezTo>
                                <a:pt x="4679610" y="904018"/>
                                <a:pt x="4679737" y="904018"/>
                                <a:pt x="4679737" y="904018"/>
                              </a:cubicBezTo>
                              <a:lnTo>
                                <a:pt x="4816117" y="911255"/>
                              </a:lnTo>
                              <a:cubicBezTo>
                                <a:pt x="4821832" y="911509"/>
                                <a:pt x="4829323" y="911382"/>
                                <a:pt x="4836816" y="910748"/>
                              </a:cubicBezTo>
                              <a:cubicBezTo>
                                <a:pt x="4844307" y="909986"/>
                                <a:pt x="4851800" y="908843"/>
                                <a:pt x="4857387" y="907573"/>
                              </a:cubicBezTo>
                              <a:lnTo>
                                <a:pt x="4939927" y="888272"/>
                              </a:lnTo>
                              <a:lnTo>
                                <a:pt x="4939927" y="888398"/>
                              </a:lnTo>
                              <a:cubicBezTo>
                                <a:pt x="4942466" y="887763"/>
                                <a:pt x="4944116" y="887255"/>
                                <a:pt x="4945133" y="886874"/>
                              </a:cubicBezTo>
                              <a:cubicBezTo>
                                <a:pt x="4943991" y="886747"/>
                                <a:pt x="4942340" y="886494"/>
                                <a:pt x="4939799" y="886494"/>
                              </a:cubicBezTo>
                              <a:cubicBezTo>
                                <a:pt x="4897260" y="885096"/>
                                <a:pt x="4854974" y="884335"/>
                                <a:pt x="4812689" y="882176"/>
                              </a:cubicBezTo>
                              <a:close/>
                              <a:moveTo>
                                <a:pt x="1343615" y="866683"/>
                              </a:moveTo>
                              <a:cubicBezTo>
                                <a:pt x="1313139" y="865667"/>
                                <a:pt x="1290410" y="867953"/>
                                <a:pt x="1271362" y="872017"/>
                              </a:cubicBezTo>
                              <a:cubicBezTo>
                                <a:pt x="1252314" y="876588"/>
                                <a:pt x="1236949" y="882811"/>
                                <a:pt x="1221203" y="889160"/>
                              </a:cubicBezTo>
                              <a:cubicBezTo>
                                <a:pt x="1207616" y="894620"/>
                                <a:pt x="1186918" y="899954"/>
                                <a:pt x="1169395" y="903891"/>
                              </a:cubicBezTo>
                              <a:cubicBezTo>
                                <a:pt x="1151744" y="907827"/>
                                <a:pt x="1137775" y="910875"/>
                                <a:pt x="1137521" y="910875"/>
                              </a:cubicBezTo>
                              <a:cubicBezTo>
                                <a:pt x="1127489" y="912907"/>
                                <a:pt x="1119490" y="923193"/>
                                <a:pt x="1119490" y="933606"/>
                              </a:cubicBezTo>
                              <a:lnTo>
                                <a:pt x="1119490" y="938304"/>
                              </a:lnTo>
                              <a:cubicBezTo>
                                <a:pt x="1119490" y="943256"/>
                                <a:pt x="1121267" y="947447"/>
                                <a:pt x="1124569" y="950240"/>
                              </a:cubicBezTo>
                              <a:cubicBezTo>
                                <a:pt x="1127743" y="953035"/>
                                <a:pt x="1132189" y="954050"/>
                                <a:pt x="1136760" y="953035"/>
                              </a:cubicBezTo>
                              <a:cubicBezTo>
                                <a:pt x="1137014" y="953035"/>
                                <a:pt x="1149458" y="950240"/>
                                <a:pt x="1165458" y="946685"/>
                              </a:cubicBezTo>
                              <a:cubicBezTo>
                                <a:pt x="1181203" y="943129"/>
                                <a:pt x="1200251" y="938050"/>
                                <a:pt x="1213457" y="932716"/>
                              </a:cubicBezTo>
                              <a:cubicBezTo>
                                <a:pt x="1229203" y="926240"/>
                                <a:pt x="1245330" y="919637"/>
                                <a:pt x="1265520" y="914811"/>
                              </a:cubicBezTo>
                              <a:cubicBezTo>
                                <a:pt x="1285711" y="910113"/>
                                <a:pt x="1309965" y="907700"/>
                                <a:pt x="1342092" y="908843"/>
                              </a:cubicBezTo>
                              <a:cubicBezTo>
                                <a:pt x="1358092" y="909477"/>
                                <a:pt x="1372187" y="910748"/>
                                <a:pt x="1384632" y="912780"/>
                              </a:cubicBezTo>
                              <a:cubicBezTo>
                                <a:pt x="1397076" y="914938"/>
                                <a:pt x="1407996" y="917732"/>
                                <a:pt x="1417901" y="920907"/>
                              </a:cubicBezTo>
                              <a:cubicBezTo>
                                <a:pt x="1437711" y="927256"/>
                                <a:pt x="1453203" y="934875"/>
                                <a:pt x="1468441" y="942495"/>
                              </a:cubicBezTo>
                              <a:cubicBezTo>
                                <a:pt x="1498663" y="957351"/>
                                <a:pt x="1526853" y="972717"/>
                                <a:pt x="1586790" y="977035"/>
                              </a:cubicBezTo>
                              <a:cubicBezTo>
                                <a:pt x="1646853" y="982622"/>
                                <a:pt x="1677202" y="972591"/>
                                <a:pt x="1709837" y="962812"/>
                              </a:cubicBezTo>
                              <a:cubicBezTo>
                                <a:pt x="1742853" y="953035"/>
                                <a:pt x="1776758" y="942241"/>
                                <a:pt x="1841646" y="950240"/>
                              </a:cubicBezTo>
                              <a:cubicBezTo>
                                <a:pt x="1906281" y="957860"/>
                                <a:pt x="1937774" y="976272"/>
                                <a:pt x="1967869" y="993543"/>
                              </a:cubicBezTo>
                              <a:cubicBezTo>
                                <a:pt x="1981837" y="1001543"/>
                                <a:pt x="2004694" y="1010305"/>
                                <a:pt x="2023996" y="1016908"/>
                              </a:cubicBezTo>
                              <a:cubicBezTo>
                                <a:pt x="2033646" y="1020210"/>
                                <a:pt x="2042408" y="1023004"/>
                                <a:pt x="2048884" y="1025036"/>
                              </a:cubicBezTo>
                              <a:cubicBezTo>
                                <a:pt x="2055360" y="1027068"/>
                                <a:pt x="2059424" y="1028337"/>
                                <a:pt x="2059551" y="1028337"/>
                              </a:cubicBezTo>
                              <a:cubicBezTo>
                                <a:pt x="2064249" y="1029734"/>
                                <a:pt x="2068948" y="1029099"/>
                                <a:pt x="2072757" y="1026687"/>
                              </a:cubicBezTo>
                              <a:cubicBezTo>
                                <a:pt x="2076567" y="1024146"/>
                                <a:pt x="2078979" y="1020084"/>
                                <a:pt x="2079614" y="1015257"/>
                              </a:cubicBezTo>
                              <a:lnTo>
                                <a:pt x="2080250" y="1010559"/>
                              </a:lnTo>
                              <a:lnTo>
                                <a:pt x="2079869" y="1010686"/>
                              </a:lnTo>
                              <a:cubicBezTo>
                                <a:pt x="2081265" y="1000273"/>
                                <a:pt x="2074281" y="989479"/>
                                <a:pt x="2064249" y="986559"/>
                              </a:cubicBezTo>
                              <a:cubicBezTo>
                                <a:pt x="2063995" y="986559"/>
                                <a:pt x="2059551" y="985161"/>
                                <a:pt x="2052567" y="983003"/>
                              </a:cubicBezTo>
                              <a:cubicBezTo>
                                <a:pt x="2045583" y="980844"/>
                                <a:pt x="2035932" y="977670"/>
                                <a:pt x="2025519" y="974114"/>
                              </a:cubicBezTo>
                              <a:cubicBezTo>
                                <a:pt x="2004567" y="966876"/>
                                <a:pt x="1980186" y="957606"/>
                                <a:pt x="1965964" y="949479"/>
                              </a:cubicBezTo>
                              <a:cubicBezTo>
                                <a:pt x="1936123" y="932209"/>
                                <a:pt x="1907551" y="915700"/>
                                <a:pt x="1846345" y="908462"/>
                              </a:cubicBezTo>
                              <a:cubicBezTo>
                                <a:pt x="1785139" y="900842"/>
                                <a:pt x="1754028" y="910621"/>
                                <a:pt x="1721265" y="920271"/>
                              </a:cubicBezTo>
                              <a:cubicBezTo>
                                <a:pt x="1688123" y="929923"/>
                                <a:pt x="1654345" y="941097"/>
                                <a:pt x="1590219" y="935002"/>
                              </a:cubicBezTo>
                              <a:cubicBezTo>
                                <a:pt x="1526218" y="930304"/>
                                <a:pt x="1494726" y="913414"/>
                                <a:pt x="1463996" y="898557"/>
                              </a:cubicBezTo>
                              <a:cubicBezTo>
                                <a:pt x="1448758" y="891065"/>
                                <a:pt x="1433901" y="883699"/>
                                <a:pt x="1415235" y="877858"/>
                              </a:cubicBezTo>
                              <a:cubicBezTo>
                                <a:pt x="1405964" y="874937"/>
                                <a:pt x="1395680" y="872398"/>
                                <a:pt x="1383869" y="870366"/>
                              </a:cubicBezTo>
                              <a:cubicBezTo>
                                <a:pt x="1372060" y="868461"/>
                                <a:pt x="1358853" y="867192"/>
                                <a:pt x="1343615" y="866683"/>
                              </a:cubicBezTo>
                              <a:close/>
                              <a:moveTo>
                                <a:pt x="626411" y="864143"/>
                              </a:moveTo>
                              <a:cubicBezTo>
                                <a:pt x="615744" y="861858"/>
                                <a:pt x="598728" y="863255"/>
                                <a:pt x="588570" y="867318"/>
                              </a:cubicBezTo>
                              <a:lnTo>
                                <a:pt x="491173" y="905287"/>
                              </a:lnTo>
                              <a:cubicBezTo>
                                <a:pt x="474919" y="911763"/>
                                <a:pt x="458793" y="917732"/>
                                <a:pt x="442665" y="924462"/>
                              </a:cubicBezTo>
                              <a:lnTo>
                                <a:pt x="394412" y="944400"/>
                              </a:lnTo>
                              <a:lnTo>
                                <a:pt x="298284" y="984146"/>
                              </a:lnTo>
                              <a:cubicBezTo>
                                <a:pt x="266411" y="997606"/>
                                <a:pt x="234539" y="1011829"/>
                                <a:pt x="202793" y="1025543"/>
                              </a:cubicBezTo>
                              <a:cubicBezTo>
                                <a:pt x="200507" y="1026560"/>
                                <a:pt x="198983" y="1027448"/>
                                <a:pt x="198094" y="1027956"/>
                              </a:cubicBezTo>
                              <a:cubicBezTo>
                                <a:pt x="199237" y="1027956"/>
                                <a:pt x="200888" y="1027956"/>
                                <a:pt x="203300" y="1027575"/>
                              </a:cubicBezTo>
                              <a:lnTo>
                                <a:pt x="280126" y="1017416"/>
                              </a:lnTo>
                              <a:cubicBezTo>
                                <a:pt x="290920" y="1015893"/>
                                <a:pt x="307935" y="1011575"/>
                                <a:pt x="317966" y="1007385"/>
                              </a:cubicBezTo>
                              <a:lnTo>
                                <a:pt x="450666" y="952399"/>
                              </a:lnTo>
                              <a:lnTo>
                                <a:pt x="584506" y="899954"/>
                              </a:lnTo>
                              <a:cubicBezTo>
                                <a:pt x="600506" y="893731"/>
                                <a:pt x="604062" y="892716"/>
                                <a:pt x="604951" y="892716"/>
                              </a:cubicBezTo>
                              <a:cubicBezTo>
                                <a:pt x="605204" y="892716"/>
                                <a:pt x="605331" y="892716"/>
                                <a:pt x="605331" y="892716"/>
                              </a:cubicBezTo>
                              <a:lnTo>
                                <a:pt x="758220" y="923827"/>
                              </a:lnTo>
                              <a:cubicBezTo>
                                <a:pt x="808887" y="935510"/>
                                <a:pt x="859172" y="946685"/>
                                <a:pt x="909077" y="958622"/>
                              </a:cubicBezTo>
                              <a:cubicBezTo>
                                <a:pt x="919617" y="961161"/>
                                <a:pt x="936760" y="963193"/>
                                <a:pt x="947553" y="962812"/>
                              </a:cubicBezTo>
                              <a:cubicBezTo>
                                <a:pt x="977521" y="961924"/>
                                <a:pt x="1007490" y="960780"/>
                                <a:pt x="1037459" y="960273"/>
                              </a:cubicBezTo>
                              <a:lnTo>
                                <a:pt x="1037712" y="960273"/>
                              </a:lnTo>
                              <a:cubicBezTo>
                                <a:pt x="1039998" y="960273"/>
                                <a:pt x="1041649" y="960146"/>
                                <a:pt x="1042664" y="960019"/>
                              </a:cubicBezTo>
                              <a:cubicBezTo>
                                <a:pt x="1041649" y="959511"/>
                                <a:pt x="1040125" y="959002"/>
                                <a:pt x="1037839" y="958368"/>
                              </a:cubicBezTo>
                              <a:cubicBezTo>
                                <a:pt x="903490" y="922939"/>
                                <a:pt x="766094" y="891319"/>
                                <a:pt x="626411" y="864143"/>
                              </a:cubicBezTo>
                              <a:close/>
                              <a:moveTo>
                                <a:pt x="3960627" y="850556"/>
                              </a:moveTo>
                              <a:cubicBezTo>
                                <a:pt x="3940691" y="848270"/>
                                <a:pt x="3917198" y="847636"/>
                                <a:pt x="3886087" y="851191"/>
                              </a:cubicBezTo>
                              <a:cubicBezTo>
                                <a:pt x="3823865" y="858048"/>
                                <a:pt x="3795039" y="874556"/>
                                <a:pt x="3764056" y="890557"/>
                              </a:cubicBezTo>
                              <a:cubicBezTo>
                                <a:pt x="3732944" y="906938"/>
                                <a:pt x="3700436" y="923954"/>
                                <a:pt x="3633771" y="930177"/>
                              </a:cubicBezTo>
                              <a:cubicBezTo>
                                <a:pt x="3567104" y="935383"/>
                                <a:pt x="3532184" y="923827"/>
                                <a:pt x="3498659" y="912907"/>
                              </a:cubicBezTo>
                              <a:cubicBezTo>
                                <a:pt x="3465389" y="902367"/>
                                <a:pt x="3434151" y="890811"/>
                                <a:pt x="3371675" y="894239"/>
                              </a:cubicBezTo>
                              <a:cubicBezTo>
                                <a:pt x="3355930" y="895002"/>
                                <a:pt x="3342342" y="896525"/>
                                <a:pt x="3330279" y="898557"/>
                              </a:cubicBezTo>
                              <a:cubicBezTo>
                                <a:pt x="3318215" y="900335"/>
                                <a:pt x="3307548" y="902620"/>
                                <a:pt x="3297898" y="905287"/>
                              </a:cubicBezTo>
                              <a:cubicBezTo>
                                <a:pt x="3278596" y="910748"/>
                                <a:pt x="3262977" y="917605"/>
                                <a:pt x="3246977" y="924716"/>
                              </a:cubicBezTo>
                              <a:cubicBezTo>
                                <a:pt x="3233136" y="930811"/>
                                <a:pt x="3211676" y="937161"/>
                                <a:pt x="3193643" y="941859"/>
                              </a:cubicBezTo>
                              <a:cubicBezTo>
                                <a:pt x="3184628" y="944145"/>
                                <a:pt x="3176374" y="945923"/>
                                <a:pt x="3170406" y="947193"/>
                              </a:cubicBezTo>
                              <a:cubicBezTo>
                                <a:pt x="3164438" y="948462"/>
                                <a:pt x="3160628" y="949225"/>
                                <a:pt x="3160501" y="949225"/>
                              </a:cubicBezTo>
                              <a:cubicBezTo>
                                <a:pt x="3150088" y="951257"/>
                                <a:pt x="3141834" y="961415"/>
                                <a:pt x="3141834" y="971955"/>
                              </a:cubicBezTo>
                              <a:lnTo>
                                <a:pt x="3141707" y="971955"/>
                              </a:lnTo>
                              <a:lnTo>
                                <a:pt x="3141707" y="976653"/>
                              </a:lnTo>
                              <a:cubicBezTo>
                                <a:pt x="3141707" y="981606"/>
                                <a:pt x="3143739" y="985797"/>
                                <a:pt x="3147168" y="988590"/>
                              </a:cubicBezTo>
                              <a:cubicBezTo>
                                <a:pt x="3150597" y="991384"/>
                                <a:pt x="3155295" y="992400"/>
                                <a:pt x="3160120" y="991384"/>
                              </a:cubicBezTo>
                              <a:cubicBezTo>
                                <a:pt x="3160247" y="991257"/>
                                <a:pt x="3163676" y="990622"/>
                                <a:pt x="3169136" y="989479"/>
                              </a:cubicBezTo>
                              <a:cubicBezTo>
                                <a:pt x="3174597" y="988337"/>
                                <a:pt x="3181961" y="986686"/>
                                <a:pt x="3190342" y="984654"/>
                              </a:cubicBezTo>
                              <a:cubicBezTo>
                                <a:pt x="3206978" y="980463"/>
                                <a:pt x="3226914" y="974494"/>
                                <a:pt x="3240501" y="968527"/>
                              </a:cubicBezTo>
                              <a:cubicBezTo>
                                <a:pt x="3256755" y="961288"/>
                                <a:pt x="3273262" y="953923"/>
                                <a:pt x="3294088" y="948208"/>
                              </a:cubicBezTo>
                              <a:cubicBezTo>
                                <a:pt x="3304501" y="945415"/>
                                <a:pt x="3315929" y="942875"/>
                                <a:pt x="3329009" y="940971"/>
                              </a:cubicBezTo>
                              <a:cubicBezTo>
                                <a:pt x="3341961" y="938812"/>
                                <a:pt x="3356564" y="937161"/>
                                <a:pt x="3373326" y="936272"/>
                              </a:cubicBezTo>
                              <a:cubicBezTo>
                                <a:pt x="3440120" y="932716"/>
                                <a:pt x="3474913" y="945161"/>
                                <a:pt x="3508564" y="955828"/>
                              </a:cubicBezTo>
                              <a:cubicBezTo>
                                <a:pt x="3541961" y="966622"/>
                                <a:pt x="3573707" y="977035"/>
                                <a:pt x="3636945" y="972082"/>
                              </a:cubicBezTo>
                              <a:cubicBezTo>
                                <a:pt x="3700056" y="966114"/>
                                <a:pt x="3729643" y="950748"/>
                                <a:pt x="3760754" y="934494"/>
                              </a:cubicBezTo>
                              <a:cubicBezTo>
                                <a:pt x="3792246" y="918366"/>
                                <a:pt x="3824246" y="900208"/>
                                <a:pt x="3890658" y="892843"/>
                              </a:cubicBezTo>
                              <a:cubicBezTo>
                                <a:pt x="3923801" y="889033"/>
                                <a:pt x="3949324" y="889922"/>
                                <a:pt x="3970659" y="892207"/>
                              </a:cubicBezTo>
                              <a:cubicBezTo>
                                <a:pt x="3991991" y="894620"/>
                                <a:pt x="4009388" y="899192"/>
                                <a:pt x="4026531" y="903637"/>
                              </a:cubicBezTo>
                              <a:cubicBezTo>
                                <a:pt x="4042531" y="907827"/>
                                <a:pt x="4067039" y="910240"/>
                                <a:pt x="4087738" y="911636"/>
                              </a:cubicBezTo>
                              <a:cubicBezTo>
                                <a:pt x="4098024" y="912399"/>
                                <a:pt x="4107420" y="912780"/>
                                <a:pt x="4114277" y="913033"/>
                              </a:cubicBezTo>
                              <a:cubicBezTo>
                                <a:pt x="4121134" y="913287"/>
                                <a:pt x="4125451" y="913414"/>
                                <a:pt x="4125578" y="913414"/>
                              </a:cubicBezTo>
                              <a:cubicBezTo>
                                <a:pt x="4130657" y="913541"/>
                                <a:pt x="4134976" y="911763"/>
                                <a:pt x="4138023" y="908335"/>
                              </a:cubicBezTo>
                              <a:cubicBezTo>
                                <a:pt x="4141070" y="904906"/>
                                <a:pt x="4142341" y="900335"/>
                                <a:pt x="4141706" y="895509"/>
                              </a:cubicBezTo>
                              <a:lnTo>
                                <a:pt x="4141070" y="890811"/>
                              </a:lnTo>
                              <a:cubicBezTo>
                                <a:pt x="4139674" y="880525"/>
                                <a:pt x="4129896" y="871890"/>
                                <a:pt x="4119356" y="871636"/>
                              </a:cubicBezTo>
                              <a:cubicBezTo>
                                <a:pt x="4119102" y="871636"/>
                                <a:pt x="4114531" y="871509"/>
                                <a:pt x="4107039" y="871255"/>
                              </a:cubicBezTo>
                              <a:cubicBezTo>
                                <a:pt x="4099674" y="871001"/>
                                <a:pt x="4089516" y="870493"/>
                                <a:pt x="4078340" y="869731"/>
                              </a:cubicBezTo>
                              <a:cubicBezTo>
                                <a:pt x="4056118" y="868207"/>
                                <a:pt x="4029833" y="865667"/>
                                <a:pt x="4013833" y="861477"/>
                              </a:cubicBezTo>
                              <a:cubicBezTo>
                                <a:pt x="3996944" y="857032"/>
                                <a:pt x="3980563" y="852715"/>
                                <a:pt x="3960627" y="850556"/>
                              </a:cubicBezTo>
                              <a:close/>
                              <a:moveTo>
                                <a:pt x="4682149" y="825539"/>
                              </a:moveTo>
                              <a:cubicBezTo>
                                <a:pt x="4670975" y="825031"/>
                                <a:pt x="4653832" y="828587"/>
                                <a:pt x="4643800" y="833413"/>
                              </a:cubicBezTo>
                              <a:cubicBezTo>
                                <a:pt x="4579674" y="864779"/>
                                <a:pt x="4515039" y="897541"/>
                                <a:pt x="4449896" y="927383"/>
                              </a:cubicBezTo>
                              <a:lnTo>
                                <a:pt x="4351864" y="973098"/>
                              </a:lnTo>
                              <a:cubicBezTo>
                                <a:pt x="4319102" y="988083"/>
                                <a:pt x="4286214" y="1002432"/>
                                <a:pt x="4253198" y="1017162"/>
                              </a:cubicBezTo>
                              <a:cubicBezTo>
                                <a:pt x="4250912" y="1018179"/>
                                <a:pt x="4249388" y="1018940"/>
                                <a:pt x="4248372" y="1019575"/>
                              </a:cubicBezTo>
                              <a:cubicBezTo>
                                <a:pt x="4249515" y="1019575"/>
                                <a:pt x="4251292" y="1019448"/>
                                <a:pt x="4253833" y="1019067"/>
                              </a:cubicBezTo>
                              <a:lnTo>
                                <a:pt x="4334086" y="1007004"/>
                              </a:lnTo>
                              <a:cubicBezTo>
                                <a:pt x="4345388" y="1005480"/>
                                <a:pt x="4363038" y="999892"/>
                                <a:pt x="4373451" y="995067"/>
                              </a:cubicBezTo>
                              <a:lnTo>
                                <a:pt x="4509070" y="931828"/>
                              </a:lnTo>
                              <a:lnTo>
                                <a:pt x="4643292" y="866048"/>
                              </a:lnTo>
                              <a:cubicBezTo>
                                <a:pt x="4659293" y="858176"/>
                                <a:pt x="4662721" y="856905"/>
                                <a:pt x="4663737" y="856778"/>
                              </a:cubicBezTo>
                              <a:cubicBezTo>
                                <a:pt x="4663991" y="856778"/>
                                <a:pt x="4664118" y="856778"/>
                                <a:pt x="4664118" y="856778"/>
                              </a:cubicBezTo>
                              <a:lnTo>
                                <a:pt x="4826530" y="865794"/>
                              </a:lnTo>
                              <a:cubicBezTo>
                                <a:pt x="4880879" y="867572"/>
                                <a:pt x="4935609" y="869604"/>
                                <a:pt x="4990466" y="870747"/>
                              </a:cubicBezTo>
                              <a:cubicBezTo>
                                <a:pt x="5002022" y="870873"/>
                                <a:pt x="5020561" y="868588"/>
                                <a:pt x="5031736" y="865667"/>
                              </a:cubicBezTo>
                              <a:cubicBezTo>
                                <a:pt x="5063101" y="857540"/>
                                <a:pt x="5094466" y="849668"/>
                                <a:pt x="5125704" y="841286"/>
                              </a:cubicBezTo>
                              <a:lnTo>
                                <a:pt x="5125450" y="841159"/>
                              </a:lnTo>
                              <a:cubicBezTo>
                                <a:pt x="5127862" y="840524"/>
                                <a:pt x="5129513" y="839889"/>
                                <a:pt x="5130529" y="839508"/>
                              </a:cubicBezTo>
                              <a:cubicBezTo>
                                <a:pt x="5129387" y="839254"/>
                                <a:pt x="5127736" y="839254"/>
                                <a:pt x="5125196" y="839254"/>
                              </a:cubicBezTo>
                              <a:cubicBezTo>
                                <a:pt x="4975609" y="839508"/>
                                <a:pt x="4828181" y="834937"/>
                                <a:pt x="4682149" y="825539"/>
                              </a:cubicBezTo>
                              <a:close/>
                              <a:moveTo>
                                <a:pt x="2135741" y="822365"/>
                              </a:moveTo>
                              <a:cubicBezTo>
                                <a:pt x="2134345" y="822111"/>
                                <a:pt x="2132947" y="822365"/>
                                <a:pt x="2131678" y="822873"/>
                              </a:cubicBezTo>
                              <a:cubicBezTo>
                                <a:pt x="2128630" y="824143"/>
                                <a:pt x="2126598" y="827571"/>
                                <a:pt x="2125963" y="832270"/>
                              </a:cubicBezTo>
                              <a:lnTo>
                                <a:pt x="2125710" y="833793"/>
                              </a:lnTo>
                              <a:cubicBezTo>
                                <a:pt x="2124312" y="844334"/>
                                <a:pt x="2130281" y="858430"/>
                                <a:pt x="2138789" y="864652"/>
                              </a:cubicBezTo>
                              <a:cubicBezTo>
                                <a:pt x="2232122" y="933606"/>
                                <a:pt x="2326471" y="1002305"/>
                                <a:pt x="2424248" y="1069227"/>
                              </a:cubicBezTo>
                              <a:cubicBezTo>
                                <a:pt x="2433646" y="1075703"/>
                                <a:pt x="2450407" y="1081798"/>
                                <a:pt x="2461708" y="1083069"/>
                              </a:cubicBezTo>
                              <a:cubicBezTo>
                                <a:pt x="2474026" y="1084465"/>
                                <a:pt x="2486471" y="1085735"/>
                                <a:pt x="2498915" y="1086879"/>
                              </a:cubicBezTo>
                              <a:lnTo>
                                <a:pt x="2498915" y="1086624"/>
                              </a:lnTo>
                              <a:cubicBezTo>
                                <a:pt x="2504884" y="1087259"/>
                                <a:pt x="2506788" y="1086116"/>
                                <a:pt x="2506788" y="1085862"/>
                              </a:cubicBezTo>
                              <a:cubicBezTo>
                                <a:pt x="2506915" y="1085608"/>
                                <a:pt x="2506280" y="1083703"/>
                                <a:pt x="2501328" y="1080402"/>
                              </a:cubicBezTo>
                              <a:cubicBezTo>
                                <a:pt x="2377264" y="997606"/>
                                <a:pt x="2259297" y="911636"/>
                                <a:pt x="2142345" y="825285"/>
                              </a:cubicBezTo>
                              <a:cubicBezTo>
                                <a:pt x="2140058" y="823635"/>
                                <a:pt x="2137773" y="822619"/>
                                <a:pt x="2135741" y="822365"/>
                              </a:cubicBezTo>
                              <a:close/>
                              <a:moveTo>
                                <a:pt x="603172" y="814492"/>
                              </a:moveTo>
                              <a:cubicBezTo>
                                <a:pt x="596189" y="815127"/>
                                <a:pt x="589331" y="816523"/>
                                <a:pt x="584126" y="818555"/>
                              </a:cubicBezTo>
                              <a:lnTo>
                                <a:pt x="475046" y="860842"/>
                              </a:lnTo>
                              <a:lnTo>
                                <a:pt x="447871" y="871382"/>
                              </a:lnTo>
                              <a:lnTo>
                                <a:pt x="420824" y="882430"/>
                              </a:lnTo>
                              <a:lnTo>
                                <a:pt x="366856" y="904652"/>
                              </a:lnTo>
                              <a:lnTo>
                                <a:pt x="313015" y="926875"/>
                              </a:lnTo>
                              <a:cubicBezTo>
                                <a:pt x="295111" y="934113"/>
                                <a:pt x="277205" y="941605"/>
                                <a:pt x="259427" y="949479"/>
                              </a:cubicBezTo>
                              <a:lnTo>
                                <a:pt x="152761" y="995828"/>
                              </a:lnTo>
                              <a:cubicBezTo>
                                <a:pt x="143364" y="999892"/>
                                <a:pt x="136507" y="1010686"/>
                                <a:pt x="137777" y="1019448"/>
                              </a:cubicBezTo>
                              <a:cubicBezTo>
                                <a:pt x="138285" y="1023131"/>
                                <a:pt x="140062" y="1025924"/>
                                <a:pt x="142983" y="1027575"/>
                              </a:cubicBezTo>
                              <a:cubicBezTo>
                                <a:pt x="146539" y="1029734"/>
                                <a:pt x="151364" y="1029607"/>
                                <a:pt x="156190" y="1027575"/>
                              </a:cubicBezTo>
                              <a:lnTo>
                                <a:pt x="262476" y="981226"/>
                              </a:lnTo>
                              <a:lnTo>
                                <a:pt x="289142" y="969669"/>
                              </a:lnTo>
                              <a:lnTo>
                                <a:pt x="315808" y="958622"/>
                              </a:lnTo>
                              <a:lnTo>
                                <a:pt x="369395" y="936526"/>
                              </a:lnTo>
                              <a:lnTo>
                                <a:pt x="423236" y="914304"/>
                              </a:lnTo>
                              <a:lnTo>
                                <a:pt x="450158" y="903255"/>
                              </a:lnTo>
                              <a:lnTo>
                                <a:pt x="477205" y="892716"/>
                              </a:lnTo>
                              <a:lnTo>
                                <a:pt x="585903" y="850429"/>
                              </a:lnTo>
                              <a:cubicBezTo>
                                <a:pt x="595681" y="846619"/>
                                <a:pt x="600760" y="844841"/>
                                <a:pt x="603554" y="843953"/>
                              </a:cubicBezTo>
                              <a:cubicBezTo>
                                <a:pt x="606347" y="843191"/>
                                <a:pt x="606729" y="843191"/>
                                <a:pt x="606982" y="843191"/>
                              </a:cubicBezTo>
                              <a:cubicBezTo>
                                <a:pt x="607490" y="843318"/>
                                <a:pt x="617015" y="845223"/>
                                <a:pt x="627935" y="847382"/>
                              </a:cubicBezTo>
                              <a:lnTo>
                                <a:pt x="743109" y="870747"/>
                              </a:lnTo>
                              <a:cubicBezTo>
                                <a:pt x="781332" y="878747"/>
                                <a:pt x="819300" y="887763"/>
                                <a:pt x="857140" y="896271"/>
                              </a:cubicBezTo>
                              <a:cubicBezTo>
                                <a:pt x="894983" y="904525"/>
                                <a:pt x="932569" y="914304"/>
                                <a:pt x="970029" y="923700"/>
                              </a:cubicBezTo>
                              <a:lnTo>
                                <a:pt x="1026029" y="937796"/>
                              </a:lnTo>
                              <a:lnTo>
                                <a:pt x="1081648" y="953162"/>
                              </a:lnTo>
                              <a:lnTo>
                                <a:pt x="1094127" y="951308"/>
                              </a:lnTo>
                              <a:lnTo>
                                <a:pt x="1094093" y="951384"/>
                              </a:lnTo>
                              <a:lnTo>
                                <a:pt x="1094473" y="951257"/>
                              </a:lnTo>
                              <a:lnTo>
                                <a:pt x="1094127" y="951308"/>
                              </a:lnTo>
                              <a:lnTo>
                                <a:pt x="1098030" y="942622"/>
                              </a:lnTo>
                              <a:cubicBezTo>
                                <a:pt x="1098030" y="933733"/>
                                <a:pt x="1089776" y="923954"/>
                                <a:pt x="1080124" y="921288"/>
                              </a:cubicBezTo>
                              <a:cubicBezTo>
                                <a:pt x="930791" y="880525"/>
                                <a:pt x="777649" y="844968"/>
                                <a:pt x="622094" y="815254"/>
                              </a:cubicBezTo>
                              <a:cubicBezTo>
                                <a:pt x="616887" y="814238"/>
                                <a:pt x="610031" y="813984"/>
                                <a:pt x="603172" y="814492"/>
                              </a:cubicBezTo>
                              <a:close/>
                              <a:moveTo>
                                <a:pt x="1346156" y="807888"/>
                              </a:moveTo>
                              <a:cubicBezTo>
                                <a:pt x="1315298" y="806746"/>
                                <a:pt x="1292315" y="809032"/>
                                <a:pt x="1273013" y="813095"/>
                              </a:cubicBezTo>
                              <a:cubicBezTo>
                                <a:pt x="1253711" y="817667"/>
                                <a:pt x="1238093" y="823889"/>
                                <a:pt x="1222219" y="830239"/>
                              </a:cubicBezTo>
                              <a:cubicBezTo>
                                <a:pt x="1208505" y="835698"/>
                                <a:pt x="1187425" y="841032"/>
                                <a:pt x="1169775" y="844968"/>
                              </a:cubicBezTo>
                              <a:cubicBezTo>
                                <a:pt x="1151871" y="848905"/>
                                <a:pt x="1137775" y="851953"/>
                                <a:pt x="1137521" y="851953"/>
                              </a:cubicBezTo>
                              <a:cubicBezTo>
                                <a:pt x="1127489" y="853985"/>
                                <a:pt x="1119363" y="864270"/>
                                <a:pt x="1119363" y="874683"/>
                              </a:cubicBezTo>
                              <a:lnTo>
                                <a:pt x="1119363" y="879382"/>
                              </a:lnTo>
                              <a:cubicBezTo>
                                <a:pt x="1119490" y="884335"/>
                                <a:pt x="1121267" y="888525"/>
                                <a:pt x="1124569" y="891319"/>
                              </a:cubicBezTo>
                              <a:cubicBezTo>
                                <a:pt x="1127871" y="894112"/>
                                <a:pt x="1132189" y="895002"/>
                                <a:pt x="1136886" y="894112"/>
                              </a:cubicBezTo>
                              <a:cubicBezTo>
                                <a:pt x="1137140" y="894112"/>
                                <a:pt x="1149712" y="891319"/>
                                <a:pt x="1165838" y="887763"/>
                              </a:cubicBezTo>
                              <a:cubicBezTo>
                                <a:pt x="1181839" y="884208"/>
                                <a:pt x="1201012" y="879128"/>
                                <a:pt x="1214347" y="873795"/>
                              </a:cubicBezTo>
                              <a:cubicBezTo>
                                <a:pt x="1230346" y="867318"/>
                                <a:pt x="1246601" y="860715"/>
                                <a:pt x="1267044" y="855890"/>
                              </a:cubicBezTo>
                              <a:cubicBezTo>
                                <a:pt x="1287488" y="851318"/>
                                <a:pt x="1311997" y="848905"/>
                                <a:pt x="1344505" y="850048"/>
                              </a:cubicBezTo>
                              <a:cubicBezTo>
                                <a:pt x="1360758" y="850683"/>
                                <a:pt x="1374981" y="851953"/>
                                <a:pt x="1387552" y="853985"/>
                              </a:cubicBezTo>
                              <a:cubicBezTo>
                                <a:pt x="1400124" y="856144"/>
                                <a:pt x="1411171" y="858937"/>
                                <a:pt x="1421202" y="862111"/>
                              </a:cubicBezTo>
                              <a:cubicBezTo>
                                <a:pt x="1441140" y="868334"/>
                                <a:pt x="1456885" y="876080"/>
                                <a:pt x="1472250" y="883699"/>
                              </a:cubicBezTo>
                              <a:cubicBezTo>
                                <a:pt x="1502853" y="898557"/>
                                <a:pt x="1531424" y="913922"/>
                                <a:pt x="1591870" y="918366"/>
                              </a:cubicBezTo>
                              <a:cubicBezTo>
                                <a:pt x="1652441" y="924081"/>
                                <a:pt x="1683044" y="914049"/>
                                <a:pt x="1715933" y="904271"/>
                              </a:cubicBezTo>
                              <a:cubicBezTo>
                                <a:pt x="1749075" y="894620"/>
                                <a:pt x="1783488" y="883699"/>
                                <a:pt x="1848630" y="891827"/>
                              </a:cubicBezTo>
                              <a:cubicBezTo>
                                <a:pt x="1913774" y="899446"/>
                                <a:pt x="1945265" y="917859"/>
                                <a:pt x="1975487" y="935129"/>
                              </a:cubicBezTo>
                              <a:cubicBezTo>
                                <a:pt x="1989583" y="943129"/>
                                <a:pt x="2012440" y="951764"/>
                                <a:pt x="2031741" y="958495"/>
                              </a:cubicBezTo>
                              <a:cubicBezTo>
                                <a:pt x="2041392" y="961797"/>
                                <a:pt x="2050154" y="964590"/>
                                <a:pt x="2056630" y="966622"/>
                              </a:cubicBezTo>
                              <a:cubicBezTo>
                                <a:pt x="2063107" y="968654"/>
                                <a:pt x="2067170" y="969923"/>
                                <a:pt x="2067297" y="969923"/>
                              </a:cubicBezTo>
                              <a:cubicBezTo>
                                <a:pt x="2071995" y="971320"/>
                                <a:pt x="2076694" y="970686"/>
                                <a:pt x="2080503" y="968273"/>
                              </a:cubicBezTo>
                              <a:cubicBezTo>
                                <a:pt x="2084313" y="965732"/>
                                <a:pt x="2086726" y="961670"/>
                                <a:pt x="2087360" y="956844"/>
                              </a:cubicBezTo>
                              <a:lnTo>
                                <a:pt x="2087984" y="952226"/>
                              </a:lnTo>
                              <a:lnTo>
                                <a:pt x="2087995" y="952272"/>
                              </a:lnTo>
                              <a:lnTo>
                                <a:pt x="2087995" y="952145"/>
                              </a:lnTo>
                              <a:lnTo>
                                <a:pt x="2087984" y="952226"/>
                              </a:lnTo>
                              <a:lnTo>
                                <a:pt x="2084472" y="937399"/>
                              </a:lnTo>
                              <a:cubicBezTo>
                                <a:pt x="2081646" y="933034"/>
                                <a:pt x="2077392" y="929605"/>
                                <a:pt x="2072376" y="928145"/>
                              </a:cubicBezTo>
                              <a:cubicBezTo>
                                <a:pt x="2072122" y="928145"/>
                                <a:pt x="2067805" y="926748"/>
                                <a:pt x="2060694" y="924589"/>
                              </a:cubicBezTo>
                              <a:cubicBezTo>
                                <a:pt x="2053709" y="922430"/>
                                <a:pt x="2044186" y="919256"/>
                                <a:pt x="2033646" y="915700"/>
                              </a:cubicBezTo>
                              <a:cubicBezTo>
                                <a:pt x="2012693" y="908462"/>
                                <a:pt x="1988186" y="899192"/>
                                <a:pt x="1973964" y="891065"/>
                              </a:cubicBezTo>
                              <a:cubicBezTo>
                                <a:pt x="1943868" y="873922"/>
                                <a:pt x="1915297" y="857286"/>
                                <a:pt x="1853710" y="850048"/>
                              </a:cubicBezTo>
                              <a:cubicBezTo>
                                <a:pt x="1792123" y="842429"/>
                                <a:pt x="1760758" y="852080"/>
                                <a:pt x="1727743" y="861731"/>
                              </a:cubicBezTo>
                              <a:cubicBezTo>
                                <a:pt x="1694472" y="871509"/>
                                <a:pt x="1660313" y="882557"/>
                                <a:pt x="1595552" y="876461"/>
                              </a:cubicBezTo>
                              <a:cubicBezTo>
                                <a:pt x="1530790" y="871636"/>
                                <a:pt x="1499044" y="854747"/>
                                <a:pt x="1467933" y="839889"/>
                              </a:cubicBezTo>
                              <a:cubicBezTo>
                                <a:pt x="1452568" y="832397"/>
                                <a:pt x="1437584" y="825031"/>
                                <a:pt x="1418663" y="819191"/>
                              </a:cubicBezTo>
                              <a:cubicBezTo>
                                <a:pt x="1409267" y="816269"/>
                                <a:pt x="1398854" y="813603"/>
                                <a:pt x="1386918" y="811571"/>
                              </a:cubicBezTo>
                              <a:cubicBezTo>
                                <a:pt x="1374981" y="809666"/>
                                <a:pt x="1361521" y="808397"/>
                                <a:pt x="1346156" y="807888"/>
                              </a:cubicBezTo>
                              <a:close/>
                              <a:moveTo>
                                <a:pt x="3953261" y="792142"/>
                              </a:moveTo>
                              <a:cubicBezTo>
                                <a:pt x="3933452" y="789730"/>
                                <a:pt x="3910087" y="789095"/>
                                <a:pt x="3879230" y="792650"/>
                              </a:cubicBezTo>
                              <a:cubicBezTo>
                                <a:pt x="3817516" y="799507"/>
                                <a:pt x="3788817" y="816016"/>
                                <a:pt x="3758087" y="832016"/>
                              </a:cubicBezTo>
                              <a:cubicBezTo>
                                <a:pt x="3727230" y="848397"/>
                                <a:pt x="3694977" y="865287"/>
                                <a:pt x="3628818" y="871509"/>
                              </a:cubicBezTo>
                              <a:cubicBezTo>
                                <a:pt x="3562532" y="876588"/>
                                <a:pt x="3527992" y="865033"/>
                                <a:pt x="3494723" y="854112"/>
                              </a:cubicBezTo>
                              <a:cubicBezTo>
                                <a:pt x="3461834" y="843572"/>
                                <a:pt x="3430849" y="831889"/>
                                <a:pt x="3368882" y="835318"/>
                              </a:cubicBezTo>
                              <a:cubicBezTo>
                                <a:pt x="3353389" y="836079"/>
                                <a:pt x="3339929" y="837603"/>
                                <a:pt x="3327866" y="839635"/>
                              </a:cubicBezTo>
                              <a:cubicBezTo>
                                <a:pt x="3315802" y="841413"/>
                                <a:pt x="3305263" y="843699"/>
                                <a:pt x="3295739" y="846365"/>
                              </a:cubicBezTo>
                              <a:cubicBezTo>
                                <a:pt x="3276564" y="851826"/>
                                <a:pt x="3261200" y="858683"/>
                                <a:pt x="3245327" y="865794"/>
                              </a:cubicBezTo>
                              <a:cubicBezTo>
                                <a:pt x="3231612" y="871890"/>
                                <a:pt x="3210406" y="878239"/>
                                <a:pt x="3192501" y="882938"/>
                              </a:cubicBezTo>
                              <a:cubicBezTo>
                                <a:pt x="3183612" y="885096"/>
                                <a:pt x="3175485" y="886874"/>
                                <a:pt x="3169517" y="888144"/>
                              </a:cubicBezTo>
                              <a:cubicBezTo>
                                <a:pt x="3163549" y="889414"/>
                                <a:pt x="3159866" y="890175"/>
                                <a:pt x="3159739" y="890175"/>
                              </a:cubicBezTo>
                              <a:cubicBezTo>
                                <a:pt x="3149580" y="892207"/>
                                <a:pt x="3141326" y="902493"/>
                                <a:pt x="3141326" y="912907"/>
                              </a:cubicBezTo>
                              <a:lnTo>
                                <a:pt x="3141199" y="913160"/>
                              </a:lnTo>
                              <a:lnTo>
                                <a:pt x="3141199" y="917859"/>
                              </a:lnTo>
                              <a:cubicBezTo>
                                <a:pt x="3141326" y="922812"/>
                                <a:pt x="3143231" y="927002"/>
                                <a:pt x="3146660" y="929796"/>
                              </a:cubicBezTo>
                              <a:cubicBezTo>
                                <a:pt x="3150088" y="932589"/>
                                <a:pt x="3154660" y="933606"/>
                                <a:pt x="3159486" y="932589"/>
                              </a:cubicBezTo>
                              <a:cubicBezTo>
                                <a:pt x="3159612" y="932462"/>
                                <a:pt x="3162914" y="931828"/>
                                <a:pt x="3168374" y="930684"/>
                              </a:cubicBezTo>
                              <a:cubicBezTo>
                                <a:pt x="3173834" y="929542"/>
                                <a:pt x="3181200" y="927891"/>
                                <a:pt x="3189454" y="925859"/>
                              </a:cubicBezTo>
                              <a:cubicBezTo>
                                <a:pt x="3205961" y="921669"/>
                                <a:pt x="3225644" y="915700"/>
                                <a:pt x="3239105" y="909731"/>
                              </a:cubicBezTo>
                              <a:cubicBezTo>
                                <a:pt x="3255231" y="902620"/>
                                <a:pt x="3271612" y="895256"/>
                                <a:pt x="3292183" y="889541"/>
                              </a:cubicBezTo>
                              <a:cubicBezTo>
                                <a:pt x="3302469" y="886620"/>
                                <a:pt x="3313771" y="884208"/>
                                <a:pt x="3326723" y="882303"/>
                              </a:cubicBezTo>
                              <a:cubicBezTo>
                                <a:pt x="3339675" y="880144"/>
                                <a:pt x="3354152" y="878493"/>
                                <a:pt x="3370660" y="877605"/>
                              </a:cubicBezTo>
                              <a:cubicBezTo>
                                <a:pt x="3436945" y="874049"/>
                                <a:pt x="3471358" y="886494"/>
                                <a:pt x="3504755" y="897160"/>
                              </a:cubicBezTo>
                              <a:cubicBezTo>
                                <a:pt x="3537897" y="907954"/>
                                <a:pt x="3569390" y="918366"/>
                                <a:pt x="3632120" y="913541"/>
                              </a:cubicBezTo>
                              <a:cubicBezTo>
                                <a:pt x="3694723" y="907700"/>
                                <a:pt x="3724055" y="892334"/>
                                <a:pt x="3754912" y="876080"/>
                              </a:cubicBezTo>
                              <a:cubicBezTo>
                                <a:pt x="3786151" y="859953"/>
                                <a:pt x="3818024" y="841921"/>
                                <a:pt x="3883928" y="834556"/>
                              </a:cubicBezTo>
                              <a:cubicBezTo>
                                <a:pt x="3916945" y="830619"/>
                                <a:pt x="3942214" y="831635"/>
                                <a:pt x="3963420" y="833920"/>
                              </a:cubicBezTo>
                              <a:cubicBezTo>
                                <a:pt x="3984627" y="836333"/>
                                <a:pt x="4001896" y="840905"/>
                                <a:pt x="4018912" y="845350"/>
                              </a:cubicBezTo>
                              <a:cubicBezTo>
                                <a:pt x="4034785" y="849541"/>
                                <a:pt x="4059167" y="851953"/>
                                <a:pt x="4079737" y="853349"/>
                              </a:cubicBezTo>
                              <a:cubicBezTo>
                                <a:pt x="4090023" y="854112"/>
                                <a:pt x="4099293" y="854493"/>
                                <a:pt x="4106150" y="854747"/>
                              </a:cubicBezTo>
                              <a:cubicBezTo>
                                <a:pt x="4112880" y="855000"/>
                                <a:pt x="4117197" y="855127"/>
                                <a:pt x="4117324" y="855127"/>
                              </a:cubicBezTo>
                              <a:cubicBezTo>
                                <a:pt x="4122150" y="855254"/>
                                <a:pt x="4126595" y="853349"/>
                                <a:pt x="4129642" y="850048"/>
                              </a:cubicBezTo>
                              <a:cubicBezTo>
                                <a:pt x="4132563" y="846619"/>
                                <a:pt x="4133833" y="842048"/>
                                <a:pt x="4133198" y="837223"/>
                              </a:cubicBezTo>
                              <a:lnTo>
                                <a:pt x="4132563" y="832524"/>
                              </a:lnTo>
                              <a:cubicBezTo>
                                <a:pt x="4131166" y="822238"/>
                                <a:pt x="4121388" y="813603"/>
                                <a:pt x="4110975" y="813349"/>
                              </a:cubicBezTo>
                              <a:cubicBezTo>
                                <a:pt x="4110848" y="813349"/>
                                <a:pt x="4106150" y="813222"/>
                                <a:pt x="4098785" y="812968"/>
                              </a:cubicBezTo>
                              <a:cubicBezTo>
                                <a:pt x="4091420" y="812714"/>
                                <a:pt x="4081262" y="812206"/>
                                <a:pt x="4070214" y="811444"/>
                              </a:cubicBezTo>
                              <a:cubicBezTo>
                                <a:pt x="4048118" y="810047"/>
                                <a:pt x="4022086" y="807381"/>
                                <a:pt x="4006087" y="803190"/>
                              </a:cubicBezTo>
                              <a:cubicBezTo>
                                <a:pt x="3989325" y="798745"/>
                                <a:pt x="3973071" y="794301"/>
                                <a:pt x="3953261" y="792142"/>
                              </a:cubicBezTo>
                              <a:close/>
                              <a:moveTo>
                                <a:pt x="2641105" y="787365"/>
                              </a:moveTo>
                              <a:cubicBezTo>
                                <a:pt x="2634978" y="786904"/>
                                <a:pt x="2628756" y="787698"/>
                                <a:pt x="2623994" y="789857"/>
                              </a:cubicBezTo>
                              <a:cubicBezTo>
                                <a:pt x="2582979" y="808397"/>
                                <a:pt x="2541454" y="826429"/>
                                <a:pt x="2499677" y="844461"/>
                              </a:cubicBezTo>
                              <a:lnTo>
                                <a:pt x="2499550" y="844334"/>
                              </a:lnTo>
                              <a:cubicBezTo>
                                <a:pt x="2495233" y="846239"/>
                                <a:pt x="2492566" y="848906"/>
                                <a:pt x="2492312" y="851953"/>
                              </a:cubicBezTo>
                              <a:cubicBezTo>
                                <a:pt x="2492058" y="855001"/>
                                <a:pt x="2493962" y="858176"/>
                                <a:pt x="2497899" y="860969"/>
                              </a:cubicBezTo>
                              <a:cubicBezTo>
                                <a:pt x="2535359" y="886494"/>
                                <a:pt x="2573201" y="912399"/>
                                <a:pt x="2611550" y="937670"/>
                              </a:cubicBezTo>
                              <a:cubicBezTo>
                                <a:pt x="2620566" y="943511"/>
                                <a:pt x="2636311" y="944654"/>
                                <a:pt x="2646090" y="940336"/>
                              </a:cubicBezTo>
                              <a:lnTo>
                                <a:pt x="2708566" y="912018"/>
                              </a:lnTo>
                              <a:lnTo>
                                <a:pt x="2770533" y="882557"/>
                              </a:lnTo>
                              <a:cubicBezTo>
                                <a:pt x="2774850" y="880525"/>
                                <a:pt x="2777391" y="877732"/>
                                <a:pt x="2777518" y="874684"/>
                              </a:cubicBezTo>
                              <a:cubicBezTo>
                                <a:pt x="2777645" y="871636"/>
                                <a:pt x="2775613" y="868589"/>
                                <a:pt x="2771549" y="866048"/>
                              </a:cubicBezTo>
                              <a:lnTo>
                                <a:pt x="2714279" y="829731"/>
                              </a:lnTo>
                              <a:lnTo>
                                <a:pt x="2657645" y="792396"/>
                              </a:lnTo>
                              <a:cubicBezTo>
                                <a:pt x="2653264" y="789539"/>
                                <a:pt x="2647232" y="787825"/>
                                <a:pt x="2641105" y="787365"/>
                              </a:cubicBezTo>
                              <a:close/>
                              <a:moveTo>
                                <a:pt x="4672753" y="777158"/>
                              </a:moveTo>
                              <a:cubicBezTo>
                                <a:pt x="4667292" y="776777"/>
                                <a:pt x="4660435" y="777538"/>
                                <a:pt x="4653578" y="778936"/>
                              </a:cubicBezTo>
                              <a:cubicBezTo>
                                <a:pt x="4646594" y="780333"/>
                                <a:pt x="4639737" y="782364"/>
                                <a:pt x="4634657" y="784904"/>
                              </a:cubicBezTo>
                              <a:lnTo>
                                <a:pt x="4527864" y="837730"/>
                              </a:lnTo>
                              <a:lnTo>
                                <a:pt x="4501070" y="850937"/>
                              </a:lnTo>
                              <a:lnTo>
                                <a:pt x="4474150" y="863636"/>
                              </a:lnTo>
                              <a:lnTo>
                                <a:pt x="4420055" y="889033"/>
                              </a:lnTo>
                              <a:lnTo>
                                <a:pt x="4365706" y="914431"/>
                              </a:lnTo>
                              <a:cubicBezTo>
                                <a:pt x="4347673" y="922939"/>
                                <a:pt x="4329515" y="931319"/>
                                <a:pt x="4311229" y="939319"/>
                              </a:cubicBezTo>
                              <a:lnTo>
                                <a:pt x="4201643" y="988083"/>
                              </a:lnTo>
                              <a:cubicBezTo>
                                <a:pt x="4191991" y="992400"/>
                                <a:pt x="4184880" y="1003448"/>
                                <a:pt x="4186150" y="1012210"/>
                              </a:cubicBezTo>
                              <a:cubicBezTo>
                                <a:pt x="4186657" y="1015893"/>
                                <a:pt x="4188435" y="1018559"/>
                                <a:pt x="4191484" y="1020210"/>
                              </a:cubicBezTo>
                              <a:cubicBezTo>
                                <a:pt x="4195166" y="1022115"/>
                                <a:pt x="4200119" y="1021987"/>
                                <a:pt x="4205198" y="1019829"/>
                              </a:cubicBezTo>
                              <a:lnTo>
                                <a:pt x="4315166" y="970940"/>
                              </a:lnTo>
                              <a:lnTo>
                                <a:pt x="4342594" y="958748"/>
                              </a:lnTo>
                              <a:lnTo>
                                <a:pt x="4369896" y="946050"/>
                              </a:lnTo>
                              <a:lnTo>
                                <a:pt x="4424372" y="920652"/>
                              </a:lnTo>
                              <a:lnTo>
                                <a:pt x="4478594" y="895256"/>
                              </a:lnTo>
                              <a:lnTo>
                                <a:pt x="4505641" y="882557"/>
                              </a:lnTo>
                              <a:lnTo>
                                <a:pt x="4532562" y="869350"/>
                              </a:lnTo>
                              <a:lnTo>
                                <a:pt x="4639864" y="816523"/>
                              </a:lnTo>
                              <a:cubicBezTo>
                                <a:pt x="4649387" y="811825"/>
                                <a:pt x="4654466" y="809539"/>
                                <a:pt x="4657134" y="808397"/>
                              </a:cubicBezTo>
                              <a:cubicBezTo>
                                <a:pt x="4659800" y="807254"/>
                                <a:pt x="4660181" y="807254"/>
                                <a:pt x="4660435" y="807254"/>
                              </a:cubicBezTo>
                              <a:cubicBezTo>
                                <a:pt x="4660943" y="807254"/>
                                <a:pt x="4670721" y="807888"/>
                                <a:pt x="4682149" y="808524"/>
                              </a:cubicBezTo>
                              <a:lnTo>
                                <a:pt x="4802911" y="815381"/>
                              </a:lnTo>
                              <a:cubicBezTo>
                                <a:pt x="4843292" y="817413"/>
                                <a:pt x="4883799" y="818428"/>
                                <a:pt x="4924434" y="819825"/>
                              </a:cubicBezTo>
                              <a:cubicBezTo>
                                <a:pt x="4965069" y="821476"/>
                                <a:pt x="5005831" y="821603"/>
                                <a:pt x="5046720" y="821984"/>
                              </a:cubicBezTo>
                              <a:lnTo>
                                <a:pt x="5108181" y="822492"/>
                              </a:lnTo>
                              <a:lnTo>
                                <a:pt x="5169767" y="821730"/>
                              </a:lnTo>
                              <a:cubicBezTo>
                                <a:pt x="5175355" y="821603"/>
                                <a:pt x="5180053" y="819572"/>
                                <a:pt x="5182720" y="816269"/>
                              </a:cubicBezTo>
                              <a:lnTo>
                                <a:pt x="5182720" y="816143"/>
                              </a:lnTo>
                              <a:cubicBezTo>
                                <a:pt x="5184878" y="813349"/>
                                <a:pt x="5185513" y="810047"/>
                                <a:pt x="5184498" y="806492"/>
                              </a:cubicBezTo>
                              <a:cubicBezTo>
                                <a:pt x="5182085" y="797984"/>
                                <a:pt x="5171038" y="790872"/>
                                <a:pt x="5160371" y="790999"/>
                              </a:cubicBezTo>
                              <a:cubicBezTo>
                                <a:pt x="4995799" y="792650"/>
                                <a:pt x="4833387" y="787952"/>
                                <a:pt x="4672753" y="777158"/>
                              </a:cubicBezTo>
                              <a:close/>
                              <a:moveTo>
                                <a:pt x="599363" y="768269"/>
                              </a:moveTo>
                              <a:cubicBezTo>
                                <a:pt x="592379" y="768776"/>
                                <a:pt x="585522" y="770174"/>
                                <a:pt x="580316" y="772079"/>
                              </a:cubicBezTo>
                              <a:lnTo>
                                <a:pt x="470348" y="812587"/>
                              </a:lnTo>
                              <a:lnTo>
                                <a:pt x="443046" y="822746"/>
                              </a:lnTo>
                              <a:lnTo>
                                <a:pt x="415745" y="833413"/>
                              </a:lnTo>
                              <a:lnTo>
                                <a:pt x="361395" y="854747"/>
                              </a:lnTo>
                              <a:lnTo>
                                <a:pt x="307173" y="875954"/>
                              </a:lnTo>
                              <a:cubicBezTo>
                                <a:pt x="289142" y="882938"/>
                                <a:pt x="271110" y="890175"/>
                                <a:pt x="253205" y="897668"/>
                              </a:cubicBezTo>
                              <a:lnTo>
                                <a:pt x="145777" y="942241"/>
                              </a:lnTo>
                              <a:cubicBezTo>
                                <a:pt x="136126" y="946177"/>
                                <a:pt x="129523" y="957733"/>
                                <a:pt x="130920" y="968018"/>
                              </a:cubicBezTo>
                              <a:cubicBezTo>
                                <a:pt x="131555" y="972591"/>
                                <a:pt x="133841" y="976272"/>
                                <a:pt x="137269" y="978304"/>
                              </a:cubicBezTo>
                              <a:cubicBezTo>
                                <a:pt x="140824" y="980336"/>
                                <a:pt x="145269" y="980336"/>
                                <a:pt x="149713" y="978431"/>
                              </a:cubicBezTo>
                              <a:lnTo>
                                <a:pt x="256507" y="932082"/>
                              </a:lnTo>
                              <a:lnTo>
                                <a:pt x="283300" y="920525"/>
                              </a:lnTo>
                              <a:lnTo>
                                <a:pt x="310222" y="909477"/>
                              </a:lnTo>
                              <a:lnTo>
                                <a:pt x="364063" y="887255"/>
                              </a:lnTo>
                              <a:lnTo>
                                <a:pt x="418157" y="865033"/>
                              </a:lnTo>
                              <a:lnTo>
                                <a:pt x="445331" y="853985"/>
                              </a:lnTo>
                              <a:lnTo>
                                <a:pt x="472506" y="843445"/>
                              </a:lnTo>
                              <a:lnTo>
                                <a:pt x="581840" y="801158"/>
                              </a:lnTo>
                              <a:cubicBezTo>
                                <a:pt x="591618" y="797348"/>
                                <a:pt x="596823" y="795571"/>
                                <a:pt x="599617" y="794682"/>
                              </a:cubicBezTo>
                              <a:cubicBezTo>
                                <a:pt x="602411" y="793920"/>
                                <a:pt x="602792" y="793920"/>
                                <a:pt x="603045" y="793920"/>
                              </a:cubicBezTo>
                              <a:cubicBezTo>
                                <a:pt x="603554" y="794047"/>
                                <a:pt x="613078" y="795952"/>
                                <a:pt x="624125" y="798111"/>
                              </a:cubicBezTo>
                              <a:lnTo>
                                <a:pt x="740061" y="821349"/>
                              </a:lnTo>
                              <a:cubicBezTo>
                                <a:pt x="778538" y="829476"/>
                                <a:pt x="816886" y="838365"/>
                                <a:pt x="854982" y="846873"/>
                              </a:cubicBezTo>
                              <a:cubicBezTo>
                                <a:pt x="893077" y="855127"/>
                                <a:pt x="931045" y="864906"/>
                                <a:pt x="968760" y="874302"/>
                              </a:cubicBezTo>
                              <a:lnTo>
                                <a:pt x="1025140" y="888398"/>
                              </a:lnTo>
                              <a:lnTo>
                                <a:pt x="1081140" y="903764"/>
                              </a:lnTo>
                              <a:cubicBezTo>
                                <a:pt x="1085966" y="905160"/>
                                <a:pt x="1090537" y="904398"/>
                                <a:pt x="1093712" y="901859"/>
                              </a:cubicBezTo>
                              <a:lnTo>
                                <a:pt x="1093712" y="901605"/>
                              </a:lnTo>
                              <a:cubicBezTo>
                                <a:pt x="1096506" y="899446"/>
                                <a:pt x="1098030" y="895890"/>
                                <a:pt x="1098030" y="891700"/>
                              </a:cubicBezTo>
                              <a:cubicBezTo>
                                <a:pt x="1098030" y="882176"/>
                                <a:pt x="1089648" y="872017"/>
                                <a:pt x="1079870" y="869477"/>
                              </a:cubicBezTo>
                              <a:cubicBezTo>
                                <a:pt x="929268" y="830492"/>
                                <a:pt x="775109" y="796841"/>
                                <a:pt x="618792" y="768903"/>
                              </a:cubicBezTo>
                              <a:cubicBezTo>
                                <a:pt x="613331" y="767888"/>
                                <a:pt x="606347" y="767761"/>
                                <a:pt x="599363" y="768269"/>
                              </a:cubicBezTo>
                              <a:close/>
                              <a:moveTo>
                                <a:pt x="2642422" y="768174"/>
                              </a:moveTo>
                              <a:cubicBezTo>
                                <a:pt x="2649105" y="768682"/>
                                <a:pt x="2655676" y="770619"/>
                                <a:pt x="2660565" y="773857"/>
                              </a:cubicBezTo>
                              <a:cubicBezTo>
                                <a:pt x="2683549" y="789222"/>
                                <a:pt x="2706788" y="804968"/>
                                <a:pt x="2730280" y="819826"/>
                              </a:cubicBezTo>
                              <a:lnTo>
                                <a:pt x="2801137" y="864652"/>
                              </a:lnTo>
                              <a:cubicBezTo>
                                <a:pt x="2806343" y="867953"/>
                                <a:pt x="2809136" y="872144"/>
                                <a:pt x="2808882" y="876588"/>
                              </a:cubicBezTo>
                              <a:cubicBezTo>
                                <a:pt x="2808628" y="880906"/>
                                <a:pt x="2805581" y="884843"/>
                                <a:pt x="2799993" y="887509"/>
                              </a:cubicBezTo>
                              <a:lnTo>
                                <a:pt x="2723550" y="923955"/>
                              </a:lnTo>
                              <a:cubicBezTo>
                                <a:pt x="2697899" y="936146"/>
                                <a:pt x="2672121" y="947447"/>
                                <a:pt x="2646216" y="959131"/>
                              </a:cubicBezTo>
                              <a:cubicBezTo>
                                <a:pt x="2640756" y="961543"/>
                                <a:pt x="2633645" y="962432"/>
                                <a:pt x="2626788" y="961924"/>
                              </a:cubicBezTo>
                              <a:cubicBezTo>
                                <a:pt x="2619931" y="961416"/>
                                <a:pt x="2613073" y="959511"/>
                                <a:pt x="2608121" y="956209"/>
                              </a:cubicBezTo>
                              <a:cubicBezTo>
                                <a:pt x="2584375" y="940717"/>
                                <a:pt x="2560883" y="924590"/>
                                <a:pt x="2537518" y="908843"/>
                              </a:cubicBezTo>
                              <a:cubicBezTo>
                                <a:pt x="2514154" y="893097"/>
                                <a:pt x="2490915" y="877224"/>
                                <a:pt x="2467931" y="860969"/>
                              </a:cubicBezTo>
                              <a:lnTo>
                                <a:pt x="2467677" y="860969"/>
                              </a:lnTo>
                              <a:cubicBezTo>
                                <a:pt x="2462598" y="857413"/>
                                <a:pt x="2460059" y="853096"/>
                                <a:pt x="2460566" y="848651"/>
                              </a:cubicBezTo>
                              <a:cubicBezTo>
                                <a:pt x="2461074" y="844207"/>
                                <a:pt x="2464376" y="840525"/>
                                <a:pt x="2470090" y="838111"/>
                              </a:cubicBezTo>
                              <a:cubicBezTo>
                                <a:pt x="2495994" y="827445"/>
                                <a:pt x="2521772" y="816270"/>
                                <a:pt x="2547296" y="804968"/>
                              </a:cubicBezTo>
                              <a:cubicBezTo>
                                <a:pt x="2572947" y="793666"/>
                                <a:pt x="2598344" y="782619"/>
                                <a:pt x="2623613" y="771062"/>
                              </a:cubicBezTo>
                              <a:cubicBezTo>
                                <a:pt x="2628946" y="768586"/>
                                <a:pt x="2635740" y="767666"/>
                                <a:pt x="2642422" y="768174"/>
                              </a:cubicBezTo>
                              <a:close/>
                              <a:moveTo>
                                <a:pt x="1348695" y="748840"/>
                              </a:moveTo>
                              <a:cubicBezTo>
                                <a:pt x="1317584" y="747696"/>
                                <a:pt x="1294219" y="749982"/>
                                <a:pt x="1274791" y="754046"/>
                              </a:cubicBezTo>
                              <a:cubicBezTo>
                                <a:pt x="1255362" y="758617"/>
                                <a:pt x="1239616" y="764840"/>
                                <a:pt x="1223489" y="771189"/>
                              </a:cubicBezTo>
                              <a:cubicBezTo>
                                <a:pt x="1209647" y="776650"/>
                                <a:pt x="1188442" y="781983"/>
                                <a:pt x="1170537" y="785920"/>
                              </a:cubicBezTo>
                              <a:cubicBezTo>
                                <a:pt x="1152505" y="789857"/>
                                <a:pt x="1138156" y="792904"/>
                                <a:pt x="1137902" y="792904"/>
                              </a:cubicBezTo>
                              <a:cubicBezTo>
                                <a:pt x="1127743" y="794936"/>
                                <a:pt x="1119490" y="805222"/>
                                <a:pt x="1119490" y="815635"/>
                              </a:cubicBezTo>
                              <a:lnTo>
                                <a:pt x="1119490" y="820333"/>
                              </a:lnTo>
                              <a:cubicBezTo>
                                <a:pt x="1119490" y="825285"/>
                                <a:pt x="1121395" y="829476"/>
                                <a:pt x="1124696" y="832270"/>
                              </a:cubicBezTo>
                              <a:cubicBezTo>
                                <a:pt x="1127998" y="835064"/>
                                <a:pt x="1132443" y="836079"/>
                                <a:pt x="1137140" y="835064"/>
                              </a:cubicBezTo>
                              <a:cubicBezTo>
                                <a:pt x="1137394" y="835064"/>
                                <a:pt x="1150093" y="832270"/>
                                <a:pt x="1166473" y="828714"/>
                              </a:cubicBezTo>
                              <a:cubicBezTo>
                                <a:pt x="1182600" y="825158"/>
                                <a:pt x="1202029" y="820079"/>
                                <a:pt x="1215489" y="814745"/>
                              </a:cubicBezTo>
                              <a:cubicBezTo>
                                <a:pt x="1231616" y="808269"/>
                                <a:pt x="1247997" y="801666"/>
                                <a:pt x="1268695" y="796841"/>
                              </a:cubicBezTo>
                              <a:cubicBezTo>
                                <a:pt x="1289266" y="792269"/>
                                <a:pt x="1314156" y="789857"/>
                                <a:pt x="1346917" y="790999"/>
                              </a:cubicBezTo>
                              <a:cubicBezTo>
                                <a:pt x="1363299" y="791508"/>
                                <a:pt x="1377647" y="792904"/>
                                <a:pt x="1390473" y="794936"/>
                              </a:cubicBezTo>
                              <a:cubicBezTo>
                                <a:pt x="1403171" y="797094"/>
                                <a:pt x="1414346" y="799889"/>
                                <a:pt x="1424505" y="803063"/>
                              </a:cubicBezTo>
                              <a:cubicBezTo>
                                <a:pt x="1444695" y="809285"/>
                                <a:pt x="1460695" y="817032"/>
                                <a:pt x="1476187" y="824651"/>
                              </a:cubicBezTo>
                              <a:cubicBezTo>
                                <a:pt x="1507171" y="839381"/>
                                <a:pt x="1535997" y="854874"/>
                                <a:pt x="1597076" y="859318"/>
                              </a:cubicBezTo>
                              <a:cubicBezTo>
                                <a:pt x="1658282" y="865033"/>
                                <a:pt x="1689266" y="855127"/>
                                <a:pt x="1722282" y="845350"/>
                              </a:cubicBezTo>
                              <a:cubicBezTo>
                                <a:pt x="1755678" y="835698"/>
                                <a:pt x="1790345" y="824905"/>
                                <a:pt x="1855869" y="833032"/>
                              </a:cubicBezTo>
                              <a:cubicBezTo>
                                <a:pt x="1921392" y="840778"/>
                                <a:pt x="1952885" y="859191"/>
                                <a:pt x="1983234" y="876461"/>
                              </a:cubicBezTo>
                              <a:cubicBezTo>
                                <a:pt x="1997202" y="884589"/>
                                <a:pt x="2020059" y="893224"/>
                                <a:pt x="2039488" y="899954"/>
                              </a:cubicBezTo>
                              <a:cubicBezTo>
                                <a:pt x="2049138" y="903382"/>
                                <a:pt x="2057900" y="906176"/>
                                <a:pt x="2064376" y="908208"/>
                              </a:cubicBezTo>
                              <a:cubicBezTo>
                                <a:pt x="2070852" y="910240"/>
                                <a:pt x="2074916" y="911509"/>
                                <a:pt x="2075043" y="911509"/>
                              </a:cubicBezTo>
                              <a:cubicBezTo>
                                <a:pt x="2079869" y="912907"/>
                                <a:pt x="2084440" y="912272"/>
                                <a:pt x="2088250" y="909859"/>
                              </a:cubicBezTo>
                              <a:cubicBezTo>
                                <a:pt x="2092059" y="907319"/>
                                <a:pt x="2094471" y="903255"/>
                                <a:pt x="2095107" y="898430"/>
                              </a:cubicBezTo>
                              <a:lnTo>
                                <a:pt x="2095741" y="893731"/>
                              </a:lnTo>
                              <a:lnTo>
                                <a:pt x="2095995" y="893605"/>
                              </a:lnTo>
                              <a:cubicBezTo>
                                <a:pt x="2097392" y="883191"/>
                                <a:pt x="2090408" y="872398"/>
                                <a:pt x="2080376" y="869477"/>
                              </a:cubicBezTo>
                              <a:cubicBezTo>
                                <a:pt x="2080123" y="869477"/>
                                <a:pt x="2075805" y="868080"/>
                                <a:pt x="2068693" y="865921"/>
                              </a:cubicBezTo>
                              <a:cubicBezTo>
                                <a:pt x="2061583" y="863762"/>
                                <a:pt x="2052059" y="860588"/>
                                <a:pt x="2041519" y="857032"/>
                              </a:cubicBezTo>
                              <a:cubicBezTo>
                                <a:pt x="2020567" y="849794"/>
                                <a:pt x="1996059" y="840524"/>
                                <a:pt x="1981710" y="832397"/>
                              </a:cubicBezTo>
                              <a:cubicBezTo>
                                <a:pt x="1951488" y="815127"/>
                                <a:pt x="1922916" y="798619"/>
                                <a:pt x="1860948" y="791254"/>
                              </a:cubicBezTo>
                              <a:cubicBezTo>
                                <a:pt x="1798980" y="783507"/>
                                <a:pt x="1767361" y="793285"/>
                                <a:pt x="1734091" y="802809"/>
                              </a:cubicBezTo>
                              <a:cubicBezTo>
                                <a:pt x="1700441" y="812460"/>
                                <a:pt x="1666028" y="823508"/>
                                <a:pt x="1600632" y="817413"/>
                              </a:cubicBezTo>
                              <a:cubicBezTo>
                                <a:pt x="1535234" y="812587"/>
                                <a:pt x="1503234" y="795698"/>
                                <a:pt x="1471743" y="780841"/>
                              </a:cubicBezTo>
                              <a:cubicBezTo>
                                <a:pt x="1456251" y="773348"/>
                                <a:pt x="1441013" y="765983"/>
                                <a:pt x="1421965" y="760141"/>
                              </a:cubicBezTo>
                              <a:cubicBezTo>
                                <a:pt x="1412441" y="757221"/>
                                <a:pt x="1401902" y="754555"/>
                                <a:pt x="1389838" y="752523"/>
                              </a:cubicBezTo>
                              <a:cubicBezTo>
                                <a:pt x="1377774" y="750745"/>
                                <a:pt x="1364314" y="749348"/>
                                <a:pt x="1348695" y="748840"/>
                              </a:cubicBezTo>
                              <a:close/>
                              <a:moveTo>
                                <a:pt x="3945643" y="733602"/>
                              </a:moveTo>
                              <a:cubicBezTo>
                                <a:pt x="3925833" y="731189"/>
                                <a:pt x="3902722" y="730553"/>
                                <a:pt x="3871992" y="734109"/>
                              </a:cubicBezTo>
                              <a:cubicBezTo>
                                <a:pt x="3810531" y="740966"/>
                                <a:pt x="3782087" y="757348"/>
                                <a:pt x="3751611" y="773348"/>
                              </a:cubicBezTo>
                              <a:cubicBezTo>
                                <a:pt x="3720881" y="789603"/>
                                <a:pt x="3688881" y="806492"/>
                                <a:pt x="3623230" y="812714"/>
                              </a:cubicBezTo>
                              <a:cubicBezTo>
                                <a:pt x="3557580" y="817794"/>
                                <a:pt x="3523167" y="806238"/>
                                <a:pt x="3490278" y="795316"/>
                              </a:cubicBezTo>
                              <a:cubicBezTo>
                                <a:pt x="3457644" y="784777"/>
                                <a:pt x="3427041" y="773094"/>
                                <a:pt x="3365580" y="776523"/>
                              </a:cubicBezTo>
                              <a:cubicBezTo>
                                <a:pt x="3350215" y="777412"/>
                                <a:pt x="3336882" y="778809"/>
                                <a:pt x="3324945" y="780841"/>
                              </a:cubicBezTo>
                              <a:cubicBezTo>
                                <a:pt x="3313136" y="782619"/>
                                <a:pt x="3302723" y="784904"/>
                                <a:pt x="3293200" y="787571"/>
                              </a:cubicBezTo>
                              <a:cubicBezTo>
                                <a:pt x="3274279" y="793031"/>
                                <a:pt x="3259041" y="799889"/>
                                <a:pt x="3243295" y="807000"/>
                              </a:cubicBezTo>
                              <a:cubicBezTo>
                                <a:pt x="3229834" y="813095"/>
                                <a:pt x="3208882" y="819445"/>
                                <a:pt x="3191104" y="824143"/>
                              </a:cubicBezTo>
                              <a:cubicBezTo>
                                <a:pt x="3182342" y="826302"/>
                                <a:pt x="3174215" y="828080"/>
                                <a:pt x="3168374" y="829349"/>
                              </a:cubicBezTo>
                              <a:cubicBezTo>
                                <a:pt x="3162533" y="830619"/>
                                <a:pt x="3158850" y="831381"/>
                                <a:pt x="3158723" y="831381"/>
                              </a:cubicBezTo>
                              <a:cubicBezTo>
                                <a:pt x="3148565" y="833413"/>
                                <a:pt x="3140311" y="843572"/>
                                <a:pt x="3140438" y="854112"/>
                              </a:cubicBezTo>
                              <a:lnTo>
                                <a:pt x="3140438" y="858810"/>
                              </a:lnTo>
                              <a:cubicBezTo>
                                <a:pt x="3140438" y="863762"/>
                                <a:pt x="3142343" y="867953"/>
                                <a:pt x="3145771" y="870747"/>
                              </a:cubicBezTo>
                              <a:cubicBezTo>
                                <a:pt x="3149200" y="873541"/>
                                <a:pt x="3153644" y="874429"/>
                                <a:pt x="3158469" y="873541"/>
                              </a:cubicBezTo>
                              <a:cubicBezTo>
                                <a:pt x="3158596" y="873414"/>
                                <a:pt x="3161898" y="872778"/>
                                <a:pt x="3167231" y="871636"/>
                              </a:cubicBezTo>
                              <a:cubicBezTo>
                                <a:pt x="3172565" y="870493"/>
                                <a:pt x="3179929" y="868843"/>
                                <a:pt x="3188057" y="866811"/>
                              </a:cubicBezTo>
                              <a:cubicBezTo>
                                <a:pt x="3204311" y="862620"/>
                                <a:pt x="3223867" y="856652"/>
                                <a:pt x="3237200" y="850683"/>
                              </a:cubicBezTo>
                              <a:cubicBezTo>
                                <a:pt x="3253199" y="843572"/>
                                <a:pt x="3269327" y="836206"/>
                                <a:pt x="3289771" y="830492"/>
                              </a:cubicBezTo>
                              <a:cubicBezTo>
                                <a:pt x="3300057" y="827571"/>
                                <a:pt x="3311231" y="825158"/>
                                <a:pt x="3324056" y="823254"/>
                              </a:cubicBezTo>
                              <a:cubicBezTo>
                                <a:pt x="3336882" y="821095"/>
                                <a:pt x="3351231" y="819572"/>
                                <a:pt x="3367612" y="818682"/>
                              </a:cubicBezTo>
                              <a:cubicBezTo>
                                <a:pt x="3433263" y="815127"/>
                                <a:pt x="3467421" y="827698"/>
                                <a:pt x="3500564" y="838365"/>
                              </a:cubicBezTo>
                              <a:cubicBezTo>
                                <a:pt x="3533580" y="849286"/>
                                <a:pt x="3564817" y="859699"/>
                                <a:pt x="3627040" y="854874"/>
                              </a:cubicBezTo>
                              <a:cubicBezTo>
                                <a:pt x="3689262" y="849032"/>
                                <a:pt x="3718341" y="833793"/>
                                <a:pt x="3748945" y="817540"/>
                              </a:cubicBezTo>
                              <a:cubicBezTo>
                                <a:pt x="3779928" y="801539"/>
                                <a:pt x="3811548" y="783380"/>
                                <a:pt x="3877071" y="776142"/>
                              </a:cubicBezTo>
                              <a:cubicBezTo>
                                <a:pt x="3909833" y="772332"/>
                                <a:pt x="3934976" y="773221"/>
                                <a:pt x="3956055" y="775634"/>
                              </a:cubicBezTo>
                              <a:cubicBezTo>
                                <a:pt x="3977134" y="777919"/>
                                <a:pt x="3994405" y="782492"/>
                                <a:pt x="4011293" y="787063"/>
                              </a:cubicBezTo>
                              <a:cubicBezTo>
                                <a:pt x="4027040" y="791254"/>
                                <a:pt x="4051293" y="793666"/>
                                <a:pt x="4071737" y="795063"/>
                              </a:cubicBezTo>
                              <a:cubicBezTo>
                                <a:pt x="4082023" y="795698"/>
                                <a:pt x="4091294" y="796206"/>
                                <a:pt x="4098024" y="796460"/>
                              </a:cubicBezTo>
                              <a:cubicBezTo>
                                <a:pt x="4104881" y="796714"/>
                                <a:pt x="4109071" y="796841"/>
                                <a:pt x="4109197" y="796841"/>
                              </a:cubicBezTo>
                              <a:cubicBezTo>
                                <a:pt x="4114150" y="796968"/>
                                <a:pt x="4118468" y="795190"/>
                                <a:pt x="4121515" y="791761"/>
                              </a:cubicBezTo>
                              <a:cubicBezTo>
                                <a:pt x="4124436" y="788332"/>
                                <a:pt x="4125705" y="783761"/>
                                <a:pt x="4125071" y="778936"/>
                              </a:cubicBezTo>
                              <a:lnTo>
                                <a:pt x="4124436" y="774237"/>
                              </a:lnTo>
                              <a:lnTo>
                                <a:pt x="4124055" y="774111"/>
                              </a:lnTo>
                              <a:cubicBezTo>
                                <a:pt x="4122658" y="763824"/>
                                <a:pt x="4113007" y="755189"/>
                                <a:pt x="4102595" y="754935"/>
                              </a:cubicBezTo>
                              <a:cubicBezTo>
                                <a:pt x="4102341" y="754935"/>
                                <a:pt x="4097769" y="754808"/>
                                <a:pt x="4090404" y="754555"/>
                              </a:cubicBezTo>
                              <a:cubicBezTo>
                                <a:pt x="4083039" y="754300"/>
                                <a:pt x="4073007" y="753792"/>
                                <a:pt x="4061960" y="753031"/>
                              </a:cubicBezTo>
                              <a:cubicBezTo>
                                <a:pt x="4039992" y="751506"/>
                                <a:pt x="4014087" y="748967"/>
                                <a:pt x="3998214" y="744649"/>
                              </a:cubicBezTo>
                              <a:cubicBezTo>
                                <a:pt x="3981579" y="740205"/>
                                <a:pt x="3965325" y="735760"/>
                                <a:pt x="3945643" y="733602"/>
                              </a:cubicBezTo>
                              <a:close/>
                              <a:moveTo>
                                <a:pt x="4663737" y="732077"/>
                              </a:moveTo>
                              <a:cubicBezTo>
                                <a:pt x="4658149" y="731697"/>
                                <a:pt x="4651165" y="732585"/>
                                <a:pt x="4644308" y="733982"/>
                              </a:cubicBezTo>
                              <a:cubicBezTo>
                                <a:pt x="4637450" y="735379"/>
                                <a:pt x="4630594" y="737284"/>
                                <a:pt x="4625641" y="739697"/>
                              </a:cubicBezTo>
                              <a:lnTo>
                                <a:pt x="4519102" y="790491"/>
                              </a:lnTo>
                              <a:lnTo>
                                <a:pt x="4492308" y="803190"/>
                              </a:lnTo>
                              <a:lnTo>
                                <a:pt x="4465388" y="815381"/>
                              </a:lnTo>
                              <a:lnTo>
                                <a:pt x="4411420" y="839762"/>
                              </a:lnTo>
                              <a:lnTo>
                                <a:pt x="4357325" y="864143"/>
                              </a:lnTo>
                              <a:cubicBezTo>
                                <a:pt x="4339293" y="872398"/>
                                <a:pt x="4321134" y="880525"/>
                                <a:pt x="4302975" y="888144"/>
                              </a:cubicBezTo>
                              <a:lnTo>
                                <a:pt x="4193642" y="935002"/>
                              </a:lnTo>
                              <a:cubicBezTo>
                                <a:pt x="4183864" y="939193"/>
                                <a:pt x="4177007" y="950876"/>
                                <a:pt x="4178531" y="961161"/>
                              </a:cubicBezTo>
                              <a:lnTo>
                                <a:pt x="4178912" y="961161"/>
                              </a:lnTo>
                              <a:cubicBezTo>
                                <a:pt x="4179673" y="965732"/>
                                <a:pt x="4181959" y="969415"/>
                                <a:pt x="4185515" y="971320"/>
                              </a:cubicBezTo>
                              <a:cubicBezTo>
                                <a:pt x="4189198" y="973352"/>
                                <a:pt x="4193769" y="973352"/>
                                <a:pt x="4198341" y="971320"/>
                              </a:cubicBezTo>
                              <a:lnTo>
                                <a:pt x="4307801" y="922557"/>
                              </a:lnTo>
                              <a:lnTo>
                                <a:pt x="4334976" y="910367"/>
                              </a:lnTo>
                              <a:lnTo>
                                <a:pt x="4362150" y="897668"/>
                              </a:lnTo>
                              <a:lnTo>
                                <a:pt x="4416372" y="872271"/>
                              </a:lnTo>
                              <a:lnTo>
                                <a:pt x="4470340" y="846873"/>
                              </a:lnTo>
                              <a:lnTo>
                                <a:pt x="4497261" y="834174"/>
                              </a:lnTo>
                              <a:lnTo>
                                <a:pt x="4524054" y="820968"/>
                              </a:lnTo>
                              <a:lnTo>
                                <a:pt x="4630594" y="768269"/>
                              </a:lnTo>
                              <a:cubicBezTo>
                                <a:pt x="4639991" y="763570"/>
                                <a:pt x="4645070" y="761285"/>
                                <a:pt x="4647736" y="760141"/>
                              </a:cubicBezTo>
                              <a:cubicBezTo>
                                <a:pt x="4650404" y="758999"/>
                                <a:pt x="4650785" y="758999"/>
                                <a:pt x="4651038" y="758999"/>
                              </a:cubicBezTo>
                              <a:cubicBezTo>
                                <a:pt x="4651546" y="758999"/>
                                <a:pt x="4661323" y="759634"/>
                                <a:pt x="4672626" y="760268"/>
                              </a:cubicBezTo>
                              <a:lnTo>
                                <a:pt x="4792625" y="767252"/>
                              </a:lnTo>
                              <a:cubicBezTo>
                                <a:pt x="4832752" y="769284"/>
                                <a:pt x="4872880" y="770301"/>
                                <a:pt x="4913260" y="771825"/>
                              </a:cubicBezTo>
                              <a:cubicBezTo>
                                <a:pt x="4953641" y="773602"/>
                                <a:pt x="4994022" y="773729"/>
                                <a:pt x="5034656" y="774237"/>
                              </a:cubicBezTo>
                              <a:lnTo>
                                <a:pt x="5095736" y="774872"/>
                              </a:lnTo>
                              <a:lnTo>
                                <a:pt x="5156815" y="774237"/>
                              </a:lnTo>
                              <a:cubicBezTo>
                                <a:pt x="5162021" y="774237"/>
                                <a:pt x="5166593" y="772206"/>
                                <a:pt x="5169133" y="768903"/>
                              </a:cubicBezTo>
                              <a:cubicBezTo>
                                <a:pt x="5171418" y="765983"/>
                                <a:pt x="5172053" y="762173"/>
                                <a:pt x="5170911" y="758110"/>
                              </a:cubicBezTo>
                              <a:cubicBezTo>
                                <a:pt x="5168370" y="748967"/>
                                <a:pt x="5157196" y="741474"/>
                                <a:pt x="5146656" y="741729"/>
                              </a:cubicBezTo>
                              <a:cubicBezTo>
                                <a:pt x="4983863" y="744649"/>
                                <a:pt x="4823101" y="741347"/>
                                <a:pt x="4663737" y="732077"/>
                              </a:cubicBezTo>
                              <a:close/>
                              <a:moveTo>
                                <a:pt x="2645582" y="729411"/>
                              </a:moveTo>
                              <a:cubicBezTo>
                                <a:pt x="2639613" y="728903"/>
                                <a:pt x="2633391" y="729792"/>
                                <a:pt x="2628693" y="731951"/>
                              </a:cubicBezTo>
                              <a:cubicBezTo>
                                <a:pt x="2590470" y="749475"/>
                                <a:pt x="2551867" y="766364"/>
                                <a:pt x="2512883" y="783507"/>
                              </a:cubicBezTo>
                              <a:cubicBezTo>
                                <a:pt x="2473899" y="800143"/>
                                <a:pt x="2434661" y="816777"/>
                                <a:pt x="2395041" y="833032"/>
                              </a:cubicBezTo>
                              <a:cubicBezTo>
                                <a:pt x="2390597" y="834810"/>
                                <a:pt x="2388057" y="837477"/>
                                <a:pt x="2387677" y="840524"/>
                              </a:cubicBezTo>
                              <a:cubicBezTo>
                                <a:pt x="2387296" y="843572"/>
                                <a:pt x="2389201" y="846746"/>
                                <a:pt x="2393137" y="849541"/>
                              </a:cubicBezTo>
                              <a:cubicBezTo>
                                <a:pt x="2427931" y="874303"/>
                                <a:pt x="2463105" y="898811"/>
                                <a:pt x="2498660" y="923447"/>
                              </a:cubicBezTo>
                              <a:cubicBezTo>
                                <a:pt x="2534343" y="947574"/>
                                <a:pt x="2570153" y="971955"/>
                                <a:pt x="2606597" y="995702"/>
                              </a:cubicBezTo>
                              <a:cubicBezTo>
                                <a:pt x="2615613" y="1001543"/>
                                <a:pt x="2631613" y="1002686"/>
                                <a:pt x="2641391" y="998368"/>
                              </a:cubicBezTo>
                              <a:lnTo>
                                <a:pt x="2700819" y="971828"/>
                              </a:lnTo>
                              <a:cubicBezTo>
                                <a:pt x="2720501" y="962812"/>
                                <a:pt x="2740184" y="953416"/>
                                <a:pt x="2759739" y="944272"/>
                              </a:cubicBezTo>
                              <a:lnTo>
                                <a:pt x="2818025" y="916590"/>
                              </a:lnTo>
                              <a:cubicBezTo>
                                <a:pt x="2837327" y="907192"/>
                                <a:pt x="2856501" y="897288"/>
                                <a:pt x="2875676" y="887763"/>
                              </a:cubicBezTo>
                              <a:cubicBezTo>
                                <a:pt x="2879867" y="885604"/>
                                <a:pt x="2882406" y="882684"/>
                                <a:pt x="2882406" y="879637"/>
                              </a:cubicBezTo>
                              <a:cubicBezTo>
                                <a:pt x="2882533" y="876588"/>
                                <a:pt x="2880374" y="873541"/>
                                <a:pt x="2876311" y="871129"/>
                              </a:cubicBezTo>
                              <a:cubicBezTo>
                                <a:pt x="2858025" y="860080"/>
                                <a:pt x="2839739" y="849159"/>
                                <a:pt x="2821708" y="837984"/>
                              </a:cubicBezTo>
                              <a:lnTo>
                                <a:pt x="2767867" y="803825"/>
                              </a:lnTo>
                              <a:cubicBezTo>
                                <a:pt x="2750089" y="792396"/>
                                <a:pt x="2732311" y="781222"/>
                                <a:pt x="2714660" y="769666"/>
                              </a:cubicBezTo>
                              <a:lnTo>
                                <a:pt x="2661962" y="734490"/>
                              </a:lnTo>
                              <a:cubicBezTo>
                                <a:pt x="2657645" y="731570"/>
                                <a:pt x="2651549" y="729919"/>
                                <a:pt x="2645582" y="729411"/>
                              </a:cubicBezTo>
                              <a:close/>
                              <a:moveTo>
                                <a:pt x="2647312" y="710395"/>
                              </a:moveTo>
                              <a:cubicBezTo>
                                <a:pt x="2653931" y="710903"/>
                                <a:pt x="2660439" y="712840"/>
                                <a:pt x="2665264" y="716078"/>
                              </a:cubicBezTo>
                              <a:lnTo>
                                <a:pt x="2724311" y="755570"/>
                              </a:lnTo>
                              <a:lnTo>
                                <a:pt x="2784121" y="793920"/>
                              </a:lnTo>
                              <a:cubicBezTo>
                                <a:pt x="2824247" y="819826"/>
                                <a:pt x="2865009" y="844334"/>
                                <a:pt x="2906279" y="869097"/>
                              </a:cubicBezTo>
                              <a:cubicBezTo>
                                <a:pt x="2911613" y="872271"/>
                                <a:pt x="2914406" y="876462"/>
                                <a:pt x="2914279" y="880906"/>
                              </a:cubicBezTo>
                              <a:cubicBezTo>
                                <a:pt x="2914152" y="885351"/>
                                <a:pt x="2910978" y="889287"/>
                                <a:pt x="2905517" y="892081"/>
                              </a:cubicBezTo>
                              <a:cubicBezTo>
                                <a:pt x="2862597" y="913668"/>
                                <a:pt x="2819041" y="935637"/>
                                <a:pt x="2775105" y="956082"/>
                              </a:cubicBezTo>
                              <a:lnTo>
                                <a:pt x="2708692" y="987194"/>
                              </a:lnTo>
                              <a:lnTo>
                                <a:pt x="2641772" y="1017036"/>
                              </a:lnTo>
                              <a:cubicBezTo>
                                <a:pt x="2636311" y="1019448"/>
                                <a:pt x="2629200" y="1020338"/>
                                <a:pt x="2622216" y="1019829"/>
                              </a:cubicBezTo>
                              <a:cubicBezTo>
                                <a:pt x="2615233" y="1019321"/>
                                <a:pt x="2608375" y="1017416"/>
                                <a:pt x="2603296" y="1014115"/>
                              </a:cubicBezTo>
                              <a:cubicBezTo>
                                <a:pt x="2562280" y="987067"/>
                                <a:pt x="2521772" y="960019"/>
                                <a:pt x="2481772" y="932590"/>
                              </a:cubicBezTo>
                              <a:cubicBezTo>
                                <a:pt x="2441899" y="904779"/>
                                <a:pt x="2402280" y="877478"/>
                                <a:pt x="2363169" y="849159"/>
                              </a:cubicBezTo>
                              <a:cubicBezTo>
                                <a:pt x="2358089" y="845477"/>
                                <a:pt x="2355677" y="841160"/>
                                <a:pt x="2356184" y="836715"/>
                              </a:cubicBezTo>
                              <a:cubicBezTo>
                                <a:pt x="2356693" y="832271"/>
                                <a:pt x="2360121" y="828588"/>
                                <a:pt x="2365836" y="826302"/>
                              </a:cubicBezTo>
                              <a:cubicBezTo>
                                <a:pt x="2410407" y="808524"/>
                                <a:pt x="2454724" y="789603"/>
                                <a:pt x="2498533" y="771062"/>
                              </a:cubicBezTo>
                              <a:cubicBezTo>
                                <a:pt x="2542343" y="752141"/>
                                <a:pt x="2585772" y="732839"/>
                                <a:pt x="2628693" y="713283"/>
                              </a:cubicBezTo>
                              <a:cubicBezTo>
                                <a:pt x="2633963" y="710807"/>
                                <a:pt x="2640693" y="709887"/>
                                <a:pt x="2647312" y="710395"/>
                              </a:cubicBezTo>
                              <a:close/>
                              <a:moveTo>
                                <a:pt x="106031" y="694236"/>
                              </a:moveTo>
                              <a:cubicBezTo>
                                <a:pt x="103110" y="694617"/>
                                <a:pt x="100444" y="695886"/>
                                <a:pt x="98413" y="697918"/>
                              </a:cubicBezTo>
                              <a:cubicBezTo>
                                <a:pt x="95491" y="700839"/>
                                <a:pt x="94222" y="705157"/>
                                <a:pt x="94857" y="709982"/>
                              </a:cubicBezTo>
                              <a:lnTo>
                                <a:pt x="94983" y="709982"/>
                              </a:lnTo>
                              <a:lnTo>
                                <a:pt x="123427" y="914177"/>
                              </a:lnTo>
                              <a:cubicBezTo>
                                <a:pt x="124062" y="919002"/>
                                <a:pt x="126475" y="922812"/>
                                <a:pt x="130030" y="924843"/>
                              </a:cubicBezTo>
                              <a:cubicBezTo>
                                <a:pt x="133587" y="926875"/>
                                <a:pt x="138031" y="927129"/>
                                <a:pt x="142475" y="925225"/>
                              </a:cubicBezTo>
                              <a:cubicBezTo>
                                <a:pt x="209777" y="897414"/>
                                <a:pt x="277587" y="868715"/>
                                <a:pt x="345904" y="842555"/>
                              </a:cubicBezTo>
                              <a:cubicBezTo>
                                <a:pt x="380062" y="829222"/>
                                <a:pt x="414348" y="815635"/>
                                <a:pt x="448761" y="802555"/>
                              </a:cubicBezTo>
                              <a:lnTo>
                                <a:pt x="552379" y="764459"/>
                              </a:lnTo>
                              <a:cubicBezTo>
                                <a:pt x="557839" y="762427"/>
                                <a:pt x="558855" y="760776"/>
                                <a:pt x="558855" y="760395"/>
                              </a:cubicBezTo>
                              <a:cubicBezTo>
                                <a:pt x="558855" y="760014"/>
                                <a:pt x="557585" y="758617"/>
                                <a:pt x="551745" y="757602"/>
                              </a:cubicBezTo>
                              <a:lnTo>
                                <a:pt x="442158" y="739443"/>
                              </a:lnTo>
                              <a:cubicBezTo>
                                <a:pt x="405586" y="733728"/>
                                <a:pt x="369015" y="728649"/>
                                <a:pt x="332189" y="723315"/>
                              </a:cubicBezTo>
                              <a:cubicBezTo>
                                <a:pt x="258412" y="712141"/>
                                <a:pt x="184761" y="703506"/>
                                <a:pt x="110602" y="694236"/>
                              </a:cubicBezTo>
                              <a:cubicBezTo>
                                <a:pt x="108952" y="693982"/>
                                <a:pt x="107428" y="693982"/>
                                <a:pt x="106031" y="694236"/>
                              </a:cubicBezTo>
                              <a:close/>
                              <a:moveTo>
                                <a:pt x="5559481" y="692331"/>
                              </a:moveTo>
                              <a:cubicBezTo>
                                <a:pt x="5541448" y="691568"/>
                                <a:pt x="5523925" y="690934"/>
                                <a:pt x="5503354" y="693093"/>
                              </a:cubicBezTo>
                              <a:cubicBezTo>
                                <a:pt x="5493068" y="694236"/>
                                <a:pt x="5482021" y="696013"/>
                                <a:pt x="5469703" y="698807"/>
                              </a:cubicBezTo>
                              <a:cubicBezTo>
                                <a:pt x="5457258" y="701347"/>
                                <a:pt x="5443672" y="705030"/>
                                <a:pt x="5428306" y="710109"/>
                              </a:cubicBezTo>
                              <a:cubicBezTo>
                                <a:pt x="5397576" y="720268"/>
                                <a:pt x="5375608" y="730808"/>
                                <a:pt x="5357957" y="741602"/>
                              </a:cubicBezTo>
                              <a:cubicBezTo>
                                <a:pt x="5340180" y="752141"/>
                                <a:pt x="5326593" y="763063"/>
                                <a:pt x="5312497" y="774237"/>
                              </a:cubicBezTo>
                              <a:cubicBezTo>
                                <a:pt x="5306657" y="778936"/>
                                <a:pt x="5301323" y="782873"/>
                                <a:pt x="5297513" y="785793"/>
                              </a:cubicBezTo>
                              <a:cubicBezTo>
                                <a:pt x="5293576" y="788586"/>
                                <a:pt x="5291164" y="790364"/>
                                <a:pt x="5291164" y="790364"/>
                              </a:cubicBezTo>
                              <a:cubicBezTo>
                                <a:pt x="5288116" y="792396"/>
                                <a:pt x="5286719" y="793793"/>
                                <a:pt x="5286085" y="794555"/>
                              </a:cubicBezTo>
                              <a:cubicBezTo>
                                <a:pt x="5287100" y="794555"/>
                                <a:pt x="5289005" y="794174"/>
                                <a:pt x="5292561" y="793158"/>
                              </a:cubicBezTo>
                              <a:lnTo>
                                <a:pt x="5366719" y="770555"/>
                              </a:lnTo>
                              <a:lnTo>
                                <a:pt x="5440370" y="746427"/>
                              </a:lnTo>
                              <a:cubicBezTo>
                                <a:pt x="5489640" y="730808"/>
                                <a:pt x="5538020" y="712902"/>
                                <a:pt x="5586782" y="695886"/>
                              </a:cubicBezTo>
                              <a:lnTo>
                                <a:pt x="5586909" y="695759"/>
                              </a:lnTo>
                              <a:cubicBezTo>
                                <a:pt x="5590338" y="694617"/>
                                <a:pt x="5591989" y="693600"/>
                                <a:pt x="5592878" y="693093"/>
                              </a:cubicBezTo>
                              <a:cubicBezTo>
                                <a:pt x="5591862" y="692839"/>
                                <a:pt x="5589957" y="692712"/>
                                <a:pt x="5586274" y="692712"/>
                              </a:cubicBezTo>
                              <a:cubicBezTo>
                                <a:pt x="5586148" y="692712"/>
                                <a:pt x="5583227" y="692712"/>
                                <a:pt x="5578401" y="692712"/>
                              </a:cubicBezTo>
                              <a:cubicBezTo>
                                <a:pt x="5573576" y="692712"/>
                                <a:pt x="5566972" y="692585"/>
                                <a:pt x="5559481" y="692331"/>
                              </a:cubicBezTo>
                              <a:close/>
                              <a:moveTo>
                                <a:pt x="1350346" y="689537"/>
                              </a:moveTo>
                              <a:cubicBezTo>
                                <a:pt x="1318854" y="688394"/>
                                <a:pt x="1295362" y="690680"/>
                                <a:pt x="1275679" y="694744"/>
                              </a:cubicBezTo>
                              <a:cubicBezTo>
                                <a:pt x="1255997" y="699315"/>
                                <a:pt x="1240124" y="705537"/>
                                <a:pt x="1223870" y="711887"/>
                              </a:cubicBezTo>
                              <a:cubicBezTo>
                                <a:pt x="1209902" y="717347"/>
                                <a:pt x="1188442" y="722681"/>
                                <a:pt x="1170410" y="726617"/>
                              </a:cubicBezTo>
                              <a:cubicBezTo>
                                <a:pt x="1152251" y="730553"/>
                                <a:pt x="1137775" y="733602"/>
                                <a:pt x="1137521" y="733602"/>
                              </a:cubicBezTo>
                              <a:cubicBezTo>
                                <a:pt x="1127235" y="735633"/>
                                <a:pt x="1118981" y="745793"/>
                                <a:pt x="1118981" y="756332"/>
                              </a:cubicBezTo>
                              <a:lnTo>
                                <a:pt x="1118981" y="761031"/>
                              </a:lnTo>
                              <a:cubicBezTo>
                                <a:pt x="1118981" y="765983"/>
                                <a:pt x="1120886" y="770174"/>
                                <a:pt x="1124188" y="772967"/>
                              </a:cubicBezTo>
                              <a:cubicBezTo>
                                <a:pt x="1127616" y="775761"/>
                                <a:pt x="1132189" y="776777"/>
                                <a:pt x="1136886" y="775761"/>
                              </a:cubicBezTo>
                              <a:cubicBezTo>
                                <a:pt x="1137140" y="775761"/>
                                <a:pt x="1149966" y="772967"/>
                                <a:pt x="1166473" y="769411"/>
                              </a:cubicBezTo>
                              <a:cubicBezTo>
                                <a:pt x="1182727" y="765856"/>
                                <a:pt x="1202410" y="760776"/>
                                <a:pt x="1215997" y="755443"/>
                              </a:cubicBezTo>
                              <a:cubicBezTo>
                                <a:pt x="1232378" y="748967"/>
                                <a:pt x="1249013" y="742364"/>
                                <a:pt x="1269838" y="737538"/>
                              </a:cubicBezTo>
                              <a:cubicBezTo>
                                <a:pt x="1290664" y="732967"/>
                                <a:pt x="1315807" y="730553"/>
                                <a:pt x="1348949" y="731697"/>
                              </a:cubicBezTo>
                              <a:cubicBezTo>
                                <a:pt x="1365584" y="732331"/>
                                <a:pt x="1380060" y="733728"/>
                                <a:pt x="1393012" y="735760"/>
                              </a:cubicBezTo>
                              <a:cubicBezTo>
                                <a:pt x="1405838" y="738046"/>
                                <a:pt x="1417267" y="740839"/>
                                <a:pt x="1427425" y="744015"/>
                              </a:cubicBezTo>
                              <a:cubicBezTo>
                                <a:pt x="1447870" y="750364"/>
                                <a:pt x="1463869" y="758110"/>
                                <a:pt x="1479615" y="765729"/>
                              </a:cubicBezTo>
                              <a:cubicBezTo>
                                <a:pt x="1510854" y="780587"/>
                                <a:pt x="1540059" y="795952"/>
                                <a:pt x="1601774" y="800523"/>
                              </a:cubicBezTo>
                              <a:cubicBezTo>
                                <a:pt x="1663488" y="806365"/>
                                <a:pt x="1694853" y="796460"/>
                                <a:pt x="1728123" y="786681"/>
                              </a:cubicBezTo>
                              <a:cubicBezTo>
                                <a:pt x="1761773" y="777158"/>
                                <a:pt x="1796821" y="766364"/>
                                <a:pt x="1862726" y="774491"/>
                              </a:cubicBezTo>
                              <a:cubicBezTo>
                                <a:pt x="1928630" y="782237"/>
                                <a:pt x="1960249" y="800650"/>
                                <a:pt x="1990725" y="817921"/>
                              </a:cubicBezTo>
                              <a:cubicBezTo>
                                <a:pt x="2004821" y="826048"/>
                                <a:pt x="2027678" y="834683"/>
                                <a:pt x="2047106" y="841413"/>
                              </a:cubicBezTo>
                              <a:cubicBezTo>
                                <a:pt x="2056884" y="844841"/>
                                <a:pt x="2065646" y="847636"/>
                                <a:pt x="2072122" y="849668"/>
                              </a:cubicBezTo>
                              <a:cubicBezTo>
                                <a:pt x="2078599" y="851699"/>
                                <a:pt x="2082789" y="852969"/>
                                <a:pt x="2082789" y="852969"/>
                              </a:cubicBezTo>
                              <a:lnTo>
                                <a:pt x="2082408" y="852461"/>
                              </a:lnTo>
                              <a:cubicBezTo>
                                <a:pt x="2087106" y="853858"/>
                                <a:pt x="2091805" y="853222"/>
                                <a:pt x="2095614" y="850810"/>
                              </a:cubicBezTo>
                              <a:cubicBezTo>
                                <a:pt x="2099424" y="848270"/>
                                <a:pt x="2101837" y="844207"/>
                                <a:pt x="2102471" y="839381"/>
                              </a:cubicBezTo>
                              <a:lnTo>
                                <a:pt x="2103106" y="834683"/>
                              </a:lnTo>
                              <a:cubicBezTo>
                                <a:pt x="2104503" y="824270"/>
                                <a:pt x="2097519" y="813476"/>
                                <a:pt x="2087487" y="810556"/>
                              </a:cubicBezTo>
                              <a:cubicBezTo>
                                <a:pt x="2087233" y="810556"/>
                                <a:pt x="2082916" y="809159"/>
                                <a:pt x="2075805" y="807000"/>
                              </a:cubicBezTo>
                              <a:cubicBezTo>
                                <a:pt x="2068693" y="804841"/>
                                <a:pt x="2059170" y="801666"/>
                                <a:pt x="2048630" y="798111"/>
                              </a:cubicBezTo>
                              <a:cubicBezTo>
                                <a:pt x="2027678" y="790872"/>
                                <a:pt x="2003170" y="781602"/>
                                <a:pt x="1988694" y="773475"/>
                              </a:cubicBezTo>
                              <a:cubicBezTo>
                                <a:pt x="1958471" y="756332"/>
                                <a:pt x="1929773" y="739697"/>
                                <a:pt x="1867424" y="732331"/>
                              </a:cubicBezTo>
                              <a:cubicBezTo>
                                <a:pt x="1805075" y="724713"/>
                                <a:pt x="1773075" y="734363"/>
                                <a:pt x="1739679" y="743888"/>
                              </a:cubicBezTo>
                              <a:cubicBezTo>
                                <a:pt x="1705900" y="753538"/>
                                <a:pt x="1670980" y="764586"/>
                                <a:pt x="1605076" y="758363"/>
                              </a:cubicBezTo>
                              <a:cubicBezTo>
                                <a:pt x="1539044" y="753538"/>
                                <a:pt x="1506536" y="736522"/>
                                <a:pt x="1474790" y="721664"/>
                              </a:cubicBezTo>
                              <a:cubicBezTo>
                                <a:pt x="1459044" y="714046"/>
                                <a:pt x="1443679" y="706807"/>
                                <a:pt x="1424378" y="700839"/>
                              </a:cubicBezTo>
                              <a:cubicBezTo>
                                <a:pt x="1414726" y="697918"/>
                                <a:pt x="1404187" y="695251"/>
                                <a:pt x="1391997" y="693220"/>
                              </a:cubicBezTo>
                              <a:cubicBezTo>
                                <a:pt x="1379806" y="691441"/>
                                <a:pt x="1366092" y="690172"/>
                                <a:pt x="1350346" y="689537"/>
                              </a:cubicBezTo>
                              <a:close/>
                              <a:moveTo>
                                <a:pt x="4152246" y="687124"/>
                              </a:moveTo>
                              <a:cubicBezTo>
                                <a:pt x="4149324" y="687633"/>
                                <a:pt x="4146658" y="688902"/>
                                <a:pt x="4144753" y="690934"/>
                              </a:cubicBezTo>
                              <a:cubicBezTo>
                                <a:pt x="4141960" y="693982"/>
                                <a:pt x="4140816" y="698300"/>
                                <a:pt x="4141452" y="703125"/>
                              </a:cubicBezTo>
                              <a:lnTo>
                                <a:pt x="4170785" y="907192"/>
                              </a:lnTo>
                              <a:lnTo>
                                <a:pt x="4170785" y="907319"/>
                              </a:lnTo>
                              <a:cubicBezTo>
                                <a:pt x="4171420" y="912145"/>
                                <a:pt x="4173833" y="915954"/>
                                <a:pt x="4177515" y="917986"/>
                              </a:cubicBezTo>
                              <a:cubicBezTo>
                                <a:pt x="4181198" y="919891"/>
                                <a:pt x="4185642" y="919891"/>
                                <a:pt x="4190213" y="917986"/>
                              </a:cubicBezTo>
                              <a:cubicBezTo>
                                <a:pt x="4259039" y="888525"/>
                                <a:pt x="4327483" y="859826"/>
                                <a:pt x="4395165" y="828587"/>
                              </a:cubicBezTo>
                              <a:cubicBezTo>
                                <a:pt x="4429070" y="813095"/>
                                <a:pt x="4462848" y="798111"/>
                                <a:pt x="4496499" y="782492"/>
                              </a:cubicBezTo>
                              <a:lnTo>
                                <a:pt x="4596816" y="734617"/>
                              </a:lnTo>
                              <a:cubicBezTo>
                                <a:pt x="4602149" y="732077"/>
                                <a:pt x="4602911" y="730299"/>
                                <a:pt x="4602911" y="729919"/>
                              </a:cubicBezTo>
                              <a:cubicBezTo>
                                <a:pt x="4602911" y="729538"/>
                                <a:pt x="4601388" y="728141"/>
                                <a:pt x="4595546" y="727760"/>
                              </a:cubicBezTo>
                              <a:lnTo>
                                <a:pt x="4485197" y="719887"/>
                              </a:lnTo>
                              <a:cubicBezTo>
                                <a:pt x="4448499" y="716839"/>
                                <a:pt x="4411801" y="713283"/>
                                <a:pt x="4375229" y="709982"/>
                              </a:cubicBezTo>
                              <a:cubicBezTo>
                                <a:pt x="4302340" y="703886"/>
                                <a:pt x="4229197" y="695124"/>
                                <a:pt x="4156690" y="687124"/>
                              </a:cubicBezTo>
                              <a:cubicBezTo>
                                <a:pt x="4155166" y="686870"/>
                                <a:pt x="4153642" y="686870"/>
                                <a:pt x="4152246" y="687124"/>
                              </a:cubicBezTo>
                              <a:close/>
                              <a:moveTo>
                                <a:pt x="3938532" y="675188"/>
                              </a:moveTo>
                              <a:cubicBezTo>
                                <a:pt x="3918976" y="672902"/>
                                <a:pt x="3895865" y="672140"/>
                                <a:pt x="3865389" y="675696"/>
                              </a:cubicBezTo>
                              <a:cubicBezTo>
                                <a:pt x="3804436" y="682426"/>
                                <a:pt x="3776119" y="698934"/>
                                <a:pt x="3745896" y="714807"/>
                              </a:cubicBezTo>
                              <a:cubicBezTo>
                                <a:pt x="3715420" y="731189"/>
                                <a:pt x="3683675" y="748078"/>
                                <a:pt x="3618532" y="754173"/>
                              </a:cubicBezTo>
                              <a:cubicBezTo>
                                <a:pt x="3553389" y="759253"/>
                                <a:pt x="3519230" y="747570"/>
                                <a:pt x="3486596" y="736649"/>
                              </a:cubicBezTo>
                              <a:cubicBezTo>
                                <a:pt x="3454088" y="725982"/>
                                <a:pt x="3423739" y="714426"/>
                                <a:pt x="3362914" y="717729"/>
                              </a:cubicBezTo>
                              <a:cubicBezTo>
                                <a:pt x="3347675" y="718617"/>
                                <a:pt x="3334469" y="720014"/>
                                <a:pt x="3322659" y="722045"/>
                              </a:cubicBezTo>
                              <a:cubicBezTo>
                                <a:pt x="3310850" y="723823"/>
                                <a:pt x="3300564" y="726109"/>
                                <a:pt x="3291168" y="728776"/>
                              </a:cubicBezTo>
                              <a:cubicBezTo>
                                <a:pt x="3272374" y="734109"/>
                                <a:pt x="3257390" y="740966"/>
                                <a:pt x="3241771" y="748078"/>
                              </a:cubicBezTo>
                              <a:cubicBezTo>
                                <a:pt x="3228438" y="754300"/>
                                <a:pt x="3207612" y="760522"/>
                                <a:pt x="3190088" y="765222"/>
                              </a:cubicBezTo>
                              <a:cubicBezTo>
                                <a:pt x="3181200" y="767379"/>
                                <a:pt x="3173326" y="769157"/>
                                <a:pt x="3167485" y="770428"/>
                              </a:cubicBezTo>
                              <a:cubicBezTo>
                                <a:pt x="3161771" y="771698"/>
                                <a:pt x="3158088" y="772459"/>
                                <a:pt x="3157961" y="772459"/>
                              </a:cubicBezTo>
                              <a:cubicBezTo>
                                <a:pt x="3147929" y="774491"/>
                                <a:pt x="3139803" y="784777"/>
                                <a:pt x="3139930" y="795190"/>
                              </a:cubicBezTo>
                              <a:lnTo>
                                <a:pt x="3139930" y="799889"/>
                              </a:lnTo>
                              <a:cubicBezTo>
                                <a:pt x="3140057" y="804841"/>
                                <a:pt x="3141834" y="809032"/>
                                <a:pt x="3145263" y="811825"/>
                              </a:cubicBezTo>
                              <a:cubicBezTo>
                                <a:pt x="3148565" y="814618"/>
                                <a:pt x="3153136" y="815508"/>
                                <a:pt x="3157835" y="814618"/>
                              </a:cubicBezTo>
                              <a:cubicBezTo>
                                <a:pt x="3157961" y="814492"/>
                                <a:pt x="3161136" y="813857"/>
                                <a:pt x="3166469" y="812714"/>
                              </a:cubicBezTo>
                              <a:cubicBezTo>
                                <a:pt x="3171675" y="811571"/>
                                <a:pt x="3179041" y="809920"/>
                                <a:pt x="3187041" y="807888"/>
                              </a:cubicBezTo>
                              <a:cubicBezTo>
                                <a:pt x="3203168" y="803698"/>
                                <a:pt x="3222469" y="797730"/>
                                <a:pt x="3235676" y="791761"/>
                              </a:cubicBezTo>
                              <a:cubicBezTo>
                                <a:pt x="3251548" y="784649"/>
                                <a:pt x="3267549" y="777285"/>
                                <a:pt x="3287739" y="771570"/>
                              </a:cubicBezTo>
                              <a:cubicBezTo>
                                <a:pt x="3297771" y="768650"/>
                                <a:pt x="3308945" y="766237"/>
                                <a:pt x="3321644" y="764332"/>
                              </a:cubicBezTo>
                              <a:cubicBezTo>
                                <a:pt x="3334342" y="762173"/>
                                <a:pt x="3348564" y="760649"/>
                                <a:pt x="3364818" y="759761"/>
                              </a:cubicBezTo>
                              <a:cubicBezTo>
                                <a:pt x="3429961" y="756332"/>
                                <a:pt x="3463739" y="768903"/>
                                <a:pt x="3496628" y="779570"/>
                              </a:cubicBezTo>
                              <a:cubicBezTo>
                                <a:pt x="3529262" y="790364"/>
                                <a:pt x="3560374" y="800904"/>
                                <a:pt x="3622088" y="796079"/>
                              </a:cubicBezTo>
                              <a:cubicBezTo>
                                <a:pt x="3683801" y="790237"/>
                                <a:pt x="3712754" y="774872"/>
                                <a:pt x="3743103" y="758744"/>
                              </a:cubicBezTo>
                              <a:cubicBezTo>
                                <a:pt x="3773833" y="742744"/>
                                <a:pt x="3805325" y="724713"/>
                                <a:pt x="3870341" y="717474"/>
                              </a:cubicBezTo>
                              <a:cubicBezTo>
                                <a:pt x="3902849" y="713665"/>
                                <a:pt x="3927864" y="714553"/>
                                <a:pt x="3948817" y="716966"/>
                              </a:cubicBezTo>
                              <a:cubicBezTo>
                                <a:pt x="3969769" y="719379"/>
                                <a:pt x="3986785" y="723950"/>
                                <a:pt x="4003674" y="728522"/>
                              </a:cubicBezTo>
                              <a:cubicBezTo>
                                <a:pt x="4019420" y="732712"/>
                                <a:pt x="4043547" y="735253"/>
                                <a:pt x="4063865" y="736649"/>
                              </a:cubicBezTo>
                              <a:cubicBezTo>
                                <a:pt x="4074150" y="737284"/>
                                <a:pt x="4083293" y="737792"/>
                                <a:pt x="4090023" y="738046"/>
                              </a:cubicBezTo>
                              <a:cubicBezTo>
                                <a:pt x="4096753" y="738300"/>
                                <a:pt x="4100944" y="738427"/>
                                <a:pt x="4101071" y="738427"/>
                              </a:cubicBezTo>
                              <a:cubicBezTo>
                                <a:pt x="4105896" y="738427"/>
                                <a:pt x="4110340" y="736649"/>
                                <a:pt x="4113261" y="733348"/>
                              </a:cubicBezTo>
                              <a:cubicBezTo>
                                <a:pt x="4116309" y="729919"/>
                                <a:pt x="4117452" y="725347"/>
                                <a:pt x="4116817" y="720522"/>
                              </a:cubicBezTo>
                              <a:lnTo>
                                <a:pt x="4116182" y="715824"/>
                              </a:lnTo>
                              <a:lnTo>
                                <a:pt x="4116055" y="715697"/>
                              </a:lnTo>
                              <a:cubicBezTo>
                                <a:pt x="4114531" y="705411"/>
                                <a:pt x="4104881" y="696776"/>
                                <a:pt x="4094595" y="696522"/>
                              </a:cubicBezTo>
                              <a:cubicBezTo>
                                <a:pt x="4094468" y="696522"/>
                                <a:pt x="4089896" y="696395"/>
                                <a:pt x="4082531" y="696140"/>
                              </a:cubicBezTo>
                              <a:cubicBezTo>
                                <a:pt x="4075293" y="695886"/>
                                <a:pt x="4065261" y="695378"/>
                                <a:pt x="4054340" y="694617"/>
                              </a:cubicBezTo>
                              <a:cubicBezTo>
                                <a:pt x="4032372" y="693093"/>
                                <a:pt x="4006595" y="690553"/>
                                <a:pt x="3990849" y="686236"/>
                              </a:cubicBezTo>
                              <a:cubicBezTo>
                                <a:pt x="3974214" y="681791"/>
                                <a:pt x="3958087" y="677473"/>
                                <a:pt x="3938532" y="675188"/>
                              </a:cubicBezTo>
                              <a:close/>
                              <a:moveTo>
                                <a:pt x="2650423" y="671584"/>
                              </a:moveTo>
                              <a:cubicBezTo>
                                <a:pt x="2644438" y="671124"/>
                                <a:pt x="2638343" y="671949"/>
                                <a:pt x="2633645" y="674172"/>
                              </a:cubicBezTo>
                              <a:cubicBezTo>
                                <a:pt x="2522407" y="725601"/>
                                <a:pt x="2407359" y="773983"/>
                                <a:pt x="2290661" y="820461"/>
                              </a:cubicBezTo>
                              <a:lnTo>
                                <a:pt x="2290661" y="820587"/>
                              </a:lnTo>
                              <a:cubicBezTo>
                                <a:pt x="2286217" y="822239"/>
                                <a:pt x="2283550" y="824905"/>
                                <a:pt x="2283170" y="827952"/>
                              </a:cubicBezTo>
                              <a:cubicBezTo>
                                <a:pt x="2282788" y="830874"/>
                                <a:pt x="2284693" y="834175"/>
                                <a:pt x="2288503" y="836968"/>
                              </a:cubicBezTo>
                              <a:cubicBezTo>
                                <a:pt x="2390090" y="910875"/>
                                <a:pt x="2493835" y="983511"/>
                                <a:pt x="2601772" y="1053608"/>
                              </a:cubicBezTo>
                              <a:cubicBezTo>
                                <a:pt x="2610914" y="1059449"/>
                                <a:pt x="2627042" y="1060592"/>
                                <a:pt x="2636947" y="1056274"/>
                              </a:cubicBezTo>
                              <a:cubicBezTo>
                                <a:pt x="2695867" y="1030877"/>
                                <a:pt x="2754153" y="1003575"/>
                                <a:pt x="2811549" y="976400"/>
                              </a:cubicBezTo>
                              <a:cubicBezTo>
                                <a:pt x="2840248" y="962559"/>
                                <a:pt x="2868819" y="948209"/>
                                <a:pt x="2897010" y="934113"/>
                              </a:cubicBezTo>
                              <a:lnTo>
                                <a:pt x="2939296" y="912907"/>
                              </a:lnTo>
                              <a:lnTo>
                                <a:pt x="2981200" y="890810"/>
                              </a:lnTo>
                              <a:cubicBezTo>
                                <a:pt x="2985390" y="888525"/>
                                <a:pt x="2987803" y="885604"/>
                                <a:pt x="2987803" y="882556"/>
                              </a:cubicBezTo>
                              <a:cubicBezTo>
                                <a:pt x="2987803" y="879509"/>
                                <a:pt x="2985517" y="876589"/>
                                <a:pt x="2981454" y="874176"/>
                              </a:cubicBezTo>
                              <a:lnTo>
                                <a:pt x="2940819" y="850810"/>
                              </a:lnTo>
                              <a:lnTo>
                                <a:pt x="2900565" y="826556"/>
                              </a:lnTo>
                              <a:cubicBezTo>
                                <a:pt x="2873898" y="810301"/>
                                <a:pt x="2847486" y="794428"/>
                                <a:pt x="2821200" y="777920"/>
                              </a:cubicBezTo>
                              <a:cubicBezTo>
                                <a:pt x="2768756" y="744523"/>
                                <a:pt x="2717201" y="711505"/>
                                <a:pt x="2666534" y="676711"/>
                              </a:cubicBezTo>
                              <a:cubicBezTo>
                                <a:pt x="2662280" y="673790"/>
                                <a:pt x="2656407" y="672044"/>
                                <a:pt x="2650423" y="671584"/>
                              </a:cubicBezTo>
                              <a:close/>
                              <a:moveTo>
                                <a:pt x="3039612" y="657283"/>
                              </a:moveTo>
                              <a:cubicBezTo>
                                <a:pt x="3034153" y="657155"/>
                                <a:pt x="3032501" y="658425"/>
                                <a:pt x="3032501" y="658679"/>
                              </a:cubicBezTo>
                              <a:cubicBezTo>
                                <a:pt x="3032375" y="659060"/>
                                <a:pt x="3033136" y="660838"/>
                                <a:pt x="3037961" y="663759"/>
                              </a:cubicBezTo>
                              <a:cubicBezTo>
                                <a:pt x="3059041" y="676330"/>
                                <a:pt x="3080374" y="688394"/>
                                <a:pt x="3101708" y="700330"/>
                              </a:cubicBezTo>
                              <a:cubicBezTo>
                                <a:pt x="3105771" y="702617"/>
                                <a:pt x="3109581" y="702871"/>
                                <a:pt x="3112247" y="701220"/>
                              </a:cubicBezTo>
                              <a:cubicBezTo>
                                <a:pt x="3114914" y="699569"/>
                                <a:pt x="3116311" y="696013"/>
                                <a:pt x="3116311" y="691188"/>
                              </a:cubicBezTo>
                              <a:lnTo>
                                <a:pt x="3116311" y="675949"/>
                              </a:lnTo>
                              <a:cubicBezTo>
                                <a:pt x="3116311" y="665663"/>
                                <a:pt x="3108184" y="657410"/>
                                <a:pt x="3098279" y="657410"/>
                              </a:cubicBezTo>
                              <a:cubicBezTo>
                                <a:pt x="3078723" y="657791"/>
                                <a:pt x="3059168" y="657918"/>
                                <a:pt x="3039612" y="657410"/>
                              </a:cubicBezTo>
                              <a:close/>
                              <a:moveTo>
                                <a:pt x="2938533" y="655759"/>
                              </a:moveTo>
                              <a:cubicBezTo>
                                <a:pt x="2933073" y="655505"/>
                                <a:pt x="2931422" y="656774"/>
                                <a:pt x="2931422" y="657028"/>
                              </a:cubicBezTo>
                              <a:cubicBezTo>
                                <a:pt x="2931295" y="657410"/>
                                <a:pt x="2931930" y="659187"/>
                                <a:pt x="2936756" y="662235"/>
                              </a:cubicBezTo>
                              <a:cubicBezTo>
                                <a:pt x="2963803" y="678870"/>
                                <a:pt x="2991105" y="694744"/>
                                <a:pt x="3018533" y="710997"/>
                              </a:cubicBezTo>
                              <a:lnTo>
                                <a:pt x="3059930" y="735253"/>
                              </a:lnTo>
                              <a:cubicBezTo>
                                <a:pt x="3073771" y="743125"/>
                                <a:pt x="3087739" y="750745"/>
                                <a:pt x="3101708" y="758617"/>
                              </a:cubicBezTo>
                              <a:cubicBezTo>
                                <a:pt x="3105771" y="760904"/>
                                <a:pt x="3109581" y="761158"/>
                                <a:pt x="3112374" y="759507"/>
                              </a:cubicBezTo>
                              <a:cubicBezTo>
                                <a:pt x="3115041" y="757856"/>
                                <a:pt x="3116565" y="754300"/>
                                <a:pt x="3116565" y="749475"/>
                              </a:cubicBezTo>
                              <a:lnTo>
                                <a:pt x="3116565" y="747951"/>
                              </a:lnTo>
                              <a:cubicBezTo>
                                <a:pt x="3116565" y="737411"/>
                                <a:pt x="3108945" y="724332"/>
                                <a:pt x="3099930" y="719252"/>
                              </a:cubicBezTo>
                              <a:cubicBezTo>
                                <a:pt x="3069454" y="702362"/>
                                <a:pt x="3039232" y="684458"/>
                                <a:pt x="3009263" y="666680"/>
                              </a:cubicBezTo>
                              <a:cubicBezTo>
                                <a:pt x="2999994" y="661219"/>
                                <a:pt x="2983866" y="656647"/>
                                <a:pt x="2973327" y="656520"/>
                              </a:cubicBezTo>
                              <a:cubicBezTo>
                                <a:pt x="2961771" y="656267"/>
                                <a:pt x="2950216" y="656267"/>
                                <a:pt x="2938660" y="655759"/>
                              </a:cubicBezTo>
                              <a:close/>
                              <a:moveTo>
                                <a:pt x="3279104" y="654362"/>
                              </a:moveTo>
                              <a:lnTo>
                                <a:pt x="3217771" y="656140"/>
                              </a:lnTo>
                              <a:lnTo>
                                <a:pt x="3187168" y="657028"/>
                              </a:lnTo>
                              <a:lnTo>
                                <a:pt x="3156564" y="657283"/>
                              </a:lnTo>
                              <a:cubicBezTo>
                                <a:pt x="3146660" y="657283"/>
                                <a:pt x="3138660" y="665790"/>
                                <a:pt x="3138787" y="676076"/>
                              </a:cubicBezTo>
                              <a:lnTo>
                                <a:pt x="3138787" y="681918"/>
                              </a:lnTo>
                              <a:cubicBezTo>
                                <a:pt x="3138787" y="686870"/>
                                <a:pt x="3140692" y="691061"/>
                                <a:pt x="3143994" y="693854"/>
                              </a:cubicBezTo>
                              <a:cubicBezTo>
                                <a:pt x="3147295" y="696649"/>
                                <a:pt x="3151739" y="697664"/>
                                <a:pt x="3156310" y="696649"/>
                              </a:cubicBezTo>
                              <a:cubicBezTo>
                                <a:pt x="3156437" y="696522"/>
                                <a:pt x="3159612" y="695886"/>
                                <a:pt x="3164818" y="694744"/>
                              </a:cubicBezTo>
                              <a:cubicBezTo>
                                <a:pt x="3170025" y="693600"/>
                                <a:pt x="3177136" y="691950"/>
                                <a:pt x="3185009" y="689918"/>
                              </a:cubicBezTo>
                              <a:cubicBezTo>
                                <a:pt x="3200882" y="685728"/>
                                <a:pt x="3219803" y="679759"/>
                                <a:pt x="3232755" y="673791"/>
                              </a:cubicBezTo>
                              <a:cubicBezTo>
                                <a:pt x="3242279" y="669473"/>
                                <a:pt x="3253834" y="665029"/>
                                <a:pt x="3263104" y="661727"/>
                              </a:cubicBezTo>
                              <a:cubicBezTo>
                                <a:pt x="3267803" y="660076"/>
                                <a:pt x="3271739" y="658679"/>
                                <a:pt x="3274660" y="657664"/>
                              </a:cubicBezTo>
                              <a:cubicBezTo>
                                <a:pt x="3277580" y="656774"/>
                                <a:pt x="3279358" y="656140"/>
                                <a:pt x="3279358" y="656140"/>
                              </a:cubicBezTo>
                              <a:cubicBezTo>
                                <a:pt x="3281771" y="655505"/>
                                <a:pt x="3283168" y="654869"/>
                                <a:pt x="3284184" y="654362"/>
                              </a:cubicBezTo>
                              <a:cubicBezTo>
                                <a:pt x="3283168" y="654362"/>
                                <a:pt x="3281517" y="654362"/>
                                <a:pt x="3279104" y="654362"/>
                              </a:cubicBezTo>
                              <a:close/>
                              <a:moveTo>
                                <a:pt x="2652074" y="652743"/>
                              </a:moveTo>
                              <a:cubicBezTo>
                                <a:pt x="2658629" y="653251"/>
                                <a:pt x="2665074" y="655188"/>
                                <a:pt x="2669836" y="658426"/>
                              </a:cubicBezTo>
                              <a:cubicBezTo>
                                <a:pt x="2724692" y="696013"/>
                                <a:pt x="2780438" y="731824"/>
                                <a:pt x="2837327" y="767887"/>
                              </a:cubicBezTo>
                              <a:lnTo>
                                <a:pt x="2923549" y="820461"/>
                              </a:lnTo>
                              <a:cubicBezTo>
                                <a:pt x="2952502" y="838111"/>
                                <a:pt x="2981834" y="854365"/>
                                <a:pt x="3011422" y="871508"/>
                              </a:cubicBezTo>
                              <a:cubicBezTo>
                                <a:pt x="3016629" y="874557"/>
                                <a:pt x="3019549" y="878620"/>
                                <a:pt x="3019549" y="883065"/>
                              </a:cubicBezTo>
                              <a:cubicBezTo>
                                <a:pt x="3019422" y="887509"/>
                                <a:pt x="3016501" y="891446"/>
                                <a:pt x="3011041" y="894366"/>
                              </a:cubicBezTo>
                              <a:cubicBezTo>
                                <a:pt x="2980946" y="910239"/>
                                <a:pt x="2950470" y="926875"/>
                                <a:pt x="2919867" y="941986"/>
                              </a:cubicBezTo>
                              <a:lnTo>
                                <a:pt x="2827169" y="988082"/>
                              </a:lnTo>
                              <a:cubicBezTo>
                                <a:pt x="2764820" y="1017670"/>
                                <a:pt x="2701454" y="1047385"/>
                                <a:pt x="2637328" y="1075069"/>
                              </a:cubicBezTo>
                              <a:cubicBezTo>
                                <a:pt x="2631740" y="1077481"/>
                                <a:pt x="2624502" y="1078370"/>
                                <a:pt x="2617518" y="1077862"/>
                              </a:cubicBezTo>
                              <a:cubicBezTo>
                                <a:pt x="2610534" y="1077354"/>
                                <a:pt x="2603550" y="1075449"/>
                                <a:pt x="2598471" y="1072147"/>
                              </a:cubicBezTo>
                              <a:cubicBezTo>
                                <a:pt x="2480883" y="995956"/>
                                <a:pt x="2368629" y="916843"/>
                                <a:pt x="2258534" y="836333"/>
                              </a:cubicBezTo>
                              <a:lnTo>
                                <a:pt x="2258661" y="836333"/>
                              </a:lnTo>
                              <a:cubicBezTo>
                                <a:pt x="2253709" y="832778"/>
                                <a:pt x="2251170" y="828206"/>
                                <a:pt x="2251804" y="823889"/>
                              </a:cubicBezTo>
                              <a:cubicBezTo>
                                <a:pt x="2252439" y="819571"/>
                                <a:pt x="2255868" y="815889"/>
                                <a:pt x="2261582" y="813603"/>
                              </a:cubicBezTo>
                              <a:cubicBezTo>
                                <a:pt x="2388312" y="763443"/>
                                <a:pt x="2513264" y="711505"/>
                                <a:pt x="2633645" y="655631"/>
                              </a:cubicBezTo>
                              <a:cubicBezTo>
                                <a:pt x="2638851" y="653155"/>
                                <a:pt x="2645518" y="652235"/>
                                <a:pt x="2652074" y="652743"/>
                              </a:cubicBezTo>
                              <a:close/>
                              <a:moveTo>
                                <a:pt x="2837708" y="652076"/>
                              </a:moveTo>
                              <a:cubicBezTo>
                                <a:pt x="2832121" y="651822"/>
                                <a:pt x="2830470" y="652837"/>
                                <a:pt x="2830470" y="653219"/>
                              </a:cubicBezTo>
                              <a:cubicBezTo>
                                <a:pt x="2830470" y="653473"/>
                                <a:pt x="2831105" y="655378"/>
                                <a:pt x="2835804" y="658425"/>
                              </a:cubicBezTo>
                              <a:lnTo>
                                <a:pt x="2900819" y="698934"/>
                              </a:lnTo>
                              <a:cubicBezTo>
                                <a:pt x="2922660" y="712395"/>
                                <a:pt x="2944628" y="726236"/>
                                <a:pt x="2966850" y="739061"/>
                              </a:cubicBezTo>
                              <a:lnTo>
                                <a:pt x="3033898" y="778173"/>
                              </a:lnTo>
                              <a:lnTo>
                                <a:pt x="3067803" y="797730"/>
                              </a:lnTo>
                              <a:lnTo>
                                <a:pt x="3101962" y="816523"/>
                              </a:lnTo>
                              <a:cubicBezTo>
                                <a:pt x="3106152" y="818809"/>
                                <a:pt x="3109962" y="819063"/>
                                <a:pt x="3112755" y="817413"/>
                              </a:cubicBezTo>
                              <a:cubicBezTo>
                                <a:pt x="3115548" y="815762"/>
                                <a:pt x="3117073" y="812206"/>
                                <a:pt x="3117073" y="807381"/>
                              </a:cubicBezTo>
                              <a:lnTo>
                                <a:pt x="3117073" y="805856"/>
                              </a:lnTo>
                              <a:cubicBezTo>
                                <a:pt x="3116946" y="795316"/>
                                <a:pt x="3109199" y="782110"/>
                                <a:pt x="3100184" y="777158"/>
                              </a:cubicBezTo>
                              <a:cubicBezTo>
                                <a:pt x="3067549" y="759380"/>
                                <a:pt x="3035168" y="740332"/>
                                <a:pt x="3003168" y="721537"/>
                              </a:cubicBezTo>
                              <a:lnTo>
                                <a:pt x="2955422" y="693346"/>
                              </a:lnTo>
                              <a:cubicBezTo>
                                <a:pt x="2939549" y="683950"/>
                                <a:pt x="2923803" y="673917"/>
                                <a:pt x="2908184" y="664267"/>
                              </a:cubicBezTo>
                              <a:cubicBezTo>
                                <a:pt x="2899041" y="658679"/>
                                <a:pt x="2883042" y="653727"/>
                                <a:pt x="2872502" y="653346"/>
                              </a:cubicBezTo>
                              <a:lnTo>
                                <a:pt x="2837835" y="652076"/>
                              </a:lnTo>
                              <a:close/>
                              <a:moveTo>
                                <a:pt x="2736756" y="646361"/>
                              </a:moveTo>
                              <a:cubicBezTo>
                                <a:pt x="2731168" y="645980"/>
                                <a:pt x="2729518" y="647251"/>
                                <a:pt x="2729518" y="647505"/>
                              </a:cubicBezTo>
                              <a:cubicBezTo>
                                <a:pt x="2729390" y="647758"/>
                                <a:pt x="2730026" y="649663"/>
                                <a:pt x="2734724" y="652711"/>
                              </a:cubicBezTo>
                              <a:cubicBezTo>
                                <a:pt x="2852184" y="730935"/>
                                <a:pt x="2974597" y="804587"/>
                                <a:pt x="3101962" y="874683"/>
                              </a:cubicBezTo>
                              <a:cubicBezTo>
                                <a:pt x="3106152" y="876969"/>
                                <a:pt x="3110089" y="877223"/>
                                <a:pt x="3112882" y="875573"/>
                              </a:cubicBezTo>
                              <a:cubicBezTo>
                                <a:pt x="3115675" y="873922"/>
                                <a:pt x="3117200" y="870366"/>
                                <a:pt x="3117200" y="865540"/>
                              </a:cubicBezTo>
                              <a:lnTo>
                                <a:pt x="3117200" y="864016"/>
                              </a:lnTo>
                              <a:cubicBezTo>
                                <a:pt x="3117200" y="853476"/>
                                <a:pt x="3109326" y="840397"/>
                                <a:pt x="3100184" y="835318"/>
                              </a:cubicBezTo>
                              <a:lnTo>
                                <a:pt x="3062470" y="814492"/>
                              </a:lnTo>
                              <a:lnTo>
                                <a:pt x="3025137" y="792904"/>
                              </a:lnTo>
                              <a:lnTo>
                                <a:pt x="2951231" y="749855"/>
                              </a:lnTo>
                              <a:cubicBezTo>
                                <a:pt x="2926851" y="735253"/>
                                <a:pt x="2902597" y="720141"/>
                                <a:pt x="2878597" y="705284"/>
                              </a:cubicBezTo>
                              <a:cubicBezTo>
                                <a:pt x="2854596" y="690426"/>
                                <a:pt x="2830724" y="675696"/>
                                <a:pt x="2807106" y="660076"/>
                              </a:cubicBezTo>
                              <a:cubicBezTo>
                                <a:pt x="2798089" y="654235"/>
                                <a:pt x="2782216" y="649029"/>
                                <a:pt x="2771676" y="648393"/>
                              </a:cubicBezTo>
                              <a:lnTo>
                                <a:pt x="2737010" y="646361"/>
                              </a:lnTo>
                              <a:close/>
                              <a:moveTo>
                                <a:pt x="2610407" y="636584"/>
                              </a:moveTo>
                              <a:cubicBezTo>
                                <a:pt x="2599867" y="635567"/>
                                <a:pt x="2583233" y="638362"/>
                                <a:pt x="2573454" y="642806"/>
                              </a:cubicBezTo>
                              <a:cubicBezTo>
                                <a:pt x="2443931" y="701474"/>
                                <a:pt x="2308947" y="755824"/>
                                <a:pt x="2172948" y="808905"/>
                              </a:cubicBezTo>
                              <a:cubicBezTo>
                                <a:pt x="2168503" y="810556"/>
                                <a:pt x="2165837" y="813222"/>
                                <a:pt x="2165455" y="816269"/>
                              </a:cubicBezTo>
                              <a:cubicBezTo>
                                <a:pt x="2165074" y="819318"/>
                                <a:pt x="2166979" y="822619"/>
                                <a:pt x="2170789" y="825412"/>
                              </a:cubicBezTo>
                              <a:cubicBezTo>
                                <a:pt x="2288376" y="912017"/>
                                <a:pt x="2407232" y="997987"/>
                                <a:pt x="2532312" y="1080529"/>
                              </a:cubicBezTo>
                              <a:cubicBezTo>
                                <a:pt x="2541836" y="1086879"/>
                                <a:pt x="2558724" y="1092846"/>
                                <a:pt x="2570153" y="1093863"/>
                              </a:cubicBezTo>
                              <a:cubicBezTo>
                                <a:pt x="2591741" y="1096148"/>
                                <a:pt x="2613455" y="1097418"/>
                                <a:pt x="2635169" y="1099196"/>
                              </a:cubicBezTo>
                              <a:cubicBezTo>
                                <a:pt x="2646597" y="1099958"/>
                                <a:pt x="2664375" y="1097037"/>
                                <a:pt x="2674788" y="1092465"/>
                              </a:cubicBezTo>
                              <a:cubicBezTo>
                                <a:pt x="2812311" y="1031512"/>
                                <a:pt x="2945518" y="965606"/>
                                <a:pt x="3073644" y="895636"/>
                              </a:cubicBezTo>
                              <a:cubicBezTo>
                                <a:pt x="3077835" y="893351"/>
                                <a:pt x="3080120" y="890302"/>
                                <a:pt x="3080120" y="887255"/>
                              </a:cubicBezTo>
                              <a:cubicBezTo>
                                <a:pt x="3080120" y="884208"/>
                                <a:pt x="3077835" y="881287"/>
                                <a:pt x="3073644" y="879001"/>
                              </a:cubicBezTo>
                              <a:cubicBezTo>
                                <a:pt x="2946026" y="807888"/>
                                <a:pt x="2823613" y="732839"/>
                                <a:pt x="2706026" y="653854"/>
                              </a:cubicBezTo>
                              <a:cubicBezTo>
                                <a:pt x="2697137" y="647758"/>
                                <a:pt x="2681264" y="642171"/>
                                <a:pt x="2670724" y="641409"/>
                              </a:cubicBezTo>
                              <a:cubicBezTo>
                                <a:pt x="2650661" y="639758"/>
                                <a:pt x="2630725" y="638616"/>
                                <a:pt x="2610534" y="636584"/>
                              </a:cubicBezTo>
                              <a:close/>
                              <a:moveTo>
                                <a:pt x="1353140" y="630742"/>
                              </a:moveTo>
                              <a:cubicBezTo>
                                <a:pt x="1321266" y="629600"/>
                                <a:pt x="1297520" y="631885"/>
                                <a:pt x="1277584" y="635949"/>
                              </a:cubicBezTo>
                              <a:cubicBezTo>
                                <a:pt x="1257648" y="640520"/>
                                <a:pt x="1241647" y="646743"/>
                                <a:pt x="1225140" y="653092"/>
                              </a:cubicBezTo>
                              <a:cubicBezTo>
                                <a:pt x="1211044" y="658552"/>
                                <a:pt x="1189330" y="663886"/>
                                <a:pt x="1171045" y="667822"/>
                              </a:cubicBezTo>
                              <a:cubicBezTo>
                                <a:pt x="1152632" y="671759"/>
                                <a:pt x="1138029" y="674807"/>
                                <a:pt x="1137775" y="674807"/>
                              </a:cubicBezTo>
                              <a:cubicBezTo>
                                <a:pt x="1127362" y="676839"/>
                                <a:pt x="1118981" y="687124"/>
                                <a:pt x="1118981" y="697537"/>
                              </a:cubicBezTo>
                              <a:lnTo>
                                <a:pt x="1118854" y="697156"/>
                              </a:lnTo>
                              <a:lnTo>
                                <a:pt x="1118854" y="701855"/>
                              </a:lnTo>
                              <a:cubicBezTo>
                                <a:pt x="1118854" y="706807"/>
                                <a:pt x="1120759" y="710997"/>
                                <a:pt x="1124188" y="713792"/>
                              </a:cubicBezTo>
                              <a:cubicBezTo>
                                <a:pt x="1127616" y="716585"/>
                                <a:pt x="1132189" y="717474"/>
                                <a:pt x="1137014" y="716585"/>
                              </a:cubicBezTo>
                              <a:cubicBezTo>
                                <a:pt x="1137268" y="716585"/>
                                <a:pt x="1150093" y="713792"/>
                                <a:pt x="1166855" y="710236"/>
                              </a:cubicBezTo>
                              <a:cubicBezTo>
                                <a:pt x="1183362" y="706680"/>
                                <a:pt x="1203298" y="701601"/>
                                <a:pt x="1217013" y="696268"/>
                              </a:cubicBezTo>
                              <a:cubicBezTo>
                                <a:pt x="1233520" y="689791"/>
                                <a:pt x="1250282" y="683188"/>
                                <a:pt x="1271362" y="678362"/>
                              </a:cubicBezTo>
                              <a:cubicBezTo>
                                <a:pt x="1292441" y="673791"/>
                                <a:pt x="1317838" y="671378"/>
                                <a:pt x="1351362" y="672521"/>
                              </a:cubicBezTo>
                              <a:cubicBezTo>
                                <a:pt x="1368124" y="673156"/>
                                <a:pt x="1382727" y="674553"/>
                                <a:pt x="1395806" y="676584"/>
                              </a:cubicBezTo>
                              <a:cubicBezTo>
                                <a:pt x="1408886" y="678870"/>
                                <a:pt x="1420314" y="681664"/>
                                <a:pt x="1430600" y="684838"/>
                              </a:cubicBezTo>
                              <a:cubicBezTo>
                                <a:pt x="1451298" y="691188"/>
                                <a:pt x="1467552" y="698934"/>
                                <a:pt x="1483425" y="706553"/>
                              </a:cubicBezTo>
                              <a:cubicBezTo>
                                <a:pt x="1515044" y="721411"/>
                                <a:pt x="1544505" y="736903"/>
                                <a:pt x="1606853" y="741474"/>
                              </a:cubicBezTo>
                              <a:cubicBezTo>
                                <a:pt x="1669075" y="747316"/>
                                <a:pt x="1700695" y="737538"/>
                                <a:pt x="1734218" y="727760"/>
                              </a:cubicBezTo>
                              <a:cubicBezTo>
                                <a:pt x="1768123" y="718109"/>
                                <a:pt x="1803424" y="707316"/>
                                <a:pt x="1869710" y="715570"/>
                              </a:cubicBezTo>
                              <a:cubicBezTo>
                                <a:pt x="1936123" y="723442"/>
                                <a:pt x="1967742" y="741856"/>
                                <a:pt x="1998345" y="759126"/>
                              </a:cubicBezTo>
                              <a:cubicBezTo>
                                <a:pt x="2012566" y="767252"/>
                                <a:pt x="2035424" y="775889"/>
                                <a:pt x="2054853" y="782619"/>
                              </a:cubicBezTo>
                              <a:cubicBezTo>
                                <a:pt x="2064631" y="786047"/>
                                <a:pt x="2073392" y="788840"/>
                                <a:pt x="2079869" y="790872"/>
                              </a:cubicBezTo>
                              <a:cubicBezTo>
                                <a:pt x="2086345" y="792904"/>
                                <a:pt x="2090408" y="794174"/>
                                <a:pt x="2090534" y="794174"/>
                              </a:cubicBezTo>
                              <a:cubicBezTo>
                                <a:pt x="2095234" y="795571"/>
                                <a:pt x="2099932" y="794936"/>
                                <a:pt x="2103742" y="792523"/>
                              </a:cubicBezTo>
                              <a:cubicBezTo>
                                <a:pt x="2107550" y="789983"/>
                                <a:pt x="2109964" y="785920"/>
                                <a:pt x="2110599" y="781095"/>
                              </a:cubicBezTo>
                              <a:lnTo>
                                <a:pt x="2111233" y="776396"/>
                              </a:lnTo>
                              <a:cubicBezTo>
                                <a:pt x="2112630" y="766110"/>
                                <a:pt x="2105520" y="755189"/>
                                <a:pt x="2095488" y="752269"/>
                              </a:cubicBezTo>
                              <a:cubicBezTo>
                                <a:pt x="2095361" y="752269"/>
                                <a:pt x="2090916" y="750872"/>
                                <a:pt x="2083804" y="748713"/>
                              </a:cubicBezTo>
                              <a:cubicBezTo>
                                <a:pt x="2076821" y="746554"/>
                                <a:pt x="2067170" y="743379"/>
                                <a:pt x="2056630" y="739824"/>
                              </a:cubicBezTo>
                              <a:cubicBezTo>
                                <a:pt x="2035678" y="732585"/>
                                <a:pt x="2011043" y="723442"/>
                                <a:pt x="1996567" y="715188"/>
                              </a:cubicBezTo>
                              <a:cubicBezTo>
                                <a:pt x="1966091" y="697918"/>
                                <a:pt x="1937520" y="681283"/>
                                <a:pt x="1874662" y="673917"/>
                              </a:cubicBezTo>
                              <a:cubicBezTo>
                                <a:pt x="1812060" y="666172"/>
                                <a:pt x="1779806" y="675822"/>
                                <a:pt x="1746155" y="685346"/>
                              </a:cubicBezTo>
                              <a:cubicBezTo>
                                <a:pt x="1712123" y="694998"/>
                                <a:pt x="1676949" y="705918"/>
                                <a:pt x="1610409" y="699696"/>
                              </a:cubicBezTo>
                              <a:cubicBezTo>
                                <a:pt x="1543742" y="694744"/>
                                <a:pt x="1510980" y="677854"/>
                                <a:pt x="1478853" y="662870"/>
                              </a:cubicBezTo>
                              <a:cubicBezTo>
                                <a:pt x="1462981" y="655251"/>
                                <a:pt x="1447489" y="648012"/>
                                <a:pt x="1427933" y="642044"/>
                              </a:cubicBezTo>
                              <a:cubicBezTo>
                                <a:pt x="1418155" y="639123"/>
                                <a:pt x="1407489" y="636457"/>
                                <a:pt x="1395171" y="634425"/>
                              </a:cubicBezTo>
                              <a:cubicBezTo>
                                <a:pt x="1382854" y="632647"/>
                                <a:pt x="1369012" y="631377"/>
                                <a:pt x="1353140" y="630742"/>
                              </a:cubicBezTo>
                              <a:close/>
                              <a:moveTo>
                                <a:pt x="2509327" y="626805"/>
                              </a:moveTo>
                              <a:lnTo>
                                <a:pt x="2509404" y="626813"/>
                              </a:lnTo>
                              <a:lnTo>
                                <a:pt x="2472121" y="632520"/>
                              </a:lnTo>
                              <a:cubicBezTo>
                                <a:pt x="2367868" y="677600"/>
                                <a:pt x="2260693" y="720141"/>
                                <a:pt x="2152630" y="762300"/>
                              </a:cubicBezTo>
                              <a:cubicBezTo>
                                <a:pt x="2142726" y="766110"/>
                                <a:pt x="2133328" y="778173"/>
                                <a:pt x="2131932" y="788586"/>
                              </a:cubicBezTo>
                              <a:lnTo>
                                <a:pt x="2131678" y="790110"/>
                              </a:lnTo>
                              <a:cubicBezTo>
                                <a:pt x="2131042" y="794936"/>
                                <a:pt x="2132186" y="798619"/>
                                <a:pt x="2134725" y="800650"/>
                              </a:cubicBezTo>
                              <a:cubicBezTo>
                                <a:pt x="2137265" y="802682"/>
                                <a:pt x="2141201" y="802936"/>
                                <a:pt x="2145646" y="801158"/>
                              </a:cubicBezTo>
                              <a:cubicBezTo>
                                <a:pt x="2281011" y="748332"/>
                                <a:pt x="2415740" y="694744"/>
                                <a:pt x="2545137" y="636964"/>
                              </a:cubicBezTo>
                              <a:cubicBezTo>
                                <a:pt x="2550344" y="634552"/>
                                <a:pt x="2551233" y="632774"/>
                                <a:pt x="2551233" y="632520"/>
                              </a:cubicBezTo>
                              <a:cubicBezTo>
                                <a:pt x="2551233" y="632266"/>
                                <a:pt x="2549835" y="630869"/>
                                <a:pt x="2544249" y="630361"/>
                              </a:cubicBezTo>
                              <a:lnTo>
                                <a:pt x="2509404" y="626813"/>
                              </a:lnTo>
                              <a:lnTo>
                                <a:pt x="2509455" y="626805"/>
                              </a:lnTo>
                              <a:close/>
                              <a:moveTo>
                                <a:pt x="3781833" y="618297"/>
                              </a:moveTo>
                              <a:cubicBezTo>
                                <a:pt x="3780690" y="618170"/>
                                <a:pt x="3779040" y="618297"/>
                                <a:pt x="3776627" y="618552"/>
                              </a:cubicBezTo>
                              <a:cubicBezTo>
                                <a:pt x="3720627" y="624520"/>
                                <a:pt x="3664501" y="629219"/>
                                <a:pt x="3608501" y="634679"/>
                              </a:cubicBezTo>
                              <a:lnTo>
                                <a:pt x="3524564" y="640901"/>
                              </a:lnTo>
                              <a:cubicBezTo>
                                <a:pt x="3496628" y="642806"/>
                                <a:pt x="3468564" y="645346"/>
                                <a:pt x="3440628" y="646743"/>
                              </a:cubicBezTo>
                              <a:lnTo>
                                <a:pt x="3440501" y="647124"/>
                              </a:lnTo>
                              <a:cubicBezTo>
                                <a:pt x="3438088" y="647251"/>
                                <a:pt x="3436437" y="647378"/>
                                <a:pt x="3435421" y="647631"/>
                              </a:cubicBezTo>
                              <a:cubicBezTo>
                                <a:pt x="3436437" y="648012"/>
                                <a:pt x="3437961" y="648520"/>
                                <a:pt x="3440374" y="649029"/>
                              </a:cubicBezTo>
                              <a:cubicBezTo>
                                <a:pt x="3440501" y="649029"/>
                                <a:pt x="3447612" y="650806"/>
                                <a:pt x="3457263" y="653219"/>
                              </a:cubicBezTo>
                              <a:cubicBezTo>
                                <a:pt x="3466913" y="655505"/>
                                <a:pt x="3478850" y="658806"/>
                                <a:pt x="3488754" y="662108"/>
                              </a:cubicBezTo>
                              <a:cubicBezTo>
                                <a:pt x="3520881" y="673029"/>
                                <a:pt x="3551484" y="683569"/>
                                <a:pt x="3612182" y="678870"/>
                              </a:cubicBezTo>
                              <a:cubicBezTo>
                                <a:pt x="3672882" y="673156"/>
                                <a:pt x="3701326" y="657918"/>
                                <a:pt x="3731294" y="641790"/>
                              </a:cubicBezTo>
                              <a:cubicBezTo>
                                <a:pt x="3740564" y="636838"/>
                                <a:pt x="3751865" y="631758"/>
                                <a:pt x="3761008" y="627695"/>
                              </a:cubicBezTo>
                              <a:cubicBezTo>
                                <a:pt x="3765579" y="625663"/>
                                <a:pt x="3769642" y="623885"/>
                                <a:pt x="3772437" y="622615"/>
                              </a:cubicBezTo>
                              <a:cubicBezTo>
                                <a:pt x="3775357" y="621345"/>
                                <a:pt x="3777135" y="620584"/>
                                <a:pt x="3777135" y="620584"/>
                              </a:cubicBezTo>
                              <a:cubicBezTo>
                                <a:pt x="3779421" y="619567"/>
                                <a:pt x="3780945" y="618806"/>
                                <a:pt x="3781833" y="618297"/>
                              </a:cubicBezTo>
                              <a:close/>
                              <a:moveTo>
                                <a:pt x="3931547" y="616774"/>
                              </a:moveTo>
                              <a:cubicBezTo>
                                <a:pt x="3912118" y="614361"/>
                                <a:pt x="3889262" y="613599"/>
                                <a:pt x="3858913" y="617155"/>
                              </a:cubicBezTo>
                              <a:cubicBezTo>
                                <a:pt x="3798342" y="623885"/>
                                <a:pt x="3770151" y="640394"/>
                                <a:pt x="3740183" y="656267"/>
                              </a:cubicBezTo>
                              <a:cubicBezTo>
                                <a:pt x="3709961" y="672521"/>
                                <a:pt x="3678468" y="689410"/>
                                <a:pt x="3613706" y="695505"/>
                              </a:cubicBezTo>
                              <a:cubicBezTo>
                                <a:pt x="3548945" y="700458"/>
                                <a:pt x="3515167" y="688775"/>
                                <a:pt x="3482786" y="677854"/>
                              </a:cubicBezTo>
                              <a:cubicBezTo>
                                <a:pt x="3450660" y="667314"/>
                                <a:pt x="3420564" y="655632"/>
                                <a:pt x="3360247" y="658933"/>
                              </a:cubicBezTo>
                              <a:cubicBezTo>
                                <a:pt x="3345136" y="659696"/>
                                <a:pt x="3332057" y="661092"/>
                                <a:pt x="3320374" y="663124"/>
                              </a:cubicBezTo>
                              <a:lnTo>
                                <a:pt x="3320247" y="663631"/>
                              </a:lnTo>
                              <a:cubicBezTo>
                                <a:pt x="3308692" y="665409"/>
                                <a:pt x="3298406" y="667695"/>
                                <a:pt x="3289136" y="670363"/>
                              </a:cubicBezTo>
                              <a:cubicBezTo>
                                <a:pt x="3270596" y="675696"/>
                                <a:pt x="3255612" y="682553"/>
                                <a:pt x="3240247" y="689665"/>
                              </a:cubicBezTo>
                              <a:cubicBezTo>
                                <a:pt x="3227041" y="695759"/>
                                <a:pt x="3206470" y="701982"/>
                                <a:pt x="3189072" y="706680"/>
                              </a:cubicBezTo>
                              <a:cubicBezTo>
                                <a:pt x="3180310" y="708839"/>
                                <a:pt x="3172438" y="710617"/>
                                <a:pt x="3166723" y="711887"/>
                              </a:cubicBezTo>
                              <a:cubicBezTo>
                                <a:pt x="3160882" y="713156"/>
                                <a:pt x="3157327" y="713919"/>
                                <a:pt x="3157200" y="713919"/>
                              </a:cubicBezTo>
                              <a:cubicBezTo>
                                <a:pt x="3147295" y="715951"/>
                                <a:pt x="3139294" y="726236"/>
                                <a:pt x="3139421" y="736649"/>
                              </a:cubicBezTo>
                              <a:lnTo>
                                <a:pt x="3139421" y="741347"/>
                              </a:lnTo>
                              <a:cubicBezTo>
                                <a:pt x="3139421" y="746300"/>
                                <a:pt x="3141326" y="750491"/>
                                <a:pt x="3144628" y="753284"/>
                              </a:cubicBezTo>
                              <a:cubicBezTo>
                                <a:pt x="3147929" y="756078"/>
                                <a:pt x="3152374" y="756967"/>
                                <a:pt x="3157073" y="756078"/>
                              </a:cubicBezTo>
                              <a:cubicBezTo>
                                <a:pt x="3157200" y="755951"/>
                                <a:pt x="3160501" y="755316"/>
                                <a:pt x="3165708" y="754173"/>
                              </a:cubicBezTo>
                              <a:cubicBezTo>
                                <a:pt x="3171041" y="753031"/>
                                <a:pt x="3178152" y="751379"/>
                                <a:pt x="3186152" y="749348"/>
                              </a:cubicBezTo>
                              <a:cubicBezTo>
                                <a:pt x="3202151" y="745157"/>
                                <a:pt x="3221326" y="739188"/>
                                <a:pt x="3234405" y="733221"/>
                              </a:cubicBezTo>
                              <a:cubicBezTo>
                                <a:pt x="3250025" y="726109"/>
                                <a:pt x="3265898" y="718744"/>
                                <a:pt x="3285961" y="713029"/>
                              </a:cubicBezTo>
                              <a:cubicBezTo>
                                <a:pt x="3295866" y="710109"/>
                                <a:pt x="3306914" y="707696"/>
                                <a:pt x="3319485" y="705791"/>
                              </a:cubicBezTo>
                              <a:cubicBezTo>
                                <a:pt x="3332057" y="703633"/>
                                <a:pt x="3346151" y="702108"/>
                                <a:pt x="3362279" y="701220"/>
                              </a:cubicBezTo>
                              <a:cubicBezTo>
                                <a:pt x="3426659" y="697791"/>
                                <a:pt x="3460183" y="710363"/>
                                <a:pt x="3492818" y="721030"/>
                              </a:cubicBezTo>
                              <a:cubicBezTo>
                                <a:pt x="3525199" y="731951"/>
                                <a:pt x="3556056" y="742364"/>
                                <a:pt x="3617262" y="737665"/>
                              </a:cubicBezTo>
                              <a:cubicBezTo>
                                <a:pt x="3678595" y="731951"/>
                                <a:pt x="3707293" y="716585"/>
                                <a:pt x="3737389" y="700458"/>
                              </a:cubicBezTo>
                              <a:cubicBezTo>
                                <a:pt x="3767866" y="684458"/>
                                <a:pt x="3799103" y="666426"/>
                                <a:pt x="3863738" y="659187"/>
                              </a:cubicBezTo>
                              <a:cubicBezTo>
                                <a:pt x="3896119" y="655505"/>
                                <a:pt x="3920880" y="656393"/>
                                <a:pt x="3941706" y="658806"/>
                              </a:cubicBezTo>
                              <a:cubicBezTo>
                                <a:pt x="3962532" y="661219"/>
                                <a:pt x="3979548" y="665790"/>
                                <a:pt x="3996309" y="670363"/>
                              </a:cubicBezTo>
                              <a:cubicBezTo>
                                <a:pt x="4011928" y="674553"/>
                                <a:pt x="4035928" y="677093"/>
                                <a:pt x="4056118" y="678489"/>
                              </a:cubicBezTo>
                              <a:cubicBezTo>
                                <a:pt x="4066150" y="679125"/>
                                <a:pt x="4075293" y="679632"/>
                                <a:pt x="4082023" y="679886"/>
                              </a:cubicBezTo>
                              <a:cubicBezTo>
                                <a:pt x="4088753" y="680140"/>
                                <a:pt x="4092944" y="680267"/>
                                <a:pt x="4093071" y="680267"/>
                              </a:cubicBezTo>
                              <a:cubicBezTo>
                                <a:pt x="4097896" y="680394"/>
                                <a:pt x="4102213" y="678616"/>
                                <a:pt x="4105134" y="675188"/>
                              </a:cubicBezTo>
                              <a:cubicBezTo>
                                <a:pt x="4108182" y="671759"/>
                                <a:pt x="4109325" y="667187"/>
                                <a:pt x="4108690" y="662362"/>
                              </a:cubicBezTo>
                              <a:lnTo>
                                <a:pt x="4108055" y="657664"/>
                              </a:lnTo>
                              <a:cubicBezTo>
                                <a:pt x="4106531" y="647251"/>
                                <a:pt x="4097007" y="638616"/>
                                <a:pt x="4086721" y="638362"/>
                              </a:cubicBezTo>
                              <a:cubicBezTo>
                                <a:pt x="4086467" y="638362"/>
                                <a:pt x="4081896" y="638235"/>
                                <a:pt x="4074658" y="637981"/>
                              </a:cubicBezTo>
                              <a:cubicBezTo>
                                <a:pt x="4067420" y="637599"/>
                                <a:pt x="4057516" y="637091"/>
                                <a:pt x="4046595" y="636330"/>
                              </a:cubicBezTo>
                              <a:cubicBezTo>
                                <a:pt x="4024753" y="634806"/>
                                <a:pt x="3999230" y="632266"/>
                                <a:pt x="3983483" y="627949"/>
                              </a:cubicBezTo>
                              <a:cubicBezTo>
                                <a:pt x="3966976" y="623377"/>
                                <a:pt x="3950975" y="619060"/>
                                <a:pt x="3931547" y="616774"/>
                              </a:cubicBezTo>
                              <a:close/>
                              <a:moveTo>
                                <a:pt x="2407486" y="615377"/>
                              </a:moveTo>
                              <a:cubicBezTo>
                                <a:pt x="2396820" y="614107"/>
                                <a:pt x="2379932" y="616393"/>
                                <a:pt x="2369900" y="620584"/>
                              </a:cubicBezTo>
                              <a:cubicBezTo>
                                <a:pt x="2335487" y="635060"/>
                                <a:pt x="2300566" y="649029"/>
                                <a:pt x="2265646" y="662997"/>
                              </a:cubicBezTo>
                              <a:cubicBezTo>
                                <a:pt x="2230725" y="677093"/>
                                <a:pt x="2195423" y="690807"/>
                                <a:pt x="2160122" y="704648"/>
                              </a:cubicBezTo>
                              <a:cubicBezTo>
                                <a:pt x="2150344" y="708458"/>
                                <a:pt x="2140948" y="720522"/>
                                <a:pt x="2139550" y="730935"/>
                              </a:cubicBezTo>
                              <a:lnTo>
                                <a:pt x="2139424" y="730935"/>
                              </a:lnTo>
                              <a:lnTo>
                                <a:pt x="2139170" y="732458"/>
                              </a:lnTo>
                              <a:cubicBezTo>
                                <a:pt x="2138535" y="737284"/>
                                <a:pt x="2139677" y="740966"/>
                                <a:pt x="2142218" y="742998"/>
                              </a:cubicBezTo>
                              <a:cubicBezTo>
                                <a:pt x="2144757" y="745030"/>
                                <a:pt x="2148693" y="745157"/>
                                <a:pt x="2153138" y="743379"/>
                              </a:cubicBezTo>
                              <a:cubicBezTo>
                                <a:pt x="2251297" y="705284"/>
                                <a:pt x="2348439" y="666426"/>
                                <a:pt x="2443423" y="626044"/>
                              </a:cubicBezTo>
                              <a:cubicBezTo>
                                <a:pt x="2448629" y="623758"/>
                                <a:pt x="2449519" y="621980"/>
                                <a:pt x="2449519" y="621726"/>
                              </a:cubicBezTo>
                              <a:cubicBezTo>
                                <a:pt x="2449519" y="621472"/>
                                <a:pt x="2448121" y="620075"/>
                                <a:pt x="2442535" y="619440"/>
                              </a:cubicBezTo>
                              <a:cubicBezTo>
                                <a:pt x="2430978" y="618170"/>
                                <a:pt x="2419169" y="616774"/>
                                <a:pt x="2407486" y="615377"/>
                              </a:cubicBezTo>
                              <a:close/>
                              <a:moveTo>
                                <a:pt x="1082918" y="614742"/>
                              </a:moveTo>
                              <a:cubicBezTo>
                                <a:pt x="1081521" y="614742"/>
                                <a:pt x="1079997" y="614996"/>
                                <a:pt x="1078474" y="615377"/>
                              </a:cubicBezTo>
                              <a:lnTo>
                                <a:pt x="1023236" y="630234"/>
                              </a:lnTo>
                              <a:lnTo>
                                <a:pt x="968252" y="646234"/>
                              </a:lnTo>
                              <a:lnTo>
                                <a:pt x="913521" y="662235"/>
                              </a:lnTo>
                              <a:lnTo>
                                <a:pt x="886221" y="670235"/>
                              </a:lnTo>
                              <a:lnTo>
                                <a:pt x="859046" y="678870"/>
                              </a:lnTo>
                              <a:lnTo>
                                <a:pt x="751109" y="713283"/>
                              </a:lnTo>
                              <a:lnTo>
                                <a:pt x="644188" y="749855"/>
                              </a:lnTo>
                              <a:cubicBezTo>
                                <a:pt x="638728" y="751760"/>
                                <a:pt x="637712" y="753411"/>
                                <a:pt x="637712" y="753792"/>
                              </a:cubicBezTo>
                              <a:cubicBezTo>
                                <a:pt x="637840" y="754046"/>
                                <a:pt x="639109" y="755697"/>
                                <a:pt x="644824" y="756713"/>
                              </a:cubicBezTo>
                              <a:lnTo>
                                <a:pt x="755173" y="777538"/>
                              </a:lnTo>
                              <a:lnTo>
                                <a:pt x="864633" y="800650"/>
                              </a:lnTo>
                              <a:lnTo>
                                <a:pt x="891807" y="806492"/>
                              </a:lnTo>
                              <a:lnTo>
                                <a:pt x="918982" y="812841"/>
                              </a:lnTo>
                              <a:lnTo>
                                <a:pt x="973077" y="825667"/>
                              </a:lnTo>
                              <a:lnTo>
                                <a:pt x="1026919" y="838492"/>
                              </a:lnTo>
                              <a:lnTo>
                                <a:pt x="1080506" y="852461"/>
                              </a:lnTo>
                              <a:cubicBezTo>
                                <a:pt x="1085204" y="853603"/>
                                <a:pt x="1089522" y="852842"/>
                                <a:pt x="1092695" y="850302"/>
                              </a:cubicBezTo>
                              <a:cubicBezTo>
                                <a:pt x="1095871" y="847763"/>
                                <a:pt x="1097648" y="843572"/>
                                <a:pt x="1097648" y="838747"/>
                              </a:cubicBezTo>
                              <a:lnTo>
                                <a:pt x="1097648" y="838619"/>
                              </a:lnTo>
                              <a:lnTo>
                                <a:pt x="1096378" y="628710"/>
                              </a:lnTo>
                              <a:cubicBezTo>
                                <a:pt x="1096252" y="623885"/>
                                <a:pt x="1094473" y="619821"/>
                                <a:pt x="1091045" y="617282"/>
                              </a:cubicBezTo>
                              <a:cubicBezTo>
                                <a:pt x="1088759" y="615631"/>
                                <a:pt x="1085966" y="614742"/>
                                <a:pt x="1082918" y="614742"/>
                              </a:cubicBezTo>
                              <a:close/>
                              <a:moveTo>
                                <a:pt x="2305138" y="602932"/>
                              </a:moveTo>
                              <a:cubicBezTo>
                                <a:pt x="2294344" y="601536"/>
                                <a:pt x="2277328" y="603694"/>
                                <a:pt x="2267169" y="607758"/>
                              </a:cubicBezTo>
                              <a:cubicBezTo>
                                <a:pt x="2234281" y="621092"/>
                                <a:pt x="2201011" y="634044"/>
                                <a:pt x="2167741" y="647124"/>
                              </a:cubicBezTo>
                              <a:cubicBezTo>
                                <a:pt x="2157964" y="650934"/>
                                <a:pt x="2148567" y="662997"/>
                                <a:pt x="2147170" y="673410"/>
                              </a:cubicBezTo>
                              <a:lnTo>
                                <a:pt x="2147170" y="673283"/>
                              </a:lnTo>
                              <a:lnTo>
                                <a:pt x="2146916" y="674807"/>
                              </a:lnTo>
                              <a:cubicBezTo>
                                <a:pt x="2146280" y="679632"/>
                                <a:pt x="2147424" y="683315"/>
                                <a:pt x="2149963" y="685346"/>
                              </a:cubicBezTo>
                              <a:cubicBezTo>
                                <a:pt x="2152503" y="687378"/>
                                <a:pt x="2156440" y="687633"/>
                                <a:pt x="2160884" y="685855"/>
                              </a:cubicBezTo>
                              <a:cubicBezTo>
                                <a:pt x="2221582" y="662235"/>
                                <a:pt x="2281773" y="638235"/>
                                <a:pt x="2341328" y="613980"/>
                              </a:cubicBezTo>
                              <a:cubicBezTo>
                                <a:pt x="2346661" y="611821"/>
                                <a:pt x="2347551" y="610044"/>
                                <a:pt x="2347551" y="609790"/>
                              </a:cubicBezTo>
                              <a:cubicBezTo>
                                <a:pt x="2347423" y="609535"/>
                                <a:pt x="2346027" y="608012"/>
                                <a:pt x="2340439" y="607376"/>
                              </a:cubicBezTo>
                              <a:close/>
                              <a:moveTo>
                                <a:pt x="2177519" y="586297"/>
                              </a:moveTo>
                              <a:cubicBezTo>
                                <a:pt x="2167360" y="585027"/>
                                <a:pt x="2157964" y="592265"/>
                                <a:pt x="2156566" y="602424"/>
                              </a:cubicBezTo>
                              <a:lnTo>
                                <a:pt x="2156566" y="602297"/>
                              </a:lnTo>
                              <a:lnTo>
                                <a:pt x="2154535" y="617409"/>
                              </a:lnTo>
                              <a:cubicBezTo>
                                <a:pt x="2153900" y="622234"/>
                                <a:pt x="2155042" y="625917"/>
                                <a:pt x="2157583" y="627949"/>
                              </a:cubicBezTo>
                              <a:cubicBezTo>
                                <a:pt x="2160249" y="629854"/>
                                <a:pt x="2164059" y="630107"/>
                                <a:pt x="2168503" y="628329"/>
                              </a:cubicBezTo>
                              <a:lnTo>
                                <a:pt x="2238344" y="600900"/>
                              </a:lnTo>
                              <a:cubicBezTo>
                                <a:pt x="2243677" y="598741"/>
                                <a:pt x="2244693" y="597091"/>
                                <a:pt x="2244693" y="596709"/>
                              </a:cubicBezTo>
                              <a:cubicBezTo>
                                <a:pt x="2244693" y="596456"/>
                                <a:pt x="2243296" y="595059"/>
                                <a:pt x="2237583" y="594297"/>
                              </a:cubicBezTo>
                              <a:close/>
                              <a:moveTo>
                                <a:pt x="4078595" y="581090"/>
                              </a:moveTo>
                              <a:lnTo>
                                <a:pt x="3939040" y="599631"/>
                              </a:lnTo>
                              <a:lnTo>
                                <a:pt x="3939040" y="599504"/>
                              </a:lnTo>
                              <a:cubicBezTo>
                                <a:pt x="3936627" y="599885"/>
                                <a:pt x="3934976" y="600265"/>
                                <a:pt x="3933959" y="600519"/>
                              </a:cubicBezTo>
                              <a:cubicBezTo>
                                <a:pt x="3934976" y="600773"/>
                                <a:pt x="3936627" y="601155"/>
                                <a:pt x="3939040" y="601536"/>
                              </a:cubicBezTo>
                              <a:cubicBezTo>
                                <a:pt x="3939040" y="601536"/>
                                <a:pt x="3940944" y="601790"/>
                                <a:pt x="3943992" y="602297"/>
                              </a:cubicBezTo>
                              <a:cubicBezTo>
                                <a:pt x="3947167" y="602932"/>
                                <a:pt x="3951356" y="603567"/>
                                <a:pt x="3956309" y="604456"/>
                              </a:cubicBezTo>
                              <a:cubicBezTo>
                                <a:pt x="3966087" y="606234"/>
                                <a:pt x="3978404" y="608647"/>
                                <a:pt x="3988563" y="611440"/>
                              </a:cubicBezTo>
                              <a:cubicBezTo>
                                <a:pt x="4004055" y="615631"/>
                                <a:pt x="4027928" y="618043"/>
                                <a:pt x="4047991" y="619567"/>
                              </a:cubicBezTo>
                              <a:cubicBezTo>
                                <a:pt x="4058023" y="620329"/>
                                <a:pt x="4067166" y="620838"/>
                                <a:pt x="4073769" y="621092"/>
                              </a:cubicBezTo>
                              <a:cubicBezTo>
                                <a:pt x="4080372" y="621345"/>
                                <a:pt x="4084563" y="621472"/>
                                <a:pt x="4084690" y="621472"/>
                              </a:cubicBezTo>
                              <a:cubicBezTo>
                                <a:pt x="4089516" y="621599"/>
                                <a:pt x="4093832" y="619821"/>
                                <a:pt x="4096753" y="616393"/>
                              </a:cubicBezTo>
                              <a:cubicBezTo>
                                <a:pt x="4099674" y="613091"/>
                                <a:pt x="4100817" y="608520"/>
                                <a:pt x="4100181" y="603694"/>
                              </a:cubicBezTo>
                              <a:lnTo>
                                <a:pt x="4099293" y="597218"/>
                              </a:lnTo>
                              <a:cubicBezTo>
                                <a:pt x="4097896" y="587059"/>
                                <a:pt x="4088626" y="579821"/>
                                <a:pt x="4078595" y="581090"/>
                              </a:cubicBezTo>
                              <a:close/>
                              <a:moveTo>
                                <a:pt x="1355425" y="571821"/>
                              </a:moveTo>
                              <a:cubicBezTo>
                                <a:pt x="1323298" y="570677"/>
                                <a:pt x="1299171" y="572963"/>
                                <a:pt x="1279108" y="577027"/>
                              </a:cubicBezTo>
                              <a:cubicBezTo>
                                <a:pt x="1258917" y="581598"/>
                                <a:pt x="1242791" y="587821"/>
                                <a:pt x="1226156" y="594170"/>
                              </a:cubicBezTo>
                              <a:cubicBezTo>
                                <a:pt x="1211933" y="599631"/>
                                <a:pt x="1189965" y="604964"/>
                                <a:pt x="1171553" y="608901"/>
                              </a:cubicBezTo>
                              <a:cubicBezTo>
                                <a:pt x="1152886" y="612710"/>
                                <a:pt x="1138156" y="615758"/>
                                <a:pt x="1137902" y="615758"/>
                              </a:cubicBezTo>
                              <a:cubicBezTo>
                                <a:pt x="1127362" y="617789"/>
                                <a:pt x="1118854" y="628076"/>
                                <a:pt x="1118854" y="638489"/>
                              </a:cubicBezTo>
                              <a:lnTo>
                                <a:pt x="1118854" y="642806"/>
                              </a:lnTo>
                              <a:cubicBezTo>
                                <a:pt x="1118854" y="647758"/>
                                <a:pt x="1120759" y="651949"/>
                                <a:pt x="1124188" y="654742"/>
                              </a:cubicBezTo>
                              <a:cubicBezTo>
                                <a:pt x="1127743" y="657537"/>
                                <a:pt x="1132315" y="658425"/>
                                <a:pt x="1137140" y="657537"/>
                              </a:cubicBezTo>
                              <a:cubicBezTo>
                                <a:pt x="1137394" y="657537"/>
                                <a:pt x="1150473" y="654742"/>
                                <a:pt x="1167363" y="651187"/>
                              </a:cubicBezTo>
                              <a:cubicBezTo>
                                <a:pt x="1183997" y="647631"/>
                                <a:pt x="1204188" y="642552"/>
                                <a:pt x="1218028" y="637218"/>
                              </a:cubicBezTo>
                              <a:cubicBezTo>
                                <a:pt x="1234664" y="630869"/>
                                <a:pt x="1251553" y="624266"/>
                                <a:pt x="1272886" y="619440"/>
                              </a:cubicBezTo>
                              <a:cubicBezTo>
                                <a:pt x="1294219" y="614869"/>
                                <a:pt x="1319869" y="612583"/>
                                <a:pt x="1353774" y="613726"/>
                              </a:cubicBezTo>
                              <a:cubicBezTo>
                                <a:pt x="1370663" y="614361"/>
                                <a:pt x="1385521" y="615758"/>
                                <a:pt x="1398727" y="617789"/>
                              </a:cubicBezTo>
                              <a:cubicBezTo>
                                <a:pt x="1411933" y="620075"/>
                                <a:pt x="1423488" y="622870"/>
                                <a:pt x="1433901" y="626044"/>
                              </a:cubicBezTo>
                              <a:cubicBezTo>
                                <a:pt x="1454727" y="632393"/>
                                <a:pt x="1471108" y="640140"/>
                                <a:pt x="1487234" y="647758"/>
                              </a:cubicBezTo>
                              <a:cubicBezTo>
                                <a:pt x="1519235" y="662743"/>
                                <a:pt x="1548949" y="678108"/>
                                <a:pt x="1611933" y="682806"/>
                              </a:cubicBezTo>
                              <a:cubicBezTo>
                                <a:pt x="1674790" y="688648"/>
                                <a:pt x="1706663" y="678743"/>
                                <a:pt x="1740440" y="669092"/>
                              </a:cubicBezTo>
                              <a:cubicBezTo>
                                <a:pt x="1774472" y="659441"/>
                                <a:pt x="1810282" y="648775"/>
                                <a:pt x="1876821" y="657028"/>
                              </a:cubicBezTo>
                              <a:cubicBezTo>
                                <a:pt x="1943615" y="664902"/>
                                <a:pt x="1975234" y="683188"/>
                                <a:pt x="2005963" y="700585"/>
                              </a:cubicBezTo>
                              <a:cubicBezTo>
                                <a:pt x="2020313" y="708712"/>
                                <a:pt x="2043170" y="717347"/>
                                <a:pt x="2062599" y="724077"/>
                              </a:cubicBezTo>
                              <a:cubicBezTo>
                                <a:pt x="2072249" y="727506"/>
                                <a:pt x="2081138" y="730299"/>
                                <a:pt x="2087614" y="732331"/>
                              </a:cubicBezTo>
                              <a:cubicBezTo>
                                <a:pt x="2094090" y="734363"/>
                                <a:pt x="2098154" y="735633"/>
                                <a:pt x="2098281" y="735633"/>
                              </a:cubicBezTo>
                              <a:cubicBezTo>
                                <a:pt x="2102979" y="737030"/>
                                <a:pt x="2107678" y="736395"/>
                                <a:pt x="2111487" y="733982"/>
                              </a:cubicBezTo>
                              <a:cubicBezTo>
                                <a:pt x="2115297" y="731443"/>
                                <a:pt x="2117709" y="727379"/>
                                <a:pt x="2118344" y="722554"/>
                              </a:cubicBezTo>
                              <a:lnTo>
                                <a:pt x="2118980" y="717855"/>
                              </a:lnTo>
                              <a:cubicBezTo>
                                <a:pt x="2120376" y="707569"/>
                                <a:pt x="2113265" y="696649"/>
                                <a:pt x="2103233" y="693727"/>
                              </a:cubicBezTo>
                              <a:cubicBezTo>
                                <a:pt x="2103106" y="693727"/>
                                <a:pt x="2098662" y="692331"/>
                                <a:pt x="2091551" y="690172"/>
                              </a:cubicBezTo>
                              <a:cubicBezTo>
                                <a:pt x="2084567" y="688014"/>
                                <a:pt x="2074916" y="684838"/>
                                <a:pt x="2064376" y="681283"/>
                              </a:cubicBezTo>
                              <a:cubicBezTo>
                                <a:pt x="2043424" y="674044"/>
                                <a:pt x="2018789" y="664902"/>
                                <a:pt x="2004185" y="656647"/>
                              </a:cubicBezTo>
                              <a:cubicBezTo>
                                <a:pt x="1973582" y="639504"/>
                                <a:pt x="1945011" y="622870"/>
                                <a:pt x="1881774" y="615377"/>
                              </a:cubicBezTo>
                              <a:cubicBezTo>
                                <a:pt x="1818917" y="607631"/>
                                <a:pt x="1786281" y="617155"/>
                                <a:pt x="1752377" y="626678"/>
                              </a:cubicBezTo>
                              <a:cubicBezTo>
                                <a:pt x="1718091" y="636203"/>
                                <a:pt x="1682663" y="647251"/>
                                <a:pt x="1615488" y="640901"/>
                              </a:cubicBezTo>
                              <a:cubicBezTo>
                                <a:pt x="1548060" y="635822"/>
                                <a:pt x="1515044" y="618933"/>
                                <a:pt x="1482536" y="603948"/>
                              </a:cubicBezTo>
                              <a:cubicBezTo>
                                <a:pt x="1466536" y="596456"/>
                                <a:pt x="1450790" y="589091"/>
                                <a:pt x="1431108" y="583122"/>
                              </a:cubicBezTo>
                              <a:cubicBezTo>
                                <a:pt x="1421202" y="580202"/>
                                <a:pt x="1410409" y="577535"/>
                                <a:pt x="1397965" y="575504"/>
                              </a:cubicBezTo>
                              <a:cubicBezTo>
                                <a:pt x="1385521" y="573726"/>
                                <a:pt x="1371552" y="572455"/>
                                <a:pt x="1355425" y="571821"/>
                              </a:cubicBezTo>
                              <a:close/>
                              <a:moveTo>
                                <a:pt x="1077966" y="562296"/>
                              </a:moveTo>
                              <a:lnTo>
                                <a:pt x="1019935" y="578678"/>
                              </a:lnTo>
                              <a:lnTo>
                                <a:pt x="962283" y="596329"/>
                              </a:lnTo>
                              <a:cubicBezTo>
                                <a:pt x="924061" y="608139"/>
                                <a:pt x="885966" y="619440"/>
                                <a:pt x="848125" y="632393"/>
                              </a:cubicBezTo>
                              <a:cubicBezTo>
                                <a:pt x="810283" y="644965"/>
                                <a:pt x="772696" y="657410"/>
                                <a:pt x="735237" y="670235"/>
                              </a:cubicBezTo>
                              <a:lnTo>
                                <a:pt x="623617" y="710363"/>
                              </a:lnTo>
                              <a:cubicBezTo>
                                <a:pt x="613712" y="713919"/>
                                <a:pt x="608379" y="715697"/>
                                <a:pt x="605586" y="716458"/>
                              </a:cubicBezTo>
                              <a:cubicBezTo>
                                <a:pt x="602792" y="717220"/>
                                <a:pt x="602411" y="717220"/>
                                <a:pt x="602157" y="717220"/>
                              </a:cubicBezTo>
                              <a:cubicBezTo>
                                <a:pt x="601522" y="717093"/>
                                <a:pt x="591998" y="715188"/>
                                <a:pt x="580824" y="713283"/>
                              </a:cubicBezTo>
                              <a:cubicBezTo>
                                <a:pt x="502094" y="699442"/>
                                <a:pt x="422602" y="684965"/>
                                <a:pt x="342983" y="673410"/>
                              </a:cubicBezTo>
                              <a:lnTo>
                                <a:pt x="283173" y="664267"/>
                              </a:lnTo>
                              <a:cubicBezTo>
                                <a:pt x="263237" y="661219"/>
                                <a:pt x="243174" y="658171"/>
                                <a:pt x="223236" y="655632"/>
                              </a:cubicBezTo>
                              <a:lnTo>
                                <a:pt x="102984" y="639504"/>
                              </a:lnTo>
                              <a:cubicBezTo>
                                <a:pt x="101332" y="639377"/>
                                <a:pt x="99808" y="639250"/>
                                <a:pt x="98285" y="639504"/>
                              </a:cubicBezTo>
                              <a:cubicBezTo>
                                <a:pt x="95365" y="639885"/>
                                <a:pt x="92824" y="641155"/>
                                <a:pt x="90793" y="643060"/>
                              </a:cubicBezTo>
                              <a:cubicBezTo>
                                <a:pt x="87873" y="645980"/>
                                <a:pt x="86603" y="650298"/>
                                <a:pt x="87364" y="655124"/>
                              </a:cubicBezTo>
                              <a:lnTo>
                                <a:pt x="87364" y="655378"/>
                              </a:lnTo>
                              <a:cubicBezTo>
                                <a:pt x="88761" y="665790"/>
                                <a:pt x="98666" y="675442"/>
                                <a:pt x="109206" y="676711"/>
                              </a:cubicBezTo>
                              <a:lnTo>
                                <a:pt x="227047" y="691315"/>
                              </a:lnTo>
                              <a:cubicBezTo>
                                <a:pt x="246602" y="693600"/>
                                <a:pt x="266284" y="696268"/>
                                <a:pt x="285839" y="699188"/>
                              </a:cubicBezTo>
                              <a:lnTo>
                                <a:pt x="344507" y="707569"/>
                              </a:lnTo>
                              <a:lnTo>
                                <a:pt x="403046" y="716078"/>
                              </a:lnTo>
                              <a:lnTo>
                                <a:pt x="432252" y="720395"/>
                              </a:lnTo>
                              <a:lnTo>
                                <a:pt x="461459" y="725220"/>
                              </a:lnTo>
                              <a:lnTo>
                                <a:pt x="577776" y="744395"/>
                              </a:lnTo>
                              <a:cubicBezTo>
                                <a:pt x="588570" y="746046"/>
                                <a:pt x="605967" y="744776"/>
                                <a:pt x="616379" y="741220"/>
                              </a:cubicBezTo>
                              <a:cubicBezTo>
                                <a:pt x="766728" y="688140"/>
                                <a:pt x="920125" y="640394"/>
                                <a:pt x="1077204" y="597980"/>
                              </a:cubicBezTo>
                              <a:cubicBezTo>
                                <a:pt x="1087616" y="595186"/>
                                <a:pt x="1095998" y="584773"/>
                                <a:pt x="1095998" y="574614"/>
                              </a:cubicBezTo>
                              <a:cubicBezTo>
                                <a:pt x="1095871" y="570043"/>
                                <a:pt x="1094093" y="566233"/>
                                <a:pt x="1090918" y="563947"/>
                              </a:cubicBezTo>
                              <a:cubicBezTo>
                                <a:pt x="1087490" y="561535"/>
                                <a:pt x="1082918" y="560900"/>
                                <a:pt x="1077966" y="562296"/>
                              </a:cubicBezTo>
                              <a:close/>
                              <a:moveTo>
                                <a:pt x="1969265" y="559122"/>
                              </a:moveTo>
                              <a:cubicBezTo>
                                <a:pt x="1970155" y="559630"/>
                                <a:pt x="1971678" y="560392"/>
                                <a:pt x="1974091" y="561408"/>
                              </a:cubicBezTo>
                              <a:cubicBezTo>
                                <a:pt x="1974091" y="561408"/>
                                <a:pt x="1975995" y="562169"/>
                                <a:pt x="1978916" y="563439"/>
                              </a:cubicBezTo>
                              <a:cubicBezTo>
                                <a:pt x="1981837" y="564710"/>
                                <a:pt x="1986027" y="566487"/>
                                <a:pt x="1990725" y="568645"/>
                              </a:cubicBezTo>
                              <a:cubicBezTo>
                                <a:pt x="2000123" y="572963"/>
                                <a:pt x="2011805" y="578551"/>
                                <a:pt x="2021201" y="583885"/>
                              </a:cubicBezTo>
                              <a:cubicBezTo>
                                <a:pt x="2035678" y="591884"/>
                                <a:pt x="2058535" y="600646"/>
                                <a:pt x="2078091" y="607376"/>
                              </a:cubicBezTo>
                              <a:cubicBezTo>
                                <a:pt x="2087868" y="610805"/>
                                <a:pt x="2096757" y="613599"/>
                                <a:pt x="2103233" y="615631"/>
                              </a:cubicBezTo>
                              <a:cubicBezTo>
                                <a:pt x="2109709" y="617663"/>
                                <a:pt x="2113773" y="618933"/>
                                <a:pt x="2113900" y="618933"/>
                              </a:cubicBezTo>
                              <a:cubicBezTo>
                                <a:pt x="2118599" y="620329"/>
                                <a:pt x="2123297" y="619694"/>
                                <a:pt x="2127107" y="617282"/>
                              </a:cubicBezTo>
                              <a:cubicBezTo>
                                <a:pt x="2130916" y="614742"/>
                                <a:pt x="2133328" y="610678"/>
                                <a:pt x="2133964" y="605853"/>
                              </a:cubicBezTo>
                              <a:lnTo>
                                <a:pt x="2134852" y="599377"/>
                              </a:lnTo>
                              <a:cubicBezTo>
                                <a:pt x="2136249" y="589218"/>
                                <a:pt x="2129011" y="579821"/>
                                <a:pt x="2118726" y="578424"/>
                              </a:cubicBezTo>
                              <a:lnTo>
                                <a:pt x="1974599" y="559630"/>
                              </a:lnTo>
                              <a:lnTo>
                                <a:pt x="1974599" y="559503"/>
                              </a:lnTo>
                              <a:cubicBezTo>
                                <a:pt x="1972059" y="559122"/>
                                <a:pt x="1970408" y="559122"/>
                                <a:pt x="1969265" y="559122"/>
                              </a:cubicBezTo>
                              <a:close/>
                              <a:moveTo>
                                <a:pt x="686094" y="516835"/>
                              </a:moveTo>
                              <a:lnTo>
                                <a:pt x="586792" y="524074"/>
                              </a:lnTo>
                              <a:cubicBezTo>
                                <a:pt x="553649" y="526740"/>
                                <a:pt x="520887" y="530042"/>
                                <a:pt x="487872" y="533090"/>
                              </a:cubicBezTo>
                              <a:lnTo>
                                <a:pt x="487872" y="533344"/>
                              </a:lnTo>
                              <a:cubicBezTo>
                                <a:pt x="485332" y="533597"/>
                                <a:pt x="483681" y="533851"/>
                                <a:pt x="482538" y="534105"/>
                              </a:cubicBezTo>
                              <a:cubicBezTo>
                                <a:pt x="483681" y="534487"/>
                                <a:pt x="485205" y="534868"/>
                                <a:pt x="487744" y="535249"/>
                              </a:cubicBezTo>
                              <a:lnTo>
                                <a:pt x="570030" y="549217"/>
                              </a:lnTo>
                              <a:cubicBezTo>
                                <a:pt x="581078" y="550995"/>
                                <a:pt x="598855" y="549852"/>
                                <a:pt x="609522" y="546042"/>
                              </a:cubicBezTo>
                              <a:lnTo>
                                <a:pt x="686474" y="518867"/>
                              </a:lnTo>
                              <a:cubicBezTo>
                                <a:pt x="688887" y="518105"/>
                                <a:pt x="690538" y="517344"/>
                                <a:pt x="691553" y="516835"/>
                              </a:cubicBezTo>
                              <a:cubicBezTo>
                                <a:pt x="690411" y="516708"/>
                                <a:pt x="688760" y="516581"/>
                                <a:pt x="686094" y="516835"/>
                              </a:cubicBezTo>
                              <a:close/>
                              <a:moveTo>
                                <a:pt x="1077458" y="513153"/>
                              </a:moveTo>
                              <a:lnTo>
                                <a:pt x="1018918" y="529534"/>
                              </a:lnTo>
                              <a:lnTo>
                                <a:pt x="960887" y="547186"/>
                              </a:lnTo>
                              <a:cubicBezTo>
                                <a:pt x="922410" y="558995"/>
                                <a:pt x="883935" y="570297"/>
                                <a:pt x="845839" y="583249"/>
                              </a:cubicBezTo>
                              <a:cubicBezTo>
                                <a:pt x="807744" y="595821"/>
                                <a:pt x="769776" y="608266"/>
                                <a:pt x="732062" y="621092"/>
                              </a:cubicBezTo>
                              <a:lnTo>
                                <a:pt x="619680" y="661219"/>
                              </a:lnTo>
                              <a:cubicBezTo>
                                <a:pt x="609776" y="664775"/>
                                <a:pt x="604443" y="666426"/>
                                <a:pt x="601649" y="667314"/>
                              </a:cubicBezTo>
                              <a:cubicBezTo>
                                <a:pt x="598855" y="668204"/>
                                <a:pt x="598474" y="668076"/>
                                <a:pt x="598221" y="668076"/>
                              </a:cubicBezTo>
                              <a:cubicBezTo>
                                <a:pt x="556824" y="660457"/>
                                <a:pt x="515300" y="653473"/>
                                <a:pt x="473649" y="646234"/>
                              </a:cubicBezTo>
                              <a:cubicBezTo>
                                <a:pt x="452824" y="642806"/>
                                <a:pt x="431872" y="638869"/>
                                <a:pt x="411046" y="635695"/>
                              </a:cubicBezTo>
                              <a:lnTo>
                                <a:pt x="348443" y="626171"/>
                              </a:lnTo>
                              <a:cubicBezTo>
                                <a:pt x="306665" y="619948"/>
                                <a:pt x="264508" y="613091"/>
                                <a:pt x="222602" y="607503"/>
                              </a:cubicBezTo>
                              <a:lnTo>
                                <a:pt x="96381" y="590742"/>
                              </a:lnTo>
                              <a:cubicBezTo>
                                <a:pt x="94476" y="590488"/>
                                <a:pt x="92570" y="590488"/>
                                <a:pt x="90920" y="590742"/>
                              </a:cubicBezTo>
                              <a:cubicBezTo>
                                <a:pt x="87745" y="591123"/>
                                <a:pt x="84951" y="592392"/>
                                <a:pt x="83047" y="594297"/>
                              </a:cubicBezTo>
                              <a:cubicBezTo>
                                <a:pt x="80634" y="596709"/>
                                <a:pt x="79619" y="599885"/>
                                <a:pt x="80126" y="603567"/>
                              </a:cubicBezTo>
                              <a:lnTo>
                                <a:pt x="79872" y="603567"/>
                              </a:lnTo>
                              <a:cubicBezTo>
                                <a:pt x="81142" y="612330"/>
                                <a:pt x="91046" y="620965"/>
                                <a:pt x="101460" y="622361"/>
                              </a:cubicBezTo>
                              <a:lnTo>
                                <a:pt x="222348" y="638489"/>
                              </a:lnTo>
                              <a:cubicBezTo>
                                <a:pt x="262602" y="643695"/>
                                <a:pt x="302983" y="650425"/>
                                <a:pt x="342983" y="656393"/>
                              </a:cubicBezTo>
                              <a:cubicBezTo>
                                <a:pt x="423110" y="667950"/>
                                <a:pt x="503109" y="682553"/>
                                <a:pt x="582348" y="696395"/>
                              </a:cubicBezTo>
                              <a:cubicBezTo>
                                <a:pt x="593268" y="698172"/>
                                <a:pt x="610665" y="697029"/>
                                <a:pt x="621078" y="693220"/>
                              </a:cubicBezTo>
                              <a:lnTo>
                                <a:pt x="732951" y="653092"/>
                              </a:lnTo>
                              <a:cubicBezTo>
                                <a:pt x="770538" y="640267"/>
                                <a:pt x="808251" y="627949"/>
                                <a:pt x="846220" y="615250"/>
                              </a:cubicBezTo>
                              <a:cubicBezTo>
                                <a:pt x="884062" y="602297"/>
                                <a:pt x="922410" y="590996"/>
                                <a:pt x="960759" y="579185"/>
                              </a:cubicBezTo>
                              <a:lnTo>
                                <a:pt x="1018537" y="561535"/>
                              </a:lnTo>
                              <a:lnTo>
                                <a:pt x="1076696" y="545154"/>
                              </a:lnTo>
                              <a:cubicBezTo>
                                <a:pt x="1086982" y="542233"/>
                                <a:pt x="1095617" y="532328"/>
                                <a:pt x="1095617" y="523438"/>
                              </a:cubicBezTo>
                              <a:cubicBezTo>
                                <a:pt x="1095617" y="519756"/>
                                <a:pt x="1094093" y="516708"/>
                                <a:pt x="1091300" y="514676"/>
                              </a:cubicBezTo>
                              <a:cubicBezTo>
                                <a:pt x="1087870" y="512264"/>
                                <a:pt x="1082791" y="511629"/>
                                <a:pt x="1077458" y="513153"/>
                              </a:cubicBezTo>
                              <a:close/>
                              <a:moveTo>
                                <a:pt x="1358092" y="512772"/>
                              </a:moveTo>
                              <a:cubicBezTo>
                                <a:pt x="1325584" y="511502"/>
                                <a:pt x="1301330" y="513788"/>
                                <a:pt x="1281012" y="517851"/>
                              </a:cubicBezTo>
                              <a:cubicBezTo>
                                <a:pt x="1260695" y="522423"/>
                                <a:pt x="1244314" y="528645"/>
                                <a:pt x="1227553" y="534995"/>
                              </a:cubicBezTo>
                              <a:cubicBezTo>
                                <a:pt x="1213076" y="540455"/>
                                <a:pt x="1190981" y="545789"/>
                                <a:pt x="1172314" y="549725"/>
                              </a:cubicBezTo>
                              <a:cubicBezTo>
                                <a:pt x="1153394" y="553662"/>
                                <a:pt x="1138537" y="556709"/>
                                <a:pt x="1138283" y="556709"/>
                              </a:cubicBezTo>
                              <a:cubicBezTo>
                                <a:pt x="1127616" y="558741"/>
                                <a:pt x="1119108" y="569027"/>
                                <a:pt x="1119108" y="579439"/>
                              </a:cubicBezTo>
                              <a:lnTo>
                                <a:pt x="1119108" y="584139"/>
                              </a:lnTo>
                              <a:cubicBezTo>
                                <a:pt x="1119108" y="589091"/>
                                <a:pt x="1121140" y="593281"/>
                                <a:pt x="1124569" y="596075"/>
                              </a:cubicBezTo>
                              <a:cubicBezTo>
                                <a:pt x="1128125" y="598868"/>
                                <a:pt x="1132696" y="599758"/>
                                <a:pt x="1137648" y="598868"/>
                              </a:cubicBezTo>
                              <a:cubicBezTo>
                                <a:pt x="1137902" y="598868"/>
                                <a:pt x="1151108" y="596075"/>
                                <a:pt x="1168124" y="592520"/>
                              </a:cubicBezTo>
                              <a:cubicBezTo>
                                <a:pt x="1185013" y="588964"/>
                                <a:pt x="1205330" y="583885"/>
                                <a:pt x="1219299" y="578551"/>
                              </a:cubicBezTo>
                              <a:cubicBezTo>
                                <a:pt x="1236061" y="572201"/>
                                <a:pt x="1253204" y="565598"/>
                                <a:pt x="1274791" y="560773"/>
                              </a:cubicBezTo>
                              <a:cubicBezTo>
                                <a:pt x="1296250" y="556202"/>
                                <a:pt x="1322155" y="553916"/>
                                <a:pt x="1356441" y="555058"/>
                              </a:cubicBezTo>
                              <a:cubicBezTo>
                                <a:pt x="1373584" y="555693"/>
                                <a:pt x="1388568" y="557090"/>
                                <a:pt x="1401902" y="559122"/>
                              </a:cubicBezTo>
                              <a:cubicBezTo>
                                <a:pt x="1415235" y="561408"/>
                                <a:pt x="1426917" y="564201"/>
                                <a:pt x="1437457" y="567376"/>
                              </a:cubicBezTo>
                              <a:cubicBezTo>
                                <a:pt x="1458536" y="573726"/>
                                <a:pt x="1475171" y="581471"/>
                                <a:pt x="1491425" y="589091"/>
                              </a:cubicBezTo>
                              <a:cubicBezTo>
                                <a:pt x="1523806" y="603948"/>
                                <a:pt x="1553774" y="619440"/>
                                <a:pt x="1617393" y="624139"/>
                              </a:cubicBezTo>
                              <a:cubicBezTo>
                                <a:pt x="1680758" y="629981"/>
                                <a:pt x="1713012" y="620202"/>
                                <a:pt x="1747043" y="610552"/>
                              </a:cubicBezTo>
                              <a:cubicBezTo>
                                <a:pt x="1764313" y="605726"/>
                                <a:pt x="1781711" y="600773"/>
                                <a:pt x="1803424" y="597980"/>
                              </a:cubicBezTo>
                              <a:cubicBezTo>
                                <a:pt x="1825139" y="595186"/>
                                <a:pt x="1850789" y="594679"/>
                                <a:pt x="1884313" y="598741"/>
                              </a:cubicBezTo>
                              <a:cubicBezTo>
                                <a:pt x="1951488" y="606615"/>
                                <a:pt x="1983107" y="625028"/>
                                <a:pt x="2014091" y="642425"/>
                              </a:cubicBezTo>
                              <a:cubicBezTo>
                                <a:pt x="2028440" y="650552"/>
                                <a:pt x="2051424" y="659187"/>
                                <a:pt x="2070852" y="665918"/>
                              </a:cubicBezTo>
                              <a:cubicBezTo>
                                <a:pt x="2080503" y="669346"/>
                                <a:pt x="2089392" y="672140"/>
                                <a:pt x="2095868" y="674171"/>
                              </a:cubicBezTo>
                              <a:cubicBezTo>
                                <a:pt x="2102344" y="676203"/>
                                <a:pt x="2106408" y="677473"/>
                                <a:pt x="2106535" y="677473"/>
                              </a:cubicBezTo>
                              <a:cubicBezTo>
                                <a:pt x="2111233" y="678870"/>
                                <a:pt x="2115931" y="678235"/>
                                <a:pt x="2119741" y="675822"/>
                              </a:cubicBezTo>
                              <a:cubicBezTo>
                                <a:pt x="2123551" y="673283"/>
                                <a:pt x="2125963" y="669219"/>
                                <a:pt x="2126598" y="664394"/>
                              </a:cubicBezTo>
                              <a:lnTo>
                                <a:pt x="2127234" y="659696"/>
                              </a:lnTo>
                              <a:cubicBezTo>
                                <a:pt x="2128630" y="649409"/>
                                <a:pt x="2121519" y="638489"/>
                                <a:pt x="2111487" y="635567"/>
                              </a:cubicBezTo>
                              <a:cubicBezTo>
                                <a:pt x="2111360" y="635567"/>
                                <a:pt x="2106916" y="634171"/>
                                <a:pt x="2099805" y="632012"/>
                              </a:cubicBezTo>
                              <a:cubicBezTo>
                                <a:pt x="2092693" y="629854"/>
                                <a:pt x="2083043" y="626678"/>
                                <a:pt x="2072503" y="623123"/>
                              </a:cubicBezTo>
                              <a:cubicBezTo>
                                <a:pt x="2051424" y="615885"/>
                                <a:pt x="2026789" y="606742"/>
                                <a:pt x="2012186" y="598487"/>
                              </a:cubicBezTo>
                              <a:cubicBezTo>
                                <a:pt x="1981456" y="581217"/>
                                <a:pt x="1952758" y="564583"/>
                                <a:pt x="1889138" y="557090"/>
                              </a:cubicBezTo>
                              <a:cubicBezTo>
                                <a:pt x="1825901" y="549217"/>
                                <a:pt x="1793012" y="558741"/>
                                <a:pt x="1758853" y="568265"/>
                              </a:cubicBezTo>
                              <a:cubicBezTo>
                                <a:pt x="1741583" y="573091"/>
                                <a:pt x="1723933" y="578170"/>
                                <a:pt x="1702219" y="581344"/>
                              </a:cubicBezTo>
                              <a:cubicBezTo>
                                <a:pt x="1680377" y="584392"/>
                                <a:pt x="1654600" y="585408"/>
                                <a:pt x="1620695" y="582361"/>
                              </a:cubicBezTo>
                              <a:cubicBezTo>
                                <a:pt x="1552631" y="577281"/>
                                <a:pt x="1519235" y="560265"/>
                                <a:pt x="1486346" y="545281"/>
                              </a:cubicBezTo>
                              <a:cubicBezTo>
                                <a:pt x="1470092" y="537788"/>
                                <a:pt x="1454219" y="530423"/>
                                <a:pt x="1434282" y="524455"/>
                              </a:cubicBezTo>
                              <a:cubicBezTo>
                                <a:pt x="1424251" y="521534"/>
                                <a:pt x="1413330" y="518867"/>
                                <a:pt x="1400759" y="516835"/>
                              </a:cubicBezTo>
                              <a:cubicBezTo>
                                <a:pt x="1388187" y="514931"/>
                                <a:pt x="1374092" y="513661"/>
                                <a:pt x="1357838" y="513026"/>
                              </a:cubicBezTo>
                              <a:close/>
                              <a:moveTo>
                                <a:pt x="1439743" y="508962"/>
                              </a:moveTo>
                              <a:cubicBezTo>
                                <a:pt x="1440758" y="509470"/>
                                <a:pt x="1442282" y="510232"/>
                                <a:pt x="1444822" y="510994"/>
                              </a:cubicBezTo>
                              <a:cubicBezTo>
                                <a:pt x="1444822" y="511121"/>
                                <a:pt x="1446726" y="511756"/>
                                <a:pt x="1449902" y="512772"/>
                              </a:cubicBezTo>
                              <a:cubicBezTo>
                                <a:pt x="1453076" y="513915"/>
                                <a:pt x="1457393" y="515439"/>
                                <a:pt x="1462345" y="517217"/>
                              </a:cubicBezTo>
                              <a:cubicBezTo>
                                <a:pt x="1472250" y="520899"/>
                                <a:pt x="1484568" y="525597"/>
                                <a:pt x="1494599" y="530296"/>
                              </a:cubicBezTo>
                              <a:cubicBezTo>
                                <a:pt x="1527362" y="545281"/>
                                <a:pt x="1557584" y="560773"/>
                                <a:pt x="1621837" y="565471"/>
                              </a:cubicBezTo>
                              <a:cubicBezTo>
                                <a:pt x="1685837" y="571440"/>
                                <a:pt x="1718345" y="561661"/>
                                <a:pt x="1752631" y="552011"/>
                              </a:cubicBezTo>
                              <a:cubicBezTo>
                                <a:pt x="1763171" y="549090"/>
                                <a:pt x="1775996" y="546296"/>
                                <a:pt x="1786281" y="544391"/>
                              </a:cubicBezTo>
                              <a:cubicBezTo>
                                <a:pt x="1791488" y="543503"/>
                                <a:pt x="1795932" y="542740"/>
                                <a:pt x="1799107" y="542106"/>
                              </a:cubicBezTo>
                              <a:cubicBezTo>
                                <a:pt x="1802282" y="541598"/>
                                <a:pt x="1804313" y="541217"/>
                                <a:pt x="1804313" y="541217"/>
                              </a:cubicBezTo>
                              <a:cubicBezTo>
                                <a:pt x="1806853" y="540836"/>
                                <a:pt x="1808504" y="540455"/>
                                <a:pt x="1809646" y="540074"/>
                              </a:cubicBezTo>
                              <a:cubicBezTo>
                                <a:pt x="1808631" y="539820"/>
                                <a:pt x="1806853" y="539439"/>
                                <a:pt x="1804313" y="539185"/>
                              </a:cubicBezTo>
                              <a:cubicBezTo>
                                <a:pt x="1745265" y="532455"/>
                                <a:pt x="1685457" y="526994"/>
                                <a:pt x="1625647" y="521534"/>
                              </a:cubicBezTo>
                              <a:lnTo>
                                <a:pt x="1535615" y="514676"/>
                              </a:lnTo>
                              <a:cubicBezTo>
                                <a:pt x="1505648" y="512391"/>
                                <a:pt x="1475424" y="511121"/>
                                <a:pt x="1445330" y="509216"/>
                              </a:cubicBezTo>
                              <a:lnTo>
                                <a:pt x="1445330" y="508962"/>
                              </a:lnTo>
                              <a:cubicBezTo>
                                <a:pt x="1442663" y="508962"/>
                                <a:pt x="1440886" y="508962"/>
                                <a:pt x="1439743" y="508962"/>
                              </a:cubicBezTo>
                              <a:close/>
                              <a:moveTo>
                                <a:pt x="873141" y="506041"/>
                              </a:moveTo>
                              <a:lnTo>
                                <a:pt x="779173" y="510867"/>
                              </a:lnTo>
                              <a:cubicBezTo>
                                <a:pt x="767617" y="511502"/>
                                <a:pt x="749331" y="514931"/>
                                <a:pt x="738411" y="518486"/>
                              </a:cubicBezTo>
                              <a:lnTo>
                                <a:pt x="611935" y="563059"/>
                              </a:lnTo>
                              <a:cubicBezTo>
                                <a:pt x="591618" y="570297"/>
                                <a:pt x="590602" y="569916"/>
                                <a:pt x="590093" y="569916"/>
                              </a:cubicBezTo>
                              <a:cubicBezTo>
                                <a:pt x="538792" y="560646"/>
                                <a:pt x="487364" y="552138"/>
                                <a:pt x="435554" y="543376"/>
                              </a:cubicBezTo>
                              <a:cubicBezTo>
                                <a:pt x="424253" y="541471"/>
                                <a:pt x="405713" y="540836"/>
                                <a:pt x="394412" y="542233"/>
                              </a:cubicBezTo>
                              <a:lnTo>
                                <a:pt x="310983" y="551757"/>
                              </a:lnTo>
                              <a:lnTo>
                                <a:pt x="310856" y="551630"/>
                              </a:lnTo>
                              <a:cubicBezTo>
                                <a:pt x="308444" y="551884"/>
                                <a:pt x="306792" y="552265"/>
                                <a:pt x="305650" y="552519"/>
                              </a:cubicBezTo>
                              <a:cubicBezTo>
                                <a:pt x="306665" y="552773"/>
                                <a:pt x="308316" y="553153"/>
                                <a:pt x="310856" y="553534"/>
                              </a:cubicBezTo>
                              <a:lnTo>
                                <a:pt x="378411" y="563693"/>
                              </a:lnTo>
                              <a:lnTo>
                                <a:pt x="412062" y="568772"/>
                              </a:lnTo>
                              <a:lnTo>
                                <a:pt x="445840" y="574487"/>
                              </a:lnTo>
                              <a:lnTo>
                                <a:pt x="580062" y="597472"/>
                              </a:lnTo>
                              <a:cubicBezTo>
                                <a:pt x="591110" y="599504"/>
                                <a:pt x="608760" y="598234"/>
                                <a:pt x="619300" y="594424"/>
                              </a:cubicBezTo>
                              <a:cubicBezTo>
                                <a:pt x="661204" y="579694"/>
                                <a:pt x="703109" y="564456"/>
                                <a:pt x="745521" y="549979"/>
                              </a:cubicBezTo>
                              <a:lnTo>
                                <a:pt x="873522" y="507946"/>
                              </a:lnTo>
                              <a:cubicBezTo>
                                <a:pt x="875935" y="507184"/>
                                <a:pt x="877585" y="506550"/>
                                <a:pt x="878601" y="506041"/>
                              </a:cubicBezTo>
                              <a:cubicBezTo>
                                <a:pt x="877459" y="506041"/>
                                <a:pt x="875807" y="505914"/>
                                <a:pt x="873141" y="506041"/>
                              </a:cubicBezTo>
                              <a:close/>
                              <a:moveTo>
                                <a:pt x="1049394" y="501343"/>
                              </a:moveTo>
                              <a:cubicBezTo>
                                <a:pt x="1021838" y="501216"/>
                                <a:pt x="994410" y="502359"/>
                                <a:pt x="966982" y="503121"/>
                              </a:cubicBezTo>
                              <a:cubicBezTo>
                                <a:pt x="955426" y="503502"/>
                                <a:pt x="937014" y="506550"/>
                                <a:pt x="925966" y="509851"/>
                              </a:cubicBezTo>
                              <a:cubicBezTo>
                                <a:pt x="822981" y="541471"/>
                                <a:pt x="721648" y="575757"/>
                                <a:pt x="621840" y="611821"/>
                              </a:cubicBezTo>
                              <a:cubicBezTo>
                                <a:pt x="610792" y="615758"/>
                                <a:pt x="592252" y="617028"/>
                                <a:pt x="580697" y="614996"/>
                              </a:cubicBezTo>
                              <a:lnTo>
                                <a:pt x="420316" y="587440"/>
                              </a:lnTo>
                              <a:lnTo>
                                <a:pt x="259173" y="563059"/>
                              </a:lnTo>
                              <a:cubicBezTo>
                                <a:pt x="247745" y="561281"/>
                                <a:pt x="229332" y="561027"/>
                                <a:pt x="218031" y="562678"/>
                              </a:cubicBezTo>
                              <a:lnTo>
                                <a:pt x="123301" y="575250"/>
                              </a:lnTo>
                              <a:lnTo>
                                <a:pt x="123301" y="575377"/>
                              </a:lnTo>
                              <a:cubicBezTo>
                                <a:pt x="120888" y="575757"/>
                                <a:pt x="119238" y="576138"/>
                                <a:pt x="118095" y="576392"/>
                              </a:cubicBezTo>
                              <a:cubicBezTo>
                                <a:pt x="119110" y="576773"/>
                                <a:pt x="120762" y="577027"/>
                                <a:pt x="123301" y="577407"/>
                              </a:cubicBezTo>
                              <a:lnTo>
                                <a:pt x="237587" y="592520"/>
                              </a:lnTo>
                              <a:lnTo>
                                <a:pt x="351745" y="609662"/>
                              </a:lnTo>
                              <a:cubicBezTo>
                                <a:pt x="427427" y="620456"/>
                                <a:pt x="503363" y="634552"/>
                                <a:pt x="578411" y="647378"/>
                              </a:cubicBezTo>
                              <a:cubicBezTo>
                                <a:pt x="589331" y="649156"/>
                                <a:pt x="606855" y="648012"/>
                                <a:pt x="617395" y="644202"/>
                              </a:cubicBezTo>
                              <a:lnTo>
                                <a:pt x="723680" y="606361"/>
                              </a:lnTo>
                              <a:cubicBezTo>
                                <a:pt x="759237" y="593916"/>
                                <a:pt x="795172" y="582488"/>
                                <a:pt x="831109" y="570423"/>
                              </a:cubicBezTo>
                              <a:lnTo>
                                <a:pt x="885204" y="552646"/>
                              </a:lnTo>
                              <a:lnTo>
                                <a:pt x="939807" y="536010"/>
                              </a:lnTo>
                              <a:lnTo>
                                <a:pt x="994538" y="519376"/>
                              </a:lnTo>
                              <a:lnTo>
                                <a:pt x="1022093" y="511121"/>
                              </a:lnTo>
                              <a:lnTo>
                                <a:pt x="1049775" y="503375"/>
                              </a:lnTo>
                              <a:cubicBezTo>
                                <a:pt x="1052315" y="502613"/>
                                <a:pt x="1053965" y="502105"/>
                                <a:pt x="1054982" y="501597"/>
                              </a:cubicBezTo>
                              <a:cubicBezTo>
                                <a:pt x="1053839" y="501343"/>
                                <a:pt x="1052061" y="501343"/>
                                <a:pt x="1049394" y="501343"/>
                              </a:cubicBezTo>
                              <a:close/>
                              <a:moveTo>
                                <a:pt x="1138156" y="500581"/>
                              </a:moveTo>
                              <a:lnTo>
                                <a:pt x="1138029" y="500708"/>
                              </a:lnTo>
                              <a:cubicBezTo>
                                <a:pt x="1127235" y="500708"/>
                                <a:pt x="1118600" y="509216"/>
                                <a:pt x="1118600" y="519502"/>
                              </a:cubicBezTo>
                              <a:lnTo>
                                <a:pt x="1118600" y="525343"/>
                              </a:lnTo>
                              <a:cubicBezTo>
                                <a:pt x="1118600" y="530296"/>
                                <a:pt x="1120505" y="534487"/>
                                <a:pt x="1124061" y="537280"/>
                              </a:cubicBezTo>
                              <a:cubicBezTo>
                                <a:pt x="1127616" y="540074"/>
                                <a:pt x="1132315" y="541090"/>
                                <a:pt x="1137268" y="540074"/>
                              </a:cubicBezTo>
                              <a:cubicBezTo>
                                <a:pt x="1137521" y="540074"/>
                                <a:pt x="1150855" y="537280"/>
                                <a:pt x="1168124" y="533724"/>
                              </a:cubicBezTo>
                              <a:cubicBezTo>
                                <a:pt x="1185140" y="530042"/>
                                <a:pt x="1205712" y="525089"/>
                                <a:pt x="1219806" y="519756"/>
                              </a:cubicBezTo>
                              <a:cubicBezTo>
                                <a:pt x="1230219" y="515820"/>
                                <a:pt x="1242918" y="512010"/>
                                <a:pt x="1253077" y="509089"/>
                              </a:cubicBezTo>
                              <a:cubicBezTo>
                                <a:pt x="1258156" y="507692"/>
                                <a:pt x="1262600" y="506423"/>
                                <a:pt x="1265774" y="505533"/>
                              </a:cubicBezTo>
                              <a:cubicBezTo>
                                <a:pt x="1268949" y="504645"/>
                                <a:pt x="1270981" y="504137"/>
                                <a:pt x="1270981" y="504137"/>
                              </a:cubicBezTo>
                              <a:cubicBezTo>
                                <a:pt x="1273648" y="503502"/>
                                <a:pt x="1275299" y="502867"/>
                                <a:pt x="1276314" y="502486"/>
                              </a:cubicBezTo>
                              <a:cubicBezTo>
                                <a:pt x="1275172" y="502359"/>
                                <a:pt x="1273521" y="502105"/>
                                <a:pt x="1270854" y="502105"/>
                              </a:cubicBezTo>
                              <a:cubicBezTo>
                                <a:pt x="1226663" y="501597"/>
                                <a:pt x="1182346" y="500581"/>
                                <a:pt x="1138156" y="500581"/>
                              </a:cubicBezTo>
                              <a:close/>
                              <a:moveTo>
                                <a:pt x="5083164" y="494740"/>
                              </a:moveTo>
                              <a:cubicBezTo>
                                <a:pt x="5081767" y="495120"/>
                                <a:pt x="5080371" y="495756"/>
                                <a:pt x="5079101" y="496518"/>
                              </a:cubicBezTo>
                              <a:lnTo>
                                <a:pt x="5031482" y="524835"/>
                              </a:lnTo>
                              <a:lnTo>
                                <a:pt x="4983228" y="552138"/>
                              </a:lnTo>
                              <a:lnTo>
                                <a:pt x="4934720" y="579439"/>
                              </a:lnTo>
                              <a:lnTo>
                                <a:pt x="4910339" y="593028"/>
                              </a:lnTo>
                              <a:lnTo>
                                <a:pt x="4885705" y="606107"/>
                              </a:lnTo>
                              <a:lnTo>
                                <a:pt x="4786784" y="658806"/>
                              </a:lnTo>
                              <a:lnTo>
                                <a:pt x="4686467" y="709474"/>
                              </a:lnTo>
                              <a:cubicBezTo>
                                <a:pt x="4681261" y="712141"/>
                                <a:pt x="4680499" y="713919"/>
                                <a:pt x="4680499" y="714299"/>
                              </a:cubicBezTo>
                              <a:cubicBezTo>
                                <a:pt x="4680499" y="714680"/>
                                <a:pt x="4682022" y="716078"/>
                                <a:pt x="4687864" y="716331"/>
                              </a:cubicBezTo>
                              <a:lnTo>
                                <a:pt x="4800752" y="721791"/>
                              </a:lnTo>
                              <a:lnTo>
                                <a:pt x="4914149" y="724840"/>
                              </a:lnTo>
                              <a:cubicBezTo>
                                <a:pt x="4914149" y="724840"/>
                                <a:pt x="4942593" y="725728"/>
                                <a:pt x="4942593" y="725728"/>
                              </a:cubicBezTo>
                              <a:lnTo>
                                <a:pt x="4971038" y="725728"/>
                              </a:lnTo>
                              <a:cubicBezTo>
                                <a:pt x="4971038" y="725728"/>
                                <a:pt x="5028053" y="725982"/>
                                <a:pt x="5028053" y="725982"/>
                              </a:cubicBezTo>
                              <a:lnTo>
                                <a:pt x="5085323" y="725982"/>
                              </a:lnTo>
                              <a:lnTo>
                                <a:pt x="5142592" y="724840"/>
                              </a:lnTo>
                              <a:cubicBezTo>
                                <a:pt x="5147672" y="724840"/>
                                <a:pt x="5151736" y="722808"/>
                                <a:pt x="5154275" y="719506"/>
                              </a:cubicBezTo>
                              <a:cubicBezTo>
                                <a:pt x="5156815" y="716204"/>
                                <a:pt x="5157450" y="711760"/>
                                <a:pt x="5156180" y="707062"/>
                              </a:cubicBezTo>
                              <a:lnTo>
                                <a:pt x="5099164" y="505026"/>
                              </a:lnTo>
                              <a:cubicBezTo>
                                <a:pt x="5097768" y="500200"/>
                                <a:pt x="5094973" y="496771"/>
                                <a:pt x="5091165" y="495247"/>
                              </a:cubicBezTo>
                              <a:lnTo>
                                <a:pt x="5091419" y="495120"/>
                              </a:lnTo>
                              <a:cubicBezTo>
                                <a:pt x="5088879" y="494105"/>
                                <a:pt x="5085958" y="493978"/>
                                <a:pt x="5083164" y="494740"/>
                              </a:cubicBezTo>
                              <a:close/>
                              <a:moveTo>
                                <a:pt x="6077194" y="493851"/>
                              </a:moveTo>
                              <a:cubicBezTo>
                                <a:pt x="6077066" y="493851"/>
                                <a:pt x="6074274" y="493978"/>
                                <a:pt x="6069575" y="494359"/>
                              </a:cubicBezTo>
                              <a:cubicBezTo>
                                <a:pt x="6064877" y="494613"/>
                                <a:pt x="6058400" y="494993"/>
                                <a:pt x="6051035" y="495120"/>
                              </a:cubicBezTo>
                              <a:cubicBezTo>
                                <a:pt x="6015734" y="495883"/>
                                <a:pt x="5982845" y="496771"/>
                                <a:pt x="5924051" y="521534"/>
                              </a:cubicBezTo>
                              <a:cubicBezTo>
                                <a:pt x="5865638" y="546550"/>
                                <a:pt x="5841131" y="569535"/>
                                <a:pt x="5815607" y="594551"/>
                              </a:cubicBezTo>
                              <a:cubicBezTo>
                                <a:pt x="5810274" y="599758"/>
                                <a:pt x="5805449" y="604202"/>
                                <a:pt x="5801893" y="607376"/>
                              </a:cubicBezTo>
                              <a:cubicBezTo>
                                <a:pt x="5798210" y="610552"/>
                                <a:pt x="5796052" y="612457"/>
                                <a:pt x="5796052" y="612457"/>
                              </a:cubicBezTo>
                              <a:cubicBezTo>
                                <a:pt x="5793385" y="614742"/>
                                <a:pt x="5792116" y="616265"/>
                                <a:pt x="5791480" y="617028"/>
                              </a:cubicBezTo>
                              <a:cubicBezTo>
                                <a:pt x="5792496" y="616901"/>
                                <a:pt x="5794402" y="616520"/>
                                <a:pt x="5797830" y="615123"/>
                              </a:cubicBezTo>
                              <a:cubicBezTo>
                                <a:pt x="5892560" y="576646"/>
                                <a:pt x="5986020" y="536900"/>
                                <a:pt x="6077956" y="496771"/>
                              </a:cubicBezTo>
                              <a:lnTo>
                                <a:pt x="6077956" y="496898"/>
                              </a:lnTo>
                              <a:cubicBezTo>
                                <a:pt x="6081257" y="495502"/>
                                <a:pt x="6082781" y="494486"/>
                                <a:pt x="6083543" y="493851"/>
                              </a:cubicBezTo>
                              <a:cubicBezTo>
                                <a:pt x="6082654" y="493724"/>
                                <a:pt x="6080750" y="493597"/>
                                <a:pt x="6077194" y="493851"/>
                              </a:cubicBezTo>
                              <a:close/>
                              <a:moveTo>
                                <a:pt x="4699546" y="472644"/>
                              </a:moveTo>
                              <a:cubicBezTo>
                                <a:pt x="4698530" y="472644"/>
                                <a:pt x="4696879" y="472898"/>
                                <a:pt x="4694467" y="473406"/>
                              </a:cubicBezTo>
                              <a:lnTo>
                                <a:pt x="4603039" y="492708"/>
                              </a:lnTo>
                              <a:cubicBezTo>
                                <a:pt x="4572435" y="498930"/>
                                <a:pt x="4541705" y="504391"/>
                                <a:pt x="4510975" y="510359"/>
                              </a:cubicBezTo>
                              <a:cubicBezTo>
                                <a:pt x="4508563" y="510740"/>
                                <a:pt x="4507038" y="511121"/>
                                <a:pt x="4506022" y="511502"/>
                              </a:cubicBezTo>
                              <a:cubicBezTo>
                                <a:pt x="4507165" y="511756"/>
                                <a:pt x="4508689" y="512010"/>
                                <a:pt x="4511102" y="512264"/>
                              </a:cubicBezTo>
                              <a:lnTo>
                                <a:pt x="4590340" y="519249"/>
                              </a:lnTo>
                              <a:cubicBezTo>
                                <a:pt x="4601134" y="520391"/>
                                <a:pt x="4617514" y="516581"/>
                                <a:pt x="4627039" y="511629"/>
                              </a:cubicBezTo>
                              <a:lnTo>
                                <a:pt x="4695101" y="475311"/>
                              </a:lnTo>
                              <a:cubicBezTo>
                                <a:pt x="4697260" y="474168"/>
                                <a:pt x="4698657" y="473279"/>
                                <a:pt x="4699546" y="472644"/>
                              </a:cubicBezTo>
                              <a:close/>
                              <a:moveTo>
                                <a:pt x="5077196" y="443565"/>
                              </a:moveTo>
                              <a:cubicBezTo>
                                <a:pt x="5073387" y="442041"/>
                                <a:pt x="5069070" y="442675"/>
                                <a:pt x="5064878" y="445215"/>
                              </a:cubicBezTo>
                              <a:lnTo>
                                <a:pt x="5015990" y="475438"/>
                              </a:lnTo>
                              <a:lnTo>
                                <a:pt x="4966466" y="504645"/>
                              </a:lnTo>
                              <a:cubicBezTo>
                                <a:pt x="4933324" y="524074"/>
                                <a:pt x="4900180" y="544011"/>
                                <a:pt x="4866276" y="562424"/>
                              </a:cubicBezTo>
                              <a:cubicBezTo>
                                <a:pt x="4832625" y="581090"/>
                                <a:pt x="4798720" y="600139"/>
                                <a:pt x="4764561" y="618679"/>
                              </a:cubicBezTo>
                              <a:lnTo>
                                <a:pt x="4661196" y="673029"/>
                              </a:lnTo>
                              <a:cubicBezTo>
                                <a:pt x="4651927" y="677981"/>
                                <a:pt x="4646975" y="680394"/>
                                <a:pt x="4644308" y="681537"/>
                              </a:cubicBezTo>
                              <a:cubicBezTo>
                                <a:pt x="4641642" y="682679"/>
                                <a:pt x="4641260" y="682679"/>
                                <a:pt x="4641006" y="682679"/>
                              </a:cubicBezTo>
                              <a:cubicBezTo>
                                <a:pt x="4640372" y="682679"/>
                                <a:pt x="4630720" y="682172"/>
                                <a:pt x="4619546" y="681156"/>
                              </a:cubicBezTo>
                              <a:cubicBezTo>
                                <a:pt x="4540308" y="674553"/>
                                <a:pt x="4461705" y="668585"/>
                                <a:pt x="4383103" y="659823"/>
                              </a:cubicBezTo>
                              <a:lnTo>
                                <a:pt x="4324308" y="653727"/>
                              </a:lnTo>
                              <a:cubicBezTo>
                                <a:pt x="4304753" y="651822"/>
                                <a:pt x="4285197" y="649663"/>
                                <a:pt x="4265642" y="647124"/>
                              </a:cubicBezTo>
                              <a:lnTo>
                                <a:pt x="4148563" y="632647"/>
                              </a:lnTo>
                              <a:cubicBezTo>
                                <a:pt x="4146912" y="632393"/>
                                <a:pt x="4145388" y="632393"/>
                                <a:pt x="4143992" y="632647"/>
                              </a:cubicBezTo>
                              <a:cubicBezTo>
                                <a:pt x="4141070" y="633155"/>
                                <a:pt x="4138658" y="634298"/>
                                <a:pt x="4136753" y="636330"/>
                              </a:cubicBezTo>
                              <a:cubicBezTo>
                                <a:pt x="4133833" y="639250"/>
                                <a:pt x="4132689" y="643568"/>
                                <a:pt x="4133452" y="648393"/>
                              </a:cubicBezTo>
                              <a:lnTo>
                                <a:pt x="4133452" y="649029"/>
                              </a:lnTo>
                              <a:cubicBezTo>
                                <a:pt x="4134976" y="659441"/>
                                <a:pt x="4144626" y="668838"/>
                                <a:pt x="4154912" y="669981"/>
                              </a:cubicBezTo>
                              <a:lnTo>
                                <a:pt x="4270467" y="682933"/>
                              </a:lnTo>
                              <a:cubicBezTo>
                                <a:pt x="4289769" y="685219"/>
                                <a:pt x="4309070" y="687124"/>
                                <a:pt x="4328372" y="688775"/>
                              </a:cubicBezTo>
                              <a:lnTo>
                                <a:pt x="4386404" y="694109"/>
                              </a:lnTo>
                              <a:lnTo>
                                <a:pt x="4444562" y="699442"/>
                              </a:lnTo>
                              <a:lnTo>
                                <a:pt x="4473769" y="702108"/>
                              </a:lnTo>
                              <a:lnTo>
                                <a:pt x="4502848" y="704267"/>
                              </a:lnTo>
                              <a:lnTo>
                                <a:pt x="4619800" y="712648"/>
                              </a:lnTo>
                              <a:cubicBezTo>
                                <a:pt x="4630847" y="713538"/>
                                <a:pt x="4647863" y="710109"/>
                                <a:pt x="4657768" y="705030"/>
                              </a:cubicBezTo>
                              <a:cubicBezTo>
                                <a:pt x="4800371" y="634806"/>
                                <a:pt x="4939291" y="559503"/>
                                <a:pt x="5073387" y="480263"/>
                              </a:cubicBezTo>
                              <a:cubicBezTo>
                                <a:pt x="5082275" y="474930"/>
                                <a:pt x="5087228" y="462739"/>
                                <a:pt x="5084435" y="452961"/>
                              </a:cubicBezTo>
                              <a:cubicBezTo>
                                <a:pt x="5083291" y="448644"/>
                                <a:pt x="5080625" y="445469"/>
                                <a:pt x="5077069" y="443945"/>
                              </a:cubicBezTo>
                              <a:close/>
                              <a:moveTo>
                                <a:pt x="4870339" y="433659"/>
                              </a:moveTo>
                              <a:cubicBezTo>
                                <a:pt x="4869197" y="433786"/>
                                <a:pt x="4867673" y="434040"/>
                                <a:pt x="4865260" y="434548"/>
                              </a:cubicBezTo>
                              <a:lnTo>
                                <a:pt x="4779800" y="454485"/>
                              </a:lnTo>
                              <a:cubicBezTo>
                                <a:pt x="4769260" y="456898"/>
                                <a:pt x="4753133" y="463247"/>
                                <a:pt x="4743610" y="468580"/>
                              </a:cubicBezTo>
                              <a:lnTo>
                                <a:pt x="4631483" y="528391"/>
                              </a:lnTo>
                              <a:cubicBezTo>
                                <a:pt x="4613324" y="538042"/>
                                <a:pt x="4612181" y="537915"/>
                                <a:pt x="4611801" y="537915"/>
                              </a:cubicBezTo>
                              <a:cubicBezTo>
                                <a:pt x="4562022" y="533851"/>
                                <a:pt x="4512245" y="529280"/>
                                <a:pt x="4462848" y="524962"/>
                              </a:cubicBezTo>
                              <a:cubicBezTo>
                                <a:pt x="4451928" y="524074"/>
                                <a:pt x="4434531" y="524962"/>
                                <a:pt x="4423738" y="526613"/>
                              </a:cubicBezTo>
                              <a:lnTo>
                                <a:pt x="4345007" y="539947"/>
                              </a:lnTo>
                              <a:lnTo>
                                <a:pt x="4345007" y="540201"/>
                              </a:lnTo>
                              <a:cubicBezTo>
                                <a:pt x="4342594" y="540581"/>
                                <a:pt x="4341070" y="540963"/>
                                <a:pt x="4340055" y="541344"/>
                              </a:cubicBezTo>
                              <a:cubicBezTo>
                                <a:pt x="4341197" y="541598"/>
                                <a:pt x="4342721" y="541852"/>
                                <a:pt x="4345134" y="542106"/>
                              </a:cubicBezTo>
                              <a:lnTo>
                                <a:pt x="4410150" y="549090"/>
                              </a:lnTo>
                              <a:lnTo>
                                <a:pt x="4442657" y="552519"/>
                              </a:lnTo>
                              <a:lnTo>
                                <a:pt x="4475165" y="555439"/>
                              </a:lnTo>
                              <a:lnTo>
                                <a:pt x="4605578" y="566742"/>
                              </a:lnTo>
                              <a:cubicBezTo>
                                <a:pt x="4616499" y="567503"/>
                                <a:pt x="4633006" y="563947"/>
                                <a:pt x="4642530" y="558868"/>
                              </a:cubicBezTo>
                              <a:cubicBezTo>
                                <a:pt x="4680244" y="538678"/>
                                <a:pt x="4717959" y="518994"/>
                                <a:pt x="4755292" y="498676"/>
                              </a:cubicBezTo>
                              <a:lnTo>
                                <a:pt x="4866022" y="436453"/>
                              </a:lnTo>
                              <a:cubicBezTo>
                                <a:pt x="4868180" y="435183"/>
                                <a:pt x="4869451" y="434294"/>
                                <a:pt x="4870339" y="433659"/>
                              </a:cubicBezTo>
                              <a:close/>
                              <a:moveTo>
                                <a:pt x="6131924" y="421468"/>
                              </a:moveTo>
                              <a:cubicBezTo>
                                <a:pt x="6131670" y="421595"/>
                                <a:pt x="6127226" y="422738"/>
                                <a:pt x="6119988" y="424517"/>
                              </a:cubicBezTo>
                              <a:cubicBezTo>
                                <a:pt x="6112750" y="426294"/>
                                <a:pt x="6102972" y="428580"/>
                                <a:pt x="6092051" y="430993"/>
                              </a:cubicBezTo>
                              <a:cubicBezTo>
                                <a:pt x="6070336" y="435691"/>
                                <a:pt x="6044432" y="440516"/>
                                <a:pt x="6027671" y="440897"/>
                              </a:cubicBezTo>
                              <a:cubicBezTo>
                                <a:pt x="5992496" y="441660"/>
                                <a:pt x="5959607" y="442548"/>
                                <a:pt x="5901194" y="467183"/>
                              </a:cubicBezTo>
                              <a:cubicBezTo>
                                <a:pt x="5843036" y="492073"/>
                                <a:pt x="5818782" y="514931"/>
                                <a:pt x="5793512" y="539820"/>
                              </a:cubicBezTo>
                              <a:cubicBezTo>
                                <a:pt x="5767861" y="564964"/>
                                <a:pt x="5740559" y="590233"/>
                                <a:pt x="5677068" y="615250"/>
                              </a:cubicBezTo>
                              <a:cubicBezTo>
                                <a:pt x="5612940" y="639123"/>
                                <a:pt x="5575862" y="638743"/>
                                <a:pt x="5539672" y="636964"/>
                              </a:cubicBezTo>
                              <a:cubicBezTo>
                                <a:pt x="5521766" y="636203"/>
                                <a:pt x="5504370" y="635567"/>
                                <a:pt x="5484052" y="637599"/>
                              </a:cubicBezTo>
                              <a:cubicBezTo>
                                <a:pt x="5473766" y="638616"/>
                                <a:pt x="5462846" y="640394"/>
                                <a:pt x="5450656" y="643187"/>
                              </a:cubicBezTo>
                              <a:cubicBezTo>
                                <a:pt x="5438338" y="645727"/>
                                <a:pt x="5424878" y="649409"/>
                                <a:pt x="5409640" y="654362"/>
                              </a:cubicBezTo>
                              <a:cubicBezTo>
                                <a:pt x="5379164" y="664394"/>
                                <a:pt x="5357576" y="674807"/>
                                <a:pt x="5340053" y="685601"/>
                              </a:cubicBezTo>
                              <a:cubicBezTo>
                                <a:pt x="5322529" y="696013"/>
                                <a:pt x="5309069" y="706807"/>
                                <a:pt x="5295100" y="717982"/>
                              </a:cubicBezTo>
                              <a:cubicBezTo>
                                <a:pt x="5283164" y="727633"/>
                                <a:pt x="5263608" y="739443"/>
                                <a:pt x="5247101" y="748840"/>
                              </a:cubicBezTo>
                              <a:cubicBezTo>
                                <a:pt x="5238720" y="753538"/>
                                <a:pt x="5231228" y="757729"/>
                                <a:pt x="5225640" y="760522"/>
                              </a:cubicBezTo>
                              <a:cubicBezTo>
                                <a:pt x="5220053" y="763444"/>
                                <a:pt x="5216625" y="765222"/>
                                <a:pt x="5216498" y="765222"/>
                              </a:cubicBezTo>
                              <a:cubicBezTo>
                                <a:pt x="5206846" y="770047"/>
                                <a:pt x="5201259" y="782110"/>
                                <a:pt x="5204180" y="792142"/>
                              </a:cubicBezTo>
                              <a:lnTo>
                                <a:pt x="5205450" y="796714"/>
                              </a:lnTo>
                              <a:cubicBezTo>
                                <a:pt x="5206720" y="801412"/>
                                <a:pt x="5209768" y="804968"/>
                                <a:pt x="5213957" y="806746"/>
                              </a:cubicBezTo>
                              <a:cubicBezTo>
                                <a:pt x="5218149" y="808524"/>
                                <a:pt x="5222974" y="808269"/>
                                <a:pt x="5227545" y="805983"/>
                              </a:cubicBezTo>
                              <a:cubicBezTo>
                                <a:pt x="5227672" y="805983"/>
                                <a:pt x="5230846" y="804333"/>
                                <a:pt x="5235926" y="801793"/>
                              </a:cubicBezTo>
                              <a:cubicBezTo>
                                <a:pt x="5241005" y="799253"/>
                                <a:pt x="5247862" y="795571"/>
                                <a:pt x="5255482" y="791127"/>
                              </a:cubicBezTo>
                              <a:cubicBezTo>
                                <a:pt x="5270720" y="782364"/>
                                <a:pt x="5288751" y="771316"/>
                                <a:pt x="5300561" y="761919"/>
                              </a:cubicBezTo>
                              <a:cubicBezTo>
                                <a:pt x="5314783" y="750618"/>
                                <a:pt x="5329132" y="739061"/>
                                <a:pt x="5348053" y="727887"/>
                              </a:cubicBezTo>
                              <a:cubicBezTo>
                                <a:pt x="5366973" y="716458"/>
                                <a:pt x="5390338" y="705030"/>
                                <a:pt x="5422846" y="694363"/>
                              </a:cubicBezTo>
                              <a:cubicBezTo>
                                <a:pt x="5439100" y="688902"/>
                                <a:pt x="5453702" y="685092"/>
                                <a:pt x="5466910" y="682299"/>
                              </a:cubicBezTo>
                              <a:cubicBezTo>
                                <a:pt x="5479989" y="679251"/>
                                <a:pt x="5491925" y="677347"/>
                                <a:pt x="5502846" y="676203"/>
                              </a:cubicBezTo>
                              <a:cubicBezTo>
                                <a:pt x="5524814" y="673917"/>
                                <a:pt x="5543226" y="674680"/>
                                <a:pt x="5561386" y="675315"/>
                              </a:cubicBezTo>
                              <a:cubicBezTo>
                                <a:pt x="5597448" y="676966"/>
                                <a:pt x="5631100" y="677093"/>
                                <a:pt x="5692052" y="654489"/>
                              </a:cubicBezTo>
                              <a:cubicBezTo>
                                <a:pt x="5752242" y="630869"/>
                                <a:pt x="5777130" y="607758"/>
                                <a:pt x="5802782" y="582995"/>
                              </a:cubicBezTo>
                              <a:cubicBezTo>
                                <a:pt x="5828432" y="557852"/>
                                <a:pt x="5855608" y="532455"/>
                                <a:pt x="5917449" y="505914"/>
                              </a:cubicBezTo>
                              <a:cubicBezTo>
                                <a:pt x="5979670" y="479628"/>
                                <a:pt x="6015988" y="478613"/>
                                <a:pt x="6051670" y="477850"/>
                              </a:cubicBezTo>
                              <a:cubicBezTo>
                                <a:pt x="6068178" y="477469"/>
                                <a:pt x="6092304" y="472898"/>
                                <a:pt x="6112496" y="468580"/>
                              </a:cubicBezTo>
                              <a:cubicBezTo>
                                <a:pt x="6122654" y="466422"/>
                                <a:pt x="6131670" y="464263"/>
                                <a:pt x="6138274" y="462612"/>
                              </a:cubicBezTo>
                              <a:cubicBezTo>
                                <a:pt x="6144876" y="460962"/>
                                <a:pt x="6149067" y="459818"/>
                                <a:pt x="6149194" y="459818"/>
                              </a:cubicBezTo>
                              <a:cubicBezTo>
                                <a:pt x="6153892" y="458548"/>
                                <a:pt x="6157575" y="455628"/>
                                <a:pt x="6159606" y="451564"/>
                              </a:cubicBezTo>
                              <a:lnTo>
                                <a:pt x="6159861" y="451564"/>
                              </a:lnTo>
                              <a:cubicBezTo>
                                <a:pt x="6161892" y="447500"/>
                                <a:pt x="6161892" y="442802"/>
                                <a:pt x="6159861" y="438231"/>
                              </a:cubicBezTo>
                              <a:lnTo>
                                <a:pt x="6157956" y="433913"/>
                              </a:lnTo>
                              <a:cubicBezTo>
                                <a:pt x="6153766" y="424390"/>
                                <a:pt x="6142083" y="418802"/>
                                <a:pt x="6131924" y="421468"/>
                              </a:cubicBezTo>
                              <a:close/>
                              <a:moveTo>
                                <a:pt x="6178908" y="405468"/>
                              </a:moveTo>
                              <a:cubicBezTo>
                                <a:pt x="6176114" y="405214"/>
                                <a:pt x="6173702" y="405468"/>
                                <a:pt x="6171796" y="406357"/>
                              </a:cubicBezTo>
                              <a:cubicBezTo>
                                <a:pt x="6170400" y="406993"/>
                                <a:pt x="6169257" y="407754"/>
                                <a:pt x="6168496" y="408896"/>
                              </a:cubicBezTo>
                              <a:cubicBezTo>
                                <a:pt x="6166591" y="411564"/>
                                <a:pt x="6166591" y="415373"/>
                                <a:pt x="6168496" y="419817"/>
                              </a:cubicBezTo>
                              <a:lnTo>
                                <a:pt x="6174591" y="433659"/>
                              </a:lnTo>
                              <a:cubicBezTo>
                                <a:pt x="6178654" y="443056"/>
                                <a:pt x="6189702" y="447373"/>
                                <a:pt x="6199098" y="443310"/>
                              </a:cubicBezTo>
                              <a:lnTo>
                                <a:pt x="6254591" y="419056"/>
                              </a:lnTo>
                              <a:lnTo>
                                <a:pt x="6254718" y="419182"/>
                              </a:lnTo>
                              <a:cubicBezTo>
                                <a:pt x="6260050" y="416770"/>
                                <a:pt x="6260940" y="415119"/>
                                <a:pt x="6260940" y="414738"/>
                              </a:cubicBezTo>
                              <a:cubicBezTo>
                                <a:pt x="6260940" y="414357"/>
                                <a:pt x="6259416" y="412960"/>
                                <a:pt x="6253702" y="412452"/>
                              </a:cubicBezTo>
                              <a:close/>
                              <a:moveTo>
                                <a:pt x="5064497" y="395944"/>
                              </a:moveTo>
                              <a:cubicBezTo>
                                <a:pt x="5060689" y="394421"/>
                                <a:pt x="5056116" y="395055"/>
                                <a:pt x="5051672" y="397849"/>
                              </a:cubicBezTo>
                              <a:lnTo>
                                <a:pt x="5003292" y="427944"/>
                              </a:lnTo>
                              <a:lnTo>
                                <a:pt x="4954149" y="457025"/>
                              </a:lnTo>
                              <a:cubicBezTo>
                                <a:pt x="4921260" y="476327"/>
                                <a:pt x="4888371" y="496137"/>
                                <a:pt x="4854847" y="514549"/>
                              </a:cubicBezTo>
                              <a:cubicBezTo>
                                <a:pt x="4821324" y="533217"/>
                                <a:pt x="4787800" y="552265"/>
                                <a:pt x="4753895" y="570677"/>
                              </a:cubicBezTo>
                              <a:lnTo>
                                <a:pt x="4651292" y="624900"/>
                              </a:lnTo>
                              <a:cubicBezTo>
                                <a:pt x="4642023" y="629727"/>
                                <a:pt x="4637197" y="632139"/>
                                <a:pt x="4634530" y="633409"/>
                              </a:cubicBezTo>
                              <a:cubicBezTo>
                                <a:pt x="4631864" y="634552"/>
                                <a:pt x="4631483" y="634552"/>
                                <a:pt x="4631229" y="634552"/>
                              </a:cubicBezTo>
                              <a:cubicBezTo>
                                <a:pt x="4590086" y="631505"/>
                                <a:pt x="4548943" y="627822"/>
                                <a:pt x="4508054" y="624393"/>
                              </a:cubicBezTo>
                              <a:cubicBezTo>
                                <a:pt x="4487610" y="622615"/>
                                <a:pt x="4467165" y="621092"/>
                                <a:pt x="4446721" y="618933"/>
                              </a:cubicBezTo>
                              <a:lnTo>
                                <a:pt x="4385388" y="612457"/>
                              </a:lnTo>
                              <a:cubicBezTo>
                                <a:pt x="4344499" y="608012"/>
                                <a:pt x="4303991" y="604202"/>
                                <a:pt x="4263229" y="599123"/>
                              </a:cubicBezTo>
                              <a:lnTo>
                                <a:pt x="4141452" y="583885"/>
                              </a:lnTo>
                              <a:cubicBezTo>
                                <a:pt x="4139674" y="583630"/>
                                <a:pt x="4137896" y="583630"/>
                                <a:pt x="4136245" y="583885"/>
                              </a:cubicBezTo>
                              <a:lnTo>
                                <a:pt x="4128859" y="587515"/>
                              </a:lnTo>
                              <a:lnTo>
                                <a:pt x="4128880" y="587440"/>
                              </a:lnTo>
                              <a:lnTo>
                                <a:pt x="4128754" y="587567"/>
                              </a:lnTo>
                              <a:lnTo>
                                <a:pt x="4128859" y="587515"/>
                              </a:lnTo>
                              <a:lnTo>
                                <a:pt x="4126214" y="596709"/>
                              </a:lnTo>
                              <a:cubicBezTo>
                                <a:pt x="4127483" y="605471"/>
                                <a:pt x="4137007" y="613980"/>
                                <a:pt x="4147166" y="615250"/>
                              </a:cubicBezTo>
                              <a:lnTo>
                                <a:pt x="4264626" y="629854"/>
                              </a:lnTo>
                              <a:cubicBezTo>
                                <a:pt x="4284309" y="632393"/>
                                <a:pt x="4303864" y="634425"/>
                                <a:pt x="4323420" y="636457"/>
                              </a:cubicBezTo>
                              <a:lnTo>
                                <a:pt x="4382340" y="642679"/>
                              </a:lnTo>
                              <a:cubicBezTo>
                                <a:pt x="4461197" y="651568"/>
                                <a:pt x="4539927" y="657410"/>
                                <a:pt x="4619419" y="664140"/>
                              </a:cubicBezTo>
                              <a:cubicBezTo>
                                <a:pt x="4630467" y="665155"/>
                                <a:pt x="4647102" y="661346"/>
                                <a:pt x="4656879" y="656267"/>
                              </a:cubicBezTo>
                              <a:lnTo>
                                <a:pt x="4759990" y="601917"/>
                              </a:lnTo>
                              <a:cubicBezTo>
                                <a:pt x="4794022" y="583376"/>
                                <a:pt x="4827800" y="564328"/>
                                <a:pt x="4861450" y="545662"/>
                              </a:cubicBezTo>
                              <a:cubicBezTo>
                                <a:pt x="4895101" y="527248"/>
                                <a:pt x="4928244" y="507311"/>
                                <a:pt x="4961259" y="488009"/>
                              </a:cubicBezTo>
                              <a:lnTo>
                                <a:pt x="5010656" y="458930"/>
                              </a:lnTo>
                              <a:lnTo>
                                <a:pt x="5059418" y="428834"/>
                              </a:lnTo>
                              <a:cubicBezTo>
                                <a:pt x="5067926" y="423500"/>
                                <a:pt x="5073132" y="411818"/>
                                <a:pt x="5070720" y="403310"/>
                              </a:cubicBezTo>
                              <a:cubicBezTo>
                                <a:pt x="5069704" y="399754"/>
                                <a:pt x="5067546" y="397214"/>
                                <a:pt x="5064497" y="395944"/>
                              </a:cubicBezTo>
                              <a:close/>
                              <a:moveTo>
                                <a:pt x="5028435" y="392135"/>
                              </a:moveTo>
                              <a:cubicBezTo>
                                <a:pt x="5027418" y="392262"/>
                                <a:pt x="5025894" y="392643"/>
                                <a:pt x="5023482" y="393277"/>
                              </a:cubicBezTo>
                              <a:cubicBezTo>
                                <a:pt x="4999101" y="400388"/>
                                <a:pt x="4974339" y="406484"/>
                                <a:pt x="4949704" y="412833"/>
                              </a:cubicBezTo>
                              <a:cubicBezTo>
                                <a:pt x="4939291" y="415500"/>
                                <a:pt x="4923292" y="422231"/>
                                <a:pt x="4914021" y="427691"/>
                              </a:cubicBezTo>
                              <a:cubicBezTo>
                                <a:pt x="4827164" y="478867"/>
                                <a:pt x="4737895" y="527884"/>
                                <a:pt x="4647102" y="575377"/>
                              </a:cubicBezTo>
                              <a:cubicBezTo>
                                <a:pt x="4636943" y="580710"/>
                                <a:pt x="4619546" y="584519"/>
                                <a:pt x="4608245" y="583630"/>
                              </a:cubicBezTo>
                              <a:lnTo>
                                <a:pt x="4452054" y="570170"/>
                              </a:lnTo>
                              <a:lnTo>
                                <a:pt x="4296499" y="553662"/>
                              </a:lnTo>
                              <a:cubicBezTo>
                                <a:pt x="4285706" y="552646"/>
                                <a:pt x="4268054" y="553026"/>
                                <a:pt x="4257261" y="554551"/>
                              </a:cubicBezTo>
                              <a:lnTo>
                                <a:pt x="4166848" y="568138"/>
                              </a:lnTo>
                              <a:lnTo>
                                <a:pt x="4166975" y="567884"/>
                              </a:lnTo>
                              <a:cubicBezTo>
                                <a:pt x="4164689" y="568265"/>
                                <a:pt x="4163039" y="568645"/>
                                <a:pt x="4162023" y="568900"/>
                              </a:cubicBezTo>
                              <a:cubicBezTo>
                                <a:pt x="4163165" y="569154"/>
                                <a:pt x="4164689" y="569535"/>
                                <a:pt x="4167103" y="569789"/>
                              </a:cubicBezTo>
                              <a:lnTo>
                                <a:pt x="4277325" y="583630"/>
                              </a:lnTo>
                              <a:lnTo>
                                <a:pt x="4387674" y="595440"/>
                              </a:lnTo>
                              <a:cubicBezTo>
                                <a:pt x="4461705" y="603948"/>
                                <a:pt x="4535229" y="609281"/>
                                <a:pt x="4609769" y="615758"/>
                              </a:cubicBezTo>
                              <a:cubicBezTo>
                                <a:pt x="4620689" y="616901"/>
                                <a:pt x="4637325" y="612964"/>
                                <a:pt x="4646975" y="608012"/>
                              </a:cubicBezTo>
                              <a:lnTo>
                                <a:pt x="4743610" y="556963"/>
                              </a:lnTo>
                              <a:cubicBezTo>
                                <a:pt x="4775609" y="539947"/>
                                <a:pt x="4807101" y="521788"/>
                                <a:pt x="4838721" y="504264"/>
                              </a:cubicBezTo>
                              <a:lnTo>
                                <a:pt x="4885831" y="477850"/>
                              </a:lnTo>
                              <a:lnTo>
                                <a:pt x="4932307" y="450422"/>
                              </a:lnTo>
                              <a:lnTo>
                                <a:pt x="4978530" y="422992"/>
                              </a:lnTo>
                              <a:lnTo>
                                <a:pt x="5001514" y="409278"/>
                              </a:lnTo>
                              <a:lnTo>
                                <a:pt x="5024244" y="395055"/>
                              </a:lnTo>
                              <a:cubicBezTo>
                                <a:pt x="5026275" y="393785"/>
                                <a:pt x="5027672" y="392770"/>
                                <a:pt x="5028435" y="392135"/>
                              </a:cubicBezTo>
                              <a:close/>
                              <a:moveTo>
                                <a:pt x="6108178" y="367372"/>
                              </a:moveTo>
                              <a:cubicBezTo>
                                <a:pt x="6108052" y="367499"/>
                                <a:pt x="6103607" y="368642"/>
                                <a:pt x="6096368" y="370420"/>
                              </a:cubicBezTo>
                              <a:cubicBezTo>
                                <a:pt x="6089130" y="372197"/>
                                <a:pt x="6079354" y="374483"/>
                                <a:pt x="6068432" y="376897"/>
                              </a:cubicBezTo>
                              <a:cubicBezTo>
                                <a:pt x="6046718" y="381722"/>
                                <a:pt x="6020940" y="386420"/>
                                <a:pt x="6004178" y="386801"/>
                              </a:cubicBezTo>
                              <a:cubicBezTo>
                                <a:pt x="5969130" y="387436"/>
                                <a:pt x="5936242" y="388325"/>
                                <a:pt x="5878210" y="412833"/>
                              </a:cubicBezTo>
                              <a:cubicBezTo>
                                <a:pt x="5820305" y="437596"/>
                                <a:pt x="5796433" y="460453"/>
                                <a:pt x="5771290" y="485216"/>
                              </a:cubicBezTo>
                              <a:cubicBezTo>
                                <a:pt x="5746020" y="510232"/>
                                <a:pt x="5718973" y="535375"/>
                                <a:pt x="5655988" y="560137"/>
                              </a:cubicBezTo>
                              <a:cubicBezTo>
                                <a:pt x="5592496" y="583757"/>
                                <a:pt x="5555672" y="583249"/>
                                <a:pt x="5519862" y="581344"/>
                              </a:cubicBezTo>
                              <a:cubicBezTo>
                                <a:pt x="5502211" y="580456"/>
                                <a:pt x="5485068" y="579694"/>
                                <a:pt x="5464878" y="581726"/>
                              </a:cubicBezTo>
                              <a:cubicBezTo>
                                <a:pt x="5454719" y="582741"/>
                                <a:pt x="5443926" y="584519"/>
                                <a:pt x="5431862" y="587186"/>
                              </a:cubicBezTo>
                              <a:cubicBezTo>
                                <a:pt x="5419798" y="589725"/>
                                <a:pt x="5406338" y="593281"/>
                                <a:pt x="5391354" y="598234"/>
                              </a:cubicBezTo>
                              <a:cubicBezTo>
                                <a:pt x="5361259" y="608139"/>
                                <a:pt x="5339799" y="618552"/>
                                <a:pt x="5322529" y="629219"/>
                              </a:cubicBezTo>
                              <a:cubicBezTo>
                                <a:pt x="5305132" y="639504"/>
                                <a:pt x="5291798" y="650298"/>
                                <a:pt x="5278084" y="661473"/>
                              </a:cubicBezTo>
                              <a:cubicBezTo>
                                <a:pt x="5266275" y="671124"/>
                                <a:pt x="5246974" y="682806"/>
                                <a:pt x="5230592" y="692204"/>
                              </a:cubicBezTo>
                              <a:cubicBezTo>
                                <a:pt x="5222338" y="696902"/>
                                <a:pt x="5214847" y="701093"/>
                                <a:pt x="5209386" y="703886"/>
                              </a:cubicBezTo>
                              <a:cubicBezTo>
                                <a:pt x="5203799" y="706680"/>
                                <a:pt x="5200370" y="708458"/>
                                <a:pt x="5200243" y="708458"/>
                              </a:cubicBezTo>
                              <a:cubicBezTo>
                                <a:pt x="5190593" y="713156"/>
                                <a:pt x="5185132" y="725220"/>
                                <a:pt x="5188054" y="735253"/>
                              </a:cubicBezTo>
                              <a:lnTo>
                                <a:pt x="5189323" y="739824"/>
                              </a:lnTo>
                              <a:cubicBezTo>
                                <a:pt x="5190720" y="744522"/>
                                <a:pt x="5193640" y="748078"/>
                                <a:pt x="5197831" y="749855"/>
                              </a:cubicBezTo>
                              <a:lnTo>
                                <a:pt x="5198085" y="749855"/>
                              </a:lnTo>
                              <a:cubicBezTo>
                                <a:pt x="5202275" y="751506"/>
                                <a:pt x="5207100" y="751379"/>
                                <a:pt x="5211546" y="749094"/>
                              </a:cubicBezTo>
                              <a:cubicBezTo>
                                <a:pt x="5211672" y="748967"/>
                                <a:pt x="5214720" y="747443"/>
                                <a:pt x="5219799" y="744903"/>
                              </a:cubicBezTo>
                              <a:cubicBezTo>
                                <a:pt x="5224751" y="742490"/>
                                <a:pt x="5231609" y="738681"/>
                                <a:pt x="5239100" y="734363"/>
                              </a:cubicBezTo>
                              <a:cubicBezTo>
                                <a:pt x="5254085" y="725601"/>
                                <a:pt x="5271989" y="714680"/>
                                <a:pt x="5283672" y="705284"/>
                              </a:cubicBezTo>
                              <a:cubicBezTo>
                                <a:pt x="5297767" y="694109"/>
                                <a:pt x="5311862" y="682553"/>
                                <a:pt x="5330655" y="671505"/>
                              </a:cubicBezTo>
                              <a:cubicBezTo>
                                <a:pt x="5349322" y="660203"/>
                                <a:pt x="5372560" y="648775"/>
                                <a:pt x="5404688" y="638235"/>
                              </a:cubicBezTo>
                              <a:cubicBezTo>
                                <a:pt x="5420814" y="633028"/>
                                <a:pt x="5435164" y="629219"/>
                                <a:pt x="5448242" y="626425"/>
                              </a:cubicBezTo>
                              <a:cubicBezTo>
                                <a:pt x="5461195" y="623377"/>
                                <a:pt x="5473005" y="621599"/>
                                <a:pt x="5483798" y="620456"/>
                              </a:cubicBezTo>
                              <a:cubicBezTo>
                                <a:pt x="5505513" y="618297"/>
                                <a:pt x="5523671" y="619060"/>
                                <a:pt x="5541704" y="619821"/>
                              </a:cubicBezTo>
                              <a:cubicBezTo>
                                <a:pt x="5577512" y="621472"/>
                                <a:pt x="5610908" y="621726"/>
                                <a:pt x="5671226" y="599377"/>
                              </a:cubicBezTo>
                              <a:cubicBezTo>
                                <a:pt x="5730909" y="575884"/>
                                <a:pt x="5755544" y="553026"/>
                                <a:pt x="5780940" y="528264"/>
                              </a:cubicBezTo>
                              <a:cubicBezTo>
                                <a:pt x="5806464" y="503121"/>
                                <a:pt x="5833130" y="477850"/>
                                <a:pt x="5894718" y="451437"/>
                              </a:cubicBezTo>
                              <a:cubicBezTo>
                                <a:pt x="5956686" y="425405"/>
                                <a:pt x="5992878" y="424390"/>
                                <a:pt x="6028432" y="423627"/>
                              </a:cubicBezTo>
                              <a:cubicBezTo>
                                <a:pt x="6044940" y="423246"/>
                                <a:pt x="6068940" y="418802"/>
                                <a:pt x="6089130" y="414484"/>
                              </a:cubicBezTo>
                              <a:cubicBezTo>
                                <a:pt x="6099288" y="412325"/>
                                <a:pt x="6108305" y="410167"/>
                                <a:pt x="6114908" y="408516"/>
                              </a:cubicBezTo>
                              <a:cubicBezTo>
                                <a:pt x="6121384" y="406864"/>
                                <a:pt x="6125575" y="405722"/>
                                <a:pt x="6125702" y="405722"/>
                              </a:cubicBezTo>
                              <a:cubicBezTo>
                                <a:pt x="6130400" y="404452"/>
                                <a:pt x="6134083" y="401532"/>
                                <a:pt x="6136115" y="397468"/>
                              </a:cubicBezTo>
                              <a:cubicBezTo>
                                <a:pt x="6138146" y="393404"/>
                                <a:pt x="6138146" y="388579"/>
                                <a:pt x="6136115" y="384134"/>
                              </a:cubicBezTo>
                              <a:lnTo>
                                <a:pt x="6134210" y="379817"/>
                              </a:lnTo>
                              <a:cubicBezTo>
                                <a:pt x="6130020" y="370293"/>
                                <a:pt x="6118336" y="364705"/>
                                <a:pt x="6108178" y="367372"/>
                              </a:cubicBezTo>
                              <a:close/>
                              <a:moveTo>
                                <a:pt x="6155544" y="352388"/>
                              </a:moveTo>
                              <a:cubicBezTo>
                                <a:pt x="6152750" y="352134"/>
                                <a:pt x="6150336" y="352388"/>
                                <a:pt x="6148432" y="353277"/>
                              </a:cubicBezTo>
                              <a:cubicBezTo>
                                <a:pt x="6147036" y="353912"/>
                                <a:pt x="6145892" y="354673"/>
                                <a:pt x="6145130" y="355817"/>
                              </a:cubicBezTo>
                              <a:cubicBezTo>
                                <a:pt x="6143226" y="358483"/>
                                <a:pt x="6143226" y="362293"/>
                                <a:pt x="6145130" y="366737"/>
                              </a:cubicBezTo>
                              <a:lnTo>
                                <a:pt x="6145765" y="368135"/>
                              </a:lnTo>
                              <a:cubicBezTo>
                                <a:pt x="6150082" y="377785"/>
                                <a:pt x="6162527" y="386674"/>
                                <a:pt x="6172940" y="387690"/>
                              </a:cubicBezTo>
                              <a:cubicBezTo>
                                <a:pt x="6208495" y="391118"/>
                                <a:pt x="6244178" y="394167"/>
                                <a:pt x="6279352" y="397849"/>
                              </a:cubicBezTo>
                              <a:cubicBezTo>
                                <a:pt x="6290273" y="398992"/>
                                <a:pt x="6307162" y="396326"/>
                                <a:pt x="6317193" y="392008"/>
                              </a:cubicBezTo>
                              <a:lnTo>
                                <a:pt x="6349956" y="377785"/>
                              </a:lnTo>
                              <a:cubicBezTo>
                                <a:pt x="6355162" y="375499"/>
                                <a:pt x="6356050" y="373721"/>
                                <a:pt x="6356050" y="373467"/>
                              </a:cubicBezTo>
                              <a:cubicBezTo>
                                <a:pt x="6356050" y="373214"/>
                                <a:pt x="6354654" y="371817"/>
                                <a:pt x="6348939" y="371182"/>
                              </a:cubicBezTo>
                              <a:cubicBezTo>
                                <a:pt x="6284940" y="364579"/>
                                <a:pt x="6220432" y="358229"/>
                                <a:pt x="6155544" y="352388"/>
                              </a:cubicBezTo>
                              <a:close/>
                              <a:moveTo>
                                <a:pt x="5224116" y="334610"/>
                              </a:moveTo>
                              <a:cubicBezTo>
                                <a:pt x="5223101" y="334864"/>
                                <a:pt x="5221450" y="335117"/>
                                <a:pt x="5219164" y="335880"/>
                              </a:cubicBezTo>
                              <a:cubicBezTo>
                                <a:pt x="5180180" y="347562"/>
                                <a:pt x="5141450" y="360007"/>
                                <a:pt x="5102212" y="371182"/>
                              </a:cubicBezTo>
                              <a:lnTo>
                                <a:pt x="5102339" y="371055"/>
                              </a:lnTo>
                              <a:cubicBezTo>
                                <a:pt x="5092688" y="373721"/>
                                <a:pt x="5087355" y="384008"/>
                                <a:pt x="5090148" y="393913"/>
                              </a:cubicBezTo>
                              <a:lnTo>
                                <a:pt x="5091799" y="399627"/>
                              </a:lnTo>
                              <a:cubicBezTo>
                                <a:pt x="5093069" y="404325"/>
                                <a:pt x="5095990" y="408008"/>
                                <a:pt x="5099927" y="409786"/>
                              </a:cubicBezTo>
                              <a:cubicBezTo>
                                <a:pt x="5103863" y="411564"/>
                                <a:pt x="5108435" y="411437"/>
                                <a:pt x="5112625" y="409278"/>
                              </a:cubicBezTo>
                              <a:cubicBezTo>
                                <a:pt x="5112752" y="409151"/>
                                <a:pt x="5115672" y="407627"/>
                                <a:pt x="5120370" y="405214"/>
                              </a:cubicBezTo>
                              <a:cubicBezTo>
                                <a:pt x="5125069" y="402802"/>
                                <a:pt x="5131418" y="399246"/>
                                <a:pt x="5138403" y="395055"/>
                              </a:cubicBezTo>
                              <a:cubicBezTo>
                                <a:pt x="5152371" y="386674"/>
                                <a:pt x="5169133" y="376134"/>
                                <a:pt x="5179926" y="366991"/>
                              </a:cubicBezTo>
                              <a:cubicBezTo>
                                <a:pt x="5187799" y="360388"/>
                                <a:pt x="5197831" y="353023"/>
                                <a:pt x="5205831" y="347435"/>
                              </a:cubicBezTo>
                              <a:cubicBezTo>
                                <a:pt x="5209895" y="344642"/>
                                <a:pt x="5213323" y="342229"/>
                                <a:pt x="5215863" y="340451"/>
                              </a:cubicBezTo>
                              <a:cubicBezTo>
                                <a:pt x="5218530" y="338673"/>
                                <a:pt x="5220053" y="337657"/>
                                <a:pt x="5220053" y="337657"/>
                              </a:cubicBezTo>
                              <a:cubicBezTo>
                                <a:pt x="5222084" y="336261"/>
                                <a:pt x="5223355" y="335371"/>
                                <a:pt x="5224116" y="334610"/>
                              </a:cubicBezTo>
                              <a:close/>
                              <a:moveTo>
                                <a:pt x="6083670" y="313657"/>
                              </a:moveTo>
                              <a:cubicBezTo>
                                <a:pt x="6083543" y="313784"/>
                                <a:pt x="6079098" y="314927"/>
                                <a:pt x="6071860" y="316705"/>
                              </a:cubicBezTo>
                              <a:cubicBezTo>
                                <a:pt x="6064749" y="318483"/>
                                <a:pt x="6054844" y="320768"/>
                                <a:pt x="6044051" y="323181"/>
                              </a:cubicBezTo>
                              <a:cubicBezTo>
                                <a:pt x="6022337" y="327879"/>
                                <a:pt x="5996559" y="332705"/>
                                <a:pt x="5979924" y="332959"/>
                              </a:cubicBezTo>
                              <a:cubicBezTo>
                                <a:pt x="5944876" y="333594"/>
                                <a:pt x="5912115" y="334356"/>
                                <a:pt x="5854464" y="358737"/>
                              </a:cubicBezTo>
                              <a:cubicBezTo>
                                <a:pt x="5796940" y="383373"/>
                                <a:pt x="5773322" y="405976"/>
                                <a:pt x="5748432" y="430739"/>
                              </a:cubicBezTo>
                              <a:cubicBezTo>
                                <a:pt x="5723418" y="455755"/>
                                <a:pt x="5696750" y="480772"/>
                                <a:pt x="5634274" y="505280"/>
                              </a:cubicBezTo>
                              <a:cubicBezTo>
                                <a:pt x="5571417" y="528645"/>
                                <a:pt x="5534972" y="528011"/>
                                <a:pt x="5499418" y="525979"/>
                              </a:cubicBezTo>
                              <a:cubicBezTo>
                                <a:pt x="5481894" y="525089"/>
                                <a:pt x="5464878" y="524201"/>
                                <a:pt x="5444940" y="526233"/>
                              </a:cubicBezTo>
                              <a:cubicBezTo>
                                <a:pt x="5435036" y="527121"/>
                                <a:pt x="5424243" y="528899"/>
                                <a:pt x="5412307" y="531566"/>
                              </a:cubicBezTo>
                              <a:cubicBezTo>
                                <a:pt x="5400243" y="534105"/>
                                <a:pt x="5387037" y="537534"/>
                                <a:pt x="5372180" y="542486"/>
                              </a:cubicBezTo>
                              <a:cubicBezTo>
                                <a:pt x="5342338" y="552265"/>
                                <a:pt x="5321259" y="562551"/>
                                <a:pt x="5304116" y="573218"/>
                              </a:cubicBezTo>
                              <a:cubicBezTo>
                                <a:pt x="5286846" y="583503"/>
                                <a:pt x="5273767" y="594297"/>
                                <a:pt x="5260180" y="605345"/>
                              </a:cubicBezTo>
                              <a:cubicBezTo>
                                <a:pt x="5248497" y="614742"/>
                                <a:pt x="5229577" y="626425"/>
                                <a:pt x="5213323" y="635822"/>
                              </a:cubicBezTo>
                              <a:cubicBezTo>
                                <a:pt x="5205196" y="640520"/>
                                <a:pt x="5197831" y="644711"/>
                                <a:pt x="5192371" y="647378"/>
                              </a:cubicBezTo>
                              <a:cubicBezTo>
                                <a:pt x="5186910" y="650171"/>
                                <a:pt x="5183481" y="651949"/>
                                <a:pt x="5183355" y="651949"/>
                              </a:cubicBezTo>
                              <a:cubicBezTo>
                                <a:pt x="5173958" y="656647"/>
                                <a:pt x="5168497" y="668711"/>
                                <a:pt x="5171418" y="678743"/>
                              </a:cubicBezTo>
                              <a:lnTo>
                                <a:pt x="5172688" y="683315"/>
                              </a:lnTo>
                              <a:cubicBezTo>
                                <a:pt x="5174085" y="688014"/>
                                <a:pt x="5177006" y="691568"/>
                                <a:pt x="5181196" y="693346"/>
                              </a:cubicBezTo>
                              <a:cubicBezTo>
                                <a:pt x="5185386" y="695124"/>
                                <a:pt x="5190085" y="694871"/>
                                <a:pt x="5194529" y="692712"/>
                              </a:cubicBezTo>
                              <a:cubicBezTo>
                                <a:pt x="5194657" y="692585"/>
                                <a:pt x="5197704" y="691061"/>
                                <a:pt x="5202656" y="688521"/>
                              </a:cubicBezTo>
                              <a:cubicBezTo>
                                <a:pt x="5207608" y="685982"/>
                                <a:pt x="5214339" y="682299"/>
                                <a:pt x="5221831" y="677981"/>
                              </a:cubicBezTo>
                              <a:cubicBezTo>
                                <a:pt x="5236688" y="669346"/>
                                <a:pt x="5254338" y="658552"/>
                                <a:pt x="5265895" y="649156"/>
                              </a:cubicBezTo>
                              <a:cubicBezTo>
                                <a:pt x="5279735" y="637981"/>
                                <a:pt x="5293704" y="626551"/>
                                <a:pt x="5312243" y="615504"/>
                              </a:cubicBezTo>
                              <a:cubicBezTo>
                                <a:pt x="5330783" y="604202"/>
                                <a:pt x="5353640" y="592901"/>
                                <a:pt x="5385512" y="582488"/>
                              </a:cubicBezTo>
                              <a:cubicBezTo>
                                <a:pt x="5401512" y="577281"/>
                                <a:pt x="5415735" y="573472"/>
                                <a:pt x="5428688" y="570804"/>
                              </a:cubicBezTo>
                              <a:cubicBezTo>
                                <a:pt x="5441640" y="567884"/>
                                <a:pt x="5453196" y="565979"/>
                                <a:pt x="5463988" y="564964"/>
                              </a:cubicBezTo>
                              <a:cubicBezTo>
                                <a:pt x="5485449" y="562805"/>
                                <a:pt x="5503608" y="563693"/>
                                <a:pt x="5521386" y="564456"/>
                              </a:cubicBezTo>
                              <a:cubicBezTo>
                                <a:pt x="5556940" y="566360"/>
                                <a:pt x="5590084" y="566615"/>
                                <a:pt x="5649766" y="544518"/>
                              </a:cubicBezTo>
                              <a:cubicBezTo>
                                <a:pt x="5708941" y="521280"/>
                                <a:pt x="5733322" y="498422"/>
                                <a:pt x="5758464" y="473787"/>
                              </a:cubicBezTo>
                              <a:cubicBezTo>
                                <a:pt x="5783860" y="448644"/>
                                <a:pt x="5810147" y="423627"/>
                                <a:pt x="5871480" y="397341"/>
                              </a:cubicBezTo>
                              <a:cubicBezTo>
                                <a:pt x="5932940" y="371436"/>
                                <a:pt x="5969130" y="370420"/>
                                <a:pt x="6004560" y="369785"/>
                              </a:cubicBezTo>
                              <a:cubicBezTo>
                                <a:pt x="6021068" y="369404"/>
                                <a:pt x="6045194" y="364959"/>
                                <a:pt x="6065258" y="360642"/>
                              </a:cubicBezTo>
                              <a:cubicBezTo>
                                <a:pt x="6075290" y="358483"/>
                                <a:pt x="6084306" y="356324"/>
                                <a:pt x="6090908" y="354673"/>
                              </a:cubicBezTo>
                              <a:cubicBezTo>
                                <a:pt x="6097384" y="353023"/>
                                <a:pt x="6101575" y="351880"/>
                                <a:pt x="6101702" y="351880"/>
                              </a:cubicBezTo>
                              <a:cubicBezTo>
                                <a:pt x="6106527" y="350609"/>
                                <a:pt x="6110210" y="347689"/>
                                <a:pt x="6112115" y="343626"/>
                              </a:cubicBezTo>
                              <a:cubicBezTo>
                                <a:pt x="6114146" y="339562"/>
                                <a:pt x="6114146" y="334737"/>
                                <a:pt x="6112115" y="330292"/>
                              </a:cubicBezTo>
                              <a:lnTo>
                                <a:pt x="6110210" y="325975"/>
                              </a:lnTo>
                              <a:lnTo>
                                <a:pt x="6109702" y="326102"/>
                              </a:lnTo>
                              <a:cubicBezTo>
                                <a:pt x="6105384" y="316578"/>
                                <a:pt x="6093828" y="310990"/>
                                <a:pt x="6083670" y="313657"/>
                              </a:cubicBezTo>
                              <a:close/>
                              <a:moveTo>
                                <a:pt x="6132178" y="299181"/>
                              </a:moveTo>
                              <a:cubicBezTo>
                                <a:pt x="6129384" y="298926"/>
                                <a:pt x="6126972" y="299181"/>
                                <a:pt x="6125066" y="300069"/>
                              </a:cubicBezTo>
                              <a:cubicBezTo>
                                <a:pt x="6123670" y="300704"/>
                                <a:pt x="6122527" y="301467"/>
                                <a:pt x="6121765" y="302609"/>
                              </a:cubicBezTo>
                              <a:cubicBezTo>
                                <a:pt x="6119860" y="305275"/>
                                <a:pt x="6119860" y="309085"/>
                                <a:pt x="6121765" y="313530"/>
                              </a:cubicBezTo>
                              <a:lnTo>
                                <a:pt x="6122400" y="314927"/>
                              </a:lnTo>
                              <a:cubicBezTo>
                                <a:pt x="6126718" y="324577"/>
                                <a:pt x="6139035" y="333466"/>
                                <a:pt x="6149575" y="334483"/>
                              </a:cubicBezTo>
                              <a:cubicBezTo>
                                <a:pt x="6225004" y="341467"/>
                                <a:pt x="6300178" y="348578"/>
                                <a:pt x="6374463" y="356832"/>
                              </a:cubicBezTo>
                              <a:cubicBezTo>
                                <a:pt x="6385256" y="357975"/>
                                <a:pt x="6402146" y="355563"/>
                                <a:pt x="6412050" y="351372"/>
                              </a:cubicBezTo>
                              <a:lnTo>
                                <a:pt x="6444686" y="337657"/>
                              </a:lnTo>
                              <a:lnTo>
                                <a:pt x="6444812" y="337657"/>
                              </a:lnTo>
                              <a:cubicBezTo>
                                <a:pt x="6450018" y="335498"/>
                                <a:pt x="6450907" y="333848"/>
                                <a:pt x="6450907" y="333466"/>
                              </a:cubicBezTo>
                              <a:cubicBezTo>
                                <a:pt x="6450907" y="333212"/>
                                <a:pt x="6449384" y="331816"/>
                                <a:pt x="6443796" y="331054"/>
                              </a:cubicBezTo>
                              <a:cubicBezTo>
                                <a:pt x="6341194" y="318991"/>
                                <a:pt x="6237066" y="308577"/>
                                <a:pt x="6132178" y="299181"/>
                              </a:cubicBezTo>
                              <a:close/>
                              <a:moveTo>
                                <a:pt x="6060560" y="259433"/>
                              </a:moveTo>
                              <a:cubicBezTo>
                                <a:pt x="6060432" y="259560"/>
                                <a:pt x="6055861" y="260704"/>
                                <a:pt x="6048750" y="262482"/>
                              </a:cubicBezTo>
                              <a:cubicBezTo>
                                <a:pt x="6041638" y="264259"/>
                                <a:pt x="6031734" y="266544"/>
                                <a:pt x="6020940" y="268958"/>
                              </a:cubicBezTo>
                              <a:cubicBezTo>
                                <a:pt x="5999226" y="273656"/>
                                <a:pt x="5973574" y="278482"/>
                                <a:pt x="5956940" y="278735"/>
                              </a:cubicBezTo>
                              <a:cubicBezTo>
                                <a:pt x="5922019" y="279243"/>
                                <a:pt x="5889258" y="280133"/>
                                <a:pt x="5831988" y="304260"/>
                              </a:cubicBezTo>
                              <a:cubicBezTo>
                                <a:pt x="5774718" y="328768"/>
                                <a:pt x="5751481" y="351372"/>
                                <a:pt x="5726718" y="376007"/>
                              </a:cubicBezTo>
                              <a:cubicBezTo>
                                <a:pt x="5701830" y="400897"/>
                                <a:pt x="5675416" y="425659"/>
                                <a:pt x="5613575" y="450040"/>
                              </a:cubicBezTo>
                              <a:cubicBezTo>
                                <a:pt x="5551354" y="473279"/>
                                <a:pt x="5515163" y="472517"/>
                                <a:pt x="5479989" y="470358"/>
                              </a:cubicBezTo>
                              <a:cubicBezTo>
                                <a:pt x="5462719" y="469342"/>
                                <a:pt x="5445830" y="468454"/>
                                <a:pt x="5426021" y="470358"/>
                              </a:cubicBezTo>
                              <a:cubicBezTo>
                                <a:pt x="5416116" y="471247"/>
                                <a:pt x="5405449" y="472898"/>
                                <a:pt x="5393640" y="475564"/>
                              </a:cubicBezTo>
                              <a:cubicBezTo>
                                <a:pt x="5381703" y="477977"/>
                                <a:pt x="5368624" y="481533"/>
                                <a:pt x="5353894" y="486358"/>
                              </a:cubicBezTo>
                              <a:cubicBezTo>
                                <a:pt x="5324434" y="496010"/>
                                <a:pt x="5303481" y="506296"/>
                                <a:pt x="5286592" y="516835"/>
                              </a:cubicBezTo>
                              <a:cubicBezTo>
                                <a:pt x="5269576" y="526994"/>
                                <a:pt x="5256624" y="537661"/>
                                <a:pt x="5243164" y="548709"/>
                              </a:cubicBezTo>
                              <a:cubicBezTo>
                                <a:pt x="5231609" y="558106"/>
                                <a:pt x="5212815" y="569789"/>
                                <a:pt x="5196815" y="579059"/>
                              </a:cubicBezTo>
                              <a:cubicBezTo>
                                <a:pt x="5188815" y="583630"/>
                                <a:pt x="5181449" y="587821"/>
                                <a:pt x="5176117" y="590488"/>
                              </a:cubicBezTo>
                              <a:cubicBezTo>
                                <a:pt x="5170783" y="593281"/>
                                <a:pt x="5167355" y="595059"/>
                                <a:pt x="5167228" y="595059"/>
                              </a:cubicBezTo>
                              <a:cubicBezTo>
                                <a:pt x="5157831" y="599758"/>
                                <a:pt x="5152498" y="611821"/>
                                <a:pt x="5155418" y="621853"/>
                              </a:cubicBezTo>
                              <a:lnTo>
                                <a:pt x="5156688" y="626425"/>
                              </a:lnTo>
                              <a:cubicBezTo>
                                <a:pt x="5157958" y="631123"/>
                                <a:pt x="5161005" y="634679"/>
                                <a:pt x="5165069" y="636457"/>
                              </a:cubicBezTo>
                              <a:cubicBezTo>
                                <a:pt x="5169133" y="638235"/>
                                <a:pt x="5173831" y="637981"/>
                                <a:pt x="5178275" y="635822"/>
                              </a:cubicBezTo>
                              <a:cubicBezTo>
                                <a:pt x="5178402" y="635822"/>
                                <a:pt x="5181449" y="634298"/>
                                <a:pt x="5186402" y="631758"/>
                              </a:cubicBezTo>
                              <a:cubicBezTo>
                                <a:pt x="5191355" y="629346"/>
                                <a:pt x="5197958" y="625663"/>
                                <a:pt x="5205322" y="621345"/>
                              </a:cubicBezTo>
                              <a:cubicBezTo>
                                <a:pt x="5220053" y="612837"/>
                                <a:pt x="5237449" y="601917"/>
                                <a:pt x="5248879" y="592647"/>
                              </a:cubicBezTo>
                              <a:cubicBezTo>
                                <a:pt x="5262593" y="581471"/>
                                <a:pt x="5276433" y="570043"/>
                                <a:pt x="5294720" y="559122"/>
                              </a:cubicBezTo>
                              <a:cubicBezTo>
                                <a:pt x="5313005" y="547947"/>
                                <a:pt x="5335608" y="536646"/>
                                <a:pt x="5367101" y="526360"/>
                              </a:cubicBezTo>
                              <a:cubicBezTo>
                                <a:pt x="5382846" y="521153"/>
                                <a:pt x="5396941" y="517471"/>
                                <a:pt x="5409766" y="514803"/>
                              </a:cubicBezTo>
                              <a:cubicBezTo>
                                <a:pt x="5422592" y="511883"/>
                                <a:pt x="5434021" y="510105"/>
                                <a:pt x="5444687" y="509089"/>
                              </a:cubicBezTo>
                              <a:cubicBezTo>
                                <a:pt x="5466020" y="507058"/>
                                <a:pt x="5483926" y="507946"/>
                                <a:pt x="5501576" y="508836"/>
                              </a:cubicBezTo>
                              <a:cubicBezTo>
                                <a:pt x="5536624" y="510740"/>
                                <a:pt x="5569512" y="511248"/>
                                <a:pt x="5628687" y="489280"/>
                              </a:cubicBezTo>
                              <a:cubicBezTo>
                                <a:pt x="5687226" y="466295"/>
                                <a:pt x="5711354" y="443565"/>
                                <a:pt x="5736242" y="419056"/>
                              </a:cubicBezTo>
                              <a:cubicBezTo>
                                <a:pt x="5761385" y="394040"/>
                                <a:pt x="5787416" y="369150"/>
                                <a:pt x="5848370" y="342991"/>
                              </a:cubicBezTo>
                              <a:cubicBezTo>
                                <a:pt x="5909448" y="317339"/>
                                <a:pt x="5945639" y="316324"/>
                                <a:pt x="5980940" y="315688"/>
                              </a:cubicBezTo>
                              <a:cubicBezTo>
                                <a:pt x="5997320" y="315435"/>
                                <a:pt x="6021448" y="310990"/>
                                <a:pt x="6041512" y="306673"/>
                              </a:cubicBezTo>
                              <a:cubicBezTo>
                                <a:pt x="6051544" y="304514"/>
                                <a:pt x="6060560" y="302355"/>
                                <a:pt x="6067162" y="300704"/>
                              </a:cubicBezTo>
                              <a:cubicBezTo>
                                <a:pt x="6073638" y="299054"/>
                                <a:pt x="6077829" y="297911"/>
                                <a:pt x="6077956" y="297911"/>
                              </a:cubicBezTo>
                              <a:cubicBezTo>
                                <a:pt x="6082654" y="296640"/>
                                <a:pt x="6086464" y="293720"/>
                                <a:pt x="6088369" y="289656"/>
                              </a:cubicBezTo>
                              <a:cubicBezTo>
                                <a:pt x="6090400" y="285593"/>
                                <a:pt x="6090400" y="280767"/>
                                <a:pt x="6088369" y="276323"/>
                              </a:cubicBezTo>
                              <a:lnTo>
                                <a:pt x="6086464" y="272005"/>
                              </a:lnTo>
                              <a:cubicBezTo>
                                <a:pt x="6082274" y="262355"/>
                                <a:pt x="6070590" y="256767"/>
                                <a:pt x="6060560" y="259433"/>
                              </a:cubicBezTo>
                              <a:close/>
                              <a:moveTo>
                                <a:pt x="6108813" y="245973"/>
                              </a:moveTo>
                              <a:cubicBezTo>
                                <a:pt x="6106020" y="245719"/>
                                <a:pt x="6103607" y="245973"/>
                                <a:pt x="6101702" y="246862"/>
                              </a:cubicBezTo>
                              <a:cubicBezTo>
                                <a:pt x="6100305" y="247370"/>
                                <a:pt x="6099162" y="248259"/>
                                <a:pt x="6098400" y="249402"/>
                              </a:cubicBezTo>
                              <a:lnTo>
                                <a:pt x="6098400" y="249529"/>
                              </a:lnTo>
                              <a:cubicBezTo>
                                <a:pt x="6096495" y="252196"/>
                                <a:pt x="6096495" y="256005"/>
                                <a:pt x="6098400" y="260450"/>
                              </a:cubicBezTo>
                              <a:lnTo>
                                <a:pt x="6099036" y="261846"/>
                              </a:lnTo>
                              <a:cubicBezTo>
                                <a:pt x="6103352" y="271498"/>
                                <a:pt x="6115670" y="280387"/>
                                <a:pt x="6126210" y="281402"/>
                              </a:cubicBezTo>
                              <a:cubicBezTo>
                                <a:pt x="6241766" y="291815"/>
                                <a:pt x="6356686" y="302990"/>
                                <a:pt x="6469320" y="317213"/>
                              </a:cubicBezTo>
                              <a:cubicBezTo>
                                <a:pt x="6480114" y="318483"/>
                                <a:pt x="6496876" y="316324"/>
                                <a:pt x="6506780" y="312260"/>
                              </a:cubicBezTo>
                              <a:cubicBezTo>
                                <a:pt x="6517574" y="307816"/>
                                <a:pt x="6528495" y="303243"/>
                                <a:pt x="6539288" y="299054"/>
                              </a:cubicBezTo>
                              <a:cubicBezTo>
                                <a:pt x="6544495" y="297022"/>
                                <a:pt x="6545384" y="295371"/>
                                <a:pt x="6545384" y="294990"/>
                              </a:cubicBezTo>
                              <a:cubicBezTo>
                                <a:pt x="6545384" y="294736"/>
                                <a:pt x="6543986" y="293212"/>
                                <a:pt x="6538400" y="292450"/>
                              </a:cubicBezTo>
                              <a:cubicBezTo>
                                <a:pt x="6397955" y="273022"/>
                                <a:pt x="6253702" y="259053"/>
                                <a:pt x="6108813" y="245973"/>
                              </a:cubicBezTo>
                              <a:close/>
                              <a:moveTo>
                                <a:pt x="6036686" y="205210"/>
                              </a:moveTo>
                              <a:cubicBezTo>
                                <a:pt x="6036560" y="205337"/>
                                <a:pt x="6031987" y="206481"/>
                                <a:pt x="6024876" y="208258"/>
                              </a:cubicBezTo>
                              <a:cubicBezTo>
                                <a:pt x="6017766" y="210035"/>
                                <a:pt x="6007860" y="212448"/>
                                <a:pt x="5997067" y="214735"/>
                              </a:cubicBezTo>
                              <a:cubicBezTo>
                                <a:pt x="5975352" y="219433"/>
                                <a:pt x="5949702" y="224132"/>
                                <a:pt x="5933194" y="224385"/>
                              </a:cubicBezTo>
                              <a:cubicBezTo>
                                <a:pt x="5898401" y="224893"/>
                                <a:pt x="5865766" y="225783"/>
                                <a:pt x="5808750" y="249783"/>
                              </a:cubicBezTo>
                              <a:cubicBezTo>
                                <a:pt x="5751862" y="274164"/>
                                <a:pt x="5728750" y="296513"/>
                                <a:pt x="5704242" y="321149"/>
                              </a:cubicBezTo>
                              <a:cubicBezTo>
                                <a:pt x="5679607" y="345911"/>
                                <a:pt x="5653576" y="370674"/>
                                <a:pt x="5592242" y="394801"/>
                              </a:cubicBezTo>
                              <a:cubicBezTo>
                                <a:pt x="5530528" y="417659"/>
                                <a:pt x="5494592" y="416897"/>
                                <a:pt x="5459798" y="414611"/>
                              </a:cubicBezTo>
                              <a:cubicBezTo>
                                <a:pt x="5442655" y="413723"/>
                                <a:pt x="5425894" y="412833"/>
                                <a:pt x="5406338" y="414611"/>
                              </a:cubicBezTo>
                              <a:cubicBezTo>
                                <a:pt x="5396560" y="415500"/>
                                <a:pt x="5386020" y="417151"/>
                                <a:pt x="5374338" y="419690"/>
                              </a:cubicBezTo>
                              <a:cubicBezTo>
                                <a:pt x="5362656" y="422104"/>
                                <a:pt x="5349703" y="425532"/>
                                <a:pt x="5335101" y="430357"/>
                              </a:cubicBezTo>
                              <a:cubicBezTo>
                                <a:pt x="5305894" y="439882"/>
                                <a:pt x="5285323" y="450040"/>
                                <a:pt x="5268561" y="460580"/>
                              </a:cubicBezTo>
                              <a:cubicBezTo>
                                <a:pt x="5251672" y="470739"/>
                                <a:pt x="5238847" y="481406"/>
                                <a:pt x="5225640" y="492327"/>
                              </a:cubicBezTo>
                              <a:cubicBezTo>
                                <a:pt x="5214212" y="501724"/>
                                <a:pt x="5195672" y="513280"/>
                                <a:pt x="5179799" y="522550"/>
                              </a:cubicBezTo>
                              <a:cubicBezTo>
                                <a:pt x="5171926" y="527121"/>
                                <a:pt x="5164688" y="531312"/>
                                <a:pt x="5159354" y="533978"/>
                              </a:cubicBezTo>
                              <a:cubicBezTo>
                                <a:pt x="5154022" y="536773"/>
                                <a:pt x="5150720" y="538551"/>
                                <a:pt x="5150593" y="538551"/>
                              </a:cubicBezTo>
                              <a:cubicBezTo>
                                <a:pt x="5141323" y="543122"/>
                                <a:pt x="5136117" y="555185"/>
                                <a:pt x="5139037" y="565217"/>
                              </a:cubicBezTo>
                              <a:lnTo>
                                <a:pt x="5140307" y="569789"/>
                              </a:lnTo>
                              <a:cubicBezTo>
                                <a:pt x="5141704" y="574487"/>
                                <a:pt x="5144624" y="578043"/>
                                <a:pt x="5148688" y="579821"/>
                              </a:cubicBezTo>
                              <a:cubicBezTo>
                                <a:pt x="5152751" y="581598"/>
                                <a:pt x="5157450" y="581344"/>
                                <a:pt x="5161767" y="579185"/>
                              </a:cubicBezTo>
                              <a:cubicBezTo>
                                <a:pt x="5161895" y="579185"/>
                                <a:pt x="5164942" y="577662"/>
                                <a:pt x="5169767" y="575122"/>
                              </a:cubicBezTo>
                              <a:cubicBezTo>
                                <a:pt x="5174592" y="572582"/>
                                <a:pt x="5181196" y="569027"/>
                                <a:pt x="5188434" y="564710"/>
                              </a:cubicBezTo>
                              <a:cubicBezTo>
                                <a:pt x="5202910" y="556202"/>
                                <a:pt x="5220181" y="545408"/>
                                <a:pt x="5231482" y="536137"/>
                              </a:cubicBezTo>
                              <a:cubicBezTo>
                                <a:pt x="5245069" y="525089"/>
                                <a:pt x="5258656" y="513788"/>
                                <a:pt x="5276815" y="502867"/>
                              </a:cubicBezTo>
                              <a:cubicBezTo>
                                <a:pt x="5294973" y="491692"/>
                                <a:pt x="5317322" y="480518"/>
                                <a:pt x="5348434" y="470358"/>
                              </a:cubicBezTo>
                              <a:cubicBezTo>
                                <a:pt x="5363926" y="465152"/>
                                <a:pt x="5377893" y="461596"/>
                                <a:pt x="5390592" y="458930"/>
                              </a:cubicBezTo>
                              <a:cubicBezTo>
                                <a:pt x="5403164" y="456009"/>
                                <a:pt x="5414592" y="454358"/>
                                <a:pt x="5425132" y="453342"/>
                              </a:cubicBezTo>
                              <a:cubicBezTo>
                                <a:pt x="5446211" y="451437"/>
                                <a:pt x="5463988" y="452454"/>
                                <a:pt x="5481512" y="453342"/>
                              </a:cubicBezTo>
                              <a:cubicBezTo>
                                <a:pt x="5516306" y="455501"/>
                                <a:pt x="5548942" y="456009"/>
                                <a:pt x="5607480" y="434294"/>
                              </a:cubicBezTo>
                              <a:cubicBezTo>
                                <a:pt x="5665512" y="411437"/>
                                <a:pt x="5689386" y="388833"/>
                                <a:pt x="5714020" y="364452"/>
                              </a:cubicBezTo>
                              <a:cubicBezTo>
                                <a:pt x="5738909" y="339562"/>
                                <a:pt x="5764560" y="314800"/>
                                <a:pt x="5825258" y="288768"/>
                              </a:cubicBezTo>
                              <a:cubicBezTo>
                                <a:pt x="5885956" y="263243"/>
                                <a:pt x="5922147" y="262227"/>
                                <a:pt x="5957322" y="261719"/>
                              </a:cubicBezTo>
                              <a:cubicBezTo>
                                <a:pt x="5973702" y="261465"/>
                                <a:pt x="5997702" y="257021"/>
                                <a:pt x="6017766" y="252703"/>
                              </a:cubicBezTo>
                              <a:cubicBezTo>
                                <a:pt x="6027798" y="250544"/>
                                <a:pt x="6036814" y="248386"/>
                                <a:pt x="6043416" y="246735"/>
                              </a:cubicBezTo>
                              <a:cubicBezTo>
                                <a:pt x="6050020" y="244957"/>
                                <a:pt x="6054083" y="243941"/>
                                <a:pt x="6054210" y="243941"/>
                              </a:cubicBezTo>
                              <a:cubicBezTo>
                                <a:pt x="6058908" y="242671"/>
                                <a:pt x="6062591" y="239751"/>
                                <a:pt x="6064623" y="235687"/>
                              </a:cubicBezTo>
                              <a:cubicBezTo>
                                <a:pt x="6066655" y="231623"/>
                                <a:pt x="6066655" y="226798"/>
                                <a:pt x="6064623" y="222353"/>
                              </a:cubicBezTo>
                              <a:lnTo>
                                <a:pt x="6062718" y="218036"/>
                              </a:lnTo>
                              <a:lnTo>
                                <a:pt x="6062591" y="217782"/>
                              </a:lnTo>
                              <a:cubicBezTo>
                                <a:pt x="6058400" y="208131"/>
                                <a:pt x="6046718" y="202544"/>
                                <a:pt x="6036686" y="205210"/>
                              </a:cubicBezTo>
                              <a:close/>
                              <a:moveTo>
                                <a:pt x="5689258" y="163813"/>
                              </a:moveTo>
                              <a:cubicBezTo>
                                <a:pt x="5688242" y="164067"/>
                                <a:pt x="5686718" y="164574"/>
                                <a:pt x="5684434" y="165464"/>
                              </a:cubicBezTo>
                              <a:cubicBezTo>
                                <a:pt x="5580306" y="208512"/>
                                <a:pt x="5476560" y="248767"/>
                                <a:pt x="5371544" y="285085"/>
                              </a:cubicBezTo>
                              <a:lnTo>
                                <a:pt x="5371672" y="285085"/>
                              </a:lnTo>
                              <a:cubicBezTo>
                                <a:pt x="5369387" y="285846"/>
                                <a:pt x="5367862" y="286482"/>
                                <a:pt x="5366973" y="286990"/>
                              </a:cubicBezTo>
                              <a:cubicBezTo>
                                <a:pt x="5367989" y="286990"/>
                                <a:pt x="5369640" y="287117"/>
                                <a:pt x="5372052" y="286990"/>
                              </a:cubicBezTo>
                              <a:cubicBezTo>
                                <a:pt x="5372052" y="286990"/>
                                <a:pt x="5373958" y="286863"/>
                                <a:pt x="5377005" y="286736"/>
                              </a:cubicBezTo>
                              <a:cubicBezTo>
                                <a:pt x="5380053" y="286609"/>
                                <a:pt x="5384242" y="286482"/>
                                <a:pt x="5389196" y="286355"/>
                              </a:cubicBezTo>
                              <a:cubicBezTo>
                                <a:pt x="5398973" y="286101"/>
                                <a:pt x="5411290" y="286101"/>
                                <a:pt x="5421704" y="286736"/>
                              </a:cubicBezTo>
                              <a:cubicBezTo>
                                <a:pt x="5455608" y="289149"/>
                                <a:pt x="5487354" y="289910"/>
                                <a:pt x="5544115" y="268958"/>
                              </a:cubicBezTo>
                              <a:cubicBezTo>
                                <a:pt x="5600624" y="246862"/>
                                <a:pt x="5623607" y="224512"/>
                                <a:pt x="5647608" y="200385"/>
                              </a:cubicBezTo>
                              <a:cubicBezTo>
                                <a:pt x="5654972" y="193019"/>
                                <a:pt x="5664369" y="184766"/>
                                <a:pt x="5671988" y="178290"/>
                              </a:cubicBezTo>
                              <a:cubicBezTo>
                                <a:pt x="5675798" y="175114"/>
                                <a:pt x="5679100" y="172448"/>
                                <a:pt x="5681512" y="170416"/>
                              </a:cubicBezTo>
                              <a:cubicBezTo>
                                <a:pt x="5683924" y="168511"/>
                                <a:pt x="5685448" y="167241"/>
                                <a:pt x="5685448" y="167241"/>
                              </a:cubicBezTo>
                              <a:cubicBezTo>
                                <a:pt x="5687354" y="165718"/>
                                <a:pt x="5688497" y="164574"/>
                                <a:pt x="5689258" y="163813"/>
                              </a:cubicBezTo>
                              <a:close/>
                              <a:moveTo>
                                <a:pt x="6013321" y="151876"/>
                              </a:moveTo>
                              <a:cubicBezTo>
                                <a:pt x="6013194" y="151876"/>
                                <a:pt x="6008623" y="153019"/>
                                <a:pt x="6001511" y="154797"/>
                              </a:cubicBezTo>
                              <a:cubicBezTo>
                                <a:pt x="5994274" y="156575"/>
                                <a:pt x="5984496" y="158861"/>
                                <a:pt x="5973702" y="161273"/>
                              </a:cubicBezTo>
                              <a:cubicBezTo>
                                <a:pt x="5952114" y="165972"/>
                                <a:pt x="5926336" y="170670"/>
                                <a:pt x="5909956" y="170924"/>
                              </a:cubicBezTo>
                              <a:cubicBezTo>
                                <a:pt x="5875416" y="171431"/>
                                <a:pt x="5842782" y="172194"/>
                                <a:pt x="5786148" y="196067"/>
                              </a:cubicBezTo>
                              <a:cubicBezTo>
                                <a:pt x="5729512" y="220322"/>
                                <a:pt x="5706655" y="242544"/>
                                <a:pt x="5682402" y="267053"/>
                              </a:cubicBezTo>
                              <a:cubicBezTo>
                                <a:pt x="5657893" y="291815"/>
                                <a:pt x="5632115" y="316451"/>
                                <a:pt x="5571417" y="340324"/>
                              </a:cubicBezTo>
                              <a:cubicBezTo>
                                <a:pt x="5510338" y="362928"/>
                                <a:pt x="5474782" y="362039"/>
                                <a:pt x="5440242" y="359626"/>
                              </a:cubicBezTo>
                              <a:cubicBezTo>
                                <a:pt x="5423226" y="358610"/>
                                <a:pt x="5406719" y="357595"/>
                                <a:pt x="5387290" y="359373"/>
                              </a:cubicBezTo>
                              <a:cubicBezTo>
                                <a:pt x="5377512" y="360261"/>
                                <a:pt x="5367101" y="361912"/>
                                <a:pt x="5355545" y="364452"/>
                              </a:cubicBezTo>
                              <a:cubicBezTo>
                                <a:pt x="5343863" y="366864"/>
                                <a:pt x="5331037" y="370293"/>
                                <a:pt x="5316688" y="374992"/>
                              </a:cubicBezTo>
                              <a:cubicBezTo>
                                <a:pt x="5287863" y="384515"/>
                                <a:pt x="5267418" y="394547"/>
                                <a:pt x="5250910" y="404961"/>
                              </a:cubicBezTo>
                              <a:cubicBezTo>
                                <a:pt x="5234275" y="414992"/>
                                <a:pt x="5221577" y="425659"/>
                                <a:pt x="5208497" y="436580"/>
                              </a:cubicBezTo>
                              <a:cubicBezTo>
                                <a:pt x="5197323" y="445977"/>
                                <a:pt x="5178910" y="457533"/>
                                <a:pt x="5163291" y="466676"/>
                              </a:cubicBezTo>
                              <a:cubicBezTo>
                                <a:pt x="5155546" y="471247"/>
                                <a:pt x="5148434" y="475311"/>
                                <a:pt x="5143101" y="477977"/>
                              </a:cubicBezTo>
                              <a:cubicBezTo>
                                <a:pt x="5137767" y="480645"/>
                                <a:pt x="5134466" y="482423"/>
                                <a:pt x="5134339" y="482423"/>
                              </a:cubicBezTo>
                              <a:cubicBezTo>
                                <a:pt x="5125196" y="487121"/>
                                <a:pt x="5119990" y="499057"/>
                                <a:pt x="5122910" y="509089"/>
                              </a:cubicBezTo>
                              <a:lnTo>
                                <a:pt x="5124180" y="513661"/>
                              </a:lnTo>
                              <a:cubicBezTo>
                                <a:pt x="5125450" y="518359"/>
                                <a:pt x="5128371" y="521915"/>
                                <a:pt x="5132434" y="523693"/>
                              </a:cubicBezTo>
                              <a:cubicBezTo>
                                <a:pt x="5136498" y="525597"/>
                                <a:pt x="5141069" y="525343"/>
                                <a:pt x="5145387" y="523184"/>
                              </a:cubicBezTo>
                              <a:cubicBezTo>
                                <a:pt x="5145514" y="523184"/>
                                <a:pt x="5148434" y="521661"/>
                                <a:pt x="5153259" y="519122"/>
                              </a:cubicBezTo>
                              <a:cubicBezTo>
                                <a:pt x="5158085" y="516708"/>
                                <a:pt x="5164561" y="513026"/>
                                <a:pt x="5171799" y="508836"/>
                              </a:cubicBezTo>
                              <a:cubicBezTo>
                                <a:pt x="5186149" y="500327"/>
                                <a:pt x="5203165" y="489660"/>
                                <a:pt x="5214339" y="480391"/>
                              </a:cubicBezTo>
                              <a:cubicBezTo>
                                <a:pt x="5227672" y="469342"/>
                                <a:pt x="5241132" y="458040"/>
                                <a:pt x="5259037" y="447247"/>
                              </a:cubicBezTo>
                              <a:cubicBezTo>
                                <a:pt x="5276815" y="436199"/>
                                <a:pt x="5298910" y="425024"/>
                                <a:pt x="5329767" y="414992"/>
                              </a:cubicBezTo>
                              <a:cubicBezTo>
                                <a:pt x="5345260" y="409913"/>
                                <a:pt x="5358974" y="406230"/>
                                <a:pt x="5371544" y="403690"/>
                              </a:cubicBezTo>
                              <a:cubicBezTo>
                                <a:pt x="5383988" y="400897"/>
                                <a:pt x="5395291" y="399119"/>
                                <a:pt x="5405703" y="398229"/>
                              </a:cubicBezTo>
                              <a:cubicBezTo>
                                <a:pt x="5426528" y="396199"/>
                                <a:pt x="5444052" y="397214"/>
                                <a:pt x="5461449" y="398229"/>
                              </a:cubicBezTo>
                              <a:cubicBezTo>
                                <a:pt x="5495862" y="400388"/>
                                <a:pt x="5528242" y="401024"/>
                                <a:pt x="5586148" y="379563"/>
                              </a:cubicBezTo>
                              <a:cubicBezTo>
                                <a:pt x="5643672" y="356959"/>
                                <a:pt x="5667162" y="334483"/>
                                <a:pt x="5691671" y="310102"/>
                              </a:cubicBezTo>
                              <a:cubicBezTo>
                                <a:pt x="5716432" y="285212"/>
                                <a:pt x="5741830" y="260577"/>
                                <a:pt x="5802147" y="234671"/>
                              </a:cubicBezTo>
                              <a:cubicBezTo>
                                <a:pt x="5862591" y="209147"/>
                                <a:pt x="5898655" y="208258"/>
                                <a:pt x="5933702" y="207750"/>
                              </a:cubicBezTo>
                              <a:cubicBezTo>
                                <a:pt x="5949956" y="207496"/>
                                <a:pt x="5973956" y="203052"/>
                                <a:pt x="5994020" y="198734"/>
                              </a:cubicBezTo>
                              <a:cubicBezTo>
                                <a:pt x="6004050" y="196575"/>
                                <a:pt x="6013068" y="194416"/>
                                <a:pt x="6019670" y="192765"/>
                              </a:cubicBezTo>
                              <a:cubicBezTo>
                                <a:pt x="6026146" y="191115"/>
                                <a:pt x="6030337" y="189972"/>
                                <a:pt x="6030464" y="189972"/>
                              </a:cubicBezTo>
                              <a:cubicBezTo>
                                <a:pt x="6035162" y="188702"/>
                                <a:pt x="6038972" y="185781"/>
                                <a:pt x="6040877" y="181718"/>
                              </a:cubicBezTo>
                              <a:cubicBezTo>
                                <a:pt x="6042909" y="177654"/>
                                <a:pt x="6042909" y="172829"/>
                                <a:pt x="6040877" y="168384"/>
                              </a:cubicBezTo>
                              <a:lnTo>
                                <a:pt x="6039070" y="164290"/>
                              </a:lnTo>
                              <a:lnTo>
                                <a:pt x="6039226" y="164447"/>
                              </a:lnTo>
                              <a:lnTo>
                                <a:pt x="6038972" y="164067"/>
                              </a:lnTo>
                              <a:lnTo>
                                <a:pt x="6039070" y="164290"/>
                              </a:lnTo>
                              <a:lnTo>
                                <a:pt x="6028465" y="153543"/>
                              </a:lnTo>
                              <a:cubicBezTo>
                                <a:pt x="6023766" y="151273"/>
                                <a:pt x="6018337" y="150542"/>
                                <a:pt x="6013321" y="151876"/>
                              </a:cubicBezTo>
                              <a:close/>
                              <a:moveTo>
                                <a:pt x="6295479" y="148447"/>
                              </a:moveTo>
                              <a:lnTo>
                                <a:pt x="6295617" y="148531"/>
                              </a:lnTo>
                              <a:lnTo>
                                <a:pt x="6295607" y="148575"/>
                              </a:lnTo>
                              <a:close/>
                              <a:moveTo>
                                <a:pt x="6392622" y="107812"/>
                              </a:moveTo>
                              <a:lnTo>
                                <a:pt x="6392787" y="107914"/>
                              </a:lnTo>
                              <a:lnTo>
                                <a:pt x="6392749" y="108066"/>
                              </a:lnTo>
                              <a:close/>
                              <a:moveTo>
                                <a:pt x="5989448" y="97399"/>
                              </a:moveTo>
                              <a:cubicBezTo>
                                <a:pt x="5989322" y="97399"/>
                                <a:pt x="5984750" y="98542"/>
                                <a:pt x="5977638" y="100319"/>
                              </a:cubicBezTo>
                              <a:cubicBezTo>
                                <a:pt x="5970400" y="102097"/>
                                <a:pt x="5960622" y="104510"/>
                                <a:pt x="5949828" y="106795"/>
                              </a:cubicBezTo>
                              <a:cubicBezTo>
                                <a:pt x="5928242" y="111495"/>
                                <a:pt x="5902590" y="116193"/>
                                <a:pt x="5886210" y="116320"/>
                              </a:cubicBezTo>
                              <a:cubicBezTo>
                                <a:pt x="5851798" y="116701"/>
                                <a:pt x="5819163" y="117462"/>
                                <a:pt x="5762909" y="141209"/>
                              </a:cubicBezTo>
                              <a:cubicBezTo>
                                <a:pt x="5706655" y="165337"/>
                                <a:pt x="5684180" y="187559"/>
                                <a:pt x="5660052" y="211940"/>
                              </a:cubicBezTo>
                              <a:cubicBezTo>
                                <a:pt x="5647989" y="224258"/>
                                <a:pt x="5635544" y="236576"/>
                                <a:pt x="5618655" y="248640"/>
                              </a:cubicBezTo>
                              <a:cubicBezTo>
                                <a:pt x="5601766" y="260704"/>
                                <a:pt x="5580306" y="273022"/>
                                <a:pt x="5550210" y="284704"/>
                              </a:cubicBezTo>
                              <a:cubicBezTo>
                                <a:pt x="5489766" y="307180"/>
                                <a:pt x="5454465" y="306165"/>
                                <a:pt x="5420306" y="303625"/>
                              </a:cubicBezTo>
                              <a:cubicBezTo>
                                <a:pt x="5403417" y="302482"/>
                                <a:pt x="5387037" y="301467"/>
                                <a:pt x="5367862" y="303117"/>
                              </a:cubicBezTo>
                              <a:cubicBezTo>
                                <a:pt x="5358211" y="304006"/>
                                <a:pt x="5347926" y="305530"/>
                                <a:pt x="5336497" y="308070"/>
                              </a:cubicBezTo>
                              <a:cubicBezTo>
                                <a:pt x="5324942" y="310482"/>
                                <a:pt x="5312243" y="313784"/>
                                <a:pt x="5298022" y="318483"/>
                              </a:cubicBezTo>
                              <a:lnTo>
                                <a:pt x="5298275" y="318610"/>
                              </a:lnTo>
                              <a:cubicBezTo>
                                <a:pt x="5269831" y="328006"/>
                                <a:pt x="5249513" y="337912"/>
                                <a:pt x="5233260" y="348324"/>
                              </a:cubicBezTo>
                              <a:cubicBezTo>
                                <a:pt x="5216752" y="358356"/>
                                <a:pt x="5204307" y="368896"/>
                                <a:pt x="5191355" y="379817"/>
                              </a:cubicBezTo>
                              <a:cubicBezTo>
                                <a:pt x="5180307" y="389087"/>
                                <a:pt x="5162149" y="400516"/>
                                <a:pt x="5146656" y="409659"/>
                              </a:cubicBezTo>
                              <a:cubicBezTo>
                                <a:pt x="5138911" y="414230"/>
                                <a:pt x="5131926" y="418294"/>
                                <a:pt x="5126720" y="420961"/>
                              </a:cubicBezTo>
                              <a:cubicBezTo>
                                <a:pt x="5121514" y="423627"/>
                                <a:pt x="5118212" y="425405"/>
                                <a:pt x="5118085" y="425405"/>
                              </a:cubicBezTo>
                              <a:cubicBezTo>
                                <a:pt x="5109069" y="429976"/>
                                <a:pt x="5103990" y="441914"/>
                                <a:pt x="5106910" y="451945"/>
                              </a:cubicBezTo>
                              <a:lnTo>
                                <a:pt x="5108181" y="456517"/>
                              </a:lnTo>
                              <a:cubicBezTo>
                                <a:pt x="5109577" y="461343"/>
                                <a:pt x="5112497" y="464898"/>
                                <a:pt x="5116434" y="466676"/>
                              </a:cubicBezTo>
                              <a:cubicBezTo>
                                <a:pt x="5120497" y="468454"/>
                                <a:pt x="5125069" y="468327"/>
                                <a:pt x="5129259" y="466168"/>
                              </a:cubicBezTo>
                              <a:cubicBezTo>
                                <a:pt x="5129259" y="466041"/>
                                <a:pt x="5132307" y="464517"/>
                                <a:pt x="5137006" y="462104"/>
                              </a:cubicBezTo>
                              <a:cubicBezTo>
                                <a:pt x="5141704" y="459691"/>
                                <a:pt x="5148180" y="456009"/>
                                <a:pt x="5155291" y="451818"/>
                              </a:cubicBezTo>
                              <a:cubicBezTo>
                                <a:pt x="5169513" y="443437"/>
                                <a:pt x="5186402" y="432770"/>
                                <a:pt x="5197323" y="423627"/>
                              </a:cubicBezTo>
                              <a:cubicBezTo>
                                <a:pt x="5210529" y="412579"/>
                                <a:pt x="5223862" y="401405"/>
                                <a:pt x="5241513" y="390611"/>
                              </a:cubicBezTo>
                              <a:cubicBezTo>
                                <a:pt x="5259165" y="379563"/>
                                <a:pt x="5281006" y="368642"/>
                                <a:pt x="5311482" y="358610"/>
                              </a:cubicBezTo>
                              <a:cubicBezTo>
                                <a:pt x="5326720" y="353658"/>
                                <a:pt x="5340307" y="350102"/>
                                <a:pt x="5352751" y="347562"/>
                              </a:cubicBezTo>
                              <a:cubicBezTo>
                                <a:pt x="5365069" y="344769"/>
                                <a:pt x="5376243" y="343118"/>
                                <a:pt x="5386529" y="342229"/>
                              </a:cubicBezTo>
                              <a:cubicBezTo>
                                <a:pt x="5407227" y="340324"/>
                                <a:pt x="5424624" y="341467"/>
                                <a:pt x="5441766" y="342483"/>
                              </a:cubicBezTo>
                              <a:cubicBezTo>
                                <a:pt x="5475926" y="344896"/>
                                <a:pt x="5507926" y="345530"/>
                                <a:pt x="5565322" y="324323"/>
                              </a:cubicBezTo>
                              <a:cubicBezTo>
                                <a:pt x="5622338" y="301847"/>
                                <a:pt x="5645576" y="279497"/>
                                <a:pt x="5669830" y="255243"/>
                              </a:cubicBezTo>
                              <a:cubicBezTo>
                                <a:pt x="5682148" y="242926"/>
                                <a:pt x="5694464" y="230481"/>
                                <a:pt x="5711354" y="218036"/>
                              </a:cubicBezTo>
                              <a:cubicBezTo>
                                <a:pt x="5728116" y="205718"/>
                                <a:pt x="5749449" y="193019"/>
                                <a:pt x="5779418" y="180193"/>
                              </a:cubicBezTo>
                              <a:cubicBezTo>
                                <a:pt x="5839353" y="154924"/>
                                <a:pt x="5875416" y="153907"/>
                                <a:pt x="5910337" y="153527"/>
                              </a:cubicBezTo>
                              <a:cubicBezTo>
                                <a:pt x="5926464" y="153400"/>
                                <a:pt x="5950464" y="148955"/>
                                <a:pt x="5970528" y="144638"/>
                              </a:cubicBezTo>
                              <a:cubicBezTo>
                                <a:pt x="5980432" y="142479"/>
                                <a:pt x="5989448" y="140320"/>
                                <a:pt x="5996052" y="138669"/>
                              </a:cubicBezTo>
                              <a:cubicBezTo>
                                <a:pt x="6002654" y="137018"/>
                                <a:pt x="6006718" y="135876"/>
                                <a:pt x="6006845" y="135876"/>
                              </a:cubicBezTo>
                              <a:cubicBezTo>
                                <a:pt x="6011670" y="134605"/>
                                <a:pt x="6015353" y="131685"/>
                                <a:pt x="6017258" y="127621"/>
                              </a:cubicBezTo>
                              <a:cubicBezTo>
                                <a:pt x="6019290" y="123558"/>
                                <a:pt x="6019290" y="118732"/>
                                <a:pt x="6017258" y="114288"/>
                              </a:cubicBezTo>
                              <a:lnTo>
                                <a:pt x="6015353" y="109970"/>
                              </a:lnTo>
                              <a:cubicBezTo>
                                <a:pt x="6011162" y="100319"/>
                                <a:pt x="5999480" y="94732"/>
                                <a:pt x="5989448" y="97399"/>
                              </a:cubicBezTo>
                              <a:close/>
                              <a:moveTo>
                                <a:pt x="7065128" y="72255"/>
                              </a:moveTo>
                              <a:lnTo>
                                <a:pt x="7065231" y="72383"/>
                              </a:lnTo>
                              <a:lnTo>
                                <a:pt x="7061192" y="72383"/>
                              </a:lnTo>
                              <a:cubicBezTo>
                                <a:pt x="7059287" y="73017"/>
                                <a:pt x="7057256" y="74287"/>
                                <a:pt x="7055350" y="76192"/>
                              </a:cubicBezTo>
                              <a:lnTo>
                                <a:pt x="7029700" y="102351"/>
                              </a:lnTo>
                              <a:lnTo>
                                <a:pt x="7004430" y="129146"/>
                              </a:lnTo>
                              <a:cubicBezTo>
                                <a:pt x="7000494" y="133209"/>
                                <a:pt x="7000366" y="135241"/>
                                <a:pt x="7000494" y="135495"/>
                              </a:cubicBezTo>
                              <a:cubicBezTo>
                                <a:pt x="7000620" y="135749"/>
                                <a:pt x="7002398" y="136510"/>
                                <a:pt x="7007732" y="134859"/>
                              </a:cubicBezTo>
                              <a:lnTo>
                                <a:pt x="7035796" y="126352"/>
                              </a:lnTo>
                              <a:lnTo>
                                <a:pt x="7063985" y="118352"/>
                              </a:lnTo>
                              <a:cubicBezTo>
                                <a:pt x="7073510" y="115685"/>
                                <a:pt x="7078970" y="105399"/>
                                <a:pt x="7076176" y="95494"/>
                              </a:cubicBezTo>
                              <a:lnTo>
                                <a:pt x="7071986" y="80763"/>
                              </a:lnTo>
                              <a:lnTo>
                                <a:pt x="7065231" y="72383"/>
                              </a:lnTo>
                              <a:lnTo>
                                <a:pt x="7065256" y="72383"/>
                              </a:lnTo>
                              <a:close/>
                              <a:moveTo>
                                <a:pt x="5980591" y="44477"/>
                              </a:moveTo>
                              <a:cubicBezTo>
                                <a:pt x="5976147" y="42731"/>
                                <a:pt x="5971036" y="42668"/>
                                <a:pt x="5966337" y="44700"/>
                              </a:cubicBezTo>
                              <a:lnTo>
                                <a:pt x="5835416" y="101716"/>
                              </a:lnTo>
                              <a:cubicBezTo>
                                <a:pt x="5833130" y="102733"/>
                                <a:pt x="5831608" y="103494"/>
                                <a:pt x="5830718" y="104002"/>
                              </a:cubicBezTo>
                              <a:cubicBezTo>
                                <a:pt x="5831734" y="104002"/>
                                <a:pt x="5833512" y="104002"/>
                                <a:pt x="5835925" y="103621"/>
                              </a:cubicBezTo>
                              <a:cubicBezTo>
                                <a:pt x="5836052" y="103621"/>
                                <a:pt x="5837829" y="103367"/>
                                <a:pt x="5841004" y="102986"/>
                              </a:cubicBezTo>
                              <a:cubicBezTo>
                                <a:pt x="5844052" y="102606"/>
                                <a:pt x="5848370" y="102097"/>
                                <a:pt x="5853448" y="101589"/>
                              </a:cubicBezTo>
                              <a:cubicBezTo>
                                <a:pt x="5863480" y="100574"/>
                                <a:pt x="5876178" y="99557"/>
                                <a:pt x="5886718" y="99430"/>
                              </a:cubicBezTo>
                              <a:cubicBezTo>
                                <a:pt x="5902718" y="99304"/>
                                <a:pt x="5926846" y="94859"/>
                                <a:pt x="5946782" y="90542"/>
                              </a:cubicBezTo>
                              <a:cubicBezTo>
                                <a:pt x="5956812" y="88383"/>
                                <a:pt x="5965702" y="86351"/>
                                <a:pt x="5972306" y="84700"/>
                              </a:cubicBezTo>
                              <a:cubicBezTo>
                                <a:pt x="5978908" y="82922"/>
                                <a:pt x="5982972" y="81906"/>
                                <a:pt x="5983099" y="81906"/>
                              </a:cubicBezTo>
                              <a:cubicBezTo>
                                <a:pt x="5987924" y="80636"/>
                                <a:pt x="5991607" y="77716"/>
                                <a:pt x="5993512" y="73652"/>
                              </a:cubicBezTo>
                              <a:cubicBezTo>
                                <a:pt x="5995544" y="69588"/>
                                <a:pt x="5995544" y="64763"/>
                                <a:pt x="5993512" y="60319"/>
                              </a:cubicBezTo>
                              <a:lnTo>
                                <a:pt x="5990846" y="54350"/>
                              </a:lnTo>
                              <a:cubicBezTo>
                                <a:pt x="5988814" y="49652"/>
                                <a:pt x="5985036" y="46223"/>
                                <a:pt x="5980591" y="44477"/>
                              </a:cubicBezTo>
                              <a:close/>
                              <a:moveTo>
                                <a:pt x="7045192" y="16382"/>
                              </a:moveTo>
                              <a:cubicBezTo>
                                <a:pt x="7043160" y="17016"/>
                                <a:pt x="7041128" y="18286"/>
                                <a:pt x="7039224" y="20191"/>
                              </a:cubicBezTo>
                              <a:cubicBezTo>
                                <a:pt x="7016621" y="42668"/>
                                <a:pt x="6994526" y="66160"/>
                                <a:pt x="6972684" y="89271"/>
                              </a:cubicBezTo>
                              <a:cubicBezTo>
                                <a:pt x="6950843" y="112637"/>
                                <a:pt x="6929002" y="135114"/>
                                <a:pt x="6907796" y="158861"/>
                              </a:cubicBezTo>
                              <a:lnTo>
                                <a:pt x="6907668" y="158861"/>
                              </a:lnTo>
                              <a:cubicBezTo>
                                <a:pt x="6903986" y="163051"/>
                                <a:pt x="6903858" y="165083"/>
                                <a:pt x="6903986" y="165337"/>
                              </a:cubicBezTo>
                              <a:cubicBezTo>
                                <a:pt x="6904114" y="165591"/>
                                <a:pt x="6905890" y="166352"/>
                                <a:pt x="6911224" y="164574"/>
                              </a:cubicBezTo>
                              <a:cubicBezTo>
                                <a:pt x="6922272" y="160892"/>
                                <a:pt x="6933320" y="157463"/>
                                <a:pt x="6944367" y="154161"/>
                              </a:cubicBezTo>
                              <a:cubicBezTo>
                                <a:pt x="6954526" y="150987"/>
                                <a:pt x="6968620" y="142225"/>
                                <a:pt x="6975986" y="134352"/>
                              </a:cubicBezTo>
                              <a:cubicBezTo>
                                <a:pt x="6999859" y="109082"/>
                                <a:pt x="7023859" y="83177"/>
                                <a:pt x="7048494" y="58541"/>
                              </a:cubicBezTo>
                              <a:cubicBezTo>
                                <a:pt x="7055605" y="51303"/>
                                <a:pt x="7059414" y="36572"/>
                                <a:pt x="7056494" y="26413"/>
                              </a:cubicBezTo>
                              <a:lnTo>
                                <a:pt x="7056113" y="24890"/>
                              </a:lnTo>
                              <a:cubicBezTo>
                                <a:pt x="7054844" y="20317"/>
                                <a:pt x="7052430" y="17270"/>
                                <a:pt x="7049256" y="16382"/>
                              </a:cubicBezTo>
                              <a:cubicBezTo>
                                <a:pt x="7047986" y="16000"/>
                                <a:pt x="7046588" y="16000"/>
                                <a:pt x="7045192" y="16382"/>
                              </a:cubicBezTo>
                              <a:close/>
                              <a:moveTo>
                                <a:pt x="7379573" y="6254"/>
                              </a:moveTo>
                              <a:cubicBezTo>
                                <a:pt x="7360144" y="5905"/>
                                <a:pt x="7337509" y="8064"/>
                                <a:pt x="7307922" y="14858"/>
                              </a:cubicBezTo>
                              <a:cubicBezTo>
                                <a:pt x="7293191" y="18286"/>
                                <a:pt x="7280366" y="21969"/>
                                <a:pt x="7269318" y="26159"/>
                              </a:cubicBezTo>
                              <a:cubicBezTo>
                                <a:pt x="7258270" y="30477"/>
                                <a:pt x="7248747" y="34921"/>
                                <a:pt x="7240239" y="39619"/>
                              </a:cubicBezTo>
                              <a:cubicBezTo>
                                <a:pt x="7223224" y="48890"/>
                                <a:pt x="7210144" y="58922"/>
                                <a:pt x="7196811" y="69208"/>
                              </a:cubicBezTo>
                              <a:cubicBezTo>
                                <a:pt x="7191224" y="73525"/>
                                <a:pt x="7186271" y="77208"/>
                                <a:pt x="7182589" y="79748"/>
                              </a:cubicBezTo>
                              <a:cubicBezTo>
                                <a:pt x="7178906" y="82287"/>
                                <a:pt x="7176620" y="83938"/>
                                <a:pt x="7176620" y="83938"/>
                              </a:cubicBezTo>
                              <a:lnTo>
                                <a:pt x="7176620" y="83811"/>
                              </a:lnTo>
                              <a:cubicBezTo>
                                <a:pt x="7173828" y="85716"/>
                                <a:pt x="7172557" y="86986"/>
                                <a:pt x="7171922" y="87748"/>
                              </a:cubicBezTo>
                              <a:cubicBezTo>
                                <a:pt x="7172938" y="87748"/>
                                <a:pt x="7174716" y="87621"/>
                                <a:pt x="7178018" y="86732"/>
                              </a:cubicBezTo>
                              <a:cubicBezTo>
                                <a:pt x="7270334" y="62477"/>
                                <a:pt x="7363286" y="40128"/>
                                <a:pt x="7457128" y="19937"/>
                              </a:cubicBezTo>
                              <a:cubicBezTo>
                                <a:pt x="7460429" y="19302"/>
                                <a:pt x="7462080" y="18540"/>
                                <a:pt x="7462968" y="18159"/>
                              </a:cubicBezTo>
                              <a:cubicBezTo>
                                <a:pt x="7462080" y="17778"/>
                                <a:pt x="7460302" y="17270"/>
                                <a:pt x="7456874" y="16762"/>
                              </a:cubicBezTo>
                              <a:cubicBezTo>
                                <a:pt x="7456874" y="16762"/>
                                <a:pt x="7454080" y="16382"/>
                                <a:pt x="7449636" y="15746"/>
                              </a:cubicBezTo>
                              <a:cubicBezTo>
                                <a:pt x="7445064" y="15111"/>
                                <a:pt x="7438969" y="14096"/>
                                <a:pt x="7431985" y="12699"/>
                              </a:cubicBezTo>
                              <a:cubicBezTo>
                                <a:pt x="7415223" y="9461"/>
                                <a:pt x="7399001" y="6604"/>
                                <a:pt x="7379573" y="6254"/>
                              </a:cubicBezTo>
                              <a:close/>
                              <a:moveTo>
                                <a:pt x="6406844" y="635"/>
                              </a:moveTo>
                              <a:lnTo>
                                <a:pt x="6429193" y="635"/>
                              </a:lnTo>
                              <a:cubicBezTo>
                                <a:pt x="6422209" y="8889"/>
                                <a:pt x="6415225" y="17144"/>
                                <a:pt x="6408368" y="25525"/>
                              </a:cubicBezTo>
                              <a:cubicBezTo>
                                <a:pt x="6381066" y="59176"/>
                                <a:pt x="6354019" y="92319"/>
                                <a:pt x="6327479" y="125971"/>
                              </a:cubicBezTo>
                              <a:cubicBezTo>
                                <a:pt x="6324432" y="129654"/>
                                <a:pt x="6323542" y="133336"/>
                                <a:pt x="6324685" y="136130"/>
                              </a:cubicBezTo>
                              <a:cubicBezTo>
                                <a:pt x="6325829" y="139051"/>
                                <a:pt x="6329130" y="140829"/>
                                <a:pt x="6333828" y="141336"/>
                              </a:cubicBezTo>
                              <a:cubicBezTo>
                                <a:pt x="6376368" y="145781"/>
                                <a:pt x="6418908" y="150988"/>
                                <a:pt x="6460939" y="155940"/>
                              </a:cubicBezTo>
                              <a:cubicBezTo>
                                <a:pt x="6503098" y="161273"/>
                                <a:pt x="6545129" y="167242"/>
                                <a:pt x="6586654" y="172956"/>
                              </a:cubicBezTo>
                              <a:cubicBezTo>
                                <a:pt x="6596939" y="174607"/>
                                <a:pt x="6611161" y="169273"/>
                                <a:pt x="6617890" y="161273"/>
                              </a:cubicBezTo>
                              <a:cubicBezTo>
                                <a:pt x="6644938" y="129146"/>
                                <a:pt x="6672240" y="96510"/>
                                <a:pt x="6700304" y="65018"/>
                              </a:cubicBezTo>
                              <a:cubicBezTo>
                                <a:pt x="6719224" y="43557"/>
                                <a:pt x="6738398" y="21969"/>
                                <a:pt x="6757828" y="635"/>
                              </a:cubicBezTo>
                              <a:lnTo>
                                <a:pt x="6780938" y="635"/>
                              </a:lnTo>
                              <a:lnTo>
                                <a:pt x="6766208" y="16508"/>
                              </a:lnTo>
                              <a:cubicBezTo>
                                <a:pt x="6750208" y="34160"/>
                                <a:pt x="6734336" y="52319"/>
                                <a:pt x="6718589" y="70097"/>
                              </a:cubicBezTo>
                              <a:cubicBezTo>
                                <a:pt x="6702843" y="88002"/>
                                <a:pt x="6687097" y="105654"/>
                                <a:pt x="6671731" y="123685"/>
                              </a:cubicBezTo>
                              <a:lnTo>
                                <a:pt x="6626017" y="178035"/>
                              </a:lnTo>
                              <a:cubicBezTo>
                                <a:pt x="6622336" y="182480"/>
                                <a:pt x="6616621" y="186163"/>
                                <a:pt x="6610399" y="188449"/>
                              </a:cubicBezTo>
                              <a:cubicBezTo>
                                <a:pt x="6604177" y="190861"/>
                                <a:pt x="6597446" y="191751"/>
                                <a:pt x="6591732" y="190861"/>
                              </a:cubicBezTo>
                              <a:cubicBezTo>
                                <a:pt x="6498399" y="177401"/>
                                <a:pt x="6403288" y="165464"/>
                                <a:pt x="6307669" y="155813"/>
                              </a:cubicBezTo>
                              <a:lnTo>
                                <a:pt x="6295617" y="148531"/>
                              </a:lnTo>
                              <a:lnTo>
                                <a:pt x="6298781" y="134733"/>
                              </a:lnTo>
                              <a:cubicBezTo>
                                <a:pt x="6334082" y="89780"/>
                                <a:pt x="6370146" y="45081"/>
                                <a:pt x="6406844" y="635"/>
                              </a:cubicBezTo>
                              <a:close/>
                              <a:moveTo>
                                <a:pt x="6688748" y="508"/>
                              </a:moveTo>
                              <a:lnTo>
                                <a:pt x="6712494" y="508"/>
                              </a:lnTo>
                              <a:lnTo>
                                <a:pt x="6659795" y="59938"/>
                              </a:lnTo>
                              <a:lnTo>
                                <a:pt x="6605574" y="123558"/>
                              </a:lnTo>
                              <a:cubicBezTo>
                                <a:pt x="6601764" y="128002"/>
                                <a:pt x="6595923" y="131685"/>
                                <a:pt x="6589700" y="134098"/>
                              </a:cubicBezTo>
                              <a:cubicBezTo>
                                <a:pt x="6583352" y="136510"/>
                                <a:pt x="6576621" y="137526"/>
                                <a:pt x="6570781" y="136637"/>
                              </a:cubicBezTo>
                              <a:cubicBezTo>
                                <a:pt x="6516050" y="129272"/>
                                <a:pt x="6460304" y="121399"/>
                                <a:pt x="6404686" y="115303"/>
                              </a:cubicBezTo>
                              <a:lnTo>
                                <a:pt x="6392787" y="107914"/>
                              </a:lnTo>
                              <a:lnTo>
                                <a:pt x="6396178" y="94223"/>
                              </a:lnTo>
                              <a:cubicBezTo>
                                <a:pt x="6421320" y="62605"/>
                                <a:pt x="6447098" y="31619"/>
                                <a:pt x="6473129" y="635"/>
                              </a:cubicBezTo>
                              <a:lnTo>
                                <a:pt x="6495479" y="635"/>
                              </a:lnTo>
                              <a:cubicBezTo>
                                <a:pt x="6471606" y="28953"/>
                                <a:pt x="6447987" y="57144"/>
                                <a:pt x="6424876" y="85715"/>
                              </a:cubicBezTo>
                              <a:cubicBezTo>
                                <a:pt x="6421954" y="89398"/>
                                <a:pt x="6420812" y="93081"/>
                                <a:pt x="6421954" y="95875"/>
                              </a:cubicBezTo>
                              <a:cubicBezTo>
                                <a:pt x="6423098" y="98668"/>
                                <a:pt x="6426400" y="100573"/>
                                <a:pt x="6431098" y="101082"/>
                              </a:cubicBezTo>
                              <a:cubicBezTo>
                                <a:pt x="6476304" y="106414"/>
                                <a:pt x="6521257" y="112637"/>
                                <a:pt x="6565828" y="118606"/>
                              </a:cubicBezTo>
                              <a:cubicBezTo>
                                <a:pt x="6576240" y="120129"/>
                                <a:pt x="6590717" y="114796"/>
                                <a:pt x="6597447" y="106795"/>
                              </a:cubicBezTo>
                              <a:cubicBezTo>
                                <a:pt x="6626526" y="72509"/>
                                <a:pt x="6655986" y="37842"/>
                                <a:pt x="6686335" y="4191"/>
                              </a:cubicBezTo>
                              <a:cubicBezTo>
                                <a:pt x="6687352" y="2921"/>
                                <a:pt x="6688113" y="1651"/>
                                <a:pt x="6688748" y="508"/>
                              </a:cubicBezTo>
                              <a:close/>
                              <a:moveTo>
                                <a:pt x="6826906" y="254"/>
                              </a:moveTo>
                              <a:lnTo>
                                <a:pt x="6850144" y="254"/>
                              </a:lnTo>
                              <a:cubicBezTo>
                                <a:pt x="6825510" y="26794"/>
                                <a:pt x="6801128" y="53589"/>
                                <a:pt x="6777128" y="80002"/>
                              </a:cubicBezTo>
                              <a:lnTo>
                                <a:pt x="6710969" y="155686"/>
                              </a:lnTo>
                              <a:cubicBezTo>
                                <a:pt x="6689255" y="180703"/>
                                <a:pt x="6667922" y="206735"/>
                                <a:pt x="6646716" y="232132"/>
                              </a:cubicBezTo>
                              <a:cubicBezTo>
                                <a:pt x="6643033" y="236576"/>
                                <a:pt x="6637319" y="240259"/>
                                <a:pt x="6631223" y="242545"/>
                              </a:cubicBezTo>
                              <a:cubicBezTo>
                                <a:pt x="6625128" y="244957"/>
                                <a:pt x="6618399" y="245847"/>
                                <a:pt x="6612684" y="244957"/>
                              </a:cubicBezTo>
                              <a:cubicBezTo>
                                <a:pt x="6481383" y="225021"/>
                                <a:pt x="6346653" y="210036"/>
                                <a:pt x="6210907" y="197210"/>
                              </a:cubicBezTo>
                              <a:cubicBezTo>
                                <a:pt x="6204812" y="196576"/>
                                <a:pt x="6200494" y="194036"/>
                                <a:pt x="6198716" y="189972"/>
                              </a:cubicBezTo>
                              <a:lnTo>
                                <a:pt x="6198589" y="189972"/>
                              </a:lnTo>
                              <a:cubicBezTo>
                                <a:pt x="6196812" y="185909"/>
                                <a:pt x="6197828" y="180957"/>
                                <a:pt x="6201638" y="176130"/>
                              </a:cubicBezTo>
                              <a:cubicBezTo>
                                <a:pt x="6247097" y="117336"/>
                                <a:pt x="6293320" y="58668"/>
                                <a:pt x="6340685" y="381"/>
                              </a:cubicBezTo>
                              <a:lnTo>
                                <a:pt x="6363033" y="381"/>
                              </a:lnTo>
                              <a:cubicBezTo>
                                <a:pt x="6317827" y="55748"/>
                                <a:pt x="6273637" y="111367"/>
                                <a:pt x="6230336" y="167114"/>
                              </a:cubicBezTo>
                              <a:cubicBezTo>
                                <a:pt x="6227414" y="170797"/>
                                <a:pt x="6226399" y="174480"/>
                                <a:pt x="6227668" y="177274"/>
                              </a:cubicBezTo>
                              <a:cubicBezTo>
                                <a:pt x="6228939" y="180067"/>
                                <a:pt x="6232240" y="181845"/>
                                <a:pt x="6236939" y="182353"/>
                              </a:cubicBezTo>
                              <a:cubicBezTo>
                                <a:pt x="6362145" y="194417"/>
                                <a:pt x="6486208" y="208640"/>
                                <a:pt x="6607477" y="226799"/>
                              </a:cubicBezTo>
                              <a:cubicBezTo>
                                <a:pt x="6617763" y="228450"/>
                                <a:pt x="6631859" y="223116"/>
                                <a:pt x="6638461" y="215243"/>
                              </a:cubicBezTo>
                              <a:cubicBezTo>
                                <a:pt x="6698652" y="142099"/>
                                <a:pt x="6761509" y="70732"/>
                                <a:pt x="6826906" y="254"/>
                              </a:cubicBezTo>
                              <a:close/>
                              <a:moveTo>
                                <a:pt x="6894208" y="0"/>
                              </a:moveTo>
                              <a:lnTo>
                                <a:pt x="6917954" y="0"/>
                              </a:lnTo>
                              <a:cubicBezTo>
                                <a:pt x="6847986" y="73398"/>
                                <a:pt x="6780812" y="147940"/>
                                <a:pt x="6716685" y="223751"/>
                              </a:cubicBezTo>
                              <a:cubicBezTo>
                                <a:pt x="6713129" y="228068"/>
                                <a:pt x="6713002" y="230100"/>
                                <a:pt x="6713129" y="230354"/>
                              </a:cubicBezTo>
                              <a:cubicBezTo>
                                <a:pt x="6713256" y="230608"/>
                                <a:pt x="6715161" y="231243"/>
                                <a:pt x="6720367" y="229338"/>
                              </a:cubicBezTo>
                              <a:lnTo>
                                <a:pt x="6753130" y="217782"/>
                              </a:lnTo>
                              <a:cubicBezTo>
                                <a:pt x="6763160" y="214353"/>
                                <a:pt x="6777002" y="204829"/>
                                <a:pt x="6783986" y="196702"/>
                              </a:cubicBezTo>
                              <a:lnTo>
                                <a:pt x="6811796" y="164701"/>
                              </a:lnTo>
                              <a:lnTo>
                                <a:pt x="6839986" y="133336"/>
                              </a:lnTo>
                              <a:lnTo>
                                <a:pt x="6897382" y="70224"/>
                              </a:lnTo>
                              <a:lnTo>
                                <a:pt x="6956304" y="8254"/>
                              </a:lnTo>
                              <a:cubicBezTo>
                                <a:pt x="6958970" y="5588"/>
                                <a:pt x="6961510" y="2793"/>
                                <a:pt x="6964176" y="127"/>
                              </a:cubicBezTo>
                              <a:lnTo>
                                <a:pt x="6987795" y="127"/>
                              </a:lnTo>
                              <a:lnTo>
                                <a:pt x="6968748" y="19937"/>
                              </a:lnTo>
                              <a:lnTo>
                                <a:pt x="6915288" y="76192"/>
                              </a:lnTo>
                              <a:cubicBezTo>
                                <a:pt x="6897510" y="94732"/>
                                <a:pt x="6880368" y="114288"/>
                                <a:pt x="6863096" y="133209"/>
                              </a:cubicBezTo>
                              <a:cubicBezTo>
                                <a:pt x="6845827" y="152384"/>
                                <a:pt x="6828685" y="171178"/>
                                <a:pt x="6811923" y="190353"/>
                              </a:cubicBezTo>
                              <a:cubicBezTo>
                                <a:pt x="6808240" y="194670"/>
                                <a:pt x="6808113" y="196702"/>
                                <a:pt x="6808240" y="196956"/>
                              </a:cubicBezTo>
                              <a:cubicBezTo>
                                <a:pt x="6808367" y="197210"/>
                                <a:pt x="6810272" y="197972"/>
                                <a:pt x="6815478" y="196067"/>
                              </a:cubicBezTo>
                              <a:cubicBezTo>
                                <a:pt x="6826400" y="192258"/>
                                <a:pt x="6837447" y="188829"/>
                                <a:pt x="6848368" y="185147"/>
                              </a:cubicBezTo>
                              <a:cubicBezTo>
                                <a:pt x="6858526" y="181845"/>
                                <a:pt x="6872493" y="172702"/>
                                <a:pt x="6879606" y="164701"/>
                              </a:cubicBezTo>
                              <a:lnTo>
                                <a:pt x="6916812" y="123558"/>
                              </a:lnTo>
                              <a:lnTo>
                                <a:pt x="6954780" y="83177"/>
                              </a:lnTo>
                              <a:cubicBezTo>
                                <a:pt x="6980304" y="56382"/>
                                <a:pt x="7005954" y="28826"/>
                                <a:pt x="7032367" y="2667"/>
                              </a:cubicBezTo>
                              <a:cubicBezTo>
                                <a:pt x="7033002" y="2032"/>
                                <a:pt x="7033383" y="1143"/>
                                <a:pt x="7034018" y="381"/>
                              </a:cubicBezTo>
                              <a:lnTo>
                                <a:pt x="7088366" y="381"/>
                              </a:lnTo>
                              <a:cubicBezTo>
                                <a:pt x="7081002" y="5842"/>
                                <a:pt x="7077066" y="16382"/>
                                <a:pt x="7079605" y="25398"/>
                              </a:cubicBezTo>
                              <a:lnTo>
                                <a:pt x="7080874" y="29969"/>
                              </a:lnTo>
                              <a:cubicBezTo>
                                <a:pt x="7082144" y="34667"/>
                                <a:pt x="7085066" y="38350"/>
                                <a:pt x="7089002" y="40128"/>
                              </a:cubicBezTo>
                              <a:cubicBezTo>
                                <a:pt x="7092938" y="41905"/>
                                <a:pt x="7097510" y="41778"/>
                                <a:pt x="7101700" y="39619"/>
                              </a:cubicBezTo>
                              <a:cubicBezTo>
                                <a:pt x="7101827" y="39493"/>
                                <a:pt x="7104748" y="37969"/>
                                <a:pt x="7109446" y="35556"/>
                              </a:cubicBezTo>
                              <a:cubicBezTo>
                                <a:pt x="7114144" y="33016"/>
                                <a:pt x="7120621" y="29588"/>
                                <a:pt x="7127858" y="25525"/>
                              </a:cubicBezTo>
                              <a:cubicBezTo>
                                <a:pt x="7141446" y="17778"/>
                                <a:pt x="7157573" y="8889"/>
                                <a:pt x="7168874" y="508"/>
                              </a:cubicBezTo>
                              <a:lnTo>
                                <a:pt x="7197446" y="508"/>
                              </a:lnTo>
                              <a:cubicBezTo>
                                <a:pt x="7192112" y="4318"/>
                                <a:pt x="7187032" y="8254"/>
                                <a:pt x="7181826" y="12191"/>
                              </a:cubicBezTo>
                              <a:cubicBezTo>
                                <a:pt x="7170272" y="21207"/>
                                <a:pt x="7151478" y="31493"/>
                                <a:pt x="7135732" y="40255"/>
                              </a:cubicBezTo>
                              <a:cubicBezTo>
                                <a:pt x="7127858" y="44573"/>
                                <a:pt x="7120748" y="48382"/>
                                <a:pt x="7115541" y="51176"/>
                              </a:cubicBezTo>
                              <a:cubicBezTo>
                                <a:pt x="7110335" y="53842"/>
                                <a:pt x="7106906" y="55620"/>
                                <a:pt x="7106906" y="55620"/>
                              </a:cubicBezTo>
                              <a:cubicBezTo>
                                <a:pt x="7097890" y="60319"/>
                                <a:pt x="7092811" y="72255"/>
                                <a:pt x="7095604" y="82287"/>
                              </a:cubicBezTo>
                              <a:lnTo>
                                <a:pt x="7096875" y="86859"/>
                              </a:lnTo>
                              <a:cubicBezTo>
                                <a:pt x="7098271" y="91557"/>
                                <a:pt x="7101064" y="95240"/>
                                <a:pt x="7105002" y="97018"/>
                              </a:cubicBezTo>
                              <a:cubicBezTo>
                                <a:pt x="7108938" y="98796"/>
                                <a:pt x="7113382" y="98669"/>
                                <a:pt x="7117574" y="96510"/>
                              </a:cubicBezTo>
                              <a:cubicBezTo>
                                <a:pt x="7117700" y="96383"/>
                                <a:pt x="7120621" y="94859"/>
                                <a:pt x="7125319" y="92446"/>
                              </a:cubicBezTo>
                              <a:cubicBezTo>
                                <a:pt x="7130017" y="90034"/>
                                <a:pt x="7136366" y="86605"/>
                                <a:pt x="7143478" y="82541"/>
                              </a:cubicBezTo>
                              <a:cubicBezTo>
                                <a:pt x="7157700" y="74414"/>
                                <a:pt x="7174843" y="64890"/>
                                <a:pt x="7186144" y="56128"/>
                              </a:cubicBezTo>
                              <a:cubicBezTo>
                                <a:pt x="7199604" y="45715"/>
                                <a:pt x="7213446" y="35175"/>
                                <a:pt x="7231731" y="25144"/>
                              </a:cubicBezTo>
                              <a:cubicBezTo>
                                <a:pt x="7248240" y="16000"/>
                                <a:pt x="7268556" y="7365"/>
                                <a:pt x="7295604" y="508"/>
                              </a:cubicBezTo>
                              <a:lnTo>
                                <a:pt x="7459922" y="508"/>
                              </a:lnTo>
                              <a:cubicBezTo>
                                <a:pt x="7481001" y="3810"/>
                                <a:pt x="7504238" y="5206"/>
                                <a:pt x="7536238" y="508"/>
                              </a:cubicBezTo>
                              <a:lnTo>
                                <a:pt x="7559096" y="508"/>
                              </a:lnTo>
                              <a:lnTo>
                                <a:pt x="7559096" y="24890"/>
                              </a:lnTo>
                              <a:cubicBezTo>
                                <a:pt x="7406461" y="56001"/>
                                <a:pt x="7255477" y="91303"/>
                                <a:pt x="7107034" y="132955"/>
                              </a:cubicBezTo>
                              <a:cubicBezTo>
                                <a:pt x="6950971" y="176639"/>
                                <a:pt x="6797954" y="227306"/>
                                <a:pt x="6646208" y="284958"/>
                              </a:cubicBezTo>
                              <a:cubicBezTo>
                                <a:pt x="6494464" y="342483"/>
                                <a:pt x="6343606" y="408262"/>
                                <a:pt x="6188686" y="476200"/>
                              </a:cubicBezTo>
                              <a:lnTo>
                                <a:pt x="6188686" y="476454"/>
                              </a:lnTo>
                              <a:cubicBezTo>
                                <a:pt x="6035036" y="543884"/>
                                <a:pt x="5876560" y="613091"/>
                                <a:pt x="5713385" y="676076"/>
                              </a:cubicBezTo>
                              <a:cubicBezTo>
                                <a:pt x="5550084" y="739061"/>
                                <a:pt x="5382592" y="795063"/>
                                <a:pt x="5213957" y="843191"/>
                              </a:cubicBezTo>
                              <a:lnTo>
                                <a:pt x="5201767" y="846619"/>
                              </a:lnTo>
                              <a:cubicBezTo>
                                <a:pt x="5031990" y="894747"/>
                                <a:pt x="4860943" y="935002"/>
                                <a:pt x="4689769" y="969669"/>
                              </a:cubicBezTo>
                              <a:cubicBezTo>
                                <a:pt x="4518595" y="1003448"/>
                                <a:pt x="4347293" y="1031893"/>
                                <a:pt x="4175992" y="1056783"/>
                              </a:cubicBezTo>
                              <a:cubicBezTo>
                                <a:pt x="4005706" y="1080147"/>
                                <a:pt x="3834786" y="1101354"/>
                                <a:pt x="3661961" y="1116085"/>
                              </a:cubicBezTo>
                              <a:cubicBezTo>
                                <a:pt x="3489263" y="1130689"/>
                                <a:pt x="3315168" y="1140085"/>
                                <a:pt x="3139930" y="1141736"/>
                              </a:cubicBezTo>
                              <a:cubicBezTo>
                                <a:pt x="2873517" y="1145546"/>
                                <a:pt x="2603930" y="1126752"/>
                                <a:pt x="2343360" y="1095767"/>
                              </a:cubicBezTo>
                              <a:cubicBezTo>
                                <a:pt x="2213074" y="1080402"/>
                                <a:pt x="2085455" y="1062623"/>
                                <a:pt x="1960376" y="1046370"/>
                              </a:cubicBezTo>
                              <a:cubicBezTo>
                                <a:pt x="1835170" y="1030115"/>
                                <a:pt x="1712504" y="1015511"/>
                                <a:pt x="1590599" y="1004972"/>
                              </a:cubicBezTo>
                              <a:cubicBezTo>
                                <a:pt x="1468694" y="994559"/>
                                <a:pt x="1347298" y="988337"/>
                                <a:pt x="1225521" y="986178"/>
                              </a:cubicBezTo>
                              <a:cubicBezTo>
                                <a:pt x="1195045" y="985924"/>
                                <a:pt x="1164569" y="984908"/>
                                <a:pt x="1134092" y="985288"/>
                              </a:cubicBezTo>
                              <a:lnTo>
                                <a:pt x="1042537" y="985924"/>
                              </a:lnTo>
                              <a:cubicBezTo>
                                <a:pt x="1012061" y="986178"/>
                                <a:pt x="981458" y="987575"/>
                                <a:pt x="950855" y="988337"/>
                              </a:cubicBezTo>
                              <a:lnTo>
                                <a:pt x="905013" y="989734"/>
                              </a:lnTo>
                              <a:cubicBezTo>
                                <a:pt x="889648" y="990368"/>
                                <a:pt x="874411" y="991257"/>
                                <a:pt x="859046" y="992020"/>
                              </a:cubicBezTo>
                              <a:cubicBezTo>
                                <a:pt x="613966" y="1003956"/>
                                <a:pt x="367363" y="1029480"/>
                                <a:pt x="120508" y="1064401"/>
                              </a:cubicBezTo>
                              <a:lnTo>
                                <a:pt x="120508" y="1064909"/>
                              </a:lnTo>
                              <a:cubicBezTo>
                                <a:pt x="80253" y="1070751"/>
                                <a:pt x="40127" y="1076846"/>
                                <a:pt x="0" y="1083069"/>
                              </a:cubicBezTo>
                              <a:lnTo>
                                <a:pt x="0" y="1057163"/>
                              </a:lnTo>
                              <a:lnTo>
                                <a:pt x="22348" y="1053734"/>
                              </a:lnTo>
                              <a:cubicBezTo>
                                <a:pt x="25650" y="1053227"/>
                                <a:pt x="27428" y="1052592"/>
                                <a:pt x="28317" y="1052210"/>
                              </a:cubicBezTo>
                              <a:cubicBezTo>
                                <a:pt x="27428" y="1051703"/>
                                <a:pt x="25778" y="1051068"/>
                                <a:pt x="22348" y="1050433"/>
                              </a:cubicBezTo>
                              <a:cubicBezTo>
                                <a:pt x="22348" y="1050433"/>
                                <a:pt x="19555" y="1049798"/>
                                <a:pt x="15110" y="1048909"/>
                              </a:cubicBezTo>
                              <a:cubicBezTo>
                                <a:pt x="11301" y="1048020"/>
                                <a:pt x="5841" y="1046750"/>
                                <a:pt x="0" y="1045353"/>
                              </a:cubicBezTo>
                              <a:lnTo>
                                <a:pt x="0" y="1027829"/>
                              </a:lnTo>
                              <a:cubicBezTo>
                                <a:pt x="761" y="1028083"/>
                                <a:pt x="1651" y="1028210"/>
                                <a:pt x="2412" y="1028464"/>
                              </a:cubicBezTo>
                              <a:cubicBezTo>
                                <a:pt x="18031" y="1032401"/>
                                <a:pt x="41904" y="1034432"/>
                                <a:pt x="61968" y="1035576"/>
                              </a:cubicBezTo>
                              <a:cubicBezTo>
                                <a:pt x="71999" y="1036083"/>
                                <a:pt x="81142" y="1036464"/>
                                <a:pt x="87745" y="1036591"/>
                              </a:cubicBezTo>
                              <a:cubicBezTo>
                                <a:pt x="94349" y="1036845"/>
                                <a:pt x="98539" y="1036845"/>
                                <a:pt x="98666" y="1036845"/>
                              </a:cubicBezTo>
                              <a:cubicBezTo>
                                <a:pt x="103364" y="1036972"/>
                                <a:pt x="107682" y="1035068"/>
                                <a:pt x="110602" y="1031639"/>
                              </a:cubicBezTo>
                              <a:cubicBezTo>
                                <a:pt x="113524" y="1028210"/>
                                <a:pt x="114665" y="1023639"/>
                                <a:pt x="114031" y="1018813"/>
                              </a:cubicBezTo>
                              <a:lnTo>
                                <a:pt x="113396" y="1014115"/>
                              </a:lnTo>
                              <a:cubicBezTo>
                                <a:pt x="112000" y="1003702"/>
                                <a:pt x="102475" y="995194"/>
                                <a:pt x="92190" y="995194"/>
                              </a:cubicBezTo>
                              <a:cubicBezTo>
                                <a:pt x="92064" y="995194"/>
                                <a:pt x="87491" y="995067"/>
                                <a:pt x="80253" y="994940"/>
                              </a:cubicBezTo>
                              <a:cubicBezTo>
                                <a:pt x="73016" y="994686"/>
                                <a:pt x="63110" y="994432"/>
                                <a:pt x="52190" y="993796"/>
                              </a:cubicBezTo>
                              <a:cubicBezTo>
                                <a:pt x="35047" y="992781"/>
                                <a:pt x="15492" y="991257"/>
                                <a:pt x="127" y="988717"/>
                              </a:cubicBezTo>
                              <a:lnTo>
                                <a:pt x="127" y="971574"/>
                              </a:lnTo>
                              <a:cubicBezTo>
                                <a:pt x="15364" y="974494"/>
                                <a:pt x="35936" y="976272"/>
                                <a:pt x="53460" y="977162"/>
                              </a:cubicBezTo>
                              <a:cubicBezTo>
                                <a:pt x="63618" y="977670"/>
                                <a:pt x="72762" y="978050"/>
                                <a:pt x="79365" y="978177"/>
                              </a:cubicBezTo>
                              <a:cubicBezTo>
                                <a:pt x="86095" y="978304"/>
                                <a:pt x="90285" y="978304"/>
                                <a:pt x="90412" y="978304"/>
                              </a:cubicBezTo>
                              <a:cubicBezTo>
                                <a:pt x="95237" y="978304"/>
                                <a:pt x="99555" y="976526"/>
                                <a:pt x="102475" y="973098"/>
                              </a:cubicBezTo>
                              <a:cubicBezTo>
                                <a:pt x="105397" y="969669"/>
                                <a:pt x="106538" y="965098"/>
                                <a:pt x="105904" y="960273"/>
                              </a:cubicBezTo>
                              <a:lnTo>
                                <a:pt x="105269" y="955574"/>
                              </a:lnTo>
                              <a:cubicBezTo>
                                <a:pt x="103872" y="945161"/>
                                <a:pt x="94222" y="936653"/>
                                <a:pt x="83936" y="936653"/>
                              </a:cubicBezTo>
                              <a:cubicBezTo>
                                <a:pt x="83682" y="936653"/>
                                <a:pt x="79111" y="936526"/>
                                <a:pt x="71872" y="936399"/>
                              </a:cubicBezTo>
                              <a:cubicBezTo>
                                <a:pt x="64634" y="936272"/>
                                <a:pt x="54602" y="935891"/>
                                <a:pt x="43682" y="935383"/>
                              </a:cubicBezTo>
                              <a:cubicBezTo>
                                <a:pt x="29587" y="934621"/>
                                <a:pt x="13968" y="933478"/>
                                <a:pt x="253" y="931701"/>
                              </a:cubicBezTo>
                              <a:lnTo>
                                <a:pt x="253" y="914685"/>
                              </a:lnTo>
                              <a:cubicBezTo>
                                <a:pt x="14222" y="916716"/>
                                <a:pt x="30603" y="917986"/>
                                <a:pt x="45080" y="918748"/>
                              </a:cubicBezTo>
                              <a:cubicBezTo>
                                <a:pt x="55238" y="919256"/>
                                <a:pt x="64380" y="919637"/>
                                <a:pt x="71110" y="919764"/>
                              </a:cubicBezTo>
                              <a:cubicBezTo>
                                <a:pt x="77841" y="919891"/>
                                <a:pt x="82032" y="919891"/>
                                <a:pt x="82158" y="919891"/>
                              </a:cubicBezTo>
                              <a:cubicBezTo>
                                <a:pt x="86983" y="919891"/>
                                <a:pt x="91300" y="917986"/>
                                <a:pt x="94222" y="914558"/>
                              </a:cubicBezTo>
                              <a:cubicBezTo>
                                <a:pt x="97269" y="911129"/>
                                <a:pt x="98413" y="906557"/>
                                <a:pt x="97777" y="901732"/>
                              </a:cubicBezTo>
                              <a:lnTo>
                                <a:pt x="97143" y="897034"/>
                              </a:lnTo>
                              <a:cubicBezTo>
                                <a:pt x="95745" y="886620"/>
                                <a:pt x="86095" y="878112"/>
                                <a:pt x="75682" y="878112"/>
                              </a:cubicBezTo>
                              <a:cubicBezTo>
                                <a:pt x="75428" y="878112"/>
                                <a:pt x="70857" y="877858"/>
                                <a:pt x="63491" y="877858"/>
                              </a:cubicBezTo>
                              <a:cubicBezTo>
                                <a:pt x="56253" y="877732"/>
                                <a:pt x="46221" y="877350"/>
                                <a:pt x="35174" y="876842"/>
                              </a:cubicBezTo>
                              <a:cubicBezTo>
                                <a:pt x="24000" y="876334"/>
                                <a:pt x="11809" y="875446"/>
                                <a:pt x="381" y="874302"/>
                              </a:cubicBezTo>
                              <a:lnTo>
                                <a:pt x="381" y="857413"/>
                              </a:lnTo>
                              <a:cubicBezTo>
                                <a:pt x="12191" y="858810"/>
                                <a:pt x="25016" y="859699"/>
                                <a:pt x="36571" y="860334"/>
                              </a:cubicBezTo>
                              <a:cubicBezTo>
                                <a:pt x="46730" y="860969"/>
                                <a:pt x="56000" y="861223"/>
                                <a:pt x="62730" y="861350"/>
                              </a:cubicBezTo>
                              <a:cubicBezTo>
                                <a:pt x="69459" y="861477"/>
                                <a:pt x="73650" y="861477"/>
                                <a:pt x="73777" y="861477"/>
                              </a:cubicBezTo>
                              <a:cubicBezTo>
                                <a:pt x="78602" y="861477"/>
                                <a:pt x="83047" y="859572"/>
                                <a:pt x="85968" y="856144"/>
                              </a:cubicBezTo>
                              <a:cubicBezTo>
                                <a:pt x="89015" y="852715"/>
                                <a:pt x="90158" y="848143"/>
                                <a:pt x="89522" y="843318"/>
                              </a:cubicBezTo>
                              <a:lnTo>
                                <a:pt x="88888" y="838619"/>
                              </a:lnTo>
                              <a:cubicBezTo>
                                <a:pt x="87364" y="828207"/>
                                <a:pt x="77713" y="819699"/>
                                <a:pt x="67301" y="819699"/>
                              </a:cubicBezTo>
                              <a:cubicBezTo>
                                <a:pt x="67173" y="819699"/>
                                <a:pt x="62476" y="819445"/>
                                <a:pt x="55112" y="819445"/>
                              </a:cubicBezTo>
                              <a:cubicBezTo>
                                <a:pt x="47745" y="819318"/>
                                <a:pt x="37587" y="818936"/>
                                <a:pt x="26539" y="818428"/>
                              </a:cubicBezTo>
                              <a:cubicBezTo>
                                <a:pt x="18158" y="817921"/>
                                <a:pt x="9143" y="817413"/>
                                <a:pt x="381" y="816650"/>
                              </a:cubicBezTo>
                              <a:lnTo>
                                <a:pt x="381" y="799889"/>
                              </a:lnTo>
                              <a:cubicBezTo>
                                <a:pt x="9649" y="800650"/>
                                <a:pt x="19174" y="801412"/>
                                <a:pt x="27936" y="801793"/>
                              </a:cubicBezTo>
                              <a:cubicBezTo>
                                <a:pt x="38222" y="802301"/>
                                <a:pt x="47491" y="802555"/>
                                <a:pt x="54222" y="802682"/>
                              </a:cubicBezTo>
                              <a:cubicBezTo>
                                <a:pt x="60952" y="802809"/>
                                <a:pt x="65269" y="802809"/>
                                <a:pt x="65396" y="802809"/>
                              </a:cubicBezTo>
                              <a:cubicBezTo>
                                <a:pt x="70222" y="802809"/>
                                <a:pt x="74666" y="800904"/>
                                <a:pt x="77587" y="797475"/>
                              </a:cubicBezTo>
                              <a:cubicBezTo>
                                <a:pt x="80508" y="794047"/>
                                <a:pt x="81778" y="789476"/>
                                <a:pt x="81142" y="784649"/>
                              </a:cubicBezTo>
                              <a:lnTo>
                                <a:pt x="80508" y="779951"/>
                              </a:lnTo>
                              <a:cubicBezTo>
                                <a:pt x="78985" y="769539"/>
                                <a:pt x="69333" y="761031"/>
                                <a:pt x="58793" y="761031"/>
                              </a:cubicBezTo>
                              <a:cubicBezTo>
                                <a:pt x="58539" y="761031"/>
                                <a:pt x="53840" y="760904"/>
                                <a:pt x="46476" y="760904"/>
                              </a:cubicBezTo>
                              <a:cubicBezTo>
                                <a:pt x="39111" y="760776"/>
                                <a:pt x="28951" y="760395"/>
                                <a:pt x="17777" y="759888"/>
                              </a:cubicBezTo>
                              <a:cubicBezTo>
                                <a:pt x="12063" y="759634"/>
                                <a:pt x="6095" y="759253"/>
                                <a:pt x="127" y="758872"/>
                              </a:cubicBezTo>
                              <a:lnTo>
                                <a:pt x="127" y="742110"/>
                              </a:lnTo>
                              <a:cubicBezTo>
                                <a:pt x="6602" y="742490"/>
                                <a:pt x="13079" y="742998"/>
                                <a:pt x="19174" y="743252"/>
                              </a:cubicBezTo>
                              <a:cubicBezTo>
                                <a:pt x="29460" y="743761"/>
                                <a:pt x="38730" y="744015"/>
                                <a:pt x="45586" y="744142"/>
                              </a:cubicBezTo>
                              <a:cubicBezTo>
                                <a:pt x="52316" y="744268"/>
                                <a:pt x="56634" y="744268"/>
                                <a:pt x="56761" y="744268"/>
                              </a:cubicBezTo>
                              <a:cubicBezTo>
                                <a:pt x="61587" y="744268"/>
                                <a:pt x="66032" y="742364"/>
                                <a:pt x="69079" y="738934"/>
                              </a:cubicBezTo>
                              <a:cubicBezTo>
                                <a:pt x="71999" y="735506"/>
                                <a:pt x="73270" y="730935"/>
                                <a:pt x="72635" y="726109"/>
                              </a:cubicBezTo>
                              <a:lnTo>
                                <a:pt x="71999" y="721411"/>
                              </a:lnTo>
                              <a:cubicBezTo>
                                <a:pt x="70476" y="711124"/>
                                <a:pt x="60698" y="702617"/>
                                <a:pt x="50158" y="702617"/>
                              </a:cubicBezTo>
                              <a:cubicBezTo>
                                <a:pt x="50031" y="702617"/>
                                <a:pt x="45332" y="702489"/>
                                <a:pt x="37842" y="702489"/>
                              </a:cubicBezTo>
                              <a:cubicBezTo>
                                <a:pt x="30475" y="702235"/>
                                <a:pt x="20189" y="701982"/>
                                <a:pt x="9015" y="701474"/>
                              </a:cubicBezTo>
                              <a:cubicBezTo>
                                <a:pt x="6095" y="701347"/>
                                <a:pt x="3047" y="701093"/>
                                <a:pt x="0" y="700966"/>
                              </a:cubicBezTo>
                              <a:lnTo>
                                <a:pt x="0" y="684331"/>
                              </a:lnTo>
                              <a:cubicBezTo>
                                <a:pt x="3555" y="684584"/>
                                <a:pt x="6984" y="684838"/>
                                <a:pt x="10413" y="684965"/>
                              </a:cubicBezTo>
                              <a:cubicBezTo>
                                <a:pt x="20825" y="685474"/>
                                <a:pt x="30221" y="685728"/>
                                <a:pt x="37079" y="685855"/>
                              </a:cubicBezTo>
                              <a:cubicBezTo>
                                <a:pt x="43936" y="685982"/>
                                <a:pt x="48253" y="685982"/>
                                <a:pt x="48380" y="685982"/>
                              </a:cubicBezTo>
                              <a:cubicBezTo>
                                <a:pt x="53460" y="685982"/>
                                <a:pt x="57777" y="684077"/>
                                <a:pt x="60824" y="680648"/>
                              </a:cubicBezTo>
                              <a:cubicBezTo>
                                <a:pt x="63872" y="677220"/>
                                <a:pt x="65142" y="672648"/>
                                <a:pt x="64508" y="667822"/>
                              </a:cubicBezTo>
                              <a:lnTo>
                                <a:pt x="63872" y="663124"/>
                              </a:lnTo>
                              <a:cubicBezTo>
                                <a:pt x="62476" y="652837"/>
                                <a:pt x="52698" y="644330"/>
                                <a:pt x="42031" y="644330"/>
                              </a:cubicBezTo>
                              <a:cubicBezTo>
                                <a:pt x="41777" y="644330"/>
                                <a:pt x="37079" y="644202"/>
                                <a:pt x="29587" y="644202"/>
                              </a:cubicBezTo>
                              <a:cubicBezTo>
                                <a:pt x="22095" y="644075"/>
                                <a:pt x="11809" y="643822"/>
                                <a:pt x="507" y="643314"/>
                              </a:cubicBezTo>
                              <a:cubicBezTo>
                                <a:pt x="381" y="643314"/>
                                <a:pt x="127" y="643314"/>
                                <a:pt x="127" y="643314"/>
                              </a:cubicBezTo>
                              <a:lnTo>
                                <a:pt x="127" y="626678"/>
                              </a:lnTo>
                              <a:cubicBezTo>
                                <a:pt x="761" y="626678"/>
                                <a:pt x="1397" y="626678"/>
                                <a:pt x="2031" y="626678"/>
                              </a:cubicBezTo>
                              <a:cubicBezTo>
                                <a:pt x="12445" y="627187"/>
                                <a:pt x="21968" y="627568"/>
                                <a:pt x="28825" y="627568"/>
                              </a:cubicBezTo>
                              <a:cubicBezTo>
                                <a:pt x="35682" y="627695"/>
                                <a:pt x="40000" y="627695"/>
                                <a:pt x="40127" y="627695"/>
                              </a:cubicBezTo>
                              <a:cubicBezTo>
                                <a:pt x="45080" y="627695"/>
                                <a:pt x="49523" y="625790"/>
                                <a:pt x="52570" y="622361"/>
                              </a:cubicBezTo>
                              <a:cubicBezTo>
                                <a:pt x="55618" y="618933"/>
                                <a:pt x="56889" y="614361"/>
                                <a:pt x="56253" y="609535"/>
                              </a:cubicBezTo>
                              <a:cubicBezTo>
                                <a:pt x="56253" y="609535"/>
                                <a:pt x="55364" y="603441"/>
                                <a:pt x="55364" y="603441"/>
                              </a:cubicBezTo>
                              <a:lnTo>
                                <a:pt x="55364" y="603059"/>
                              </a:lnTo>
                              <a:cubicBezTo>
                                <a:pt x="53840" y="592901"/>
                                <a:pt x="44190" y="585916"/>
                                <a:pt x="33778" y="587440"/>
                              </a:cubicBezTo>
                              <a:lnTo>
                                <a:pt x="127" y="592520"/>
                              </a:lnTo>
                              <a:lnTo>
                                <a:pt x="127" y="566742"/>
                              </a:lnTo>
                              <a:cubicBezTo>
                                <a:pt x="20189" y="563693"/>
                                <a:pt x="40253" y="560646"/>
                                <a:pt x="60317" y="557725"/>
                              </a:cubicBezTo>
                              <a:lnTo>
                                <a:pt x="60317" y="558233"/>
                              </a:lnTo>
                              <a:cubicBezTo>
                                <a:pt x="318347" y="522042"/>
                                <a:pt x="579426" y="494993"/>
                                <a:pt x="843681" y="482423"/>
                              </a:cubicBezTo>
                              <a:cubicBezTo>
                                <a:pt x="1107680" y="469724"/>
                                <a:pt x="1375997" y="474676"/>
                                <a:pt x="1640250" y="497661"/>
                              </a:cubicBezTo>
                              <a:cubicBezTo>
                                <a:pt x="1772313" y="509089"/>
                                <a:pt x="1902726" y="524835"/>
                                <a:pt x="2030345" y="541471"/>
                              </a:cubicBezTo>
                              <a:cubicBezTo>
                                <a:pt x="2158091" y="558106"/>
                                <a:pt x="2282916" y="575377"/>
                                <a:pt x="2405836" y="589852"/>
                              </a:cubicBezTo>
                              <a:cubicBezTo>
                                <a:pt x="2528756" y="604329"/>
                                <a:pt x="2650026" y="615758"/>
                                <a:pt x="2771296" y="622996"/>
                              </a:cubicBezTo>
                              <a:cubicBezTo>
                                <a:pt x="2831867" y="626932"/>
                                <a:pt x="2892565" y="628837"/>
                                <a:pt x="2953136" y="630869"/>
                              </a:cubicBezTo>
                              <a:lnTo>
                                <a:pt x="3044184" y="632139"/>
                              </a:lnTo>
                              <a:cubicBezTo>
                                <a:pt x="3059422" y="632393"/>
                                <a:pt x="3074533" y="632393"/>
                                <a:pt x="3089771" y="632139"/>
                              </a:cubicBezTo>
                              <a:lnTo>
                                <a:pt x="3135359" y="631758"/>
                              </a:lnTo>
                              <a:cubicBezTo>
                                <a:pt x="3295739" y="630234"/>
                                <a:pt x="3456881" y="621599"/>
                                <a:pt x="3618405" y="608012"/>
                              </a:cubicBezTo>
                              <a:cubicBezTo>
                                <a:pt x="3780055" y="594297"/>
                                <a:pt x="3942214" y="574106"/>
                                <a:pt x="4104245" y="551884"/>
                              </a:cubicBezTo>
                              <a:cubicBezTo>
                                <a:pt x="4268054" y="528011"/>
                                <a:pt x="4430848" y="500962"/>
                                <a:pt x="4591863" y="469088"/>
                              </a:cubicBezTo>
                              <a:cubicBezTo>
                                <a:pt x="4752625" y="436453"/>
                                <a:pt x="4911355" y="398992"/>
                                <a:pt x="5067292" y="354673"/>
                              </a:cubicBezTo>
                              <a:cubicBezTo>
                                <a:pt x="5221069" y="310990"/>
                                <a:pt x="5372052" y="260577"/>
                                <a:pt x="5521766" y="203305"/>
                              </a:cubicBezTo>
                              <a:cubicBezTo>
                                <a:pt x="5671481" y="145781"/>
                                <a:pt x="5820560" y="81018"/>
                                <a:pt x="5973574" y="13841"/>
                              </a:cubicBezTo>
                              <a:lnTo>
                                <a:pt x="5973574" y="13587"/>
                              </a:lnTo>
                              <a:cubicBezTo>
                                <a:pt x="5983353" y="9397"/>
                                <a:pt x="5993258" y="5079"/>
                                <a:pt x="6003036" y="762"/>
                              </a:cubicBezTo>
                              <a:lnTo>
                                <a:pt x="6066780" y="762"/>
                              </a:lnTo>
                              <a:lnTo>
                                <a:pt x="6015353" y="23239"/>
                              </a:lnTo>
                              <a:cubicBezTo>
                                <a:pt x="6005956" y="27429"/>
                                <a:pt x="6001511" y="38477"/>
                                <a:pt x="6005702" y="47874"/>
                              </a:cubicBezTo>
                              <a:lnTo>
                                <a:pt x="6011797" y="61716"/>
                              </a:lnTo>
                              <a:cubicBezTo>
                                <a:pt x="6013702" y="66033"/>
                                <a:pt x="6016496" y="68700"/>
                                <a:pt x="6019798" y="69081"/>
                              </a:cubicBezTo>
                              <a:cubicBezTo>
                                <a:pt x="6023098" y="69462"/>
                                <a:pt x="6026528" y="67557"/>
                                <a:pt x="6029448" y="63748"/>
                              </a:cubicBezTo>
                              <a:lnTo>
                                <a:pt x="6075544" y="3810"/>
                              </a:lnTo>
                              <a:cubicBezTo>
                                <a:pt x="6076559" y="2413"/>
                                <a:pt x="6077194" y="1397"/>
                                <a:pt x="6077702" y="508"/>
                              </a:cubicBezTo>
                              <a:lnTo>
                                <a:pt x="6099924" y="508"/>
                              </a:lnTo>
                              <a:cubicBezTo>
                                <a:pt x="6079098" y="27049"/>
                                <a:pt x="6058908" y="53589"/>
                                <a:pt x="6038464" y="80128"/>
                              </a:cubicBezTo>
                              <a:cubicBezTo>
                                <a:pt x="6031987" y="88510"/>
                                <a:pt x="6030210" y="103748"/>
                                <a:pt x="6034401" y="113400"/>
                              </a:cubicBezTo>
                              <a:lnTo>
                                <a:pt x="6035036" y="114796"/>
                              </a:lnTo>
                              <a:cubicBezTo>
                                <a:pt x="6036940" y="119113"/>
                                <a:pt x="6039734" y="121780"/>
                                <a:pt x="6043036" y="122162"/>
                              </a:cubicBezTo>
                              <a:cubicBezTo>
                                <a:pt x="6046337" y="122542"/>
                                <a:pt x="6049766" y="120637"/>
                                <a:pt x="6052686" y="116828"/>
                              </a:cubicBezTo>
                              <a:cubicBezTo>
                                <a:pt x="6082400" y="77970"/>
                                <a:pt x="6112496" y="39239"/>
                                <a:pt x="6142845" y="381"/>
                              </a:cubicBezTo>
                              <a:lnTo>
                                <a:pt x="6164813" y="381"/>
                              </a:lnTo>
                              <a:cubicBezTo>
                                <a:pt x="6130020" y="44573"/>
                                <a:pt x="6095606" y="88890"/>
                                <a:pt x="6061702" y="133082"/>
                              </a:cubicBezTo>
                              <a:cubicBezTo>
                                <a:pt x="6055226" y="141464"/>
                                <a:pt x="6053448" y="156702"/>
                                <a:pt x="6057638" y="166352"/>
                              </a:cubicBezTo>
                              <a:lnTo>
                                <a:pt x="6058274" y="167750"/>
                              </a:lnTo>
                              <a:cubicBezTo>
                                <a:pt x="6060178" y="172067"/>
                                <a:pt x="6062972" y="174734"/>
                                <a:pt x="6066274" y="175114"/>
                              </a:cubicBezTo>
                              <a:cubicBezTo>
                                <a:pt x="6069575" y="175495"/>
                                <a:pt x="6073004" y="173590"/>
                                <a:pt x="6075924" y="169781"/>
                              </a:cubicBezTo>
                              <a:cubicBezTo>
                                <a:pt x="6119226" y="113272"/>
                                <a:pt x="6163035" y="56763"/>
                                <a:pt x="6207734" y="254"/>
                              </a:cubicBezTo>
                              <a:lnTo>
                                <a:pt x="6229702" y="254"/>
                              </a:lnTo>
                              <a:cubicBezTo>
                                <a:pt x="6180558" y="62097"/>
                                <a:pt x="6132559" y="124066"/>
                                <a:pt x="6085067" y="186162"/>
                              </a:cubicBezTo>
                              <a:cubicBezTo>
                                <a:pt x="6078590" y="194543"/>
                                <a:pt x="6076813" y="209782"/>
                                <a:pt x="6081004" y="219433"/>
                              </a:cubicBezTo>
                              <a:lnTo>
                                <a:pt x="6081639" y="220829"/>
                              </a:lnTo>
                              <a:cubicBezTo>
                                <a:pt x="6083543" y="225147"/>
                                <a:pt x="6086337" y="227814"/>
                                <a:pt x="6089638" y="228195"/>
                              </a:cubicBezTo>
                              <a:cubicBezTo>
                                <a:pt x="6092814" y="228576"/>
                                <a:pt x="6096242" y="226671"/>
                                <a:pt x="6099162" y="222861"/>
                              </a:cubicBezTo>
                              <a:cubicBezTo>
                                <a:pt x="6156178" y="148448"/>
                                <a:pt x="6213702" y="74160"/>
                                <a:pt x="6273003" y="127"/>
                              </a:cubicBezTo>
                              <a:lnTo>
                                <a:pt x="6295226" y="127"/>
                              </a:lnTo>
                              <a:cubicBezTo>
                                <a:pt x="6237702" y="71493"/>
                                <a:pt x="6181829" y="143367"/>
                                <a:pt x="6126718" y="215243"/>
                              </a:cubicBezTo>
                              <a:cubicBezTo>
                                <a:pt x="6123924" y="218925"/>
                                <a:pt x="6122908" y="222607"/>
                                <a:pt x="6124178" y="225401"/>
                              </a:cubicBezTo>
                              <a:cubicBezTo>
                                <a:pt x="6125448" y="228322"/>
                                <a:pt x="6128749" y="230100"/>
                                <a:pt x="6133448" y="230481"/>
                              </a:cubicBezTo>
                              <a:cubicBezTo>
                                <a:pt x="6278844" y="243687"/>
                                <a:pt x="6423606" y="258291"/>
                                <a:pt x="6564431" y="278482"/>
                              </a:cubicBezTo>
                              <a:cubicBezTo>
                                <a:pt x="6575098" y="280006"/>
                                <a:pt x="6591860" y="278101"/>
                                <a:pt x="6601765" y="274164"/>
                              </a:cubicBezTo>
                              <a:cubicBezTo>
                                <a:pt x="6620558" y="266544"/>
                                <a:pt x="6639478" y="259687"/>
                                <a:pt x="6658272" y="252576"/>
                              </a:cubicBezTo>
                              <a:cubicBezTo>
                                <a:pt x="6668177" y="248893"/>
                                <a:pt x="6681892" y="239116"/>
                                <a:pt x="6688748" y="230862"/>
                              </a:cubicBezTo>
                              <a:cubicBezTo>
                                <a:pt x="6754145" y="152638"/>
                                <a:pt x="6822716" y="75684"/>
                                <a:pt x="68942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6DDD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5200945" name="Freeform: Shape 1645200945"/>
                      <wps:cNvSpPr/>
                      <wps:spPr>
                        <a:xfrm>
                          <a:off x="0" y="0"/>
                          <a:ext cx="7559676" cy="1203033"/>
                        </a:xfrm>
                        <a:custGeom>
                          <a:avLst/>
                          <a:gdLst>
                            <a:gd name="connsiteX0" fmla="*/ 0 w 7559676"/>
                            <a:gd name="connsiteY0" fmla="*/ 0 h 1203033"/>
                            <a:gd name="connsiteX1" fmla="*/ 7559676 w 7559676"/>
                            <a:gd name="connsiteY1" fmla="*/ 0 h 1203033"/>
                            <a:gd name="connsiteX2" fmla="*/ 7559676 w 7559676"/>
                            <a:gd name="connsiteY2" fmla="*/ 1091849 h 1203033"/>
                            <a:gd name="connsiteX3" fmla="*/ 7480689 w 7559676"/>
                            <a:gd name="connsiteY3" fmla="*/ 1100858 h 1203033"/>
                            <a:gd name="connsiteX4" fmla="*/ 7196487 w 7559676"/>
                            <a:gd name="connsiteY4" fmla="*/ 1132581 h 1203033"/>
                            <a:gd name="connsiteX5" fmla="*/ 6911396 w 7559676"/>
                            <a:gd name="connsiteY5" fmla="*/ 1154786 h 1203033"/>
                            <a:gd name="connsiteX6" fmla="*/ 6626177 w 7559676"/>
                            <a:gd name="connsiteY6" fmla="*/ 1176866 h 1203033"/>
                            <a:gd name="connsiteX7" fmla="*/ 6337658 w 7559676"/>
                            <a:gd name="connsiteY7" fmla="*/ 1190189 h 1203033"/>
                            <a:gd name="connsiteX8" fmla="*/ 6048376 w 7559676"/>
                            <a:gd name="connsiteY8" fmla="*/ 1201229 h 1203033"/>
                            <a:gd name="connsiteX9" fmla="*/ 5755665 w 7559676"/>
                            <a:gd name="connsiteY9" fmla="*/ 1202243 h 1203033"/>
                            <a:gd name="connsiteX10" fmla="*/ 5462066 w 7559676"/>
                            <a:gd name="connsiteY10" fmla="*/ 1199959 h 1203033"/>
                            <a:gd name="connsiteX11" fmla="*/ 5165419 w 7559676"/>
                            <a:gd name="connsiteY11" fmla="*/ 1185748 h 1203033"/>
                            <a:gd name="connsiteX12" fmla="*/ 5017095 w 7559676"/>
                            <a:gd name="connsiteY12" fmla="*/ 1178388 h 1203033"/>
                            <a:gd name="connsiteX13" fmla="*/ 4868264 w 7559676"/>
                            <a:gd name="connsiteY13" fmla="*/ 1164938 h 1203033"/>
                            <a:gd name="connsiteX14" fmla="*/ 4570602 w 7559676"/>
                            <a:gd name="connsiteY14" fmla="*/ 1136768 h 1203033"/>
                            <a:gd name="connsiteX15" fmla="*/ 3983910 w 7559676"/>
                            <a:gd name="connsiteY15" fmla="*/ 1054163 h 1203033"/>
                            <a:gd name="connsiteX16" fmla="*/ 2891294 w 7559676"/>
                            <a:gd name="connsiteY16" fmla="*/ 869157 h 1203033"/>
                            <a:gd name="connsiteX17" fmla="*/ 2635284 w 7559676"/>
                            <a:gd name="connsiteY17" fmla="*/ 834516 h 1203033"/>
                            <a:gd name="connsiteX18" fmla="*/ 2507786 w 7559676"/>
                            <a:gd name="connsiteY18" fmla="*/ 817893 h 1203033"/>
                            <a:gd name="connsiteX19" fmla="*/ 2381431 w 7559676"/>
                            <a:gd name="connsiteY19" fmla="*/ 806346 h 1203033"/>
                            <a:gd name="connsiteX20" fmla="*/ 2128722 w 7559676"/>
                            <a:gd name="connsiteY20" fmla="*/ 783759 h 1203033"/>
                            <a:gd name="connsiteX21" fmla="*/ 1875506 w 7559676"/>
                            <a:gd name="connsiteY21" fmla="*/ 771705 h 1203033"/>
                            <a:gd name="connsiteX22" fmla="*/ 1748897 w 7559676"/>
                            <a:gd name="connsiteY22" fmla="*/ 765488 h 1203033"/>
                            <a:gd name="connsiteX23" fmla="*/ 1621273 w 7559676"/>
                            <a:gd name="connsiteY23" fmla="*/ 764980 h 1203033"/>
                            <a:gd name="connsiteX24" fmla="*/ 1366025 w 7559676"/>
                            <a:gd name="connsiteY24" fmla="*/ 763965 h 1203033"/>
                            <a:gd name="connsiteX25" fmla="*/ 851336 w 7559676"/>
                            <a:gd name="connsiteY25" fmla="*/ 780841 h 1203033"/>
                            <a:gd name="connsiteX26" fmla="*/ 0 w 7559676"/>
                            <a:gd name="connsiteY26" fmla="*/ 851392 h 1203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7559676" h="1203033">
                              <a:moveTo>
                                <a:pt x="0" y="0"/>
                              </a:moveTo>
                              <a:lnTo>
                                <a:pt x="7559676" y="0"/>
                              </a:lnTo>
                              <a:lnTo>
                                <a:pt x="7559676" y="1091849"/>
                              </a:lnTo>
                              <a:cubicBezTo>
                                <a:pt x="7533389" y="1094895"/>
                                <a:pt x="7506976" y="1097813"/>
                                <a:pt x="7480689" y="1100858"/>
                              </a:cubicBezTo>
                              <a:lnTo>
                                <a:pt x="7196487" y="1132581"/>
                              </a:lnTo>
                              <a:lnTo>
                                <a:pt x="6911396" y="1154786"/>
                              </a:lnTo>
                              <a:lnTo>
                                <a:pt x="6626177" y="1176866"/>
                              </a:lnTo>
                              <a:cubicBezTo>
                                <a:pt x="6531317" y="1184733"/>
                                <a:pt x="6433789" y="1185621"/>
                                <a:pt x="6337658" y="1190189"/>
                              </a:cubicBezTo>
                              <a:lnTo>
                                <a:pt x="6048376" y="1201229"/>
                              </a:lnTo>
                              <a:cubicBezTo>
                                <a:pt x="5951991" y="1204909"/>
                                <a:pt x="5853194" y="1201736"/>
                                <a:pt x="5755665" y="1202243"/>
                              </a:cubicBezTo>
                              <a:cubicBezTo>
                                <a:pt x="5657884" y="1201482"/>
                                <a:pt x="5560356" y="1202243"/>
                                <a:pt x="5462066" y="1199959"/>
                              </a:cubicBezTo>
                              <a:lnTo>
                                <a:pt x="5165419" y="1185748"/>
                              </a:lnTo>
                              <a:lnTo>
                                <a:pt x="5017095" y="1178388"/>
                              </a:lnTo>
                              <a:lnTo>
                                <a:pt x="4868264" y="1164938"/>
                              </a:lnTo>
                              <a:lnTo>
                                <a:pt x="4570602" y="1136768"/>
                              </a:lnTo>
                              <a:cubicBezTo>
                                <a:pt x="4373513" y="1111390"/>
                                <a:pt x="4175283" y="1086900"/>
                                <a:pt x="3983910" y="1054163"/>
                              </a:cubicBezTo>
                              <a:cubicBezTo>
                                <a:pt x="3599005" y="992748"/>
                                <a:pt x="3233149" y="919786"/>
                                <a:pt x="2891294" y="869157"/>
                              </a:cubicBezTo>
                              <a:cubicBezTo>
                                <a:pt x="2804179" y="854946"/>
                                <a:pt x="2720747" y="846316"/>
                                <a:pt x="2635284" y="834516"/>
                              </a:cubicBezTo>
                              <a:lnTo>
                                <a:pt x="2507786" y="817893"/>
                              </a:lnTo>
                              <a:lnTo>
                                <a:pt x="2381431" y="806346"/>
                              </a:lnTo>
                              <a:lnTo>
                                <a:pt x="2128722" y="783759"/>
                              </a:lnTo>
                              <a:lnTo>
                                <a:pt x="1875506" y="771705"/>
                              </a:lnTo>
                              <a:lnTo>
                                <a:pt x="1748897" y="765488"/>
                              </a:lnTo>
                              <a:lnTo>
                                <a:pt x="1621273" y="764980"/>
                              </a:lnTo>
                              <a:lnTo>
                                <a:pt x="1366025" y="763965"/>
                              </a:lnTo>
                              <a:cubicBezTo>
                                <a:pt x="1195605" y="764600"/>
                                <a:pt x="1022900" y="775766"/>
                                <a:pt x="851336" y="780841"/>
                              </a:cubicBezTo>
                              <a:cubicBezTo>
                                <a:pt x="568023" y="798732"/>
                                <a:pt x="283313" y="820431"/>
                                <a:pt x="0" y="8513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95C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52814259" name="Graphic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22700" y="339296"/>
                          <a:ext cx="1459167" cy="6841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52F20D" id="Group 3" o:spid="_x0000_s1026" style="position:absolute;margin-left:0;margin-top:0;width:595.3pt;height:103.2pt;z-index:251661312;mso-wrap-distance-bottom:28.35pt;mso-position-horizontal:left;mso-position-horizontal-relative:page;mso-position-vertical:top;mso-position-vertical-relative:page;mso-width-relative:margin;mso-height-relative:margin" coordsize="75596,131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">
              <v:shape id="Freeform: Shape 324708834" o:spid="_x0000_s1027" style="position:absolute;top:1677;width:75590;height:11423;visibility:visible;mso-wrap-style:square;v-text-anchor:middle" coordsize="7559096,114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" path="m3109835,1071385v-2159,,-4571,636,-7112,2032c3079993,1085735,3057136,1098053,3034026,1109736v-5334,2666,-6096,4571,-6096,4825c3028057,1114815,3029580,1116212,3035676,1116212v21206,508,42413,381,63619,127c3109962,1116339,3118597,1107831,3118597,1097544r,-15110c3118597,1077608,3116946,1074053,3114025,1072402v-1270,-635,-2667,-1017,-4190,-1017xm3379803,1070878v-16001,761,-29969,2285,-42413,4317c3324818,1077100,3313897,1079386,3303993,1082052v-19809,5334,-35810,12318,-52318,19429c3244818,1104530,3238596,1106942,3234151,1108720v-4444,1778,-7237,2794,-7237,2794c3223485,1112784,3221835,1113672,3220945,1114307v1017,254,2922,381,6603,381c3278977,1112911,3330533,1112275,3381707,1109101v51174,-2793,102603,-4825,153524,-9016l3535104,1099958v3682,-254,5460,-636,6476,-1016c3540818,1098434,3539040,1097672,3535485,1096783v-127,,-2921,-762,-7493,-2032c3523421,1093482,3517198,1091704,3510088,1089418v-34032,-10540,-66159,-22096,-130285,-18540xm3982087,1026305v-20190,-2286,-44191,-2920,-75936,763c3842658,1034052,3813198,1050560,3781579,1066687v-6603,3429,-12444,6223,-16762,8254c3760500,1076846,3757833,1078116,3757833,1078116v-3302,1524,-4953,2540,-5714,3175c3753135,1081545,3755167,1081672,3758722,1081291v50921,-4318,101333,-10794,151873,-16382l3986405,1056147r75428,-10031l4061706,1046243v3555,-508,5460,-1017,6349,-1398c4067166,1044465,4065388,1043703,4061833,1043067v,,-2794,-507,-7493,-1523c4049642,1040528,4043293,1039004,4036182,1037226v-17143,-4445,-33905,-8762,-54095,-10921xm3109581,1013352v-2032,,-4445,636,-6985,2032c3087994,1023385,3073390,1031512,3058660,1039258r-44318,22985c2984629,1077481,2954787,1093100,2924565,1107958v-5334,2540,-6095,4444,-6095,4698c2918597,1113038,2920121,1114307,2926216,1114561v12572,509,25142,509,37714,762c2975359,1115450,2993010,1111387,3003168,1106180v32889,-16889,65524,-33524,97778,-51429c3110469,1049544,3118343,1036337,3118343,1025797r-127,127l3118216,1024401v,-4826,-1651,-8381,-4571,-10032c3112501,1013734,3111104,1013352,3109581,1013352xm2113011,995321v-1524,-127,-2920,,-4190,507c2105773,997099,2103742,1000527,2103106,1005226r-2032,15111c2099678,1030496,2106916,1039893,2117202,1041289r60698,8001l2178027,1049290v5841,635,7746,-381,7746,-635c2185900,1048274,2185264,1046370,2180566,1042941r-60952,-44700c2117329,996591,2115043,995574,2113011,995321xm3975102,967510v-20190,-2285,-44063,-2920,-75554,763c3836564,975257,3807357,991892,3775865,1007892v-31746,16382,-64762,33397,-132317,39747c3575739,1052846,3540310,1041416,3506278,1030496v-33650,-10412,-65523,-22096,-129143,-18540c3361262,1012718,3347422,1014242,3335104,1016274v-12318,1905,-23111,4190,-33016,6857c3282278,1028464,3266532,1035449,3250152,1042560v-14096,6095,-35937,12445,-54350,17143c3186533,1061989,3178152,1063767,3172057,1065036v-6095,1270,-9905,2032,-10032,2032c3151358,1069100,3142850,1079259,3142977,1089799r,4698c3142977,1099449,3145009,1103640,3148565,1106434v3555,2794,8253,3809,13206,2794c3161898,1109101,3165326,1108466,3170914,1107323v5588,-1143,13206,-2793,21714,-4825c3209517,1098307,3229834,1092338,3243676,1086370v16635,-7238,33523,-14603,54730,-20318c3308945,1063259,3320627,1060718,3333962,1058815v13206,-2159,28062,-3810,45078,-4700c3446977,1050560,3482405,1063004,3516564,1073544v33905,10667,66159,21080,130412,16128c3710976,1083703,3740944,1068211,3772564,1051956v31999,-16126,64508,-34286,131682,-41778c3937896,1006241,3963674,1007131,3985261,1009417v21587,2285,39238,6857,56508,11301c4057769,1024909,4082658,1027321,4103610,1028591v10413,635,19937,1016,26794,1270c4137388,1030242,4141706,1030242,4141833,1030242v4952,127,9523,-1651,12571,-5079l4154658,1025163v3047,-3429,4318,-8001,3683,-12826l4157705,1007639v-1524,-10413,-11301,-18922,-21968,-19175c4135484,988464,4130785,988337,4123293,988083v-7492,-381,-17778,-763,-29079,-1524c4071610,985161,4045198,982622,4028944,978431v-17142,-4444,-33651,-8762,-53842,-10921xm1767043,966543v-19365,2714,-35174,7571,-51491,12397c1708822,980971,1702726,982622,1698409,983765v-4445,1143,-7112,1778,-7112,1778c1687996,986305,1686345,987066,1685457,987575v888,381,2539,762,5968,1142c1786917,998750,1883043,1010432,1980314,1023131r125,c1983868,1023512,1985773,1023512,1986789,1023385v-635,-635,-2159,-1778,-5333,-3301c1981456,1020084,1978916,1018813,1974853,1016654v-4064,-2158,-9652,-5206,-15873,-8762c1929139,990749,1900694,974114,1839868,967003v-30539,-3746,-53460,-3175,-72825,-460xm634030,962558v-10540,-2285,-27301,-888,-37333,3174l542601,986939v-2286,890,-3809,1651,-4698,2159c539046,989098,540697,989098,543110,988844r74793,-6984l692569,976399r,127c694855,976399,696506,976146,697522,975892v-1016,-381,-2667,-762,-4953,-1271l634030,962558xm3109326,955320v-2159,,-4444,635,-6984,2031l3067295,976653r-35301,18668l2960629,1032401v-24000,12571,-48128,24128,-72381,36064l2814978,1104021v-5333,2413,-6222,4317,-6222,4572c2808756,1108847,2810407,1110243,2816375,1110498r37714,1396c2865645,1112275,2883296,1108593,2893581,1103640v17651,-8635,35175,-16889,52571,-25778l2998216,1051068v34539,-17905,68825,-35429,102602,-54350c3110216,991511,3117962,978304,3117962,967764r-128,127l3117834,966368v,-4826,-1523,-8381,-4444,-10032c3112247,955701,3110850,955320,3109326,955320xm2120503,937668v-1396,-253,-2794,,-4064,509c2113392,939446,2111360,942875,2110725,947574r-253,1524c2109074,959638,2115043,973733,2123551,979955v28952,21334,57778,42541,87237,63748c2219805,1050306,2236185,1056783,2247360,1058179r36571,4571l2283931,1062623v5842,763,7747,-380,7747,-634c2291805,1061735,2291296,1059830,2286471,1056401v-53715,-38476,-106920,-77080,-159364,-115811c2124820,938939,2122535,937922,2120503,937668xm1341584,925732v-30095,-1016,-52698,1270,-71492,5333c1251172,935637,1236061,941859,1220441,948208v-6476,2668,-12317,4954,-16507,6477c1199743,956209,1197077,957097,1197077,957097v-3175,1144,-4826,2032,-5588,2541c1192378,959892,1194282,960273,1197584,960273r71238,1015l1340060,963829v47492,1142,94857,4825,142349,7237l1482409,971193v3428,127,5206,-127,6096,-253c1487869,970305,1486346,969288,1483171,968018v,,-2540,-1142,-6603,-2920c1472504,963193,1466917,960653,1460695,957479v-15111,-7493,-29841,-14857,-48254,-20699c1403171,933860,1393012,931319,1381330,929287v-11555,-1777,-24634,-3047,-39746,-3555xm4702212,922303v-11301,-508,-28698,3048,-38857,7874l4608499,956970v-2413,1144,-3937,2032,-4826,2668c4604817,959511,4606594,959383,4609134,958875r78095,-14857l4765324,927510r127,c4767990,927002,4769641,926494,4770657,926113v-1143,-127,-2794,-381,-5333,-508l4702212,922303xm624506,913541v-10667,-2286,-27555,-634,-37587,3302l476570,960019v-36572,14349,-73142,30096,-109460,44953c364824,1005988,363300,1006749,362411,1007258v1143,127,2794,,5206,-254l455617,996972v10794,-1144,27683,-5080,37842,-9143l594284,948208v15873,-6222,19428,-7111,20318,-7111c614855,941097,614983,941097,614983,941097r126984,26160c747299,968400,754284,969162,761268,969669v6984,636,14095,890,19429,636l859680,966241r-126,-127c861839,965986,863490,965859,864505,965606v-1015,-381,-2539,-889,-4825,-1397c820950,955447,781966,946050,742728,937796l624506,913541xm3967991,909097v-20063,-2413,-43682,-2921,-75047,634c3830215,916716,3801262,933224,3770023,949225v-31491,16507,-64126,33397,-131300,39746c3571421,994178,3536246,982749,3502468,971828v-33396,-10540,-64888,-22095,-127999,-18666c3358596,953923,3344882,955447,3332691,957479v-12317,1777,-22984,4063,-32761,6730c3280374,969542,3264754,976526,3248501,983638v-13969,6096,-35556,12444,-53841,17144c3185517,1003067,3177263,1004845,3171168,1006114v-6096,1271,-9904,2032,-10032,2032c3150724,1010178,3142343,1020464,3142343,1030877r254,127l3142597,1035703v126,4952,2031,9142,5586,11936c3151612,1050433,3156310,1051449,3161264,1050433v126,-127,3554,-762,9015,-1905c3175739,1047385,3183358,1045735,3191740,1043703v16761,-4191,36825,-10159,50539,-16128c3258787,1020337,3275548,1012972,3296501,1007258v10539,-2795,22095,-5334,35302,-7239c3344882,997860,3359611,996210,3376500,995321v67429,-3683,102477,8889,136381,19429c3546659,1025543,3578659,1035957,3642405,1031004v63619,-5968,93333,-21334,124698,-37588c3798849,977416,3831103,959256,3897897,951764v33396,-3936,59047,-3048,80507,-761c3999865,953289,4017261,957860,4034531,962304v16000,4191,40635,6477,61461,7873c4106405,970940,4115801,971320,4122658,971574v6857,254,11175,381,11301,381c4138913,972082,4143356,970305,4146404,966876v3047,-3429,4318,-8001,3682,-12826l4149451,949352v-1396,-10413,-11301,-18921,-21841,-19175c4127483,930177,4122785,930050,4115292,929796v-7491,-381,-17777,-763,-28951,-1524c4063992,926748,4037578,924208,4021452,920017v-17016,-4444,-33396,-8762,-53461,-10920xm3108945,897034v-2031,,-4444,634,-6857,2031c2974724,969542,2842280,1036337,2705391,1097544v-5460,2414,-6350,4191,-6350,4573c2699041,1102498,2700692,1103767,2706661,1104149r37714,2159c2755931,1107069,2773708,1103640,2783994,1098942v27047,-12318,53968,-25398,80761,-38477c2891550,1047385,2918089,1034559,2944501,1021226r78604,-40890l3061962,959892r38602,-21207c3109835,933478,3117580,920271,3117580,909731r-127,-127l3117453,908081v,-4826,-1650,-8381,-4444,-10032c3111740,897414,3110469,897034,3108945,897034xm2128122,880017v-1397,-127,-2793,,-4063,508c2121011,881795,2118980,885223,2118344,889922r-254,1524c2116694,901986,2122661,916081,2131169,922303v30731,22604,61207,45207,92318,67558c2254472,1012337,2285455,1034813,2317074,1056910v9143,6476,25777,12825,36953,14222c2366344,1072656,2378534,1074180,2390979,1075449r,-127c2396948,1075957,2398851,1074814,2398851,1074561v127,-254,-380,-2286,-5332,-5588c2305265,1007766,2219423,945542,2134725,882938v-2285,-1651,-4571,-2667,-6603,-2921xm4686467,875318v-11302,-508,-28572,2794,-38604,7747l4537007,937415v-37079,18159,-74412,35049,-111873,52573c4422721,991130,4421324,991892,4420309,992527v1143,,2920,-254,5460,-635l4517705,976272v11301,-2031,28952,-7999,39238,-12952l4658911,913414v16000,-7872,19428,-9143,20445,-9396c4679610,904018,4679737,904018,4679737,904018r136380,7237c4821832,911509,4829323,911382,4836816,910748v7491,-762,14984,-1905,20571,-3175l4939927,888272r,126c4942466,887763,4944116,887255,4945133,886874v-1142,-127,-2793,-380,-5334,-380c4897260,885096,4854974,884335,4812689,882176r-126222,-6858xm1343615,866683v-30476,-1016,-53205,1270,-72253,5334c1252314,876588,1236949,882811,1221203,889160v-13587,5460,-34285,10794,-51808,14731c1151744,907827,1137775,910875,1137521,910875v-10032,2032,-18031,12318,-18031,22731l1119490,938304v,4952,1777,9143,5079,11936c1127743,953035,1132189,954050,1136760,953035v254,,12698,-2795,28698,-6350c1181203,943129,1200251,938050,1213457,932716v15746,-6476,31873,-13079,52063,-17905c1285711,910113,1309965,907700,1342092,908843v16000,634,30095,1905,42540,3937c1397076,914938,1407996,917732,1417901,920907v19810,6349,35302,13968,50540,21588c1498663,957351,1526853,972717,1586790,977035v60063,5587,90412,-4444,123047,-14223c1742853,953035,1776758,942241,1841646,950240v64635,7620,96128,26032,126223,43303c1981837,1001543,2004694,1010305,2023996,1016908v9650,3302,18412,6096,24888,8128c2055360,1027068,2059424,1028337,2059551,1028337v4698,1397,9397,762,13206,-1650c2076567,1024146,2078979,1020084,2079614,1015257r636,-4698l2079869,1010686v1396,-10413,-5588,-21207,-15620,-24127c2063995,986559,2059551,985161,2052567,983003v-6984,-2159,-16635,-5333,-27048,-8889c2004567,966876,1980186,957606,1965964,949479v-29841,-17270,-58413,-33779,-119619,-41017c1785139,900842,1754028,910621,1721265,920271v-33142,9652,-66920,20826,-131046,14731c1526218,930304,1494726,913414,1463996,898557v-15238,-7492,-30095,-14858,-48761,-20699c1405964,874937,1395680,872398,1383869,870366v-11809,-1905,-25016,-3174,-40254,-3683xm626411,864143v-10667,-2285,-27683,-888,-37841,3175l491173,905287v-16254,6476,-32380,12445,-48508,19175l394412,944400r-96128,39746c266411,997606,234539,1011829,202793,1025543v-2286,1017,-3810,1905,-4699,2413c199237,1027956,200888,1027956,203300,1027575r76826,-10159c290920,1015893,307935,1011575,317966,1007385l450666,952399,584506,899954v16000,-6223,19556,-7238,20445,-7238c605204,892716,605331,892716,605331,892716r152889,31111c808887,935510,859172,946685,909077,958622v10540,2539,27683,4571,38476,4190c977521,961924,1007490,960780,1037459,960273r253,c1039998,960273,1041649,960146,1042664,960019v-1015,-508,-2539,-1017,-4825,-1651c903490,922939,766094,891319,626411,864143xm3960627,850556v-19936,-2286,-43429,-2920,-74540,635c3823865,858048,3795039,874556,3764056,890557v-31112,16381,-63620,33397,-130285,39620c3567104,935383,3532184,923827,3498659,912907v-33270,-10540,-64508,-22096,-126984,-18668c3355930,895002,3342342,896525,3330279,898557v-12064,1778,-22731,4063,-32381,6730c3278596,910748,3262977,917605,3246977,924716v-13841,6095,-35301,12445,-53334,17143c3184628,944145,3176374,945923,3170406,947193v-5968,1269,-9778,2032,-9905,2032c3150088,951257,3141834,961415,3141834,971955r-127,l3141707,976653v,4953,2032,9144,5461,11937c3150597,991384,3155295,992400,3160120,991384v127,-127,3556,-762,9016,-1905c3174597,988337,3181961,986686,3190342,984654v16636,-4191,36572,-10160,50159,-16127c3256755,961288,3273262,953923,3294088,948208v10413,-2793,21841,-5333,34921,-7237c3341961,938812,3356564,937161,3373326,936272v66794,-3556,101587,8889,135238,19556c3541961,966622,3573707,977035,3636945,972082v63111,-5968,92698,-21334,123809,-37588c3792246,918366,3824246,900208,3890658,892843v33143,-3810,58666,-2921,80001,-636c3991991,894620,4009388,899192,4026531,903637v16000,4190,40508,6603,61207,7999c4098024,912399,4107420,912780,4114277,913033v6857,254,11174,381,11301,381c4130657,913541,4134976,911763,4138023,908335v3047,-3429,4318,-8000,3683,-12826l4141070,890811v-1396,-10286,-11174,-18921,-21714,-19175c4119102,871636,4114531,871509,4107039,871255v-7365,-254,-17523,-762,-28699,-1524c4056118,868207,4029833,865667,4013833,861477v-16889,-4445,-33270,-8762,-53206,-10921xm4682149,825539v-11174,-508,-28317,3048,-38349,7874c4579674,864779,4515039,897541,4449896,927383r-98032,45715c4319102,988083,4286214,1002432,4253198,1017162v-2286,1017,-3810,1778,-4826,2413c4249515,1019575,4251292,1019448,4253833,1019067r80253,-12063c4345388,1005480,4363038,999892,4373451,995067r135619,-63239l4643292,866048v16001,-7872,19429,-9143,20445,-9270c4663991,856778,4664118,856778,4664118,856778r162412,9016c4880879,867572,4935609,869604,4990466,870747v11556,126,30095,-2159,41270,-5080c5063101,857540,5094466,849668,5125704,841286r-254,-127c5127862,840524,5129513,839889,5130529,839508v-1142,-254,-2793,-254,-5333,-254c4975609,839508,4828181,834937,4682149,825539xm2135741,822365v-1396,-254,-2794,,-4063,508c2128630,824143,2126598,827571,2125963,832270r-253,1523c2124312,844334,2130281,858430,2138789,864652v93333,68954,187682,137653,285459,204575c2433646,1075703,2450407,1081798,2461708,1083069v12318,1396,24763,2666,37207,3810l2498915,1086624v5969,635,7873,-508,7873,-762c2506915,1085608,2506280,1083703,2501328,1080402,2377264,997606,2259297,911636,2142345,825285v-2287,-1650,-4572,-2666,-6604,-2920xm603172,814492v-6983,635,-13841,2031,-19046,4063l475046,860842r-27175,10540l420824,882430r-53968,22222l313015,926875v-17904,7238,-35810,14730,-53588,22604l152761,995828v-9397,4064,-16254,14858,-14984,23620c138285,1023131,140062,1025924,142983,1027575v3556,2159,8381,2032,13207,l262476,981226r26666,-11557l315808,958622r53587,-22096l423236,914304r26922,-11049l477205,892716,585903,850429v9778,-3810,14857,-5588,17651,-6476c606347,843191,606729,843191,606982,843191v508,127,10033,2032,20953,4191l743109,870747v38223,8000,76191,17016,114031,25524c894983,904525,932569,914304,970029,923700r56000,14096l1081648,953162r12479,-1854l1094093,951384r380,-127l1094127,951308r3903,-8686c1098030,933733,1089776,923954,1080124,921288,930791,880525,777649,844968,622094,815254v-5207,-1016,-12063,-1270,-18922,-762xm1346156,807888v-30858,-1142,-53841,1144,-73143,5207c1253711,817667,1238093,823889,1222219,830239v-13714,5459,-34794,10793,-52444,14729c1151871,848905,1137775,851953,1137521,851953v-10032,2032,-18158,12317,-18158,22730l1119363,879382v127,4953,1904,9143,5206,11937c1127871,894112,1132189,895002,1136886,894112v254,,12826,-2793,28952,-6349c1181839,884208,1201012,879128,1214347,873795v15999,-6477,32254,-13080,52697,-17905c1287488,851318,1311997,848905,1344505,850048v16253,635,30476,1905,43047,3937c1400124,856144,1411171,858937,1421202,862111v19938,6223,35683,13969,51048,21588c1502853,898557,1531424,913922,1591870,918366v60571,5715,91174,-4317,124063,-14095c1749075,894620,1783488,883699,1848630,891827v65144,7619,96635,26032,126857,43302c1989583,943129,2012440,951764,2031741,958495v9651,3302,18413,6095,24889,8127c2063107,968654,2067170,969923,2067297,969923v4698,1397,9397,763,13206,-1650c2084313,965732,2086726,961670,2087360,956844r624,-4618l2087995,952272r,-127l2087984,952226r-3512,-14827c2081646,933034,2077392,929605,2072376,928145v-254,,-4571,-1397,-11682,-3556c2053709,922430,2044186,919256,2033646,915700v-20953,-7238,-45460,-16508,-59682,-24635c1943868,873922,1915297,857286,1853710,850048v-61587,-7619,-92952,2032,-125967,11683c1694472,871509,1660313,882557,1595552,876461v-64762,-4825,-96508,-21714,-127619,-36572c1452568,832397,1437584,825031,1418663,819191v-9396,-2922,-19809,-5588,-31745,-7620c1374981,809666,1361521,808397,1346156,807888xm3953261,792142v-19809,-2412,-43174,-3047,-74031,508c3817516,799507,3788817,816016,3758087,832016v-30857,16381,-63110,33271,-129269,39493c3562532,876588,3527992,865033,3494723,854112v-32889,-10540,-63874,-22223,-125841,-18794c3353389,836079,3339929,837603,3327866,839635v-12064,1778,-22603,4064,-32127,6730c3276564,851826,3261200,858683,3245327,865794v-13715,6096,-34921,12445,-52826,17144c3183612,885096,3175485,886874,3169517,888144v-5968,1270,-9651,2031,-9778,2031c3149580,892207,3141326,902493,3141326,912907r-127,253l3141199,917859v127,4953,2032,9143,5461,11937c3150088,932589,3154660,933606,3159486,932589v126,-127,3428,-761,8888,-1905c3173834,929542,3181200,927891,3189454,925859v16507,-4190,36190,-10159,49651,-16128c3255231,902620,3271612,895256,3292183,889541v10286,-2921,21588,-5333,34540,-7238c3339675,880144,3354152,878493,3370660,877605v66285,-3556,100698,8889,134095,19555c3537897,907954,3569390,918366,3632120,913541v62603,-5841,91935,-21207,122792,-37461c3786151,859953,3818024,841921,3883928,834556v33017,-3937,58286,-2921,79492,-636c3984627,836333,4001896,840905,4018912,845350v15873,4191,40255,6603,60825,7999c4090023,854112,4099293,854493,4106150,854747v6730,253,11047,380,11174,380c4122150,855254,4126595,853349,4129642,850048v2921,-3429,4191,-8000,3556,-12825l4132563,832524v-1397,-10286,-11175,-18921,-21588,-19175c4110848,813349,4106150,813222,4098785,812968v-7365,-254,-17523,-762,-28571,-1524c4048118,810047,4022086,807381,4006087,803190v-16762,-4445,-33016,-8889,-52826,-11048xm2641105,787365v-6127,-461,-12349,333,-17111,2492c2582979,808397,2541454,826429,2499677,844461r-127,-127c2495233,846239,2492566,848906,2492312,851953v-254,3048,1650,6223,5587,9016c2535359,886494,2573201,912399,2611550,937670v9016,5841,24761,6984,34540,2666l2708566,912018r61967,-29461c2774850,880525,2777391,877732,2777518,874684v127,-3048,-1905,-6095,-5969,-8636l2714279,829731r-56634,-37335c2653264,789539,2647232,787825,2641105,787365xm4672753,777158v-5461,-381,-12318,380,-19175,1778c4646594,780333,4639737,782364,4634657,784904r-106793,52826l4501070,850937r-26920,12699l4420055,889033r-54349,25398c4347673,922939,4329515,931319,4311229,939319r-109586,48764c4191991,992400,4184880,1003448,4186150,1012210v507,3683,2285,6349,5334,8000c4195166,1022115,4200119,1021987,4205198,1019829r109968,-48889l4342594,958748r27302,-12698l4424372,920652r54222,-25396l4505641,882557r26921,-13207l4639864,816523v9523,-4698,14602,-6984,17270,-8126c4659800,807254,4660181,807254,4660435,807254v508,,10286,634,21714,1270l4802911,815381v40381,2032,80888,3047,121523,4444c4965069,821476,5005831,821603,5046720,821984r61461,508l5169767,821730v5588,-127,10286,-2158,12953,-5461l5182720,816143v2158,-2794,2793,-6096,1778,-9651c5182085,797984,5171038,790872,5160371,790999v-164572,1651,-326984,-3047,-487618,-13841xm599363,768269v-6984,507,-13841,1905,-19047,3810l470348,812587r-27302,10159l415745,833413r-54350,21334l307173,875954v-18031,6984,-36063,14221,-53968,21714l145777,942241v-9651,3936,-16254,15492,-14857,25777c131555,972591,133841,976272,137269,978304v3555,2032,8000,2032,12444,127l256507,932082r26793,-11557l310222,909477r53841,-22222l418157,865033r27174,-11048l472506,843445,581840,801158v9778,-3810,14983,-5587,17777,-6476c602411,793920,602792,793920,603045,793920v509,127,10033,2032,21080,4191l740061,821349v38477,8127,76825,17016,114921,25524c893077,855127,931045,864906,968760,874302r56380,14096l1081140,903764v4826,1396,9397,634,12572,-1905l1093712,901605v2794,-2159,4318,-5715,4318,-9905c1098030,882176,1089648,872017,1079870,869477,929268,830492,775109,796841,618792,768903v-5461,-1015,-12445,-1142,-19429,-634xm2642422,768174v6683,508,13254,2445,18143,5683c2683549,789222,2706788,804968,2730280,819826r70857,44826c2806343,867953,2809136,872144,2808882,876588v-254,4318,-3301,8255,-8889,10921l2723550,923955v-25651,12191,-51429,23492,-77334,35176c2640756,961543,2633645,962432,2626788,961924v-6857,-508,-13715,-2413,-18667,-5715c2584375,940717,2560883,924590,2537518,908843v-23364,-15746,-46603,-31619,-69587,-47874l2467677,860969v-5079,-3556,-7618,-7873,-7111,-12318c2461074,844207,2464376,840525,2470090,838111v25904,-10666,51682,-21841,77206,-33143c2572947,793666,2598344,782619,2623613,771062v5333,-2476,12127,-3396,18809,-2888xm1348695,748840v-31111,-1144,-54476,1142,-73904,5206c1255362,758617,1239616,764840,1223489,771189v-13842,5461,-35047,10794,-52952,14731c1152505,789857,1138156,792904,1137902,792904v-10159,2032,-18412,12318,-18412,22731l1119490,820333v,4952,1905,9143,5206,11937c1127998,835064,1132443,836079,1137140,835064v254,,12953,-2794,29333,-6350c1182600,825158,1202029,820079,1215489,814745v16127,-6476,32508,-13079,53206,-17904c1289266,792269,1314156,789857,1346917,790999v16382,509,30730,1905,43556,3937c1403171,797094,1414346,799889,1424505,803063v20190,6222,36190,13969,51682,21588c1507171,839381,1535997,854874,1597076,859318v61206,5715,92190,-4191,125206,-13968c1755678,835698,1790345,824905,1855869,833032v65523,7746,97016,26159,127365,43429c1997202,884589,2020059,893224,2039488,899954v9650,3428,18412,6222,24888,8254c2070852,910240,2074916,911509,2075043,911509v4826,1398,9397,763,13207,-1650c2092059,907319,2094471,903255,2095107,898430r634,-4699l2095995,893605v1397,-10414,-5587,-21207,-15619,-24128c2080123,869477,2075805,868080,2068693,865921v-7110,-2159,-16634,-5333,-27174,-8889c2020567,849794,1996059,840524,1981710,832397v-30222,-17270,-58794,-33778,-120762,-41143c1798980,783507,1767361,793285,1734091,802809v-33650,9651,-68063,20699,-133459,14604c1535234,812587,1503234,795698,1471743,780841v-15492,-7493,-30730,-14858,-49778,-20700c1412441,757221,1401902,754555,1389838,752523v-12064,-1778,-25524,-3175,-41143,-3683xm3945643,733602v-19810,-2413,-42921,-3049,-73651,507c3810531,740966,3782087,757348,3751611,773348v-30730,16255,-62730,33144,-128381,39366c3557580,817794,3523167,806238,3490278,795316v-32634,-10539,-63237,-22222,-124698,-18793c3350215,777412,3336882,778809,3324945,780841v-11809,1778,-22222,4063,-31745,6730c3274279,793031,3259041,799889,3243295,807000v-13461,6095,-34413,12445,-52191,17143c3182342,826302,3174215,828080,3168374,829349v-5841,1270,-9524,2032,-9651,2032c3148565,833413,3140311,843572,3140438,854112r,4698c3140438,863762,3142343,867953,3145771,870747v3429,2794,7873,3682,12698,2794c3158596,873414,3161898,872778,3167231,871636v5334,-1143,12698,-2793,20826,-4825c3204311,862620,3223867,856652,3237200,850683v15999,-7111,32127,-14477,52571,-20191c3300057,827571,3311231,825158,3324056,823254v12826,-2159,27175,-3682,43556,-4572c3433263,815127,3467421,827698,3500564,838365v33016,10921,64253,21334,126476,16509c3689262,849032,3718341,833793,3748945,817540v30983,-16001,62603,-34160,128126,-41398c3909833,772332,3934976,773221,3956055,775634v21079,2285,38350,6858,55238,11429c4027040,791254,4051293,793666,4071737,795063v10286,635,19557,1143,26287,1397c4104881,796714,4109071,796841,4109197,796841v4953,127,9271,-1651,12318,-5080c4124436,788332,4125705,783761,4125071,778936r-635,-4699l4124055,774111v-1397,-10287,-11048,-18922,-21460,-19176c4102341,754935,4097769,754808,4090404,754555v-7365,-255,-17397,-763,-28444,-1524c4039992,751506,4014087,748967,3998214,744649v-16635,-4444,-32889,-8889,-52571,-11047xm4663737,732077v-5588,-380,-12572,508,-19429,1905c4637450,735379,4630594,737284,4625641,739697r-106539,50794l4492308,803190r-26920,12191l4411420,839762r-54095,24381c4339293,872398,4321134,880525,4302975,888144r-109333,46858c4183864,939193,4177007,950876,4178531,961161r381,c4179673,965732,4181959,969415,4185515,971320v3683,2032,8254,2032,12826,l4307801,922557r27175,-12190l4362150,897668r54222,-25397l4470340,846873r26921,-12699l4524054,820968r106540,-52699c4639991,763570,4645070,761285,4647736,760141v2668,-1142,3049,-1142,3302,-1142c4651546,758999,4661323,759634,4672626,760268r119999,6984c4832752,769284,4872880,770301,4913260,771825v40381,1777,80762,1904,121396,2412l5095736,774872r61079,-635c5162021,774237,5166593,772206,5169133,768903v2285,-2920,2920,-6730,1778,-10793c5168370,748967,5157196,741474,5146656,741729v-162793,2920,-323555,-382,-482919,-9652xm2645582,729411v-5969,-508,-12191,381,-16889,2540c2590470,749475,2551867,766364,2512883,783507v-38984,16636,-78222,33270,-117842,49525c2390597,834810,2388057,837477,2387677,840524v-381,3048,1524,6222,5460,9017c2427931,874303,2463105,898811,2498660,923447v35683,24127,71493,48508,107937,72255c2615613,1001543,2631613,1002686,2641391,998368r59428,-26540c2720501,962812,2740184,953416,2759739,944272r58286,-27682c2837327,907192,2856501,897288,2875676,887763v4191,-2159,6730,-5079,6730,-8126c2882533,876588,2880374,873541,2876311,871129v-18286,-11049,-36572,-21970,-54603,-33145l2767867,803825v-17778,-11429,-35556,-22603,-53207,-34159l2661962,734490v-4317,-2920,-10413,-4571,-16380,-5079xm2647312,710395v6619,508,13127,2445,17952,5683l2724311,755570r59810,38350c2824247,819826,2865009,844334,2906279,869097v5334,3174,8127,7365,8000,11809c2914152,885351,2910978,889287,2905517,892081v-42920,21587,-86476,43556,-130412,64001l2708692,987194r-66920,29842c2636311,1019448,2629200,1020338,2622216,1019829v-6983,-508,-13841,-2413,-18920,-5714c2562280,987067,2521772,960019,2481772,932590v-39873,-27811,-79492,-55112,-118603,-83431c2358089,845477,2355677,841160,2356184,836715v509,-4444,3937,-8127,9652,-10413c2410407,808524,2454724,789603,2498533,771062v43810,-18921,87239,-38223,130160,-57779c2633963,710807,2640693,709887,2647312,710395xm106031,694236v-2921,381,-5587,1650,-7618,3682c95491,700839,94222,705157,94857,709982r126,l123427,914177v635,4825,3048,8635,6603,10666c133587,926875,138031,927129,142475,925225v67302,-27811,135112,-56510,203429,-82670c380062,829222,414348,815635,448761,802555l552379,764459v5460,-2032,6476,-3683,6476,-4064c558855,760014,557585,758617,551745,757602l442158,739443c405586,733728,369015,728649,332189,723315,258412,712141,184761,703506,110602,694236v-1650,-254,-3174,-254,-4571,xm5559481,692331v-18033,-763,-35556,-1397,-56127,762c5493068,694236,5482021,696013,5469703,698807v-12445,2540,-26031,6223,-41397,11302c5397576,720268,5375608,730808,5357957,741602v-17777,10539,-31364,21461,-45460,32635c5306657,778936,5301323,782873,5297513,785793v-3937,2793,-6349,4571,-6349,4571c5288116,792396,5286719,793793,5286085,794555v1015,,2920,-381,6476,-1397l5366719,770555r73651,-24128c5489640,730808,5538020,712902,5586782,695886r127,-127c5590338,694617,5591989,693600,5592878,693093v-1016,-254,-2921,-381,-6604,-381c5586148,692712,5583227,692712,5578401,692712v-4825,,-11429,-127,-18920,-381xm1350346,689537v-31492,-1143,-54984,1143,-74667,5207c1255997,699315,1240124,705537,1223870,711887v-13968,5460,-35428,10794,-53460,14730c1152251,730553,1137775,733602,1137521,733602v-10286,2031,-18540,12191,-18540,22730l1118981,761031v,4952,1905,9143,5207,11936c1127616,775761,1132189,776777,1136886,775761v254,,13080,-2794,29587,-6350c1182727,765856,1202410,760776,1215997,755443v16381,-6476,33016,-13079,53841,-17905c1290664,732967,1315807,730553,1348949,731697v16635,634,31111,2031,44063,4063c1405838,738046,1417267,740839,1427425,744015v20445,6349,36444,14095,52190,21714c1510854,780587,1540059,795952,1601774,800523v61714,5842,93079,-4063,126349,-13842c1761773,777158,1796821,766364,1862726,774491v65904,7746,97523,26159,127999,43430c2004821,826048,2027678,834683,2047106,841413v9778,3428,18540,6223,25016,8255c2078599,851699,2082789,852969,2082789,852969r-381,-508c2087106,853858,2091805,853222,2095614,850810v3810,-2540,6223,-6603,6857,-11429l2103106,834683v1397,-10413,-5587,-21207,-15619,-24127c2087233,810556,2082916,809159,2075805,807000v-7112,-2159,-16635,-5334,-27175,-8889c2027678,790872,2003170,781602,1988694,773475v-30223,-17143,-58921,-33778,-121270,-41144c1805075,724713,1773075,734363,1739679,743888v-33779,9650,-68699,20698,-134603,14475c1539044,753538,1506536,736522,1474790,721664v-15746,-7618,-31111,-14857,-50412,-20825c1414726,697918,1404187,695251,1391997,693220v-12191,-1779,-25905,-3048,-41651,-3683xm4152246,687124v-2922,509,-5588,1778,-7493,3810c4141960,693982,4140816,698300,4141452,703125r29333,204067l4170785,907319v635,4826,3048,8635,6730,10667c4181198,919891,4185642,919891,4190213,917986v68826,-29461,137270,-58160,204952,-89399c4429070,813095,4462848,798111,4496499,782492r100317,-47875c4602149,732077,4602911,730299,4602911,729919v,-381,-1523,-1778,-7365,-2159l4485197,719887v-36698,-3048,-73396,-6604,-109968,-9905c4302340,703886,4229197,695124,4156690,687124v-1524,-254,-3048,-254,-4444,xm3938532,675188v-19556,-2286,-42667,-3048,-73143,508c3804436,682426,3776119,698934,3745896,714807v-30476,16382,-62221,33271,-127364,39366c3553389,759253,3519230,747570,3486596,736649v-32508,-10667,-62857,-22223,-123682,-18920c3347675,718617,3334469,720014,3322659,722045v-11809,1778,-22095,4064,-31491,6731c3272374,734109,3257390,740966,3241771,748078v-13333,6222,-34159,12444,-51683,17144c3181200,767379,3173326,769157,3167485,770428v-5714,1270,-9397,2031,-9524,2031c3147929,774491,3139803,784777,3139930,795190r,4699c3140057,804841,3141834,809032,3145263,811825v3302,2793,7873,3683,12572,2793c3157961,814492,3161136,813857,3166469,812714v5206,-1143,12572,-2794,20572,-4826c3203168,803698,3222469,797730,3235676,791761v15872,-7112,31873,-14476,52063,-20191c3297771,768650,3308945,766237,3321644,764332v12698,-2159,26920,-3683,43174,-4571c3429961,756332,3463739,768903,3496628,779570v32634,10794,63746,21334,125460,16509c3683801,790237,3712754,774872,3743103,758744v30730,-16000,62222,-34031,127238,-41270c3902849,713665,3927864,714553,3948817,716966v20952,2413,37968,6984,54857,11556c4019420,732712,4043547,735253,4063865,736649v10285,635,19428,1143,26158,1397c4096753,738300,4100944,738427,4101071,738427v4825,,9269,-1778,12190,-5079c4116309,729919,4117452,725347,4116817,720522r-635,-4698l4116055,715697v-1524,-10286,-11174,-18921,-21460,-19175c4094468,696522,4089896,696395,4082531,696140v-7238,-254,-17270,-762,-28191,-1523c4032372,693093,4006595,690553,3990849,686236v-16635,-4445,-32762,-8763,-52317,-11048xm2650423,671584v-5985,-460,-12080,365,-16778,2588c2522407,725601,2407359,773983,2290661,820461r,126c2286217,822239,2283550,824905,2283170,827952v-382,2922,1523,6223,5333,9016c2390090,910875,2493835,983511,2601772,1053608v9142,5841,25270,6984,35175,2666c2695867,1030877,2754153,1003575,2811549,976400v28699,-13841,57270,-28191,85461,-42287l2939296,912907r41904,-22097c2985390,888525,2987803,885604,2987803,882556v,-3047,-2286,-5967,-6349,-8380l2940819,850810r-40254,-24254c2873898,810301,2847486,794428,2821200,777920,2768756,744523,2717201,711505,2666534,676711v-4254,-2921,-10127,-4667,-16111,-5127xm3039612,657283v-5459,-128,-7111,1142,-7111,1396c3032375,659060,3033136,660838,3037961,663759v21080,12571,42413,24635,63747,36571c3105771,702617,3109581,702871,3112247,701220v2667,-1651,4064,-5207,4064,-10032l3116311,675949v,-10286,-8127,-18539,-18032,-18539c3078723,657791,3059168,657918,3039612,657410r,-127xm2938533,655759v-5460,-254,-7111,1015,-7111,1269c2931295,657410,2931930,659187,2936756,662235v27047,16635,54349,32509,81777,48762l3059930,735253v13841,7872,27809,15492,41778,23364c3105771,760904,3109581,761158,3112374,759507v2667,-1651,4191,-5207,4191,-10032l3116565,747951v,-10540,-7620,-23619,-16635,-28699c3069454,702362,3039232,684458,3009263,666680v-9269,-5461,-25397,-10033,-35936,-10160c2961771,656267,2950216,656267,2938660,655759r-127,xm3279104,654362r-61333,1778l3187168,657028r-30604,255c3146660,657283,3138660,665790,3138787,676076r,5842c3138787,686870,3140692,691061,3143994,693854v3301,2795,7745,3810,12316,2795c3156437,696522,3159612,695886,3164818,694744v5207,-1144,12318,-2794,20191,-4826c3200882,685728,3219803,679759,3232755,673791v9524,-4318,21079,-8762,30349,-12064c3267803,660076,3271739,658679,3274660,657664v2920,-890,4698,-1524,4698,-1524c3281771,655505,3283168,654869,3284184,654362v-1016,,-2667,,-5080,xm2652074,652743v6555,508,13000,2445,17762,5683c2724692,696013,2780438,731824,2837327,767887r86222,52574c2952502,838111,2981834,854365,3011422,871508v5207,3049,8127,7112,8127,11557c3019422,887509,3016501,891446,3011041,894366v-30095,15873,-60571,32509,-91174,47620l2827169,988082v-62349,29588,-125715,59303,-189841,86987c2631740,1077481,2624502,1078370,2617518,1077862v-6984,-508,-13968,-2413,-19047,-5715c2480883,995956,2368629,916843,2258534,836333r127,c2253709,832778,2251170,828206,2251804,823889v635,-4318,4064,-8000,9778,-10286c2388312,763443,2513264,711505,2633645,655631v5206,-2476,11873,-3396,18429,-2888xm2837708,652076v-5587,-254,-7238,761,-7238,1143c2830470,653473,2831105,655378,2835804,658425r65015,40509c2922660,712395,2944628,726236,2966850,739061r67048,39112l3067803,797730r34159,18793c3106152,818809,3109962,819063,3112755,817413v2793,-1651,4318,-5207,4318,-10032l3117073,805856v-127,-10540,-7874,-23746,-16889,-28698c3067549,759380,3035168,740332,3003168,721537r-47746,-28191c2939549,683950,2923803,673917,2908184,664267v-9143,-5588,-25142,-10540,-35682,-10921l2837835,652076r-127,xm2736756,646361v-5588,-381,-7238,890,-7238,1144c2729390,647758,2730026,649663,2734724,652711v117460,78224,239873,151876,367238,221972c3106152,876969,3110089,877223,3112882,875573v2793,-1651,4318,-5207,4318,-10033l3117200,864016v,-10540,-7874,-23619,-17016,-28698l3062470,814492r-37333,-21588l2951231,749855v-24380,-14602,-48634,-29714,-72634,-44571c2854596,690426,2830724,675696,2807106,660076v-9017,-5841,-24890,-11047,-35430,-11683l2737010,646361r-254,xm2610407,636584v-10540,-1017,-27174,1778,-36953,6222c2443931,701474,2308947,755824,2172948,808905v-4445,1651,-7111,4317,-7493,7364c2165074,819318,2166979,822619,2170789,825412v117587,86605,236443,172575,361523,255117c2541836,1086879,2558724,1092846,2570153,1093863v21588,2285,43302,3555,65016,5333c2646597,1099958,2664375,1097037,2674788,1092465v137523,-60953,270730,-126859,398856,-196829c3077835,893351,3080120,890302,3080120,887255v,-3047,-2285,-5968,-6476,-8254c2946026,807888,2823613,732839,2706026,653854v-8889,-6096,-24762,-11683,-35302,-12445c2650661,639758,2630725,638616,2610534,636584r-127,xm1353140,630742v-31874,-1142,-55620,1143,-75556,5207c1257648,640520,1241647,646743,1225140,653092v-14096,5460,-35810,10794,-54095,14730c1152632,671759,1138029,674807,1137775,674807v-10413,2032,-18794,12317,-18794,22730l1118854,697156r,4699c1118854,706807,1120759,710997,1124188,713792v3428,2793,8001,3682,12826,2793c1137268,716585,1150093,713792,1166855,710236v16507,-3556,36443,-8635,50158,-13968c1233520,689791,1250282,683188,1271362,678362v21079,-4571,46476,-6984,80000,-5841c1368124,673156,1382727,674553,1395806,676584v13080,2286,24508,5080,34794,8254c1451298,691188,1467552,698934,1483425,706553v31619,14858,61080,30350,123428,34921c1669075,747316,1700695,737538,1734218,727760v33905,-9651,69206,-20444,135492,-12190c1936123,723442,1967742,741856,1998345,759126v14221,8126,37079,16763,56508,23493c2064631,786047,2073392,788840,2079869,790872v6476,2032,10539,3302,10665,3302c2095234,795571,2099932,794936,2103742,792523v3808,-2540,6222,-6603,6857,-11428l2111233,776396v1397,-10286,-5713,-21207,-15745,-24127c2095361,752269,2090916,750872,2083804,748713v-6983,-2159,-16634,-5334,-27174,-8889c2035678,732585,2011043,723442,1996567,715188v-30476,-17270,-59047,-33905,-121905,-41271c1812060,666172,1779806,675822,1746155,685346v-34032,9652,-69206,20572,-135746,14350c1543742,694744,1510980,677854,1478853,662870v-15872,-7619,-31364,-14858,-50920,-20826c1418155,639123,1407489,636457,1395171,634425v-12317,-1778,-26159,-3048,-42031,-3683xm2509327,626805r77,8l2472121,632520v-104253,45080,-211428,87621,-319491,129780c2142726,766110,2133328,778173,2131932,788586r-254,1524c2131042,794936,2132186,798619,2134725,800650v2540,2032,6476,2286,10921,508c2281011,748332,2415740,694744,2545137,636964v5207,-2412,6096,-4190,6096,-4444c2551233,632266,2549835,630869,2544249,630361r-34845,-3548l2509455,626805r-128,xm3781833,618297v-1143,-127,-2793,,-5206,255c3720627,624520,3664501,629219,3608501,634679r-83937,6222c3496628,642806,3468564,645346,3440628,646743r-127,381c3438088,647251,3436437,647378,3435421,647631v1016,381,2540,889,4953,1398c3440501,649029,3447612,650806,3457263,653219v9650,2286,21587,5587,31491,8889c3520881,673029,3551484,683569,3612182,678870v60700,-5714,89144,-20952,119112,-37080c3740564,636838,3751865,631758,3761008,627695v4571,-2032,8634,-3810,11429,-5080c3775357,621345,3777135,620584,3777135,620584v2286,-1017,3810,-1778,4698,-2287xm3931547,616774v-19429,-2413,-42285,-3175,-72634,381c3798342,623885,3770151,640394,3740183,656267v-30222,16254,-61715,33143,-126477,39238c3548945,700458,3515167,688775,3482786,677854v-32126,-10540,-62222,-22222,-122539,-18921c3345136,659696,3332057,661092,3320374,663124r-127,507c3308692,665409,3298406,667695,3289136,670363v-18540,5333,-33524,12190,-48889,19302c3227041,695759,3206470,701982,3189072,706680v-8762,2159,-16634,3937,-22349,5207c3160882,713156,3157327,713919,3157200,713919v-9905,2032,-17906,12317,-17779,22730l3139421,741347v,4953,1905,9144,5207,11937c3147929,756078,3152374,756967,3157073,756078v127,-127,3428,-762,8635,-1905c3171041,753031,3178152,751379,3186152,749348v15999,-4191,35174,-10160,48253,-16127c3250025,726109,3265898,718744,3285961,713029v9905,-2920,20953,-5333,33524,-7238c3332057,703633,3346151,702108,3362279,701220v64380,-3429,97904,9143,130539,19810c3525199,731951,3556056,742364,3617262,737665v61333,-5714,90031,-21080,120127,-37207c3767866,684458,3799103,666426,3863738,659187v32381,-3682,57142,-2794,77968,-381c3962532,661219,3979548,665790,3996309,670363v15619,4190,39619,6730,59809,8126c4066150,679125,4075293,679632,4082023,679886v6730,254,10921,381,11048,381c4097896,680394,4102213,678616,4105134,675188v3048,-3429,4191,-8001,3556,-12826l4108055,657664v-1524,-10413,-11048,-19048,-21334,-19302c4086467,638362,4081896,638235,4074658,637981v-7238,-382,-17142,-890,-28063,-1651c4024753,634806,3999230,632266,3983483,627949v-16507,-4572,-32508,-8889,-51936,-11175xm2407486,615377v-10666,-1270,-27554,1016,-37586,5207c2335487,635060,2300566,649029,2265646,662997v-34921,14096,-70223,27810,-105524,41651c2150344,708458,2140948,720522,2139550,730935r-126,l2139170,732458v-635,4826,507,8508,3048,10540c2144757,745030,2148693,745157,2153138,743379v98159,-38095,195301,-76953,290285,-117335c2448629,623758,2449519,621980,2449519,621726v,-254,-1398,-1651,-6984,-2286c2430978,618170,2419169,616774,2407486,615377xm1082918,614742v-1397,,-2921,254,-4444,635l1023236,630234r-54984,16000l913521,662235r-27300,8000l859046,678870,751109,713283,644188,749855v-5460,1905,-6476,3556,-6476,3937c637840,754046,639109,755697,644824,756713r110349,20825l864633,800650r27174,5842l918982,812841r54095,12826l1026919,838492r53587,13969c1085204,853603,1089522,852842,1092695,850302v3176,-2539,4953,-6730,4953,-11555l1097648,838619r-1270,-209909c1096252,623885,1094473,619821,1091045,617282v-2286,-1651,-5079,-2540,-8127,-2540xm2305138,602932v-10794,-1396,-27810,762,-37969,4826c2234281,621092,2201011,634044,2167741,647124v-9777,3810,-19174,15873,-20571,26286l2147170,673283r-254,1524c2146280,679632,2147424,683315,2149963,685346v2540,2032,6477,2287,10921,509c2221582,662235,2281773,638235,2341328,613980v5333,-2159,6223,-3936,6223,-4190c2347423,609535,2346027,608012,2340439,607376r-35301,-4444xm2177519,586297v-10159,-1270,-19555,5968,-20953,16127l2156566,602297r-2031,15112c2153900,622234,2155042,625917,2157583,627949v2666,1905,6476,2158,10920,380l2238344,600900v5333,-2159,6349,-3809,6349,-4191c2244693,596456,2243296,595059,2237583,594297r-60064,-8000xm4078595,581090r-139555,18541l3939040,599504v-2413,381,-4064,761,-5081,1015c3934976,600773,3936627,601155,3939040,601536v,,1904,254,4952,761c3947167,602932,3951356,603567,3956309,604456v9778,1778,22095,4191,32254,6984c4004055,615631,4027928,618043,4047991,619567v10032,762,19175,1271,25778,1525c4080372,621345,4084563,621472,4084690,621472v4826,127,9142,-1651,12063,-5079c4099674,613091,4100817,608520,4100181,603694r-888,-6476c4097896,587059,4088626,579821,4078595,581090xm1355425,571821v-32127,-1144,-56254,1142,-76317,5206c1258917,581598,1242791,587821,1226156,594170v-14223,5461,-36191,10794,-54603,14731c1152886,612710,1138156,615758,1137902,615758v-10540,2031,-19048,12318,-19048,22731l1118854,642806v,4952,1905,9143,5334,11936c1127743,657537,1132315,658425,1137140,657537v254,,13333,-2795,30223,-6350c1183997,647631,1204188,642552,1218028,637218v16636,-6349,33525,-12952,54858,-17778c1294219,614869,1319869,612583,1353774,613726v16889,635,31747,2032,44953,4063c1411933,620075,1423488,622870,1433901,626044v20826,6349,37207,14096,53333,21714c1519235,662743,1548949,678108,1611933,682806v62857,5842,94730,-4063,128507,-13714c1774472,659441,1810282,648775,1876821,657028v66794,7874,98413,26160,129142,43557c2020313,708712,2043170,717347,2062599,724077v9650,3429,18539,6222,25015,8254c2094090,734363,2098154,735633,2098281,735633v4698,1397,9397,762,13206,-1651c2115297,731443,2117709,727379,2118344,722554r636,-4699c2120376,707569,2113265,696649,2103233,693727v-127,,-4571,-1396,-11682,-3555c2084567,688014,2074916,684838,2064376,681283v-20952,-7239,-45587,-16381,-60191,-24636c1973582,639504,1945011,622870,1881774,615377v-62857,-7746,-95493,1778,-129397,11301c1718091,636203,1682663,647251,1615488,640901v-67428,-5079,-100444,-21968,-132952,-36953c1466536,596456,1450790,589091,1431108,583122v-9906,-2920,-20699,-5587,-33143,-7618c1385521,573726,1371552,572455,1355425,571821xm1077966,562296r-58031,16382l962283,596329v-38222,11810,-76317,23111,-114158,36064c810283,644965,772696,657410,735237,670235l623617,710363v-9905,3556,-15238,5334,-18031,6095c602792,717220,602411,717220,602157,717220v-635,-127,-10159,-2032,-21333,-3937c502094,699442,422602,684965,342983,673410r-59810,-9143c263237,661219,243174,658171,223236,655632l102984,639504v-1652,-127,-3176,-254,-4699,c95365,639885,92824,641155,90793,643060v-2920,2920,-4190,7238,-3429,12064l87364,655378v1397,10412,11302,20064,21842,21333l227047,691315v19555,2285,39237,4953,58792,7873l344507,707569r58539,8509l432252,720395r29207,4825l577776,744395v10794,1651,28191,381,38603,-3175c766728,688140,920125,640394,1077204,597980v10412,-2794,18794,-13207,18794,-23366c1095871,570043,1094093,566233,1090918,563947v-3428,-2412,-8000,-3047,-12952,-1651xm1969265,559122v890,508,2413,1270,4826,2286c1974091,561408,1975995,562169,1978916,563439v2921,1271,7111,3048,11809,5206c2000123,572963,2011805,578551,2021201,583885v14477,7999,37334,16761,56890,23491c2087868,610805,2096757,613599,2103233,615631v6476,2032,10540,3302,10667,3302c2118599,620329,2123297,619694,2127107,617282v3809,-2540,6221,-6604,6857,-11429l2134852,599377v1397,-10159,-5841,-19556,-16126,-20953l1974599,559630r,-127c1972059,559122,1970408,559122,1969265,559122xm686094,516835r-99302,7239c553649,526740,520887,530042,487872,533090r,254c485332,533597,483681,533851,482538,534105v1143,382,2667,763,5206,1144l570030,549217v11048,1778,28825,635,39492,-3175l686474,518867v2413,-762,4064,-1523,5079,-2032c690411,516708,688760,516581,686094,516835xm1077458,513153r-58540,16381l960887,547186v-38477,11809,-76952,23111,-115048,36063c807744,595821,769776,608266,732062,621092l619680,661219v-9904,3556,-15237,5207,-18031,6095c598855,668204,598474,668076,598221,668076,556824,660457,515300,653473,473649,646234v-20825,-3428,-41777,-7365,-62603,-10539l348443,626171c306665,619948,264508,613091,222602,607503l96381,590742v-1905,-254,-3811,-254,-5461,c87745,591123,84951,592392,83047,594297v-2413,2412,-3428,5588,-2921,9270l79872,603567v1270,8763,11174,17398,21588,18794l222348,638489v40254,5206,80635,11936,120635,17904c423110,667950,503109,682553,582348,696395v10920,1777,28317,634,38730,-3175l732951,653092v37587,-12825,75300,-25143,113269,-37842c884062,602297,922410,590996,960759,579185r57778,-17650l1076696,545154v10286,-2921,18921,-12826,18921,-21716c1095617,519756,1094093,516708,1091300,514676v-3430,-2412,-8509,-3047,-13842,-1523xm1358092,512772v-32508,-1270,-56762,1016,-77080,5079c1260695,522423,1244314,528645,1227553,534995v-14477,5460,-36572,10794,-55239,14730c1153394,553662,1138537,556709,1138283,556709v-10667,2032,-19175,12318,-19175,22730l1119108,584139v,4952,2032,9142,5461,11936c1128125,598868,1132696,599758,1137648,598868v254,,13460,-2793,30476,-6348c1185013,588964,1205330,583885,1219299,578551v16762,-6350,33905,-12953,55492,-17778c1296250,556202,1322155,553916,1356441,555058v17143,635,32127,2032,45461,4064c1415235,561408,1426917,564201,1437457,567376v21079,6350,37714,14095,53968,21715c1523806,603948,1553774,619440,1617393,624139v63365,5842,95619,-3937,129650,-13587c1764313,605726,1781711,600773,1803424,597980v21715,-2794,47365,-3301,80889,761c1951488,606615,1983107,625028,2014091,642425v14349,8127,37333,16762,56761,23493c2080503,669346,2089392,672140,2095868,674171v6476,2032,10540,3302,10667,3302c2111233,678870,2115931,678235,2119741,675822v3810,-2539,6222,-6603,6857,-11428l2127234,659696v1396,-10287,-5715,-21207,-15747,-24129c2111360,635567,2106916,634171,2099805,632012v-7112,-2158,-16762,-5334,-27302,-8889c2051424,615885,2026789,606742,2012186,598487v-30730,-17270,-59428,-33904,-123048,-41397c1825901,549217,1793012,558741,1758853,568265v-17270,4826,-34920,9905,-56634,13079c1680377,584392,1654600,585408,1620695,582361v-68064,-5080,-101460,-22096,-134349,-37080c1470092,537788,1454219,530423,1434282,524455v-10031,-2921,-20952,-5588,-33523,-7620c1388187,514931,1374092,513661,1357838,513026r254,-254xm1439743,508962v1015,508,2539,1270,5079,2032c1444822,511121,1446726,511756,1449902,512772v3174,1143,7491,2667,12443,4445c1472250,520899,1484568,525597,1494599,530296v32763,14985,62985,30477,127238,35175c1685837,571440,1718345,561661,1752631,552011v10540,-2921,23365,-5715,33650,-7620c1791488,543503,1795932,542740,1799107,542106v3175,-508,5206,-889,5206,-889c1806853,540836,1808504,540455,1809646,540074v-1015,-254,-2793,-635,-5333,-889c1745265,532455,1685457,526994,1625647,521534r-90032,-6858c1505648,512391,1475424,511121,1445330,509216r,-254c1442663,508962,1440886,508962,1439743,508962xm873141,506041r-93968,4826c767617,511502,749331,514931,738411,518486l611935,563059v-20317,7238,-21333,6857,-21842,6857c538792,560646,487364,552138,435554,543376v-11301,-1905,-29841,-2540,-41142,-1143l310983,551757r-127,-127c308444,551884,306792,552265,305650,552519v1015,254,2666,634,5206,1015l378411,563693r33651,5079l445840,574487r134222,22985c591110,599504,608760,598234,619300,594424v41904,-14730,83809,-29968,126221,-44445l873522,507946v2413,-762,4063,-1396,5079,-1905c877459,506041,875807,505914,873141,506041xm1049394,501343v-27556,-127,-54984,1016,-82412,1778c955426,503502,937014,506550,925966,509851,822981,541471,721648,575757,621840,611821v-11048,3937,-29588,5207,-41143,3175l420316,587440,259173,563059v-11428,-1778,-29841,-2032,-41142,-381l123301,575250r,127c120888,575757,119238,576138,118095,576392v1015,381,2667,635,5206,1015l237587,592520r114158,17142c427427,620456,503363,634552,578411,647378v10920,1778,28444,634,38984,-3176l723680,606361v35557,-12445,71492,-23873,107429,-35938l885204,552646r54603,-16636l994538,519376r27555,-8255l1049775,503375v2540,-762,4190,-1270,5207,-1778c1053839,501343,1052061,501343,1049394,501343xm1138156,500581r-127,127c1127235,500708,1118600,509216,1118600,519502r,5841c1118600,530296,1120505,534487,1124061,537280v3555,2794,8254,3810,13207,2794c1137521,540074,1150855,537280,1168124,533724v17016,-3682,37588,-8635,51682,-13968c1230219,515820,1242918,512010,1253077,509089v5079,-1397,9523,-2666,12697,-3556c1268949,504645,1270981,504137,1270981,504137v2667,-635,4318,-1270,5333,-1651c1275172,502359,1273521,502105,1270854,502105v-44191,-508,-88508,-1524,-132698,-1524xm5083164,494740v-1397,380,-2793,1016,-4063,1778l5031482,524835r-48254,27303l4934720,579439r-24381,13589l4885705,606107r-98921,52699l4686467,709474v-5206,2667,-5968,4445,-5968,4825c4680499,714680,4682022,716078,4687864,716331r112888,5460l4914149,724840v,,28444,888,28444,888l4971038,725728v,,57015,254,57015,254l5085323,725982r57269,-1142c5147672,724840,5151736,722808,5154275,719506v2540,-3302,3175,-7746,1905,-12444l5099164,505026v-1396,-4826,-4191,-8255,-7999,-9779l5091419,495120v-2540,-1015,-5461,-1142,-8255,-380xm6077194,493851v-128,,-2920,127,-7619,508c6064877,494613,6058400,494993,6051035,495120v-35301,763,-68190,1651,-126984,26414c5865638,546550,5841131,569535,5815607,594551v-5333,5207,-10158,9651,-13714,12825c5798210,610552,5796052,612457,5796052,612457v-2667,2285,-3936,3808,-4572,4571c5792496,616901,5794402,616520,5797830,615123v94730,-38477,188190,-78223,280126,-118352l6077956,496898v3301,-1396,4825,-2412,5587,-3047c6082654,493724,6080750,493597,6077194,493851xm4699546,472644v-1016,,-2667,254,-5079,762l4603039,492708v-30604,6222,-61334,11683,-92064,17651c4508563,510740,4507038,511121,4506022,511502v1143,254,2667,508,5080,762l4590340,519249v10794,1142,27174,-2668,36699,-7620l4695101,475311v2159,-1143,3556,-2032,4445,-2667xm5077196,443565v-3809,-1524,-8126,-890,-12318,1650l5015990,475438r-49524,29207c4933324,524074,4900180,544011,4866276,562424v-33651,18666,-67556,37715,-101715,56255l4661196,673029v-9269,4952,-14221,7365,-16888,8508c4641642,682679,4641260,682679,4641006,682679v-634,,-10286,-507,-21460,-1523c4540308,674553,4461705,668585,4383103,659823r-58795,-6096c4304753,651822,4285197,649663,4265642,647124l4148563,632647v-1651,-254,-3175,-254,-4571,c4141070,633155,4138658,634298,4136753,636330v-2920,2920,-4064,7238,-3301,12063l4133452,649029v1524,10412,11174,19809,21460,20952l4270467,682933v19302,2286,38603,4191,57905,5842l4386404,694109r58158,5333l4473769,702108r29079,2159l4619800,712648v11047,890,28063,-2539,37968,-7618c4800371,634806,4939291,559503,5073387,480263v8888,-5333,13841,-17524,11048,-27302c5083291,448644,5080625,445469,5077069,443945r127,-380xm4870339,433659v-1142,127,-2666,381,-5079,889l4779800,454485v-10540,2413,-26667,8762,-36190,14095l4631483,528391v-18159,9651,-19302,9524,-19682,9524c4562022,533851,4512245,529280,4462848,524962v-10920,-888,-28317,,-39110,1651l4345007,539947r,254c4342594,540581,4341070,540963,4340055,541344v1142,254,2666,508,5079,762l4410150,549090r32507,3429l4475165,555439r130413,11303c4616499,567503,4633006,563947,4642530,558868v37714,-20190,75429,-39874,112762,-60192l4866022,436453v2158,-1270,3429,-2159,4317,-2794xm6131924,421468v-254,127,-4698,1270,-11936,3049c6112750,426294,6102972,428580,6092051,430993v-21715,4698,-47619,9523,-64380,9904c5992496,441660,5959607,442548,5901194,467183v-58158,24890,-82412,47748,-107682,72637c5767861,564964,5740559,590233,5677068,615250v-64128,23873,-101206,23493,-137396,21714c5521766,636203,5504370,635567,5484052,637599v-10286,1017,-21206,2795,-33396,5588c5438338,645727,5424878,649409,5409640,654362v-30476,10032,-52064,20445,-69587,31239c5322529,696013,5309069,706807,5295100,717982v-11936,9651,-31492,21461,-47999,30858c5238720,753538,5231228,757729,5225640,760522v-5587,2922,-9015,4700,-9142,4700c5206846,770047,5201259,782110,5204180,792142r1270,4572c5206720,801412,5209768,804968,5213957,806746v4192,1778,9017,1523,13588,-763c5227672,805983,5230846,804333,5235926,801793v5079,-2540,11936,-6222,19556,-10666c5270720,782364,5288751,771316,5300561,761919v14222,-11301,28571,-22858,47492,-34032c5366973,716458,5390338,705030,5422846,694363v16254,-5461,30856,-9271,44064,-12064c5479989,679251,5491925,677347,5502846,676203v21968,-2286,40380,-1523,58540,-888c5597448,676966,5631100,677093,5692052,654489v60190,-23620,85078,-46731,110730,-71494c5828432,557852,5855608,532455,5917449,505914v62221,-26286,98539,-27301,134221,-28064c6068178,477469,6092304,472898,6112496,468580v10158,-2158,19174,-4317,25778,-5968c6144876,460962,6149067,459818,6149194,459818v4698,-1270,8381,-4190,10412,-8254l6159861,451564v2031,-4064,2031,-8762,,-13333l6157956,433913v-4190,-9523,-15873,-15111,-26032,-12445xm6178908,405468v-2794,-254,-5206,,-7112,889c6170400,406993,6169257,407754,6168496,408896v-1905,2668,-1905,6477,,10921l6174591,433659v4063,9397,15111,13714,24507,9651l6254591,419056r127,126c6260050,416770,6260940,415119,6260940,414738v,-381,-1524,-1778,-7238,-2286l6178908,405468xm5064497,395944v-3808,-1523,-8381,-889,-12825,1905l5003292,427944r-49143,29081c4921260,476327,4888371,496137,4854847,514549v-33523,18668,-67047,37716,-100952,56128l4651292,624900v-9269,4827,-14095,7239,-16762,8509c4631864,634552,4631483,634552,4631229,634552v-41143,-3047,-82286,-6730,-123175,-10159c4487610,622615,4467165,621092,4446721,618933r-61333,-6476c4344499,608012,4303991,604202,4263229,599123l4141452,583885v-1778,-255,-3556,-255,-5207,l4128859,587515r21,-75l4128754,587567r105,-52l4126214,596709v1269,8762,10793,17271,20952,18541l4264626,629854v19683,2539,39238,4571,58794,6603l4382340,642679v78857,8889,157587,14731,237079,21461c4630467,665155,4647102,661346,4656879,656267r103111,-54350c4794022,583376,4827800,564328,4861450,545662v33651,-18414,66794,-38351,99809,-57653l5010656,458930r48762,-30096c5067926,423500,5073132,411818,5070720,403310v-1016,-3556,-3174,-6096,-6223,-7366xm5028435,392135v-1017,127,-2541,508,-4953,1142c4999101,400388,4974339,406484,4949704,412833v-10413,2667,-26412,9398,-35683,14858c4827164,478867,4737895,527884,4647102,575377v-10159,5333,-27556,9142,-38857,8253l4452054,570170,4296499,553662v-10793,-1016,-28445,-636,-39238,889l4166848,568138r127,-254c4164689,568265,4163039,568645,4162023,568900v1142,254,2666,635,5080,889l4277325,583630r110349,11810c4461705,603948,4535229,609281,4609769,615758v10920,1143,27556,-2794,37206,-7746l4743610,556963v31999,-17016,63491,-35175,95111,-52699l4885831,477850r46476,-27428l4978530,422992r22984,-13714l5024244,395055v2031,-1270,3428,-2285,4191,-2920xm6108178,367372v-126,127,-4571,1270,-11810,3048c6089130,372197,6079354,374483,6068432,376897v-21714,4825,-47492,9523,-64254,9904c5969130,387436,5936242,388325,5878210,412833v-57905,24763,-81777,47620,-106920,72383c5746020,510232,5718973,535375,5655988,560137v-63492,23620,-100316,23112,-136126,21207c5502211,580456,5485068,579694,5464878,581726v-10159,1015,-20952,2793,-33016,5460c5419798,589725,5406338,593281,5391354,598234v-30095,9905,-51555,20318,-68825,30985c5305132,639504,5291798,650298,5278084,661473v-11809,9651,-31110,21333,-47492,30731c5222338,696902,5214847,701093,5209386,703886v-5587,2794,-9016,4572,-9143,4572c5190593,713156,5185132,725220,5188054,735253r1269,4571c5190720,744522,5193640,748078,5197831,749855r254,c5202275,751506,5207100,751379,5211546,749094v126,-127,3174,-1651,8253,-4191c5224751,742490,5231609,738681,5239100,734363v14985,-8762,32889,-19683,44572,-29079c5297767,694109,5311862,682553,5330655,671505v18667,-11302,41905,-22730,74033,-33270c5420814,633028,5435164,629219,5448242,626425v12953,-3048,24763,-4826,35556,-5969c5505513,618297,5523671,619060,5541704,619821v35808,1651,69204,1905,129522,-20444c5730909,575884,5755544,553026,5780940,528264v25524,-25143,52190,-50414,113778,-76827c5956686,425405,5992878,424390,6028432,423627v16508,-381,40508,-4825,60698,-9143c6099288,412325,6108305,410167,6114908,408516v6476,-1652,10667,-2794,10794,-2794c6130400,404452,6134083,401532,6136115,397468v2031,-4064,2031,-8889,,-13334l6134210,379817v-4190,-9524,-15874,-15112,-26032,-12445xm6155544,352388v-2794,-254,-5208,,-7112,889c6147036,353912,6145892,354673,6145130,355817v-1904,2666,-1904,6476,,10920l6145765,368135v4317,9650,16762,18539,27175,19555c6208495,391118,6244178,394167,6279352,397849v10921,1143,27810,-1523,37841,-5841l6349956,377785v5206,-2286,6094,-4064,6094,-4318c6356050,373214,6354654,371817,6348939,371182v-63999,-6603,-128507,-12953,-193395,-18794xm5224116,334610v-1015,254,-2666,507,-4952,1270c5180180,347562,5141450,360007,5102212,371182r127,-127c5092688,373721,5087355,384008,5090148,393913r1651,5714c5093069,404325,5095990,408008,5099927,409786v3936,1778,8508,1651,12698,-508c5112752,409151,5115672,407627,5120370,405214v4699,-2412,11048,-5968,18033,-10159c5152371,386674,5169133,376134,5179926,366991v7873,-6603,17905,-13968,25905,-19556c5209895,344642,5213323,342229,5215863,340451v2667,-1778,4190,-2794,4190,-2794c5222084,336261,5223355,335371,5224116,334610xm6083670,313657v-127,127,-4572,1270,-11810,3048c6064749,318483,6054844,320768,6044051,323181v-21714,4698,-47492,9524,-64127,9778c5944876,333594,5912115,334356,5854464,358737v-57524,24636,-81142,47239,-106032,72002c5723418,455755,5696750,480772,5634274,505280v-62857,23365,-99302,22731,-134856,20699c5481894,525089,5464878,524201,5444940,526233v-9904,888,-20697,2666,-32633,5333c5400243,534105,5387037,537534,5372180,542486v-29842,9779,-50921,20065,-68064,30732c5286846,583503,5273767,594297,5260180,605345v-11683,9397,-30603,21080,-46857,30477c5205196,640520,5197831,644711,5192371,647378v-5461,2793,-8890,4571,-9016,4571c5173958,656647,5168497,668711,5171418,678743r1270,4572c5174085,688014,5177006,691568,5181196,693346v4190,1778,8889,1525,13333,-634c5194657,692585,5197704,691061,5202656,688521v4952,-2539,11683,-6222,19175,-10540c5236688,669346,5254338,658552,5265895,649156v13840,-11175,27809,-22605,46348,-33652c5330783,604202,5353640,592901,5385512,582488v16000,-5207,30223,-9016,43176,-11684c5441640,567884,5453196,565979,5463988,564964v21461,-2159,39620,-1271,57398,-508c5556940,566360,5590084,566615,5649766,544518v59175,-23238,83556,-46096,108698,-70731c5783860,448644,5810147,423627,5871480,397341v61460,-25905,97650,-26921,133080,-27556c6021068,369404,6045194,364959,6065258,360642v10032,-2159,19048,-4318,25650,-5969c6097384,353023,6101575,351880,6101702,351880v4825,-1271,8508,-4191,10413,-8254c6114146,339562,6114146,334737,6112115,330292r-1905,-4317l6109702,326102v-4318,-9524,-15874,-15112,-26032,-12445xm6132178,299181v-2794,-255,-5206,,-7112,888c6123670,300704,6122527,301467,6121765,302609v-1905,2666,-1905,6476,,10921l6122400,314927v4318,9650,16635,18539,27175,19556c6225004,341467,6300178,348578,6374463,356832v10793,1143,27683,-1269,37587,-5460l6444686,337657r126,c6450018,335498,6450907,333848,6450907,333466v,-254,-1523,-1650,-7111,-2412c6341194,318991,6237066,308577,6132178,299181xm6060560,259433v-128,127,-4699,1271,-11810,3049c6041638,264259,6031734,266544,6020940,268958v-21714,4698,-47366,9524,-64000,9777c5922019,279243,5889258,280133,5831988,304260v-57270,24508,-80507,47112,-105270,71747c5701830,400897,5675416,425659,5613575,450040v-62221,23239,-98412,22477,-133586,20318c5462719,469342,5445830,468454,5426021,470358v-9905,889,-20572,2540,-32381,5206c5381703,477977,5368624,481533,5353894,486358v-29460,9652,-50413,19938,-67302,30477c5269576,526994,5256624,537661,5243164,548709v-11555,9397,-30349,21080,-46349,30350c5188815,583630,5181449,587821,5176117,590488v-5334,2793,-8762,4571,-8889,4571c5157831,599758,5152498,611821,5155418,621853r1270,4572c5157958,631123,5161005,634679,5165069,636457v4064,1778,8762,1524,13206,-635c5178402,635822,5181449,634298,5186402,631758v4953,-2412,11556,-6095,18920,-10413c5220053,612837,5237449,601917,5248879,592647v13714,-11176,27554,-22604,45841,-33525c5313005,547947,5335608,536646,5367101,526360v15745,-5207,29840,-8889,42665,-11557c5422592,511883,5434021,510105,5444687,509089v21333,-2031,39239,-1143,56889,-253c5536624,510740,5569512,511248,5628687,489280v58539,-22985,82667,-45715,107555,-70224c5761385,394040,5787416,369150,5848370,342991v61078,-25652,97269,-26667,132570,-27303c5997320,315435,6021448,310990,6041512,306673v10032,-2159,19048,-4318,25650,-5969c6073638,299054,6077829,297911,6077956,297911v4698,-1271,8508,-4191,10413,-8255c6090400,285593,6090400,280767,6088369,276323r-1905,-4318c6082274,262355,6070590,256767,6060560,259433xm6108813,245973v-2793,-254,-5206,,-7111,889c6100305,247370,6099162,248259,6098400,249402r,127c6096495,252196,6096495,256005,6098400,260450r636,1396c6103352,271498,6115670,280387,6126210,281402v115556,10413,230476,21588,343110,35811c6480114,318483,6496876,316324,6506780,312260v10794,-4444,21715,-9017,32508,-13206c6544495,297022,6545384,295371,6545384,294990v,-254,-1398,-1778,-6984,-2540c6397955,273022,6253702,259053,6108813,245973xm6036686,205210v-126,127,-4699,1271,-11810,3048c6017766,210035,6007860,212448,5997067,214735v-21715,4698,-47365,9397,-63873,9650c5898401,224893,5865766,225783,5808750,249783v-56888,24381,-80000,46730,-104508,71366c5679607,345911,5653576,370674,5592242,394801v-61714,22858,-97650,22096,-132444,19810c5442655,413723,5425894,412833,5406338,414611v-9778,889,-20318,2540,-32000,5079c5362656,422104,5349703,425532,5335101,430357v-29207,9525,-49778,19683,-66540,30223c5251672,470739,5238847,481406,5225640,492327v-11428,9397,-29968,20953,-45841,30223c5171926,527121,5164688,531312,5159354,533978v-5332,2795,-8634,4573,-8761,4573c5141323,543122,5136117,555185,5139037,565217r1270,4572c5141704,574487,5144624,578043,5148688,579821v4063,1777,8762,1523,13079,-636c5161895,579185,5164942,577662,5169767,575122v4825,-2540,11429,-6095,18667,-10412c5202910,556202,5220181,545408,5231482,536137v13587,-11048,27174,-22349,45333,-33270c5294973,491692,5317322,480518,5348434,470358v15492,-5206,29459,-8762,42158,-11428c5403164,456009,5414592,454358,5425132,453342v21079,-1905,38856,-888,56380,c5516306,455501,5548942,456009,5607480,434294v58032,-22857,81906,-45461,106540,-69842c5738909,339562,5764560,314800,5825258,288768v60698,-25525,96889,-26541,132064,-27049c5973702,261465,5997702,257021,6017766,252703v10032,-2159,19048,-4317,25650,-5968c6050020,244957,6054083,243941,6054210,243941v4698,-1270,8381,-4190,10413,-8254c6066655,231623,6066655,226798,6064623,222353r-1905,-4317l6062591,217782v-4191,-9651,-15873,-15238,-25905,-12572xm5689258,163813v-1016,254,-2540,761,-4824,1651c5580306,208512,5476560,248767,5371544,285085r128,c5369387,285846,5367862,286482,5366973,286990v1016,,2667,127,5079,c5372052,286990,5373958,286863,5377005,286736v3048,-127,7237,-254,12191,-381c5398973,286101,5411290,286101,5421704,286736v33904,2413,65650,3174,122411,-17778c5600624,246862,5623607,224512,5647608,200385v7364,-7366,16761,-15619,24380,-22095c5675798,175114,5679100,172448,5681512,170416v2412,-1905,3936,-3175,3936,-3175c5687354,165718,5688497,164574,5689258,163813xm6013321,151876v-127,,-4698,1143,-11810,2921c5994274,156575,5984496,158861,5973702,161273v-21588,4699,-47366,9397,-63746,9651c5875416,171431,5842782,172194,5786148,196067v-56636,24255,-79493,46477,-103746,70986c5657893,291815,5632115,316451,5571417,340324v-61079,22604,-96635,21715,-131175,19302c5423226,358610,5406719,357595,5387290,359373v-9778,888,-20189,2539,-31745,5079c5343863,366864,5331037,370293,5316688,374992v-28825,9523,-49270,19555,-65778,29969c5234275,414992,5221577,425659,5208497,436580v-11174,9397,-29587,20953,-45206,30096c5155546,471247,5148434,475311,5143101,477977v-5334,2668,-8635,4446,-8762,4446c5125196,487121,5119990,499057,5122910,509089r1270,4572c5125450,518359,5128371,521915,5132434,523693v4064,1904,8635,1650,12953,-509c5145514,523184,5148434,521661,5153259,519122v4826,-2414,11302,-6096,18540,-10286c5186149,500327,5203165,489660,5214339,480391v13333,-11049,26793,-22351,44698,-33144c5276815,436199,5298910,425024,5329767,414992v15493,-5079,29207,-8762,41777,-11302c5383988,400897,5395291,399119,5405703,398229v20825,-2030,38349,-1015,55746,c5495862,400388,5528242,401024,5586148,379563v57524,-22604,81014,-45080,105523,-69461c5716432,285212,5741830,260577,5802147,234671v60444,-25524,96508,-26413,131555,-26921c5949956,207496,5973956,203052,5994020,198734v10030,-2159,19048,-4318,25650,-5969c6026146,191115,6030337,189972,6030464,189972v4698,-1270,8508,-4191,10413,-8254c6042909,177654,6042909,172829,6040877,168384r-1807,-4094l6039226,164447r-254,-380l6039070,164290r-10605,-10747c6023766,151273,6018337,150542,6013321,151876xm6295479,148447r138,84l6295607,148575r-128,-128xm6392622,107812r165,102l6392749,108066r-127,-254xm5989448,97399v-126,,-4698,1143,-11810,2920c5970400,102097,5960622,104510,5949828,106795v-21586,4700,-47238,9398,-63618,9525c5851798,116701,5819163,117462,5762909,141209v-56254,24128,-78729,46350,-102857,70731c5647989,224258,5635544,236576,5618655,248640v-16889,12064,-38349,24382,-68445,36064c5489766,307180,5454465,306165,5420306,303625v-16889,-1143,-33269,-2158,-52444,-508c5358211,304006,5347926,305530,5336497,308070v-11555,2412,-24254,5714,-38475,10413l5298275,318610v-28444,9396,-48762,19302,-65015,29714c5216752,358356,5204307,368896,5191355,379817v-11048,9270,-29206,20699,-44699,29842c5138911,414230,5131926,418294,5126720,420961v-5206,2666,-8508,4444,-8635,4444c5109069,429976,5103990,441914,5106910,451945r1271,4572c5109577,461343,5112497,464898,5116434,466676v4063,1778,8635,1651,12825,-508c5129259,466041,5132307,464517,5137006,462104v4698,-2413,11174,-6095,18285,-10286c5169513,443437,5186402,432770,5197323,423627v13206,-11048,26539,-22222,44190,-33016c5259165,379563,5281006,368642,5311482,358610v15238,-4952,28825,-8508,41269,-11048c5365069,344769,5376243,343118,5386529,342229v20698,-1905,38095,-762,55237,254c5475926,344896,5507926,345530,5565322,324323v57016,-22476,80254,-44826,104508,-69080c5682148,242926,5694464,230481,5711354,218036v16762,-12318,38095,-25017,68064,-37843c5839353,154924,5875416,153907,5910337,153527v16127,-127,40127,-4572,60191,-8889c5980432,142479,5989448,140320,5996052,138669v6602,-1651,10666,-2793,10793,-2793c6011670,134605,6015353,131685,6017258,127621v2032,-4063,2032,-8889,,-13333l6015353,109970v-4191,-9651,-15873,-15238,-25905,-12571xm7065128,72255r103,128l7061192,72383v-1905,634,-3936,1904,-5842,3809l7029700,102351r-25270,26795c7000494,133209,7000366,135241,7000494,135495v126,254,1904,1015,7238,-636l7035796,126352r28189,-8000c7073510,115685,7078970,105399,7076176,95494r-4190,-14731l7065231,72383r25,l7065128,72255xm5980591,44477v-4444,-1746,-9555,-1809,-14254,223l5835416,101716v-2286,1017,-3808,1778,-4698,2286c5831734,104002,5833512,104002,5835925,103621v127,,1904,-254,5079,-635c5844052,102606,5848370,102097,5853448,101589v10032,-1015,22730,-2032,33270,-2159c5902718,99304,5926846,94859,5946782,90542v10030,-2159,18920,-4191,25524,-5842c5978908,82922,5982972,81906,5983099,81906v4825,-1270,8508,-4190,10413,-8254c5995544,69588,5995544,64763,5993512,60319r-2666,-5969c5988814,49652,5985036,46223,5980591,44477xm7045192,16382v-2032,634,-4064,1904,-5968,3809c7016621,42668,6994526,66160,6972684,89271v-21841,23366,-43682,45843,-64888,69590l6907668,158861v-3682,4190,-3810,6222,-3682,6476c6904114,165591,6905890,166352,6911224,164574v11048,-3682,22096,-7111,33143,-10413c6954526,150987,6968620,142225,6975986,134352v23873,-25270,47873,-51175,72508,-75811c7055605,51303,7059414,36572,7056494,26413r-381,-1523c7054844,20317,7052430,17270,7049256,16382v-1270,-382,-2668,-382,-4064,xm7379573,6254v-19429,-349,-42064,1810,-71651,8604c7293191,18286,7280366,21969,7269318,26159v-11048,4318,-20571,8762,-29079,13460c7223224,48890,7210144,58922,7196811,69208v-5587,4317,-10540,8000,-14222,10540c7178906,82287,7176620,83938,7176620,83938r,-127c7173828,85716,7172557,86986,7171922,87748v1016,,2794,-127,6096,-1016c7270334,62477,7363286,40128,7457128,19937v3301,-635,4952,-1397,5840,-1778c7462080,17778,7460302,17270,7456874,16762v,,-2794,-380,-7238,-1016c7445064,15111,7438969,14096,7431985,12699,7415223,9461,7399001,6604,7379573,6254xm6406844,635r22349,c6422209,8889,6415225,17144,6408368,25525v-27302,33651,-54349,66794,-80889,100446c6324432,129654,6323542,133336,6324685,136130v1144,2921,4445,4699,9143,5206c6376368,145781,6418908,150988,6460939,155940v42159,5333,84190,11302,125715,17016c6596939,174607,6611161,169273,6617890,161273v27048,-32127,54350,-64763,82414,-96255c6719224,43557,6738398,21969,6757828,635r23110,l6766208,16508v-16000,17652,-31872,35811,-47619,53589c6702843,88002,6687097,105654,6671731,123685r-45714,54350c6622336,182480,6616621,186163,6610399,188449v-6222,2412,-12953,3302,-18667,2412c6498399,177401,6403288,165464,6307669,155813r-12052,-7282l6298781,134733c6334082,89780,6370146,45081,6406844,635xm6688748,508r23746,l6659795,59938r-54221,63620c6601764,128002,6595923,131685,6589700,134098v-6348,2412,-13079,3428,-18919,2539c6516050,129272,6460304,121399,6404686,115303r-11899,-7389l6396178,94223v25142,-31618,50920,-62604,76951,-93588l6495479,635v-23873,28318,-47492,56509,-70603,85080c6421954,89398,6420812,93081,6421954,95875v1144,2793,4446,4698,9144,5207c6476304,106414,6521257,112637,6565828,118606v10412,1523,24889,-3810,31619,-11811c6626526,72509,6655986,37842,6686335,4191v1017,-1270,1778,-2540,2413,-3683xm6826906,254r23238,c6825510,26794,6801128,53589,6777128,80002r-66159,75684c6689255,180703,6667922,206735,6646716,232132v-3683,4444,-9397,8127,-15493,10413c6625128,244957,6618399,245847,6612684,244957,6481383,225021,6346653,210036,6210907,197210v-6095,-634,-10413,-3174,-12191,-7238l6198589,189972v-1777,-4063,-761,-9015,3049,-13842c6247097,117336,6293320,58668,6340685,381r22348,c6317827,55748,6273637,111367,6230336,167114v-2922,3683,-3937,7366,-2668,10160c6228939,180067,6232240,181845,6236939,182353v125206,12064,249269,26287,370538,44446c6617763,228450,6631859,223116,6638461,215243,6698652,142099,6761509,70732,6826906,254xm6894208,r23746,c6847986,73398,6780812,147940,6716685,223751v-3556,4317,-3683,6349,-3556,6603c6713256,230608,6715161,231243,6720367,229338r32763,-11556c6763160,214353,6777002,204829,6783986,196702r27810,-32001l6839986,133336r57396,-63112l6956304,8254v2666,-2666,5206,-5461,7872,-8127l6987795,127r-19047,19810l6915288,76192v-17778,18540,-34920,38096,-52192,57017c6845827,152384,6828685,171178,6811923,190353v-3683,4317,-3810,6349,-3683,6603c6808367,197210,6810272,197972,6815478,196067v10922,-3809,21969,-7238,32890,-10920c6858526,181845,6872493,172702,6879606,164701r37206,-41143l6954780,83177v25524,-26795,51174,-54351,77587,-80510c7033002,2032,7033383,1143,7034018,381r54348,c7081002,5842,7077066,16382,7079605,25398r1269,4571c7082144,34667,7085066,38350,7089002,40128v3936,1777,8508,1650,12698,-509c7101827,39493,7104748,37969,7109446,35556v4698,-2540,11175,-5968,18412,-10031c7141446,17778,7157573,8889,7168874,508r28572,c7192112,4318,7187032,8254,7181826,12191v-11554,9016,-30348,19302,-46094,28064c7127858,44573,7120748,48382,7115541,51176v-5206,2666,-8635,4444,-8635,4444c7097890,60319,7092811,72255,7095604,82287r1271,4572c7098271,91557,7101064,95240,7105002,97018v3936,1778,8380,1651,12572,-508c7117700,96383,7120621,94859,7125319,92446v4698,-2412,11047,-5841,18159,-9905c7157700,74414,7174843,64890,7186144,56128v13460,-10413,27302,-20953,45587,-30984c7248240,16000,7268556,7365,7295604,508r164318,c7481001,3810,7504238,5206,7536238,508r22858,l7559096,24890c7406461,56001,7255477,91303,7107034,132955v-156063,43684,-309080,94351,-460826,152003c6494464,342483,6343606,408262,6188686,476200r,254c6035036,543884,5876560,613091,5713385,676076v-163301,62985,-330793,118987,-499428,167115l5201767,846619v-169777,48128,-340824,88383,-511998,123050c4518595,1003448,4347293,1031893,4175992,1056783v-170286,23364,-341206,44571,-514031,59302c3489263,1130689,3315168,1140085,3139930,1141736v-266413,3810,-536000,-14984,-796570,-45969c2213074,1080402,2085455,1062623,1960376,1046370v-125206,-16255,-247872,-30859,-369777,-41398c1468694,994559,1347298,988337,1225521,986178v-30476,-254,-60952,-1270,-91429,-890l1042537,985924v-30476,254,-61079,1651,-91682,2413l905013,989734v-15365,634,-30602,1523,-45967,2286c613966,1003956,367363,1029480,120508,1064401r,508c80253,1070751,40127,1076846,,1083069r,-25906l22348,1053734v3302,-507,5080,-1142,5969,-1524c27428,1051703,25778,1051068,22348,1050433v,,-2793,-635,-7238,-1524c11301,1048020,5841,1046750,,1045353r,-17524c761,1028083,1651,1028210,2412,1028464v15619,3937,39492,5968,59556,7112c71999,1036083,81142,1036464,87745,1036591v6604,254,10794,254,10921,254c103364,1036972,107682,1035068,110602,1031639v2922,-3429,4063,-8000,3429,-12826l113396,1014115v-1396,-10413,-10921,-18921,-21206,-18921c92064,995194,87491,995067,80253,994940v-7237,-254,-17143,-508,-28063,-1144c35047,992781,15492,991257,127,988717r,-17143c15364,974494,35936,976272,53460,977162v10158,508,19302,888,25905,1015c86095,978304,90285,978304,90412,978304v4825,,9143,-1778,12063,-5206c105397,969669,106538,965098,105904,960273r-635,-4699c103872,945161,94222,936653,83936,936653v-254,,-4825,-127,-12064,-254c64634,936272,54602,935891,43682,935383,29587,934621,13968,933478,253,931701r,-17016c14222,916716,30603,917986,45080,918748v10158,508,19300,889,26030,1016c77841,919891,82032,919891,82158,919891v4825,,9142,-1905,12064,-5333c97269,911129,98413,906557,97777,901732r-634,-4698c95745,886620,86095,878112,75682,878112v-254,,-4825,-254,-12191,-254c56253,877732,46221,877350,35174,876842,24000,876334,11809,875446,381,874302r,-16889c12191,858810,25016,859699,36571,860334v10159,635,19429,889,26159,1016c69459,861477,73650,861477,73777,861477v4825,,9270,-1905,12191,-5333c89015,852715,90158,848143,89522,843318r-634,-4699c87364,828207,77713,819699,67301,819699v-128,,-4825,-254,-12189,-254c47745,819318,37587,818936,26539,818428,18158,817921,9143,817413,381,816650r,-16761c9649,800650,19174,801412,27936,801793v10286,508,19555,762,26286,889c60952,802809,65269,802809,65396,802809v4826,,9270,-1905,12191,-5334c80508,794047,81778,789476,81142,784649r-634,-4698c78985,769539,69333,761031,58793,761031v-254,,-4953,-127,-12317,-127c39111,760776,28951,760395,17777,759888,12063,759634,6095,759253,127,758872r,-16762c6602,742490,13079,742998,19174,743252v10286,509,19556,763,26412,890c52316,744268,56634,744268,56761,744268v4826,,9271,-1904,12318,-5334c71999,735506,73270,730935,72635,726109r-636,-4698c70476,711124,60698,702617,50158,702617v-127,,-4826,-128,-12316,-128c30475,702235,20189,701982,9015,701474,6095,701347,3047,701093,,700966l,684331v3555,253,6984,507,10413,634c20825,685474,30221,685728,37079,685855v6857,127,11174,127,11301,127c53460,685982,57777,684077,60824,680648v3048,-3428,4318,-8000,3684,-12826l63872,663124c62476,652837,52698,644330,42031,644330v-254,,-4952,-128,-12444,-128c22095,644075,11809,643822,507,643314v-126,,-380,,-380,l127,626678v634,,1270,,1904,c12445,627187,21968,627568,28825,627568v6857,127,11175,127,11302,127c45080,627695,49523,625790,52570,622361v3048,-3428,4319,-8000,3683,-12826c56253,609535,55364,603441,55364,603441r,-382c53840,592901,44190,585916,33778,587440l127,592520r,-25778c20189,563693,40253,560646,60317,557725r,508c318347,522042,579426,494993,843681,482423v263999,-12699,532316,-7747,796569,15238c1772313,509089,1902726,524835,2030345,541471v127746,16635,252571,33906,375491,48381c2528756,604329,2650026,615758,2771296,622996v60571,3936,121269,5841,181840,7873l3044184,632139v15238,254,30349,254,45587,l3135359,631758v160380,-1524,321522,-10159,483046,-23746c3780055,594297,3942214,574106,4104245,551884v163809,-23873,326603,-50922,487618,-82796c4752625,436453,4911355,398992,5067292,354673v153777,-43683,304760,-94096,454474,-151368c5671481,145781,5820560,81018,5973574,13841r,-254c5983353,9397,5993258,5079,6003036,762r63744,l6015353,23239v-9397,4190,-13842,15238,-9651,24635l6011797,61716v1905,4317,4699,6984,8001,7365c6023098,69462,6026528,67557,6029448,63748l6075544,3810v1015,-1397,1650,-2413,2158,-3302l6099924,508v-20826,26541,-41016,53081,-61460,79620c6031987,88510,6030210,103748,6034401,113400r635,1396c6036940,119113,6039734,121780,6043036,122162v3301,380,6730,-1525,9650,-5334c6082400,77970,6112496,39239,6142845,381r21968,c6130020,44573,6095606,88890,6061702,133082v-6476,8382,-8254,23620,-4064,33270l6058274,167750v1904,4317,4698,6984,8000,7364c6069575,175495,6073004,173590,6075924,169781,6119226,113272,6163035,56763,6207734,254r21968,c6180558,62097,6132559,124066,6085067,186162v-6477,8381,-8254,23620,-4063,33271l6081639,220829v1904,4318,4698,6985,7999,7366c6092814,228576,6096242,226671,6099162,222861,6156178,148448,6213702,74160,6273003,127r22223,c6237702,71493,6181829,143367,6126718,215243v-2794,3682,-3810,7364,-2540,10158c6125448,228322,6128749,230100,6133448,230481v145396,13206,290158,27810,430983,48001c6575098,280006,6591860,278101,6601765,274164v18793,-7620,37713,-14477,56507,-21588c6668177,248893,6681892,239116,6688748,230862,6754145,152638,6822716,75684,6894208,xe" fillcolor="#f6ddd2" stroked="f" strokeweight=".35264mm">
                <v:stroke joinstyle="miter"/>
                <v:path arrowok="t" o:connecttype="custom" o:connectlocs="3109835,1071385;3102723,1073417;3034026,1109736;3027930,1114561;3035676,1116212;3099295,1116339;3118597,1097544;3118597,1082434;3114025,1072402;3109835,1071385;3379803,1070878;3337390,1075195;3303993,1082052;3251675,1101481;3234151,1108720;3226914,1111514;3220945,1114307;3227548,1114688;3381707,1109101;3535231,1100085;3535104,1099958;3541580,1098942;3535485,1096783;3527992,1094751;3510088,1089418;3379803,1070878;3982087,1026305;3906151,1027068;3781579,1066687;3764817,1074941;3757833,1078116;3752119,1081291;3758722,1081291;3910595,1064909;3986405,1056147;4061833,1046116;4061706,1046243;4068055,1044845;4061833,1043067;4054340,1041544;4036182,1037226;3982087,1026305;3109581,1013352;3102596,1015384;3058660,1039258;3014342,1062243;2924565,1107958;2918470,1112656;2926216,1114561;2963930,1115323;3003168,1106180;3100946,1054751;3118343,1025797;3118216,1025924;3118216,1024401;3113645,1014369;3109581,1013352;2113011,995321;2108821,995828;2103106,1005226;2101074,1020337;2117202,1041289;2177900,1049290;2178027,1049290;2185773,1048655;2180566,1042941;2119614,998241;2113011,995321;3975102,967510;3899548,968273;3775865,1007892;3643548,1047639;3506278,1030496;3377135,1011956;3335104,1016274;3302088,1023131;3250152,1042560;3195802,1059703;3172057,1065036;3162025,1067068;3142977,1089799;3142977,1094497;3148565,1106434;3161771,1109228;3170914,1107323;3192628,1102498;3243676,1086370;3298406,1066052;3333962,1058815;3379040,1054115;3516564,1073544;3646976,1089672;3772564,1051956;3904246,1010178;3985261,1009417;4041769,1020718;4103610,1028591;4130404,1029861;4141833,1030242;4154404,1025163;4154658,1025163;4158341,1012337;4157705,1007639;4135737,988464;4123293,988083;4094214,986559;4028944,978431;3975102,967510;1767043,966543;1715552,978940;1698409,983765;1691297,985543;1685457,987575;1691425,988717;1980314,1023131;1980439,1023131;1986789,1023385;1981456,1020084;1974853,1016654;1958980,1007892;1839868,967003;1767043,966543;634030,962558;596697,965732;542601,986939;537903,989098;543110,988844;617903,981860;692569,976399;692569,976526;697522,975892;692569,974621;3109326,955320;3102342,957351;3067295,976653;3031994,995321;2960629,1032401;2888248,1068465;2814978,1104021;2808756,1108593;2816375,1110498;2854089,1111894;2893581,1103640;2946152,1077862;2998216,1051068;3100818,996718;3117962,967764;3117834,967891;3117834,966368;3113390,956336;3109326,955320;2120503,937668;2116439,938177;2110725,947574;2110472,949098;2123551,979955;2210788,1043703;2247360,1058179;2283931,1062750;2283931,1062623;2291678,1061989;2286471,1056401;2127107,940590;2120503,937668;1341584,925732;1270092,931065;1220441,948208;1203934,954685;1197077,957097;1191489,959638;1197584,960273;1268822,961288;1340060,963829;1482409,971066;1482409,971193;1488505,970940;1483171,968018;1476568,965098;1460695,957479;1412441,936780;1381330,929287;1341584,925732;4702212,922303;4663355,930177;4608499,956970;4603673,959638;4609134,958875;4687229,944018;4765324,927510;4765451,927510;4770657,926113;4765324,925605;624506,913541;586919,916843;476570,960019;367110,1004972;362411,1007258;367617,1007004;455617,996972;493459,987829;594284,948208;614602,941097;614983,941097;741967,967257;761268,969669;780697,970305;859680,966241;859554,966114;864505,965606;859680,964209;742728,937796;3967991,909097;3892944,909731;3770023,949225;3638723,988971;3502468,971828;3374469,953162;3332691,957479;3299930,964209;3248501,983638;3194660,1000782;3171168,1006114;3161136,1008146;3142343,1030877;3142597,1031004;3142597,1035703;3148183,1047639;3161264,1050433;3170279,1048528;3191740,1043703;3242279,1027575;3296501,1007258;3331803,1000019;3376500,995321;3512881,1014750;3642405,1031004;3767103,993416;3897897,951764;3978404,951003;4034531,962304;4095992,970177;4122658,971574;4133959,971955;4146404,966876;4150086,954050;4149451,949352;4127610,930177;4115292,929796;4086341,928272;4021452,920017;3967991,909097;3108945,897034;3102088,899065;2705391,1097544;2699041,1102117;2706661,1104149;2744375,1106308;2783994,1098942;2864755,1060465;2944501,1021226;3023105,980336;3061962,959892;3100564,938685;3117580,909731;3117453,909604;3117453,908081;3113009,898049;3108945,897034;2128122,880017;2124059,880525;2118344,889922;2118090,891446;2131169,922303;2223487,989861;2317074,1056910;2354027,1071132;2390979,1075449;2390979,1075322;2398851,1074561;2393519,1068973;2134725,882938;2128122,880017;4686467,875318;4647863,883065;4537007,937415;4425134,989988;4420309,992527;4425769,991892;4517705,976272;4556943,963320;4658911,913414;4679356,904018;4679737,904018;4816117,911255;4836816,910748;4857387,907573;4939927,888272;4939927,888398;4945133,886874;4939799,886494;4812689,882176;1343615,866683;1271362,872017;1221203,889160;1169395,903891;1137521,910875;1119490,933606;1119490,938304;1124569,950240;1136760,953035;1165458,946685;1213457,932716;1265520,914811;1342092,908843;1384632,912780;1417901,920907;1468441,942495;1586790,977035;1709837,962812;1841646,950240;1967869,993543;2023996,1016908;2048884,1025036;2059551,1028337;2072757,1026687;2079614,1015257;2080250,1010559;2079869,1010686;2064249,986559;2052567,983003;2025519,974114;1965964,949479;1846345,908462;1721265,920271;1590219,935002;1463996,898557;1415235,877858;1383869,870366;1343615,866683;626411,864143;588570,867318;491173,905287;442665,924462;394412,944400;298284,984146;202793,1025543;198094,1027956;203300,1027575;280126,1017416;317966,1007385;450666,952399;584506,899954;604951,892716;605331,892716;758220,923827;909077,958622;947553,962812;1037459,960273;1037712,960273;1042664,960019;1037839,958368;626411,864143;3960627,850556;3886087,851191;3764056,890557;3633771,930177;3498659,912907;3371675,894239;3330279,898557;3297898,905287;3246977,924716;3193643,941859;3170406,947193;3160501,949225;3141834,971955;3141707,971955;3141707,976653;3147168,988590;3160120,991384;3169136,989479;3190342,984654;3240501,968527;3294088,948208;3329009,940971;3373326,936272;3508564,955828;3636945,972082;3760754,934494;3890658,892843;3970659,892207;4026531,903637;4087738,911636;4114277,913033;4125578,913414;4138023,908335;4141706,895509;4141070,890811;4119356,871636;4107039,871255;4078340,869731;4013833,861477;3960627,850556;4682149,825539;4643800,833413;4449896,927383;4351864,973098;4253198,1017162;4248372,1019575;4253833,1019067;4334086,1007004;4373451,995067;4509070,931828;4643292,866048;4663737,856778;4664118,856778;4826530,865794;4990466,870747;5031736,865667;5125704,841286;5125450,841159;5130529,839508;5125196,839254;4682149,825539;2135741,822365;2131678,822873;2125963,832270;2125710,833793;2138789,864652;2424248,1069227;2461708,1083069;2498915,1086879;2498915,1086624;2506788,1085862;2501328,1080402;2142345,825285;2135741,822365;603172,814492;584126,818555;475046,860842;447871,871382;420824,882430;366856,904652;313015,926875;259427,949479;152761,995828;137777,1019448;142983,1027575;156190,1027575;262476,981226;289142,969669;315808,958622;369395,936526;423236,914304;450158,903255;477205,892716;585903,850429;603554,843953;606982,843191;627935,847382;743109,870747;857140,896271;970029,923700;1026029,937796;1081648,953162;1094127,951308;1094093,951384;1094473,951257;1094127,951308;1098030,942622;1080124,921288;622094,815254;603172,814492;1346156,807888;1273013,813095;1222219,830239;1169775,844968;1137521,851953;1119363,874683;1119363,879382;1124569,891319;1136886,894112;1165838,887763;1214347,873795;1267044,855890;1344505,850048;1387552,853985;1421202,862111;1472250,883699;1591870,918366;1715933,904271;1848630,891827;1975487,935129;2031741,958495;2056630,966622;2067297,969923;2080503,968273;2087360,956844;2087984,952226;2087995,952272;2087995,952145;2087984,952226;2084472,937399;2072376,928145;2060694,924589;2033646,915700;1973964,891065;1853710,850048;1727743,861731;1595552,876461;1467933,839889;1418663,819191;1386918,811571;1346156,807888;3953261,792142;3879230,792650;3758087,832016;3628818,871509;3494723,854112;3368882,835318;3327866,839635;3295739,846365;3245327,865794;3192501,882938;3169517,888144;3159739,890175;3141326,912907;3141199,913160;3141199,917859;3146660,929796;3159486,932589;3168374,930684;3189454,925859;3239105,909731;3292183,889541;3326723,882303;3370660,877605;3504755,897160;3632120,913541;3754912,876080;3883928,834556;3963420,833920;4018912,845350;4079737,853349;4106150,854747;4117324,855127;4129642,850048;4133198,837223;4132563,832524;4110975,813349;4098785,812968;4070214,811444;4006087,803190;3953261,792142;2641105,787365;2623994,789857;2499677,844461;2499550,844334;2492312,851953;2497899,860969;2611550,937670;2646090,940336;2708566,912018;2770533,882557;2777518,874684;2771549,866048;2714279,829731;2657645,792396;2641105,787365;4672753,777158;4653578,778936;4634657,784904;4527864,837730;4501070,850937;4474150,863636;4420055,889033;4365706,914431;4311229,939319;4201643,988083;4186150,1012210;4191484,1020210;4205198,1019829;4315166,970940;4342594,958748;4369896,946050;4424372,920652;4478594,895256;4505641,882557;4532562,869350;4639864,816523;4657134,808397;4660435,807254;4682149,808524;4802911,815381;4924434,819825;5046720,821984;5108181,822492;5169767,821730;5182720,816269;5182720,816143;5184498,806492;5160371,790999;4672753,777158;599363,768269;580316,772079;470348,812587;443046,822746;415745,833413;361395,854747;307173,875954;253205,897668;145777,942241;130920,968018;137269,978304;149713,978431;256507,932082;283300,920525;310222,909477;364063,887255;418157,865033;445331,853985;472506,843445;581840,801158;599617,794682;603045,793920;624125,798111;740061,821349;854982,846873;968760,874302;1025140,888398;1081140,903764;1093712,901859;1093712,901605;1098030,891700;1079870,869477;618792,768903;599363,768269;2642422,768174;2660565,773857;2730280,819826;2801137,864652;2808882,876588;2799993,887509;2723550,923955;2646216,959131;2626788,961924;2608121,956209;2537518,908843;2467931,860969;2467677,860969;2460566,848651;2470090,838111;2547296,804968;2623613,771062;2642422,768174;1348695,748840;1274791,754046;1223489,771189;1170537,785920;1137902,792904;1119490,815635;1119490,820333;1124696,832270;1137140,835064;1166473,828714;1215489,814745;1268695,796841;1346917,790999;1390473,794936;1424505,803063;1476187,824651;1597076,859318;1722282,845350;1855869,833032;1983234,876461;2039488,899954;2064376,908208;2075043,911509;2088250,909859;2095107,898430;2095741,893731;2095995,893605;2080376,869477;2068693,865921;2041519,857032;1981710,832397;1860948,791254;1734091,802809;1600632,817413;1471743,780841;1421965,760141;1389838,752523;1348695,748840;3945643,733602;3871992,734109;3751611,773348;3623230,812714;3490278,795316;3365580,776523;3324945,780841;3293200,787571;3243295,807000;3191104,824143;3168374,829349;3158723,831381;3140438,854112;3140438,858810;3145771,870747;3158469,873541;3167231,871636;3188057,866811;3237200,850683;3289771,830492;3324056,823254;3367612,818682;3500564,838365;3627040,854874;3748945,817540;3877071,776142;3956055,775634;4011293,787063;4071737,795063;4098024,796460;4109197,796841;4121515,791761;4125071,778936;4124436,774237;4124055,774111;4102595,754935;4090404,754555;4061960,753031;3998214,744649;3945643,733602;4663737,732077;4644308,733982;4625641,739697;4519102,790491;4492308,803190;4465388,815381;4411420,839762;4357325,864143;4302975,888144;4193642,935002;4178531,961161;4178912,961161;4185515,971320;4198341,971320;4307801,922557;4334976,910367;4362150,897668;4416372,872271;4470340,846873;4497261,834174;4524054,820968;4630594,768269;4647736,760141;4651038,758999;4672626,760268;4792625,767252;4913260,771825;5034656,774237;5095736,774872;5156815,774237;5169133,768903;5170911,758110;5146656,741729;4663737,732077;2645582,729411;2628693,731951;2512883,783507;2395041,833032;2387677,840524;2393137,849541;2498660,923447;2606597,995702;2641391,998368;2700819,971828;2759739,944272;2818025,916590;2875676,887763;2882406,879637;2876311,871129;2821708,837984;2767867,803825;2714660,769666;2661962,734490;2645582,729411;2647312,710395;2665264,716078;2724311,755570;2784121,793920;2906279,869097;2914279,880906;2905517,892081;2775105,956082;2708692,987194;2641772,1017036;2622216,1019829;2603296,1014115;2481772,932590;2363169,849159;2356184,836715;2365836,826302;2498533,771062;2628693,713283;2647312,710395;106031,694236;98413,697918;94857,709982;94983,709982;123427,914177;130030,924843;142475,925225;345904,842555;448761,802555;552379,764459;558855,760395;551745,757602;442158,739443;332189,723315;110602,694236;106031,694236;5559481,692331;5503354,693093;5469703,698807;5428306,710109;5357957,741602;5312497,774237;5297513,785793;5291164,790364;5286085,794555;5292561,793158;5366719,770555;5440370,746427;5586782,695886;5586909,695759;5592878,693093;5586274,692712;5578401,692712;5559481,692331;1350346,689537;1275679,694744;1223870,711887;1170410,726617;1137521,733602;1118981,756332;1118981,761031;1124188,772967;1136886,775761;1166473,769411;1215997,755443;1269838,737538;1348949,731697;1393012,735760;1427425,744015;1479615,765729;1601774,800523;1728123,786681;1862726,774491;1990725,817921;2047106,841413;2072122,849668;2082789,852969;2082408,852461;2095614,850810;2102471,839381;2103106,834683;2087487,810556;2075805,807000;2048630,798111;1988694,773475;1867424,732331;1739679,743888;1605076,758363;1474790,721664;1424378,700839;1391997,693220;1350346,689537;4152246,687124;4144753,690934;4141452,703125;4170785,907192;4170785,907319;4177515,917986;4190213,917986;4395165,828587;4496499,782492;4596816,734617;4602911,729919;4595546,727760;4485197,719887;4375229,709982;4156690,687124;4152246,687124;3938532,675188;3865389,675696;3745896,714807;3618532,754173;3486596,736649;3362914,717729;3322659,722045;3291168,728776;3241771,748078;3190088,765222;3167485,770428;3157961,772459;3139930,795190;3139930,799889;3145263,811825;3157835,814618;3166469,812714;3187041,807888;3235676,791761;3287739,771570;3321644,764332;3364818,759761;3496628,779570;3622088,796079;3743103,758744;3870341,717474;3948817,716966;4003674,728522;4063865,736649;4090023,738046;4101071,738427;4113261,733348;4116817,720522;4116182,715824;4116055,715697;4094595,696522;4082531,696140;4054340,694617;3990849,686236;3938532,675188;2650423,671584;2633645,674172;2290661,820461;2290661,820587;2283170,827952;2288503,836968;2601772,1053608;2636947,1056274;2811549,976400;2897010,934113;2939296,912907;2981200,890810;2987803,882556;2981454,874176;2940819,850810;2900565,826556;2821200,777920;2666534,676711;2650423,671584;3039612,657283;3032501,658679;3037961,663759;3101708,700330;3112247,701220;3116311,691188;3116311,675949;3098279,657410;3039612,657410;2938533,655759;2931422,657028;2936756,662235;3018533,710997;3059930,735253;3101708,758617;3112374,759507;3116565,749475;3116565,747951;3099930,719252;3009263,666680;2973327,656520;2938660,655759;3279104,654362;3217771,656140;3187168,657028;3156564,657283;3138787,676076;3138787,681918;3143994,693854;3156310,696649;3164818,694744;3185009,689918;3232755,673791;3263104,661727;3274660,657664;3279358,656140;3284184,654362;3279104,654362;2652074,652743;2669836,658426;2837327,767887;2923549,820461;3011422,871508;3019549,883065;3011041,894366;2919867,941986;2827169,988082;2637328,1075069;2617518,1077862;2598471,1072147;2258534,836333;2258661,836333;2251804,823889;2261582,813603;2633645,655631;2652074,652743;2837708,652076;2830470,653219;2835804,658425;2900819,698934;2966850,739061;3033898,778173;3067803,797730;3101962,816523;3112755,817413;3117073,807381;3117073,805856;3100184,777158;3003168,721537;2955422,693346;2908184,664267;2872502,653346;2837835,652076;2736756,646361;2729518,647505;2734724,652711;3101962,874683;3112882,875573;3117200,865540;3117200,864016;3100184,835318;3062470,814492;3025137,792904;2951231,749855;2878597,705284;2807106,660076;2771676,648393;2737010,646361;2610407,636584;2573454,642806;2172948,808905;2165455,816269;2170789,825412;2532312,1080529;2570153,1093863;2635169,1099196;2674788,1092465;3073644,895636;3080120,887255;3073644,879001;2706026,653854;2670724,641409;2610534,636584;1353140,630742;1277584,635949;1225140,653092;1171045,667822;1137775,674807;1118981,697537;1118854,697156;1118854,701855;1124188,713792;1137014,716585;1166855,710236;1217013,696268;1271362,678362;1351362,672521;1395806,676584;1430600,684838;1483425,706553;1606853,741474;1734218,727760;1869710,715570;1998345,759126;2054853,782619;2079869,790872;2090534,794174;2103742,792523;2110599,781095;2111233,776396;2095488,752269;2083804,748713;2056630,739824;1996567,715188;1874662,673917;1746155,685346;1610409,699696;1478853,662870;1427933,642044;1395171,634425;1353140,630742;2509327,626805;2509404,626813;2472121,632520;2152630,762300;2131932,788586;2131678,790110;2134725,800650;2145646,801158;2545137,636964;2551233,632520;2544249,630361;2509404,626813;2509455,626805;3781833,618297;3776627,618552;3608501,634679;3524564,640901;3440628,646743;3440501,647124;3435421,647631;3440374,649029;3457263,653219;3488754,662108;3612182,678870;3731294,641790;3761008,627695;3772437,622615;3777135,620584;3781833,618297;3931547,616774;3858913,617155;3740183,656267;3613706,695505;3482786,677854;3360247,658933;3320374,663124;3320247,663631;3289136,670363;3240247,689665;3189072,706680;3166723,711887;3157200,713919;3139421,736649;3139421,741347;3144628,753284;3157073,756078;3165708,754173;3186152,749348;3234405,733221;3285961,713029;3319485,705791;3362279,701220;3492818,721030;3617262,737665;3737389,700458;3863738,659187;3941706,658806;3996309,670363;4056118,678489;4082023,679886;4093071,680267;4105134,675188;4108690,662362;4108055,657664;4086721,638362;4074658,637981;4046595,636330;3983483,627949;3931547,616774;2407486,615377;2369900,620584;2265646,662997;2160122,704648;2139550,730935;2139424,730935;2139170,732458;2142218,742998;2153138,743379;2443423,626044;2449519,621726;2442535,619440;2407486,615377;1082918,614742;1078474,615377;1023236,630234;968252,646234;913521,662235;886221,670235;859046,678870;751109,713283;644188,749855;637712,753792;644824,756713;755173,777538;864633,800650;891807,806492;918982,812841;973077,825667;1026919,838492;1080506,852461;1092695,850302;1097648,838747;1097648,838619;1096378,628710;1091045,617282;1082918,614742;2305138,602932;2267169,607758;2167741,647124;2147170,673410;2147170,673283;2146916,674807;2149963,685346;2160884,685855;2341328,613980;2347551,609790;2340439,607376;2177519,586297;2156566,602424;2156566,602297;2154535,617409;2157583,627949;2168503,628329;2238344,600900;2244693,596709;2237583,594297;4078595,581090;3939040,599631;3939040,599504;3933959,600519;3939040,601536;3943992,602297;3956309,604456;3988563,611440;4047991,619567;4073769,621092;4084690,621472;4096753,616393;4100181,603694;4099293,597218;4078595,581090;1355425,571821;1279108,577027;1226156,594170;1171553,608901;1137902,615758;1118854,638489;1118854,642806;1124188,654742;1137140,657537;1167363,651187;1218028,637218;1272886,619440;1353774,613726;1398727,617789;1433901,626044;1487234,647758;1611933,682806;1740440,669092;1876821,657028;2005963,700585;2062599,724077;2087614,732331;2098281,735633;2111487,733982;2118344,722554;2118980,717855;2103233,693727;2091551,690172;2064376,681283;2004185,656647;1881774,615377;1752377,626678;1615488,640901;1482536,603948;1431108,583122;1397965,575504;1355425,571821;1077966,562296;1019935,578678;962283,596329;848125,632393;735237,670235;623617,710363;605586,716458;602157,717220;580824,713283;342983,673410;283173,664267;223236,655632;102984,639504;98285,639504;90793,643060;87364,655124;87364,655378;109206,676711;227047,691315;285839,699188;344507,707569;403046,716078;432252,720395;461459,725220;577776,744395;616379,741220;1077204,597980;1095998,574614;1090918,563947;1077966,562296;1969265,559122;1974091,561408;1978916,563439;1990725,568645;2021201,583885;2078091,607376;2103233,615631;2113900,618933;2127107,617282;2133964,605853;2134852,599377;2118726,578424;1974599,559630;1974599,559503;1969265,559122;686094,516835;586792,524074;487872,533090;487872,533344;482538,534105;487744,535249;570030,549217;609522,546042;686474,518867;691553,516835;686094,516835;1077458,513153;1018918,529534;960887,547186;845839,583249;732062,621092;619680,661219;601649,667314;598221,668076;473649,646234;411046,635695;348443,626171;222602,607503;96381,590742;90920,590742;83047,594297;80126,603567;79872,603567;101460,622361;222348,638489;342983,656393;582348,696395;621078,693220;732951,653092;846220,615250;960759,579185;1018537,561535;1076696,545154;1095617,523438;1091300,514676;1077458,513153;1358092,512772;1281012,517851;1227553,534995;1172314,549725;1138283,556709;1119108,579439;1119108,584139;1124569,596075;1137648,598868;1168124,592520;1219299,578551;1274791,560773;1356441,555058;1401902,559122;1437457,567376;1491425,589091;1617393,624139;1747043,610552;1803424,597980;1884313,598741;2014091,642425;2070852,665918;2095868,674171;2106535,677473;2119741,675822;2126598,664394;2127234,659696;2111487,635567;2099805,632012;2072503,623123;2012186,598487;1889138,557090;1758853,568265;1702219,581344;1620695,582361;1486346,545281;1434282,524455;1400759,516835;1357838,513026;1439743,508962;1444822,510994;1449902,512772;1462345,517217;1494599,530296;1621837,565471;1752631,552011;1786281,544391;1799107,542106;1804313,541217;1809646,540074;1804313,539185;1625647,521534;1535615,514676;1445330,509216;1445330,508962;1439743,508962;873141,506041;779173,510867;738411,518486;611935,563059;590093,569916;435554,543376;394412,542233;310983,551757;310856,551630;305650,552519;310856,553534;378411,563693;412062,568772;445840,574487;580062,597472;619300,594424;745521,549979;873522,507946;878601,506041;873141,506041;1049394,501343;966982,503121;925966,509851;621840,611821;580697,614996;420316,587440;259173,563059;218031,562678;123301,575250;123301,575377;118095,576392;123301,577407;237587,592520;351745,609662;578411,647378;617395,644202;723680,606361;831109,570423;885204,552646;939807,536010;994538,519376;1022093,511121;1049775,503375;1054982,501597;1049394,501343;1138156,500581;1138029,500708;1118600,519502;1118600,525343;1124061,537280;1137268,540074;1168124,533724;1219806,519756;1253077,509089;1265774,505533;1270981,504137;1276314,502486;1270854,502105;1138156,500581;5083164,494740;5079101,496518;5031482,524835;4983228,552138;4934720,579439;4910339,593028;4885705,606107;4786784,658806;4686467,709474;4680499,714299;4687864,716331;4800752,721791;4914149,724840;4942593,725728;4971038,725728;5028053,725982;5085323,725982;5142592,724840;5154275,719506;5156180,707062;5099164,505026;5091165,495247;5091419,495120;5083164,494740;6077194,493851;6069575,494359;6051035,495120;5924051,521534;5815607,594551;5801893,607376;5796052,612457;5791480,617028;5797830,615123;6077956,496771;6077956,496898;6083543,493851;6077194,493851;4699546,472644;4694467,473406;4603039,492708;4510975,510359;4506022,511502;4511102,512264;4590340,519249;4627039,511629;4695101,475311;4699546,472644;5077196,443565;5064878,445215;5015990,475438;4966466,504645;4866276,562424;4764561,618679;4661196,673029;4644308,681537;4641006,682679;4619546,681156;4383103,659823;4324308,653727;4265642,647124;4148563,632647;4143992,632647;4136753,636330;4133452,648393;4133452,649029;4154912,669981;4270467,682933;4328372,688775;4386404,694109;4444562,699442;4473769,702108;4502848,704267;4619800,712648;4657768,705030;5073387,480263;5084435,452961;5077069,443945;4870339,433659;4865260,434548;4779800,454485;4743610,468580;4631483,528391;4611801,537915;4462848,524962;4423738,526613;4345007,539947;4345007,540201;4340055,541344;4345134,542106;4410150,549090;4442657,552519;4475165,555439;4605578,566742;4642530,558868;4755292,498676;4866022,436453;4870339,433659;6131924,421468;6119988,424517;6092051,430993;6027671,440897;5901194,467183;5793512,539820;5677068,615250;5539672,636964;5484052,637599;5450656,643187;5409640,654362;5340053,685601;5295100,717982;5247101,748840;5225640,760522;5216498,765222;5204180,792142;5205450,796714;5213957,806746;5227545,805983;5235926,801793;5255482,791127;5300561,761919;5348053,727887;5422846,694363;5466910,682299;5502846,676203;5561386,675315;5692052,654489;5802782,582995;5917449,505914;6051670,477850;6112496,468580;6138274,462612;6149194,459818;6159606,451564;6159861,451564;6159861,438231;6157956,433913;6131924,421468;6178908,405468;6171796,406357;6168496,408896;6168496,419817;6174591,433659;6199098,443310;6254591,419056;6254718,419182;6260940,414738;6253702,412452;5064497,395944;5051672,397849;5003292,427944;4954149,457025;4854847,514549;4753895,570677;4651292,624900;4634530,633409;4631229,634552;4508054,624393;4446721,618933;4385388,612457;4263229,599123;4141452,583885;4136245,583885;4128859,587515;4128880,587440;4128754,587567;4128859,587515;4126214,596709;4147166,615250;4264626,629854;4323420,636457;4382340,642679;4619419,664140;4656879,656267;4759990,601917;4861450,545662;4961259,488009;5010656,458930;5059418,428834;5070720,403310;5064497,395944;5028435,392135;5023482,393277;4949704,412833;4914021,427691;4647102,575377;4608245,583630;4452054,570170;4296499,553662;4257261,554551;4166848,568138;4166975,567884;4162023,568900;4167103,569789;4277325,583630;4387674,595440;4609769,615758;4646975,608012;4743610,556963;4838721,504264;4885831,477850;4932307,450422;4978530,422992;5001514,409278;5024244,395055;5028435,392135;6108178,367372;6096368,370420;6068432,376897;6004178,386801;5878210,412833;5771290,485216;5655988,560137;5519862,581344;5464878,581726;5431862,587186;5391354,598234;5322529,629219;5278084,661473;5230592,692204;5209386,703886;5200243,708458;5188054,735253;5189323,739824;5197831,749855;5198085,749855;5211546,749094;5219799,744903;5239100,734363;5283672,705284;5330655,671505;5404688,638235;5448242,626425;5483798,620456;5541704,619821;5671226,599377;5780940,528264;5894718,451437;6028432,423627;6089130,414484;6114908,408516;6125702,405722;6136115,397468;6136115,384134;6134210,379817;6108178,367372;6155544,352388;6148432,353277;6145130,355817;6145130,366737;6145765,368135;6172940,387690;6279352,397849;6317193,392008;6349956,377785;6356050,373467;6348939,371182;6155544,352388;5224116,334610;5219164,335880;5102212,371182;5102339,371055;5090148,393913;5091799,399627;5099927,409786;5112625,409278;5120370,405214;5138403,395055;5179926,366991;5205831,347435;5215863,340451;5220053,337657;5224116,334610;6083670,313657;6071860,316705;6044051,323181;5979924,332959;5854464,358737;5748432,430739;5634274,505280;5499418,525979;5444940,526233;5412307,531566;5372180,542486;5304116,573218;5260180,605345;5213323,635822;5192371,647378;5183355,651949;5171418,678743;5172688,683315;5181196,693346;5194529,692712;5202656,688521;5221831,677981;5265895,649156;5312243,615504;5385512,582488;5428688,570804;5463988,564964;5521386,564456;5649766,544518;5758464,473787;5871480,397341;6004560,369785;6065258,360642;6090908,354673;6101702,351880;6112115,343626;6112115,330292;6110210,325975;6109702,326102;6083670,313657;6132178,299181;6125066,300069;6121765,302609;6121765,313530;6122400,314927;6149575,334483;6374463,356832;6412050,351372;6444686,337657;6444812,337657;6450907,333466;6443796,331054;6132178,299181;6060560,259433;6048750,262482;6020940,268958;5956940,278735;5831988,304260;5726718,376007;5613575,450040;5479989,470358;5426021,470358;5393640,475564;5353894,486358;5286592,516835;5243164,548709;5196815,579059;5176117,590488;5167228,595059;5155418,621853;5156688,626425;5165069,636457;5178275,635822;5186402,631758;5205322,621345;5248879,592647;5294720,559122;5367101,526360;5409766,514803;5444687,509089;5501576,508836;5628687,489280;5736242,419056;5848370,342991;5980940,315688;6041512,306673;6067162,300704;6077956,297911;6088369,289656;6088369,276323;6086464,272005;6060560,259433;6108813,245973;6101702,246862;6098400,249402;6098400,249529;6098400,260450;6099036,261846;6126210,281402;6469320,317213;6506780,312260;6539288,299054;6545384,294990;6538400,292450;6108813,245973;6036686,205210;6024876,208258;5997067,214735;5933194,224385;5808750,249783;5704242,321149;5592242,394801;5459798,414611;5406338,414611;5374338,419690;5335101,430357;5268561,460580;5225640,492327;5179799,522550;5159354,533978;5150593,538551;5139037,565217;5140307,569789;5148688,579821;5161767,579185;5169767,575122;5188434,564710;5231482,536137;5276815,502867;5348434,470358;5390592,458930;5425132,453342;5481512,453342;5607480,434294;5714020,364452;5825258,288768;5957322,261719;6017766,252703;6043416,246735;6054210,243941;6064623,235687;6064623,222353;6062718,218036;6062591,217782;6036686,205210;5689258,163813;5684434,165464;5371544,285085;5371672,285085;5366973,286990;5372052,286990;5377005,286736;5389196,286355;5421704,286736;5544115,268958;5647608,200385;5671988,178290;5681512,170416;5685448,167241;5689258,163813;6013321,151876;6001511,154797;5973702,161273;5909956,170924;5786148,196067;5682402,267053;5571417,340324;5440242,359626;5387290,359373;5355545,364452;5316688,374992;5250910,404961;5208497,436580;5163291,466676;5143101,477977;5134339,482423;5122910,509089;5124180,513661;5132434,523693;5145387,523184;5153259,519122;5171799,508836;5214339,480391;5259037,447247;5329767,414992;5371544,403690;5405703,398229;5461449,398229;5586148,379563;5691671,310102;5802147,234671;5933702,207750;5994020,198734;6019670,192765;6030464,189972;6040877,181718;6040877,168384;6039070,164290;6039226,164447;6038972,164067;6039070,164290;6028465,153543;6013321,151876;6295479,148447;6295617,148531;6295607,148575;6392622,107812;6392787,107914;6392749,108066;5989448,97399;5977638,100319;5949828,106795;5886210,116320;5762909,141209;5660052,211940;5618655,248640;5550210,284704;5420306,303625;5367862,303117;5336497,308070;5298022,318483;5298275,318610;5233260,348324;5191355,379817;5146656,409659;5126720,420961;5118085,425405;5106910,451945;5108181,456517;5116434,466676;5129259,466168;5137006,462104;5155291,451818;5197323,423627;5241513,390611;5311482,358610;5352751,347562;5386529,342229;5441766,342483;5565322,324323;5669830,255243;5711354,218036;5779418,180193;5910337,153527;5970528,144638;5996052,138669;6006845,135876;6017258,127621;6017258,114288;6015353,109970;5989448,97399;7065128,72255;7065231,72383;7061192,72383;7055350,76192;7029700,102351;7004430,129146;7000494,135495;7007732,134859;7035796,126352;7063985,118352;7076176,95494;7071986,80763;7065231,72383;7065256,72383;5980591,44477;5966337,44700;5835416,101716;5830718,104002;5835925,103621;5841004,102986;5853448,101589;5886718,99430;5946782,90542;5972306,84700;5983099,81906;5993512,73652;5993512,60319;5990846,54350;5980591,44477;7045192,16382;7039224,20191;6972684,89271;6907796,158861;6907668,158861;6903986,165337;6911224,164574;6944367,154161;6975986,134352;7048494,58541;7056494,26413;7056113,24890;7049256,16382;7045192,16382;7379573,6254;7307922,14858;7269318,26159;7240239,39619;7196811,69208;7182589,79748;7176620,83938;7176620,83811;7171922,87748;7178018,86732;7457128,19937;7462968,18159;7456874,16762;7449636,15746;7431985,12699;7379573,6254;6406844,635;6429193,635;6408368,25525;6327479,125971;6324685,136130;6333828,141336;6460939,155940;6586654,172956;6617890,161273;6700304,65018;6757828,635;6780938,635;6766208,16508;6718589,70097;6671731,123685;6626017,178035;6610399,188449;6591732,190861;6307669,155813;6295617,148531;6298781,134733;6406844,635;6688748,508;6712494,508;6659795,59938;6605574,123558;6589700,134098;6570781,136637;6404686,115303;6392787,107914;6396178,94223;6473129,635;6495479,635;6424876,85715;6421954,95875;6431098,101082;6565828,118606;6597447,106795;6686335,4191;6688748,508;6826906,254;6850144,254;6777128,80002;6710969,155686;6646716,232132;6631223,242545;6612684,244957;6210907,197210;6198716,189972;6198589,189972;6201638,176130;6340685,381;6363033,381;6230336,167114;6227668,177274;6236939,182353;6607477,226799;6638461,215243;6826906,254;6894208,0;6917954,0;6716685,223751;6713129,230354;6720367,229338;6753130,217782;6783986,196702;6811796,164701;6839986,133336;6897382,70224;6956304,8254;6964176,127;6987795,127;6968748,19937;6915288,76192;6863096,133209;6811923,190353;6808240,196956;6815478,196067;6848368,185147;6879606,164701;6916812,123558;6954780,83177;7032367,2667;7034018,381;7088366,381;7079605,25398;7080874,29969;7089002,40128;7101700,39619;7109446,35556;7127858,25525;7168874,508;7197446,508;7181826,12191;7135732,40255;7115541,51176;7106906,55620;7095604,82287;7096875,86859;7105002,97018;7117574,96510;7125319,92446;7143478,82541;7186144,56128;7231731,25144;7295604,508;7459922,508;7536238,508;7559096,508;7559096,24890;7107034,132955;6646208,284958;6188686,476200;6188686,476454;5713385,676076;5213957,843191;5201767,846619;4689769,969669;4175992,1056783;3661961,1116085;3139930,1141736;2343360,1095767;1960376,1046370;1590599,1004972;1225521,986178;1134092,985288;1042537,985924;950855,988337;905013,989734;859046,992020;120508,1064401;120508,1064909;0,1083069;0,1057163;22348,1053734;28317,1052210;22348,1050433;15110,1048909;0,1045353;0,1027829;2412,1028464;61968,1035576;87745,1036591;98666,1036845;110602,1031639;114031,1018813;113396,1014115;92190,995194;80253,994940;52190,993796;127,988717;127,971574;53460,977162;79365,978177;90412,978304;102475,973098;105904,960273;105269,955574;83936,936653;71872,936399;43682,935383;253,931701;253,914685;45080,918748;71110,919764;82158,919891;94222,914558;97777,901732;97143,897034;75682,878112;63491,877858;35174,876842;381,874302;381,857413;36571,860334;62730,861350;73777,861477;85968,856144;89522,843318;88888,838619;67301,819699;55112,819445;26539,818428;381,816650;381,799889;27936,801793;54222,802682;65396,802809;77587,797475;81142,784649;80508,779951;58793,761031;46476,760904;17777,759888;127,758872;127,742110;19174,743252;45586,744142;56761,744268;69079,738934;72635,726109;71999,721411;50158,702617;37842,702489;9015,701474;0,700966;0,684331;10413,684965;37079,685855;48380,685982;60824,680648;64508,667822;63872,663124;42031,644330;29587,644202;507,643314;127,643314;127,626678;2031,626678;28825,627568;40127,627695;52570,622361;56253,609535;55364,603441;55364,603059;33778,587440;127,592520;127,566742;60317,557725;60317,558233;843681,482423;1640250,497661;2030345,541471;2405836,589852;2771296,622996;2953136,630869;3044184,632139;3089771,632139;3135359,631758;3618405,608012;4104245,551884;4591863,469088;5067292,354673;5521766,203305;5973574,13841;5973574,13587;6003036,762;6066780,762;6015353,23239;6005702,47874;6011797,61716;6019798,69081;6029448,63748;6075544,3810;6077702,508;6099924,508;6038464,80128;6034401,113400;6035036,114796;6043036,122162;6052686,116828;6142845,381;6164813,381;6061702,133082;6057638,166352;6058274,167750;6066274,175114;6075924,169781;6207734,254;6229702,254;6085067,186162;6081004,219433;6081639,220829;6089638,228195;6099162,222861;6273003,127;6295226,127;6126718,215243;6124178,225401;6133448,230481;6564431,278482;6601765,274164;6658272,252576;6688748,230862;6894208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645200945" o:spid="_x0000_s1028" style="position:absolute;width:75596;height:12030;visibility:visible;mso-wrap-style:square;v-text-anchor:middle" coordsize="7559676,1203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" path="m,l7559676,r,1091849c7533389,1094895,7506976,1097813,7480689,1100858r-284202,31723l6911396,1154786r-285219,22080c6531317,1184733,6433789,1185621,6337658,1190189r-289282,11040c5951991,1204909,5853194,1201736,5755665,1202243v-97781,-761,-195309,,-293599,-2284l5165419,1185748r-148324,-7360l4868264,1164938r-297662,-28170c4373513,1111390,4175283,1086900,3983910,1054163,3599005,992748,3233149,919786,2891294,869157v-87115,-14211,-170547,-22841,-256010,-34641l2507786,817893,2381431,806346,2128722,783759,1875506,771705r-126609,-6217l1621273,764980r-255248,-1015c1195605,764600,1022900,775766,851336,780841,568023,798732,283313,820431,,851392l,xe" fillcolor="#c95c29" stroked="f" strokeweight="1pt">
                <v:stroke joinstyle="miter"/>
                <v:path arrowok="t" o:connecttype="custom" o:connectlocs="0,0;7559676,0;7559676,1091849;7480689,1100858;7196487,1132581;6911396,1154786;6626177,1176866;6337658,1190189;6048376,1201229;5755665,1202243;5462066,1199959;5165419,1185748;5017095,1178388;4868264,1164938;4570602,1136768;3983910,1054163;2891294,869157;2635284,834516;2507786,817893;2381431,806346;2128722,783759;1875506,771705;1748897,765488;1621273,764980;1366025,763965;851336,780841;0,851392" o:connectangles="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11" o:spid="_x0000_s1029" type="#_x0000_t75" style="position:absolute;left:58227;top:3392;width:14591;height:6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">
                <v:imagedata r:id="rId3" o:title=""/>
              </v:shape>
              <w10:wrap type="topAndBottom" anchorx="page" anchory="page"/>
              <w10:anchorlock/>
            </v:group>
          </w:pict>
        </mc:Fallback>
      </mc:AlternateContent>
    </w:r>
    <w:r w:rsidR="002F2EA0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1C2A" w14:textId="77777777" w:rsidR="003C39A9" w:rsidRDefault="00A10647">
    <w:pPr>
      <w:pStyle w:val="Header"/>
    </w:pPr>
    <w:r w:rsidRPr="00A10647">
      <w:rPr>
        <w:noProof/>
      </w:rPr>
      <mc:AlternateContent>
        <mc:Choice Requires="wpg">
          <w:drawing>
            <wp:anchor distT="0" distB="360045" distL="114300" distR="114300" simplePos="0" relativeHeight="251659264" behindDoc="0" locked="1" layoutInCell="1" allowOverlap="1" wp14:anchorId="3654ECA9" wp14:editId="7307D05B">
              <wp:simplePos x="543208" y="253497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310400"/>
              <wp:effectExtent l="0" t="0" r="3175" b="4445"/>
              <wp:wrapTopAndBottom/>
              <wp:docPr id="4" name="Group 3">
                <a:extLst xmlns:a="http://schemas.openxmlformats.org/drawingml/2006/main">
                  <a:ext uri="{FF2B5EF4-FFF2-40B4-BE49-F238E27FC236}">
                    <a16:creationId xmlns:a16="http://schemas.microsoft.com/office/drawing/2014/main" id="{877A743F-DDA4-7482-00D0-DE1B9897B23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310400"/>
                        <a:chOff x="0" y="0"/>
                        <a:chExt cx="7559676" cy="1310003"/>
                      </a:xfrm>
                    </wpg:grpSpPr>
                    <wps:wsp>
                      <wps:cNvPr id="407010796" name="Freeform: Shape 407010796">
                        <a:extLst>
                          <a:ext uri="{FF2B5EF4-FFF2-40B4-BE49-F238E27FC236}">
                            <a16:creationId xmlns:a16="http://schemas.microsoft.com/office/drawing/2014/main" id="{2F66A47B-E311-0CFC-DEBC-DE949308742E}"/>
                          </a:ext>
                        </a:extLst>
                      </wps:cNvPr>
                      <wps:cNvSpPr/>
                      <wps:spPr>
                        <a:xfrm>
                          <a:off x="0" y="167779"/>
                          <a:ext cx="7559096" cy="1142224"/>
                        </a:xfrm>
                        <a:custGeom>
                          <a:avLst/>
                          <a:gdLst>
                            <a:gd name="connsiteX0" fmla="*/ 3109835 w 7559096"/>
                            <a:gd name="connsiteY0" fmla="*/ 1071385 h 1142224"/>
                            <a:gd name="connsiteX1" fmla="*/ 3102723 w 7559096"/>
                            <a:gd name="connsiteY1" fmla="*/ 1073417 h 1142224"/>
                            <a:gd name="connsiteX2" fmla="*/ 3034026 w 7559096"/>
                            <a:gd name="connsiteY2" fmla="*/ 1109736 h 1142224"/>
                            <a:gd name="connsiteX3" fmla="*/ 3027930 w 7559096"/>
                            <a:gd name="connsiteY3" fmla="*/ 1114561 h 1142224"/>
                            <a:gd name="connsiteX4" fmla="*/ 3035676 w 7559096"/>
                            <a:gd name="connsiteY4" fmla="*/ 1116212 h 1142224"/>
                            <a:gd name="connsiteX5" fmla="*/ 3099295 w 7559096"/>
                            <a:gd name="connsiteY5" fmla="*/ 1116339 h 1142224"/>
                            <a:gd name="connsiteX6" fmla="*/ 3118597 w 7559096"/>
                            <a:gd name="connsiteY6" fmla="*/ 1097544 h 1142224"/>
                            <a:gd name="connsiteX7" fmla="*/ 3118597 w 7559096"/>
                            <a:gd name="connsiteY7" fmla="*/ 1082434 h 1142224"/>
                            <a:gd name="connsiteX8" fmla="*/ 3114025 w 7559096"/>
                            <a:gd name="connsiteY8" fmla="*/ 1072402 h 1142224"/>
                            <a:gd name="connsiteX9" fmla="*/ 3109835 w 7559096"/>
                            <a:gd name="connsiteY9" fmla="*/ 1071385 h 1142224"/>
                            <a:gd name="connsiteX10" fmla="*/ 3379803 w 7559096"/>
                            <a:gd name="connsiteY10" fmla="*/ 1070878 h 1142224"/>
                            <a:gd name="connsiteX11" fmla="*/ 3337390 w 7559096"/>
                            <a:gd name="connsiteY11" fmla="*/ 1075195 h 1142224"/>
                            <a:gd name="connsiteX12" fmla="*/ 3303993 w 7559096"/>
                            <a:gd name="connsiteY12" fmla="*/ 1082052 h 1142224"/>
                            <a:gd name="connsiteX13" fmla="*/ 3251675 w 7559096"/>
                            <a:gd name="connsiteY13" fmla="*/ 1101481 h 1142224"/>
                            <a:gd name="connsiteX14" fmla="*/ 3234151 w 7559096"/>
                            <a:gd name="connsiteY14" fmla="*/ 1108720 h 1142224"/>
                            <a:gd name="connsiteX15" fmla="*/ 3226914 w 7559096"/>
                            <a:gd name="connsiteY15" fmla="*/ 1111514 h 1142224"/>
                            <a:gd name="connsiteX16" fmla="*/ 3220945 w 7559096"/>
                            <a:gd name="connsiteY16" fmla="*/ 1114307 h 1142224"/>
                            <a:gd name="connsiteX17" fmla="*/ 3227548 w 7559096"/>
                            <a:gd name="connsiteY17" fmla="*/ 1114688 h 1142224"/>
                            <a:gd name="connsiteX18" fmla="*/ 3381707 w 7559096"/>
                            <a:gd name="connsiteY18" fmla="*/ 1109101 h 1142224"/>
                            <a:gd name="connsiteX19" fmla="*/ 3535231 w 7559096"/>
                            <a:gd name="connsiteY19" fmla="*/ 1100085 h 1142224"/>
                            <a:gd name="connsiteX20" fmla="*/ 3535104 w 7559096"/>
                            <a:gd name="connsiteY20" fmla="*/ 1099958 h 1142224"/>
                            <a:gd name="connsiteX21" fmla="*/ 3541580 w 7559096"/>
                            <a:gd name="connsiteY21" fmla="*/ 1098942 h 1142224"/>
                            <a:gd name="connsiteX22" fmla="*/ 3535485 w 7559096"/>
                            <a:gd name="connsiteY22" fmla="*/ 1096783 h 1142224"/>
                            <a:gd name="connsiteX23" fmla="*/ 3527992 w 7559096"/>
                            <a:gd name="connsiteY23" fmla="*/ 1094751 h 1142224"/>
                            <a:gd name="connsiteX24" fmla="*/ 3510088 w 7559096"/>
                            <a:gd name="connsiteY24" fmla="*/ 1089418 h 1142224"/>
                            <a:gd name="connsiteX25" fmla="*/ 3379803 w 7559096"/>
                            <a:gd name="connsiteY25" fmla="*/ 1070878 h 1142224"/>
                            <a:gd name="connsiteX26" fmla="*/ 3982087 w 7559096"/>
                            <a:gd name="connsiteY26" fmla="*/ 1026305 h 1142224"/>
                            <a:gd name="connsiteX27" fmla="*/ 3906151 w 7559096"/>
                            <a:gd name="connsiteY27" fmla="*/ 1027068 h 1142224"/>
                            <a:gd name="connsiteX28" fmla="*/ 3781579 w 7559096"/>
                            <a:gd name="connsiteY28" fmla="*/ 1066687 h 1142224"/>
                            <a:gd name="connsiteX29" fmla="*/ 3764817 w 7559096"/>
                            <a:gd name="connsiteY29" fmla="*/ 1074941 h 1142224"/>
                            <a:gd name="connsiteX30" fmla="*/ 3757833 w 7559096"/>
                            <a:gd name="connsiteY30" fmla="*/ 1078116 h 1142224"/>
                            <a:gd name="connsiteX31" fmla="*/ 3752119 w 7559096"/>
                            <a:gd name="connsiteY31" fmla="*/ 1081291 h 1142224"/>
                            <a:gd name="connsiteX32" fmla="*/ 3758722 w 7559096"/>
                            <a:gd name="connsiteY32" fmla="*/ 1081291 h 1142224"/>
                            <a:gd name="connsiteX33" fmla="*/ 3910595 w 7559096"/>
                            <a:gd name="connsiteY33" fmla="*/ 1064909 h 1142224"/>
                            <a:gd name="connsiteX34" fmla="*/ 3986405 w 7559096"/>
                            <a:gd name="connsiteY34" fmla="*/ 1056147 h 1142224"/>
                            <a:gd name="connsiteX35" fmla="*/ 4061833 w 7559096"/>
                            <a:gd name="connsiteY35" fmla="*/ 1046116 h 1142224"/>
                            <a:gd name="connsiteX36" fmla="*/ 4061706 w 7559096"/>
                            <a:gd name="connsiteY36" fmla="*/ 1046243 h 1142224"/>
                            <a:gd name="connsiteX37" fmla="*/ 4068055 w 7559096"/>
                            <a:gd name="connsiteY37" fmla="*/ 1044845 h 1142224"/>
                            <a:gd name="connsiteX38" fmla="*/ 4061833 w 7559096"/>
                            <a:gd name="connsiteY38" fmla="*/ 1043067 h 1142224"/>
                            <a:gd name="connsiteX39" fmla="*/ 4054340 w 7559096"/>
                            <a:gd name="connsiteY39" fmla="*/ 1041544 h 1142224"/>
                            <a:gd name="connsiteX40" fmla="*/ 4036182 w 7559096"/>
                            <a:gd name="connsiteY40" fmla="*/ 1037226 h 1142224"/>
                            <a:gd name="connsiteX41" fmla="*/ 3982087 w 7559096"/>
                            <a:gd name="connsiteY41" fmla="*/ 1026305 h 1142224"/>
                            <a:gd name="connsiteX42" fmla="*/ 3109581 w 7559096"/>
                            <a:gd name="connsiteY42" fmla="*/ 1013352 h 1142224"/>
                            <a:gd name="connsiteX43" fmla="*/ 3102596 w 7559096"/>
                            <a:gd name="connsiteY43" fmla="*/ 1015384 h 1142224"/>
                            <a:gd name="connsiteX44" fmla="*/ 3058660 w 7559096"/>
                            <a:gd name="connsiteY44" fmla="*/ 1039258 h 1142224"/>
                            <a:gd name="connsiteX45" fmla="*/ 3014342 w 7559096"/>
                            <a:gd name="connsiteY45" fmla="*/ 1062243 h 1142224"/>
                            <a:gd name="connsiteX46" fmla="*/ 2924565 w 7559096"/>
                            <a:gd name="connsiteY46" fmla="*/ 1107958 h 1142224"/>
                            <a:gd name="connsiteX47" fmla="*/ 2918470 w 7559096"/>
                            <a:gd name="connsiteY47" fmla="*/ 1112656 h 1142224"/>
                            <a:gd name="connsiteX48" fmla="*/ 2926216 w 7559096"/>
                            <a:gd name="connsiteY48" fmla="*/ 1114561 h 1142224"/>
                            <a:gd name="connsiteX49" fmla="*/ 2963930 w 7559096"/>
                            <a:gd name="connsiteY49" fmla="*/ 1115323 h 1142224"/>
                            <a:gd name="connsiteX50" fmla="*/ 3003168 w 7559096"/>
                            <a:gd name="connsiteY50" fmla="*/ 1106180 h 1142224"/>
                            <a:gd name="connsiteX51" fmla="*/ 3100946 w 7559096"/>
                            <a:gd name="connsiteY51" fmla="*/ 1054751 h 1142224"/>
                            <a:gd name="connsiteX52" fmla="*/ 3118343 w 7559096"/>
                            <a:gd name="connsiteY52" fmla="*/ 1025797 h 1142224"/>
                            <a:gd name="connsiteX53" fmla="*/ 3118216 w 7559096"/>
                            <a:gd name="connsiteY53" fmla="*/ 1025924 h 1142224"/>
                            <a:gd name="connsiteX54" fmla="*/ 3118216 w 7559096"/>
                            <a:gd name="connsiteY54" fmla="*/ 1024401 h 1142224"/>
                            <a:gd name="connsiteX55" fmla="*/ 3113645 w 7559096"/>
                            <a:gd name="connsiteY55" fmla="*/ 1014369 h 1142224"/>
                            <a:gd name="connsiteX56" fmla="*/ 3109581 w 7559096"/>
                            <a:gd name="connsiteY56" fmla="*/ 1013352 h 1142224"/>
                            <a:gd name="connsiteX57" fmla="*/ 2113011 w 7559096"/>
                            <a:gd name="connsiteY57" fmla="*/ 995321 h 1142224"/>
                            <a:gd name="connsiteX58" fmla="*/ 2108821 w 7559096"/>
                            <a:gd name="connsiteY58" fmla="*/ 995828 h 1142224"/>
                            <a:gd name="connsiteX59" fmla="*/ 2103106 w 7559096"/>
                            <a:gd name="connsiteY59" fmla="*/ 1005226 h 1142224"/>
                            <a:gd name="connsiteX60" fmla="*/ 2101074 w 7559096"/>
                            <a:gd name="connsiteY60" fmla="*/ 1020337 h 1142224"/>
                            <a:gd name="connsiteX61" fmla="*/ 2117202 w 7559096"/>
                            <a:gd name="connsiteY61" fmla="*/ 1041289 h 1142224"/>
                            <a:gd name="connsiteX62" fmla="*/ 2177900 w 7559096"/>
                            <a:gd name="connsiteY62" fmla="*/ 1049290 h 1142224"/>
                            <a:gd name="connsiteX63" fmla="*/ 2178027 w 7559096"/>
                            <a:gd name="connsiteY63" fmla="*/ 1049290 h 1142224"/>
                            <a:gd name="connsiteX64" fmla="*/ 2185773 w 7559096"/>
                            <a:gd name="connsiteY64" fmla="*/ 1048655 h 1142224"/>
                            <a:gd name="connsiteX65" fmla="*/ 2180566 w 7559096"/>
                            <a:gd name="connsiteY65" fmla="*/ 1042941 h 1142224"/>
                            <a:gd name="connsiteX66" fmla="*/ 2119614 w 7559096"/>
                            <a:gd name="connsiteY66" fmla="*/ 998241 h 1142224"/>
                            <a:gd name="connsiteX67" fmla="*/ 2113011 w 7559096"/>
                            <a:gd name="connsiteY67" fmla="*/ 995321 h 1142224"/>
                            <a:gd name="connsiteX68" fmla="*/ 3975102 w 7559096"/>
                            <a:gd name="connsiteY68" fmla="*/ 967510 h 1142224"/>
                            <a:gd name="connsiteX69" fmla="*/ 3899548 w 7559096"/>
                            <a:gd name="connsiteY69" fmla="*/ 968273 h 1142224"/>
                            <a:gd name="connsiteX70" fmla="*/ 3775865 w 7559096"/>
                            <a:gd name="connsiteY70" fmla="*/ 1007892 h 1142224"/>
                            <a:gd name="connsiteX71" fmla="*/ 3643548 w 7559096"/>
                            <a:gd name="connsiteY71" fmla="*/ 1047639 h 1142224"/>
                            <a:gd name="connsiteX72" fmla="*/ 3506278 w 7559096"/>
                            <a:gd name="connsiteY72" fmla="*/ 1030496 h 1142224"/>
                            <a:gd name="connsiteX73" fmla="*/ 3377135 w 7559096"/>
                            <a:gd name="connsiteY73" fmla="*/ 1011956 h 1142224"/>
                            <a:gd name="connsiteX74" fmla="*/ 3335104 w 7559096"/>
                            <a:gd name="connsiteY74" fmla="*/ 1016274 h 1142224"/>
                            <a:gd name="connsiteX75" fmla="*/ 3302088 w 7559096"/>
                            <a:gd name="connsiteY75" fmla="*/ 1023131 h 1142224"/>
                            <a:gd name="connsiteX76" fmla="*/ 3250152 w 7559096"/>
                            <a:gd name="connsiteY76" fmla="*/ 1042560 h 1142224"/>
                            <a:gd name="connsiteX77" fmla="*/ 3195802 w 7559096"/>
                            <a:gd name="connsiteY77" fmla="*/ 1059703 h 1142224"/>
                            <a:gd name="connsiteX78" fmla="*/ 3172057 w 7559096"/>
                            <a:gd name="connsiteY78" fmla="*/ 1065036 h 1142224"/>
                            <a:gd name="connsiteX79" fmla="*/ 3162025 w 7559096"/>
                            <a:gd name="connsiteY79" fmla="*/ 1067068 h 1142224"/>
                            <a:gd name="connsiteX80" fmla="*/ 3142977 w 7559096"/>
                            <a:gd name="connsiteY80" fmla="*/ 1089799 h 1142224"/>
                            <a:gd name="connsiteX81" fmla="*/ 3142977 w 7559096"/>
                            <a:gd name="connsiteY81" fmla="*/ 1094497 h 1142224"/>
                            <a:gd name="connsiteX82" fmla="*/ 3148565 w 7559096"/>
                            <a:gd name="connsiteY82" fmla="*/ 1106434 h 1142224"/>
                            <a:gd name="connsiteX83" fmla="*/ 3161771 w 7559096"/>
                            <a:gd name="connsiteY83" fmla="*/ 1109228 h 1142224"/>
                            <a:gd name="connsiteX84" fmla="*/ 3170914 w 7559096"/>
                            <a:gd name="connsiteY84" fmla="*/ 1107323 h 1142224"/>
                            <a:gd name="connsiteX85" fmla="*/ 3192628 w 7559096"/>
                            <a:gd name="connsiteY85" fmla="*/ 1102498 h 1142224"/>
                            <a:gd name="connsiteX86" fmla="*/ 3243676 w 7559096"/>
                            <a:gd name="connsiteY86" fmla="*/ 1086370 h 1142224"/>
                            <a:gd name="connsiteX87" fmla="*/ 3298406 w 7559096"/>
                            <a:gd name="connsiteY87" fmla="*/ 1066052 h 1142224"/>
                            <a:gd name="connsiteX88" fmla="*/ 3333962 w 7559096"/>
                            <a:gd name="connsiteY88" fmla="*/ 1058815 h 1142224"/>
                            <a:gd name="connsiteX89" fmla="*/ 3379040 w 7559096"/>
                            <a:gd name="connsiteY89" fmla="*/ 1054115 h 1142224"/>
                            <a:gd name="connsiteX90" fmla="*/ 3516564 w 7559096"/>
                            <a:gd name="connsiteY90" fmla="*/ 1073544 h 1142224"/>
                            <a:gd name="connsiteX91" fmla="*/ 3646976 w 7559096"/>
                            <a:gd name="connsiteY91" fmla="*/ 1089672 h 1142224"/>
                            <a:gd name="connsiteX92" fmla="*/ 3772564 w 7559096"/>
                            <a:gd name="connsiteY92" fmla="*/ 1051956 h 1142224"/>
                            <a:gd name="connsiteX93" fmla="*/ 3904246 w 7559096"/>
                            <a:gd name="connsiteY93" fmla="*/ 1010178 h 1142224"/>
                            <a:gd name="connsiteX94" fmla="*/ 3985261 w 7559096"/>
                            <a:gd name="connsiteY94" fmla="*/ 1009417 h 1142224"/>
                            <a:gd name="connsiteX95" fmla="*/ 4041769 w 7559096"/>
                            <a:gd name="connsiteY95" fmla="*/ 1020718 h 1142224"/>
                            <a:gd name="connsiteX96" fmla="*/ 4103610 w 7559096"/>
                            <a:gd name="connsiteY96" fmla="*/ 1028591 h 1142224"/>
                            <a:gd name="connsiteX97" fmla="*/ 4130404 w 7559096"/>
                            <a:gd name="connsiteY97" fmla="*/ 1029861 h 1142224"/>
                            <a:gd name="connsiteX98" fmla="*/ 4141833 w 7559096"/>
                            <a:gd name="connsiteY98" fmla="*/ 1030242 h 1142224"/>
                            <a:gd name="connsiteX99" fmla="*/ 4154404 w 7559096"/>
                            <a:gd name="connsiteY99" fmla="*/ 1025163 h 1142224"/>
                            <a:gd name="connsiteX100" fmla="*/ 4154658 w 7559096"/>
                            <a:gd name="connsiteY100" fmla="*/ 1025163 h 1142224"/>
                            <a:gd name="connsiteX101" fmla="*/ 4158341 w 7559096"/>
                            <a:gd name="connsiteY101" fmla="*/ 1012337 h 1142224"/>
                            <a:gd name="connsiteX102" fmla="*/ 4157705 w 7559096"/>
                            <a:gd name="connsiteY102" fmla="*/ 1007639 h 1142224"/>
                            <a:gd name="connsiteX103" fmla="*/ 4135737 w 7559096"/>
                            <a:gd name="connsiteY103" fmla="*/ 988464 h 1142224"/>
                            <a:gd name="connsiteX104" fmla="*/ 4123293 w 7559096"/>
                            <a:gd name="connsiteY104" fmla="*/ 988083 h 1142224"/>
                            <a:gd name="connsiteX105" fmla="*/ 4094214 w 7559096"/>
                            <a:gd name="connsiteY105" fmla="*/ 986559 h 1142224"/>
                            <a:gd name="connsiteX106" fmla="*/ 4028944 w 7559096"/>
                            <a:gd name="connsiteY106" fmla="*/ 978431 h 1142224"/>
                            <a:gd name="connsiteX107" fmla="*/ 3975102 w 7559096"/>
                            <a:gd name="connsiteY107" fmla="*/ 967510 h 1142224"/>
                            <a:gd name="connsiteX108" fmla="*/ 1767043 w 7559096"/>
                            <a:gd name="connsiteY108" fmla="*/ 966543 h 1142224"/>
                            <a:gd name="connsiteX109" fmla="*/ 1715552 w 7559096"/>
                            <a:gd name="connsiteY109" fmla="*/ 978940 h 1142224"/>
                            <a:gd name="connsiteX110" fmla="*/ 1698409 w 7559096"/>
                            <a:gd name="connsiteY110" fmla="*/ 983765 h 1142224"/>
                            <a:gd name="connsiteX111" fmla="*/ 1691297 w 7559096"/>
                            <a:gd name="connsiteY111" fmla="*/ 985543 h 1142224"/>
                            <a:gd name="connsiteX112" fmla="*/ 1685457 w 7559096"/>
                            <a:gd name="connsiteY112" fmla="*/ 987575 h 1142224"/>
                            <a:gd name="connsiteX113" fmla="*/ 1691425 w 7559096"/>
                            <a:gd name="connsiteY113" fmla="*/ 988717 h 1142224"/>
                            <a:gd name="connsiteX114" fmla="*/ 1980314 w 7559096"/>
                            <a:gd name="connsiteY114" fmla="*/ 1023131 h 1142224"/>
                            <a:gd name="connsiteX115" fmla="*/ 1980439 w 7559096"/>
                            <a:gd name="connsiteY115" fmla="*/ 1023131 h 1142224"/>
                            <a:gd name="connsiteX116" fmla="*/ 1986789 w 7559096"/>
                            <a:gd name="connsiteY116" fmla="*/ 1023385 h 1142224"/>
                            <a:gd name="connsiteX117" fmla="*/ 1981456 w 7559096"/>
                            <a:gd name="connsiteY117" fmla="*/ 1020084 h 1142224"/>
                            <a:gd name="connsiteX118" fmla="*/ 1974853 w 7559096"/>
                            <a:gd name="connsiteY118" fmla="*/ 1016654 h 1142224"/>
                            <a:gd name="connsiteX119" fmla="*/ 1958980 w 7559096"/>
                            <a:gd name="connsiteY119" fmla="*/ 1007892 h 1142224"/>
                            <a:gd name="connsiteX120" fmla="*/ 1839868 w 7559096"/>
                            <a:gd name="connsiteY120" fmla="*/ 967003 h 1142224"/>
                            <a:gd name="connsiteX121" fmla="*/ 1767043 w 7559096"/>
                            <a:gd name="connsiteY121" fmla="*/ 966543 h 1142224"/>
                            <a:gd name="connsiteX122" fmla="*/ 634030 w 7559096"/>
                            <a:gd name="connsiteY122" fmla="*/ 962558 h 1142224"/>
                            <a:gd name="connsiteX123" fmla="*/ 596697 w 7559096"/>
                            <a:gd name="connsiteY123" fmla="*/ 965732 h 1142224"/>
                            <a:gd name="connsiteX124" fmla="*/ 542601 w 7559096"/>
                            <a:gd name="connsiteY124" fmla="*/ 986939 h 1142224"/>
                            <a:gd name="connsiteX125" fmla="*/ 537903 w 7559096"/>
                            <a:gd name="connsiteY125" fmla="*/ 989098 h 1142224"/>
                            <a:gd name="connsiteX126" fmla="*/ 543110 w 7559096"/>
                            <a:gd name="connsiteY126" fmla="*/ 988844 h 1142224"/>
                            <a:gd name="connsiteX127" fmla="*/ 617903 w 7559096"/>
                            <a:gd name="connsiteY127" fmla="*/ 981860 h 1142224"/>
                            <a:gd name="connsiteX128" fmla="*/ 692569 w 7559096"/>
                            <a:gd name="connsiteY128" fmla="*/ 976399 h 1142224"/>
                            <a:gd name="connsiteX129" fmla="*/ 692569 w 7559096"/>
                            <a:gd name="connsiteY129" fmla="*/ 976526 h 1142224"/>
                            <a:gd name="connsiteX130" fmla="*/ 697522 w 7559096"/>
                            <a:gd name="connsiteY130" fmla="*/ 975892 h 1142224"/>
                            <a:gd name="connsiteX131" fmla="*/ 692569 w 7559096"/>
                            <a:gd name="connsiteY131" fmla="*/ 974621 h 1142224"/>
                            <a:gd name="connsiteX132" fmla="*/ 3109326 w 7559096"/>
                            <a:gd name="connsiteY132" fmla="*/ 955320 h 1142224"/>
                            <a:gd name="connsiteX133" fmla="*/ 3102342 w 7559096"/>
                            <a:gd name="connsiteY133" fmla="*/ 957351 h 1142224"/>
                            <a:gd name="connsiteX134" fmla="*/ 3067295 w 7559096"/>
                            <a:gd name="connsiteY134" fmla="*/ 976653 h 1142224"/>
                            <a:gd name="connsiteX135" fmla="*/ 3031994 w 7559096"/>
                            <a:gd name="connsiteY135" fmla="*/ 995321 h 1142224"/>
                            <a:gd name="connsiteX136" fmla="*/ 2960629 w 7559096"/>
                            <a:gd name="connsiteY136" fmla="*/ 1032401 h 1142224"/>
                            <a:gd name="connsiteX137" fmla="*/ 2888248 w 7559096"/>
                            <a:gd name="connsiteY137" fmla="*/ 1068465 h 1142224"/>
                            <a:gd name="connsiteX138" fmla="*/ 2814978 w 7559096"/>
                            <a:gd name="connsiteY138" fmla="*/ 1104021 h 1142224"/>
                            <a:gd name="connsiteX139" fmla="*/ 2808756 w 7559096"/>
                            <a:gd name="connsiteY139" fmla="*/ 1108593 h 1142224"/>
                            <a:gd name="connsiteX140" fmla="*/ 2816375 w 7559096"/>
                            <a:gd name="connsiteY140" fmla="*/ 1110498 h 1142224"/>
                            <a:gd name="connsiteX141" fmla="*/ 2854089 w 7559096"/>
                            <a:gd name="connsiteY141" fmla="*/ 1111894 h 1142224"/>
                            <a:gd name="connsiteX142" fmla="*/ 2893581 w 7559096"/>
                            <a:gd name="connsiteY142" fmla="*/ 1103640 h 1142224"/>
                            <a:gd name="connsiteX143" fmla="*/ 2946152 w 7559096"/>
                            <a:gd name="connsiteY143" fmla="*/ 1077862 h 1142224"/>
                            <a:gd name="connsiteX144" fmla="*/ 2998216 w 7559096"/>
                            <a:gd name="connsiteY144" fmla="*/ 1051068 h 1142224"/>
                            <a:gd name="connsiteX145" fmla="*/ 3100818 w 7559096"/>
                            <a:gd name="connsiteY145" fmla="*/ 996718 h 1142224"/>
                            <a:gd name="connsiteX146" fmla="*/ 3117962 w 7559096"/>
                            <a:gd name="connsiteY146" fmla="*/ 967764 h 1142224"/>
                            <a:gd name="connsiteX147" fmla="*/ 3117834 w 7559096"/>
                            <a:gd name="connsiteY147" fmla="*/ 967891 h 1142224"/>
                            <a:gd name="connsiteX148" fmla="*/ 3117834 w 7559096"/>
                            <a:gd name="connsiteY148" fmla="*/ 966368 h 1142224"/>
                            <a:gd name="connsiteX149" fmla="*/ 3113390 w 7559096"/>
                            <a:gd name="connsiteY149" fmla="*/ 956336 h 1142224"/>
                            <a:gd name="connsiteX150" fmla="*/ 3109326 w 7559096"/>
                            <a:gd name="connsiteY150" fmla="*/ 955320 h 1142224"/>
                            <a:gd name="connsiteX151" fmla="*/ 2120503 w 7559096"/>
                            <a:gd name="connsiteY151" fmla="*/ 937668 h 1142224"/>
                            <a:gd name="connsiteX152" fmla="*/ 2116439 w 7559096"/>
                            <a:gd name="connsiteY152" fmla="*/ 938177 h 1142224"/>
                            <a:gd name="connsiteX153" fmla="*/ 2110725 w 7559096"/>
                            <a:gd name="connsiteY153" fmla="*/ 947574 h 1142224"/>
                            <a:gd name="connsiteX154" fmla="*/ 2110472 w 7559096"/>
                            <a:gd name="connsiteY154" fmla="*/ 949098 h 1142224"/>
                            <a:gd name="connsiteX155" fmla="*/ 2123551 w 7559096"/>
                            <a:gd name="connsiteY155" fmla="*/ 979955 h 1142224"/>
                            <a:gd name="connsiteX156" fmla="*/ 2210788 w 7559096"/>
                            <a:gd name="connsiteY156" fmla="*/ 1043703 h 1142224"/>
                            <a:gd name="connsiteX157" fmla="*/ 2247360 w 7559096"/>
                            <a:gd name="connsiteY157" fmla="*/ 1058179 h 1142224"/>
                            <a:gd name="connsiteX158" fmla="*/ 2283931 w 7559096"/>
                            <a:gd name="connsiteY158" fmla="*/ 1062750 h 1142224"/>
                            <a:gd name="connsiteX159" fmla="*/ 2283931 w 7559096"/>
                            <a:gd name="connsiteY159" fmla="*/ 1062623 h 1142224"/>
                            <a:gd name="connsiteX160" fmla="*/ 2291678 w 7559096"/>
                            <a:gd name="connsiteY160" fmla="*/ 1061989 h 1142224"/>
                            <a:gd name="connsiteX161" fmla="*/ 2286471 w 7559096"/>
                            <a:gd name="connsiteY161" fmla="*/ 1056401 h 1142224"/>
                            <a:gd name="connsiteX162" fmla="*/ 2127107 w 7559096"/>
                            <a:gd name="connsiteY162" fmla="*/ 940590 h 1142224"/>
                            <a:gd name="connsiteX163" fmla="*/ 2120503 w 7559096"/>
                            <a:gd name="connsiteY163" fmla="*/ 937668 h 1142224"/>
                            <a:gd name="connsiteX164" fmla="*/ 1341584 w 7559096"/>
                            <a:gd name="connsiteY164" fmla="*/ 925732 h 1142224"/>
                            <a:gd name="connsiteX165" fmla="*/ 1270092 w 7559096"/>
                            <a:gd name="connsiteY165" fmla="*/ 931065 h 1142224"/>
                            <a:gd name="connsiteX166" fmla="*/ 1220441 w 7559096"/>
                            <a:gd name="connsiteY166" fmla="*/ 948208 h 1142224"/>
                            <a:gd name="connsiteX167" fmla="*/ 1203934 w 7559096"/>
                            <a:gd name="connsiteY167" fmla="*/ 954685 h 1142224"/>
                            <a:gd name="connsiteX168" fmla="*/ 1197077 w 7559096"/>
                            <a:gd name="connsiteY168" fmla="*/ 957097 h 1142224"/>
                            <a:gd name="connsiteX169" fmla="*/ 1191489 w 7559096"/>
                            <a:gd name="connsiteY169" fmla="*/ 959638 h 1142224"/>
                            <a:gd name="connsiteX170" fmla="*/ 1197584 w 7559096"/>
                            <a:gd name="connsiteY170" fmla="*/ 960273 h 1142224"/>
                            <a:gd name="connsiteX171" fmla="*/ 1268822 w 7559096"/>
                            <a:gd name="connsiteY171" fmla="*/ 961288 h 1142224"/>
                            <a:gd name="connsiteX172" fmla="*/ 1340060 w 7559096"/>
                            <a:gd name="connsiteY172" fmla="*/ 963829 h 1142224"/>
                            <a:gd name="connsiteX173" fmla="*/ 1482409 w 7559096"/>
                            <a:gd name="connsiteY173" fmla="*/ 971066 h 1142224"/>
                            <a:gd name="connsiteX174" fmla="*/ 1482409 w 7559096"/>
                            <a:gd name="connsiteY174" fmla="*/ 971193 h 1142224"/>
                            <a:gd name="connsiteX175" fmla="*/ 1488505 w 7559096"/>
                            <a:gd name="connsiteY175" fmla="*/ 970940 h 1142224"/>
                            <a:gd name="connsiteX176" fmla="*/ 1483171 w 7559096"/>
                            <a:gd name="connsiteY176" fmla="*/ 968018 h 1142224"/>
                            <a:gd name="connsiteX177" fmla="*/ 1476568 w 7559096"/>
                            <a:gd name="connsiteY177" fmla="*/ 965098 h 1142224"/>
                            <a:gd name="connsiteX178" fmla="*/ 1460695 w 7559096"/>
                            <a:gd name="connsiteY178" fmla="*/ 957479 h 1142224"/>
                            <a:gd name="connsiteX179" fmla="*/ 1412441 w 7559096"/>
                            <a:gd name="connsiteY179" fmla="*/ 936780 h 1142224"/>
                            <a:gd name="connsiteX180" fmla="*/ 1381330 w 7559096"/>
                            <a:gd name="connsiteY180" fmla="*/ 929287 h 1142224"/>
                            <a:gd name="connsiteX181" fmla="*/ 1341584 w 7559096"/>
                            <a:gd name="connsiteY181" fmla="*/ 925732 h 1142224"/>
                            <a:gd name="connsiteX182" fmla="*/ 4702212 w 7559096"/>
                            <a:gd name="connsiteY182" fmla="*/ 922303 h 1142224"/>
                            <a:gd name="connsiteX183" fmla="*/ 4663355 w 7559096"/>
                            <a:gd name="connsiteY183" fmla="*/ 930177 h 1142224"/>
                            <a:gd name="connsiteX184" fmla="*/ 4608499 w 7559096"/>
                            <a:gd name="connsiteY184" fmla="*/ 956970 h 1142224"/>
                            <a:gd name="connsiteX185" fmla="*/ 4603673 w 7559096"/>
                            <a:gd name="connsiteY185" fmla="*/ 959638 h 1142224"/>
                            <a:gd name="connsiteX186" fmla="*/ 4609134 w 7559096"/>
                            <a:gd name="connsiteY186" fmla="*/ 958875 h 1142224"/>
                            <a:gd name="connsiteX187" fmla="*/ 4687229 w 7559096"/>
                            <a:gd name="connsiteY187" fmla="*/ 944018 h 1142224"/>
                            <a:gd name="connsiteX188" fmla="*/ 4765324 w 7559096"/>
                            <a:gd name="connsiteY188" fmla="*/ 927510 h 1142224"/>
                            <a:gd name="connsiteX189" fmla="*/ 4765451 w 7559096"/>
                            <a:gd name="connsiteY189" fmla="*/ 927510 h 1142224"/>
                            <a:gd name="connsiteX190" fmla="*/ 4770657 w 7559096"/>
                            <a:gd name="connsiteY190" fmla="*/ 926113 h 1142224"/>
                            <a:gd name="connsiteX191" fmla="*/ 4765324 w 7559096"/>
                            <a:gd name="connsiteY191" fmla="*/ 925605 h 1142224"/>
                            <a:gd name="connsiteX192" fmla="*/ 624506 w 7559096"/>
                            <a:gd name="connsiteY192" fmla="*/ 913541 h 1142224"/>
                            <a:gd name="connsiteX193" fmla="*/ 586919 w 7559096"/>
                            <a:gd name="connsiteY193" fmla="*/ 916843 h 1142224"/>
                            <a:gd name="connsiteX194" fmla="*/ 476570 w 7559096"/>
                            <a:gd name="connsiteY194" fmla="*/ 960019 h 1142224"/>
                            <a:gd name="connsiteX195" fmla="*/ 367110 w 7559096"/>
                            <a:gd name="connsiteY195" fmla="*/ 1004972 h 1142224"/>
                            <a:gd name="connsiteX196" fmla="*/ 362411 w 7559096"/>
                            <a:gd name="connsiteY196" fmla="*/ 1007258 h 1142224"/>
                            <a:gd name="connsiteX197" fmla="*/ 367617 w 7559096"/>
                            <a:gd name="connsiteY197" fmla="*/ 1007004 h 1142224"/>
                            <a:gd name="connsiteX198" fmla="*/ 455617 w 7559096"/>
                            <a:gd name="connsiteY198" fmla="*/ 996972 h 1142224"/>
                            <a:gd name="connsiteX199" fmla="*/ 493459 w 7559096"/>
                            <a:gd name="connsiteY199" fmla="*/ 987829 h 1142224"/>
                            <a:gd name="connsiteX200" fmla="*/ 594284 w 7559096"/>
                            <a:gd name="connsiteY200" fmla="*/ 948208 h 1142224"/>
                            <a:gd name="connsiteX201" fmla="*/ 614602 w 7559096"/>
                            <a:gd name="connsiteY201" fmla="*/ 941097 h 1142224"/>
                            <a:gd name="connsiteX202" fmla="*/ 614983 w 7559096"/>
                            <a:gd name="connsiteY202" fmla="*/ 941097 h 1142224"/>
                            <a:gd name="connsiteX203" fmla="*/ 741967 w 7559096"/>
                            <a:gd name="connsiteY203" fmla="*/ 967257 h 1142224"/>
                            <a:gd name="connsiteX204" fmla="*/ 761268 w 7559096"/>
                            <a:gd name="connsiteY204" fmla="*/ 969669 h 1142224"/>
                            <a:gd name="connsiteX205" fmla="*/ 780697 w 7559096"/>
                            <a:gd name="connsiteY205" fmla="*/ 970305 h 1142224"/>
                            <a:gd name="connsiteX206" fmla="*/ 859680 w 7559096"/>
                            <a:gd name="connsiteY206" fmla="*/ 966241 h 1142224"/>
                            <a:gd name="connsiteX207" fmla="*/ 859554 w 7559096"/>
                            <a:gd name="connsiteY207" fmla="*/ 966114 h 1142224"/>
                            <a:gd name="connsiteX208" fmla="*/ 864505 w 7559096"/>
                            <a:gd name="connsiteY208" fmla="*/ 965606 h 1142224"/>
                            <a:gd name="connsiteX209" fmla="*/ 859680 w 7559096"/>
                            <a:gd name="connsiteY209" fmla="*/ 964209 h 1142224"/>
                            <a:gd name="connsiteX210" fmla="*/ 742728 w 7559096"/>
                            <a:gd name="connsiteY210" fmla="*/ 937796 h 1142224"/>
                            <a:gd name="connsiteX211" fmla="*/ 3967991 w 7559096"/>
                            <a:gd name="connsiteY211" fmla="*/ 909097 h 1142224"/>
                            <a:gd name="connsiteX212" fmla="*/ 3892944 w 7559096"/>
                            <a:gd name="connsiteY212" fmla="*/ 909731 h 1142224"/>
                            <a:gd name="connsiteX213" fmla="*/ 3770023 w 7559096"/>
                            <a:gd name="connsiteY213" fmla="*/ 949225 h 1142224"/>
                            <a:gd name="connsiteX214" fmla="*/ 3638723 w 7559096"/>
                            <a:gd name="connsiteY214" fmla="*/ 988971 h 1142224"/>
                            <a:gd name="connsiteX215" fmla="*/ 3502468 w 7559096"/>
                            <a:gd name="connsiteY215" fmla="*/ 971828 h 1142224"/>
                            <a:gd name="connsiteX216" fmla="*/ 3374469 w 7559096"/>
                            <a:gd name="connsiteY216" fmla="*/ 953162 h 1142224"/>
                            <a:gd name="connsiteX217" fmla="*/ 3332691 w 7559096"/>
                            <a:gd name="connsiteY217" fmla="*/ 957479 h 1142224"/>
                            <a:gd name="connsiteX218" fmla="*/ 3299930 w 7559096"/>
                            <a:gd name="connsiteY218" fmla="*/ 964209 h 1142224"/>
                            <a:gd name="connsiteX219" fmla="*/ 3248501 w 7559096"/>
                            <a:gd name="connsiteY219" fmla="*/ 983638 h 1142224"/>
                            <a:gd name="connsiteX220" fmla="*/ 3194660 w 7559096"/>
                            <a:gd name="connsiteY220" fmla="*/ 1000782 h 1142224"/>
                            <a:gd name="connsiteX221" fmla="*/ 3171168 w 7559096"/>
                            <a:gd name="connsiteY221" fmla="*/ 1006114 h 1142224"/>
                            <a:gd name="connsiteX222" fmla="*/ 3161136 w 7559096"/>
                            <a:gd name="connsiteY222" fmla="*/ 1008146 h 1142224"/>
                            <a:gd name="connsiteX223" fmla="*/ 3142343 w 7559096"/>
                            <a:gd name="connsiteY223" fmla="*/ 1030877 h 1142224"/>
                            <a:gd name="connsiteX224" fmla="*/ 3142597 w 7559096"/>
                            <a:gd name="connsiteY224" fmla="*/ 1031004 h 1142224"/>
                            <a:gd name="connsiteX225" fmla="*/ 3142597 w 7559096"/>
                            <a:gd name="connsiteY225" fmla="*/ 1035703 h 1142224"/>
                            <a:gd name="connsiteX226" fmla="*/ 3148183 w 7559096"/>
                            <a:gd name="connsiteY226" fmla="*/ 1047639 h 1142224"/>
                            <a:gd name="connsiteX227" fmla="*/ 3161264 w 7559096"/>
                            <a:gd name="connsiteY227" fmla="*/ 1050433 h 1142224"/>
                            <a:gd name="connsiteX228" fmla="*/ 3170279 w 7559096"/>
                            <a:gd name="connsiteY228" fmla="*/ 1048528 h 1142224"/>
                            <a:gd name="connsiteX229" fmla="*/ 3191740 w 7559096"/>
                            <a:gd name="connsiteY229" fmla="*/ 1043703 h 1142224"/>
                            <a:gd name="connsiteX230" fmla="*/ 3242279 w 7559096"/>
                            <a:gd name="connsiteY230" fmla="*/ 1027575 h 1142224"/>
                            <a:gd name="connsiteX231" fmla="*/ 3296501 w 7559096"/>
                            <a:gd name="connsiteY231" fmla="*/ 1007258 h 1142224"/>
                            <a:gd name="connsiteX232" fmla="*/ 3331803 w 7559096"/>
                            <a:gd name="connsiteY232" fmla="*/ 1000019 h 1142224"/>
                            <a:gd name="connsiteX233" fmla="*/ 3376500 w 7559096"/>
                            <a:gd name="connsiteY233" fmla="*/ 995321 h 1142224"/>
                            <a:gd name="connsiteX234" fmla="*/ 3512881 w 7559096"/>
                            <a:gd name="connsiteY234" fmla="*/ 1014750 h 1142224"/>
                            <a:gd name="connsiteX235" fmla="*/ 3642405 w 7559096"/>
                            <a:gd name="connsiteY235" fmla="*/ 1031004 h 1142224"/>
                            <a:gd name="connsiteX236" fmla="*/ 3767103 w 7559096"/>
                            <a:gd name="connsiteY236" fmla="*/ 993416 h 1142224"/>
                            <a:gd name="connsiteX237" fmla="*/ 3897897 w 7559096"/>
                            <a:gd name="connsiteY237" fmla="*/ 951764 h 1142224"/>
                            <a:gd name="connsiteX238" fmla="*/ 3978404 w 7559096"/>
                            <a:gd name="connsiteY238" fmla="*/ 951003 h 1142224"/>
                            <a:gd name="connsiteX239" fmla="*/ 4034531 w 7559096"/>
                            <a:gd name="connsiteY239" fmla="*/ 962304 h 1142224"/>
                            <a:gd name="connsiteX240" fmla="*/ 4095992 w 7559096"/>
                            <a:gd name="connsiteY240" fmla="*/ 970177 h 1142224"/>
                            <a:gd name="connsiteX241" fmla="*/ 4122658 w 7559096"/>
                            <a:gd name="connsiteY241" fmla="*/ 971574 h 1142224"/>
                            <a:gd name="connsiteX242" fmla="*/ 4133959 w 7559096"/>
                            <a:gd name="connsiteY242" fmla="*/ 971955 h 1142224"/>
                            <a:gd name="connsiteX243" fmla="*/ 4146404 w 7559096"/>
                            <a:gd name="connsiteY243" fmla="*/ 966876 h 1142224"/>
                            <a:gd name="connsiteX244" fmla="*/ 4150086 w 7559096"/>
                            <a:gd name="connsiteY244" fmla="*/ 954050 h 1142224"/>
                            <a:gd name="connsiteX245" fmla="*/ 4149451 w 7559096"/>
                            <a:gd name="connsiteY245" fmla="*/ 949352 h 1142224"/>
                            <a:gd name="connsiteX246" fmla="*/ 4127610 w 7559096"/>
                            <a:gd name="connsiteY246" fmla="*/ 930177 h 1142224"/>
                            <a:gd name="connsiteX247" fmla="*/ 4115292 w 7559096"/>
                            <a:gd name="connsiteY247" fmla="*/ 929796 h 1142224"/>
                            <a:gd name="connsiteX248" fmla="*/ 4086341 w 7559096"/>
                            <a:gd name="connsiteY248" fmla="*/ 928272 h 1142224"/>
                            <a:gd name="connsiteX249" fmla="*/ 4021452 w 7559096"/>
                            <a:gd name="connsiteY249" fmla="*/ 920017 h 1142224"/>
                            <a:gd name="connsiteX250" fmla="*/ 3967991 w 7559096"/>
                            <a:gd name="connsiteY250" fmla="*/ 909097 h 1142224"/>
                            <a:gd name="connsiteX251" fmla="*/ 3108945 w 7559096"/>
                            <a:gd name="connsiteY251" fmla="*/ 897034 h 1142224"/>
                            <a:gd name="connsiteX252" fmla="*/ 3102088 w 7559096"/>
                            <a:gd name="connsiteY252" fmla="*/ 899065 h 1142224"/>
                            <a:gd name="connsiteX253" fmla="*/ 2705391 w 7559096"/>
                            <a:gd name="connsiteY253" fmla="*/ 1097544 h 1142224"/>
                            <a:gd name="connsiteX254" fmla="*/ 2699041 w 7559096"/>
                            <a:gd name="connsiteY254" fmla="*/ 1102117 h 1142224"/>
                            <a:gd name="connsiteX255" fmla="*/ 2706661 w 7559096"/>
                            <a:gd name="connsiteY255" fmla="*/ 1104149 h 1142224"/>
                            <a:gd name="connsiteX256" fmla="*/ 2744375 w 7559096"/>
                            <a:gd name="connsiteY256" fmla="*/ 1106308 h 1142224"/>
                            <a:gd name="connsiteX257" fmla="*/ 2783994 w 7559096"/>
                            <a:gd name="connsiteY257" fmla="*/ 1098942 h 1142224"/>
                            <a:gd name="connsiteX258" fmla="*/ 2864755 w 7559096"/>
                            <a:gd name="connsiteY258" fmla="*/ 1060465 h 1142224"/>
                            <a:gd name="connsiteX259" fmla="*/ 2944501 w 7559096"/>
                            <a:gd name="connsiteY259" fmla="*/ 1021226 h 1142224"/>
                            <a:gd name="connsiteX260" fmla="*/ 3023105 w 7559096"/>
                            <a:gd name="connsiteY260" fmla="*/ 980336 h 1142224"/>
                            <a:gd name="connsiteX261" fmla="*/ 3061962 w 7559096"/>
                            <a:gd name="connsiteY261" fmla="*/ 959892 h 1142224"/>
                            <a:gd name="connsiteX262" fmla="*/ 3100564 w 7559096"/>
                            <a:gd name="connsiteY262" fmla="*/ 938685 h 1142224"/>
                            <a:gd name="connsiteX263" fmla="*/ 3117580 w 7559096"/>
                            <a:gd name="connsiteY263" fmla="*/ 909731 h 1142224"/>
                            <a:gd name="connsiteX264" fmla="*/ 3117453 w 7559096"/>
                            <a:gd name="connsiteY264" fmla="*/ 909604 h 1142224"/>
                            <a:gd name="connsiteX265" fmla="*/ 3117453 w 7559096"/>
                            <a:gd name="connsiteY265" fmla="*/ 908081 h 1142224"/>
                            <a:gd name="connsiteX266" fmla="*/ 3113009 w 7559096"/>
                            <a:gd name="connsiteY266" fmla="*/ 898049 h 1142224"/>
                            <a:gd name="connsiteX267" fmla="*/ 3108945 w 7559096"/>
                            <a:gd name="connsiteY267" fmla="*/ 897034 h 1142224"/>
                            <a:gd name="connsiteX268" fmla="*/ 2128122 w 7559096"/>
                            <a:gd name="connsiteY268" fmla="*/ 880017 h 1142224"/>
                            <a:gd name="connsiteX269" fmla="*/ 2124059 w 7559096"/>
                            <a:gd name="connsiteY269" fmla="*/ 880525 h 1142224"/>
                            <a:gd name="connsiteX270" fmla="*/ 2118344 w 7559096"/>
                            <a:gd name="connsiteY270" fmla="*/ 889922 h 1142224"/>
                            <a:gd name="connsiteX271" fmla="*/ 2118090 w 7559096"/>
                            <a:gd name="connsiteY271" fmla="*/ 891446 h 1142224"/>
                            <a:gd name="connsiteX272" fmla="*/ 2131169 w 7559096"/>
                            <a:gd name="connsiteY272" fmla="*/ 922303 h 1142224"/>
                            <a:gd name="connsiteX273" fmla="*/ 2223487 w 7559096"/>
                            <a:gd name="connsiteY273" fmla="*/ 989861 h 1142224"/>
                            <a:gd name="connsiteX274" fmla="*/ 2317074 w 7559096"/>
                            <a:gd name="connsiteY274" fmla="*/ 1056910 h 1142224"/>
                            <a:gd name="connsiteX275" fmla="*/ 2354027 w 7559096"/>
                            <a:gd name="connsiteY275" fmla="*/ 1071132 h 1142224"/>
                            <a:gd name="connsiteX276" fmla="*/ 2390979 w 7559096"/>
                            <a:gd name="connsiteY276" fmla="*/ 1075449 h 1142224"/>
                            <a:gd name="connsiteX277" fmla="*/ 2390979 w 7559096"/>
                            <a:gd name="connsiteY277" fmla="*/ 1075322 h 1142224"/>
                            <a:gd name="connsiteX278" fmla="*/ 2398851 w 7559096"/>
                            <a:gd name="connsiteY278" fmla="*/ 1074561 h 1142224"/>
                            <a:gd name="connsiteX279" fmla="*/ 2393519 w 7559096"/>
                            <a:gd name="connsiteY279" fmla="*/ 1068973 h 1142224"/>
                            <a:gd name="connsiteX280" fmla="*/ 2134725 w 7559096"/>
                            <a:gd name="connsiteY280" fmla="*/ 882938 h 1142224"/>
                            <a:gd name="connsiteX281" fmla="*/ 2128122 w 7559096"/>
                            <a:gd name="connsiteY281" fmla="*/ 880017 h 1142224"/>
                            <a:gd name="connsiteX282" fmla="*/ 4686467 w 7559096"/>
                            <a:gd name="connsiteY282" fmla="*/ 875318 h 1142224"/>
                            <a:gd name="connsiteX283" fmla="*/ 4647863 w 7559096"/>
                            <a:gd name="connsiteY283" fmla="*/ 883065 h 1142224"/>
                            <a:gd name="connsiteX284" fmla="*/ 4537007 w 7559096"/>
                            <a:gd name="connsiteY284" fmla="*/ 937415 h 1142224"/>
                            <a:gd name="connsiteX285" fmla="*/ 4425134 w 7559096"/>
                            <a:gd name="connsiteY285" fmla="*/ 989988 h 1142224"/>
                            <a:gd name="connsiteX286" fmla="*/ 4420309 w 7559096"/>
                            <a:gd name="connsiteY286" fmla="*/ 992527 h 1142224"/>
                            <a:gd name="connsiteX287" fmla="*/ 4425769 w 7559096"/>
                            <a:gd name="connsiteY287" fmla="*/ 991892 h 1142224"/>
                            <a:gd name="connsiteX288" fmla="*/ 4517705 w 7559096"/>
                            <a:gd name="connsiteY288" fmla="*/ 976272 h 1142224"/>
                            <a:gd name="connsiteX289" fmla="*/ 4556943 w 7559096"/>
                            <a:gd name="connsiteY289" fmla="*/ 963320 h 1142224"/>
                            <a:gd name="connsiteX290" fmla="*/ 4658911 w 7559096"/>
                            <a:gd name="connsiteY290" fmla="*/ 913414 h 1142224"/>
                            <a:gd name="connsiteX291" fmla="*/ 4679356 w 7559096"/>
                            <a:gd name="connsiteY291" fmla="*/ 904018 h 1142224"/>
                            <a:gd name="connsiteX292" fmla="*/ 4679737 w 7559096"/>
                            <a:gd name="connsiteY292" fmla="*/ 904018 h 1142224"/>
                            <a:gd name="connsiteX293" fmla="*/ 4816117 w 7559096"/>
                            <a:gd name="connsiteY293" fmla="*/ 911255 h 1142224"/>
                            <a:gd name="connsiteX294" fmla="*/ 4836816 w 7559096"/>
                            <a:gd name="connsiteY294" fmla="*/ 910748 h 1142224"/>
                            <a:gd name="connsiteX295" fmla="*/ 4857387 w 7559096"/>
                            <a:gd name="connsiteY295" fmla="*/ 907573 h 1142224"/>
                            <a:gd name="connsiteX296" fmla="*/ 4939927 w 7559096"/>
                            <a:gd name="connsiteY296" fmla="*/ 888272 h 1142224"/>
                            <a:gd name="connsiteX297" fmla="*/ 4939927 w 7559096"/>
                            <a:gd name="connsiteY297" fmla="*/ 888398 h 1142224"/>
                            <a:gd name="connsiteX298" fmla="*/ 4945133 w 7559096"/>
                            <a:gd name="connsiteY298" fmla="*/ 886874 h 1142224"/>
                            <a:gd name="connsiteX299" fmla="*/ 4939799 w 7559096"/>
                            <a:gd name="connsiteY299" fmla="*/ 886494 h 1142224"/>
                            <a:gd name="connsiteX300" fmla="*/ 4812689 w 7559096"/>
                            <a:gd name="connsiteY300" fmla="*/ 882176 h 1142224"/>
                            <a:gd name="connsiteX301" fmla="*/ 1343615 w 7559096"/>
                            <a:gd name="connsiteY301" fmla="*/ 866683 h 1142224"/>
                            <a:gd name="connsiteX302" fmla="*/ 1271362 w 7559096"/>
                            <a:gd name="connsiteY302" fmla="*/ 872017 h 1142224"/>
                            <a:gd name="connsiteX303" fmla="*/ 1221203 w 7559096"/>
                            <a:gd name="connsiteY303" fmla="*/ 889160 h 1142224"/>
                            <a:gd name="connsiteX304" fmla="*/ 1169395 w 7559096"/>
                            <a:gd name="connsiteY304" fmla="*/ 903891 h 1142224"/>
                            <a:gd name="connsiteX305" fmla="*/ 1137521 w 7559096"/>
                            <a:gd name="connsiteY305" fmla="*/ 910875 h 1142224"/>
                            <a:gd name="connsiteX306" fmla="*/ 1119490 w 7559096"/>
                            <a:gd name="connsiteY306" fmla="*/ 933606 h 1142224"/>
                            <a:gd name="connsiteX307" fmla="*/ 1119490 w 7559096"/>
                            <a:gd name="connsiteY307" fmla="*/ 938304 h 1142224"/>
                            <a:gd name="connsiteX308" fmla="*/ 1124569 w 7559096"/>
                            <a:gd name="connsiteY308" fmla="*/ 950240 h 1142224"/>
                            <a:gd name="connsiteX309" fmla="*/ 1136760 w 7559096"/>
                            <a:gd name="connsiteY309" fmla="*/ 953035 h 1142224"/>
                            <a:gd name="connsiteX310" fmla="*/ 1165458 w 7559096"/>
                            <a:gd name="connsiteY310" fmla="*/ 946685 h 1142224"/>
                            <a:gd name="connsiteX311" fmla="*/ 1213457 w 7559096"/>
                            <a:gd name="connsiteY311" fmla="*/ 932716 h 1142224"/>
                            <a:gd name="connsiteX312" fmla="*/ 1265520 w 7559096"/>
                            <a:gd name="connsiteY312" fmla="*/ 914811 h 1142224"/>
                            <a:gd name="connsiteX313" fmla="*/ 1342092 w 7559096"/>
                            <a:gd name="connsiteY313" fmla="*/ 908843 h 1142224"/>
                            <a:gd name="connsiteX314" fmla="*/ 1384632 w 7559096"/>
                            <a:gd name="connsiteY314" fmla="*/ 912780 h 1142224"/>
                            <a:gd name="connsiteX315" fmla="*/ 1417901 w 7559096"/>
                            <a:gd name="connsiteY315" fmla="*/ 920907 h 1142224"/>
                            <a:gd name="connsiteX316" fmla="*/ 1468441 w 7559096"/>
                            <a:gd name="connsiteY316" fmla="*/ 942495 h 1142224"/>
                            <a:gd name="connsiteX317" fmla="*/ 1586790 w 7559096"/>
                            <a:gd name="connsiteY317" fmla="*/ 977035 h 1142224"/>
                            <a:gd name="connsiteX318" fmla="*/ 1709837 w 7559096"/>
                            <a:gd name="connsiteY318" fmla="*/ 962812 h 1142224"/>
                            <a:gd name="connsiteX319" fmla="*/ 1841646 w 7559096"/>
                            <a:gd name="connsiteY319" fmla="*/ 950240 h 1142224"/>
                            <a:gd name="connsiteX320" fmla="*/ 1967869 w 7559096"/>
                            <a:gd name="connsiteY320" fmla="*/ 993543 h 1142224"/>
                            <a:gd name="connsiteX321" fmla="*/ 2023996 w 7559096"/>
                            <a:gd name="connsiteY321" fmla="*/ 1016908 h 1142224"/>
                            <a:gd name="connsiteX322" fmla="*/ 2048884 w 7559096"/>
                            <a:gd name="connsiteY322" fmla="*/ 1025036 h 1142224"/>
                            <a:gd name="connsiteX323" fmla="*/ 2059551 w 7559096"/>
                            <a:gd name="connsiteY323" fmla="*/ 1028337 h 1142224"/>
                            <a:gd name="connsiteX324" fmla="*/ 2072757 w 7559096"/>
                            <a:gd name="connsiteY324" fmla="*/ 1026687 h 1142224"/>
                            <a:gd name="connsiteX325" fmla="*/ 2079614 w 7559096"/>
                            <a:gd name="connsiteY325" fmla="*/ 1015257 h 1142224"/>
                            <a:gd name="connsiteX326" fmla="*/ 2080250 w 7559096"/>
                            <a:gd name="connsiteY326" fmla="*/ 1010559 h 1142224"/>
                            <a:gd name="connsiteX327" fmla="*/ 2079869 w 7559096"/>
                            <a:gd name="connsiteY327" fmla="*/ 1010686 h 1142224"/>
                            <a:gd name="connsiteX328" fmla="*/ 2064249 w 7559096"/>
                            <a:gd name="connsiteY328" fmla="*/ 986559 h 1142224"/>
                            <a:gd name="connsiteX329" fmla="*/ 2052567 w 7559096"/>
                            <a:gd name="connsiteY329" fmla="*/ 983003 h 1142224"/>
                            <a:gd name="connsiteX330" fmla="*/ 2025519 w 7559096"/>
                            <a:gd name="connsiteY330" fmla="*/ 974114 h 1142224"/>
                            <a:gd name="connsiteX331" fmla="*/ 1965964 w 7559096"/>
                            <a:gd name="connsiteY331" fmla="*/ 949479 h 1142224"/>
                            <a:gd name="connsiteX332" fmla="*/ 1846345 w 7559096"/>
                            <a:gd name="connsiteY332" fmla="*/ 908462 h 1142224"/>
                            <a:gd name="connsiteX333" fmla="*/ 1721265 w 7559096"/>
                            <a:gd name="connsiteY333" fmla="*/ 920271 h 1142224"/>
                            <a:gd name="connsiteX334" fmla="*/ 1590219 w 7559096"/>
                            <a:gd name="connsiteY334" fmla="*/ 935002 h 1142224"/>
                            <a:gd name="connsiteX335" fmla="*/ 1463996 w 7559096"/>
                            <a:gd name="connsiteY335" fmla="*/ 898557 h 1142224"/>
                            <a:gd name="connsiteX336" fmla="*/ 1415235 w 7559096"/>
                            <a:gd name="connsiteY336" fmla="*/ 877858 h 1142224"/>
                            <a:gd name="connsiteX337" fmla="*/ 1383869 w 7559096"/>
                            <a:gd name="connsiteY337" fmla="*/ 870366 h 1142224"/>
                            <a:gd name="connsiteX338" fmla="*/ 1343615 w 7559096"/>
                            <a:gd name="connsiteY338" fmla="*/ 866683 h 1142224"/>
                            <a:gd name="connsiteX339" fmla="*/ 626411 w 7559096"/>
                            <a:gd name="connsiteY339" fmla="*/ 864143 h 1142224"/>
                            <a:gd name="connsiteX340" fmla="*/ 588570 w 7559096"/>
                            <a:gd name="connsiteY340" fmla="*/ 867318 h 1142224"/>
                            <a:gd name="connsiteX341" fmla="*/ 491173 w 7559096"/>
                            <a:gd name="connsiteY341" fmla="*/ 905287 h 1142224"/>
                            <a:gd name="connsiteX342" fmla="*/ 442665 w 7559096"/>
                            <a:gd name="connsiteY342" fmla="*/ 924462 h 1142224"/>
                            <a:gd name="connsiteX343" fmla="*/ 394412 w 7559096"/>
                            <a:gd name="connsiteY343" fmla="*/ 944400 h 1142224"/>
                            <a:gd name="connsiteX344" fmla="*/ 298284 w 7559096"/>
                            <a:gd name="connsiteY344" fmla="*/ 984146 h 1142224"/>
                            <a:gd name="connsiteX345" fmla="*/ 202793 w 7559096"/>
                            <a:gd name="connsiteY345" fmla="*/ 1025543 h 1142224"/>
                            <a:gd name="connsiteX346" fmla="*/ 198094 w 7559096"/>
                            <a:gd name="connsiteY346" fmla="*/ 1027956 h 1142224"/>
                            <a:gd name="connsiteX347" fmla="*/ 203300 w 7559096"/>
                            <a:gd name="connsiteY347" fmla="*/ 1027575 h 1142224"/>
                            <a:gd name="connsiteX348" fmla="*/ 280126 w 7559096"/>
                            <a:gd name="connsiteY348" fmla="*/ 1017416 h 1142224"/>
                            <a:gd name="connsiteX349" fmla="*/ 317966 w 7559096"/>
                            <a:gd name="connsiteY349" fmla="*/ 1007385 h 1142224"/>
                            <a:gd name="connsiteX350" fmla="*/ 450666 w 7559096"/>
                            <a:gd name="connsiteY350" fmla="*/ 952399 h 1142224"/>
                            <a:gd name="connsiteX351" fmla="*/ 584506 w 7559096"/>
                            <a:gd name="connsiteY351" fmla="*/ 899954 h 1142224"/>
                            <a:gd name="connsiteX352" fmla="*/ 604951 w 7559096"/>
                            <a:gd name="connsiteY352" fmla="*/ 892716 h 1142224"/>
                            <a:gd name="connsiteX353" fmla="*/ 605331 w 7559096"/>
                            <a:gd name="connsiteY353" fmla="*/ 892716 h 1142224"/>
                            <a:gd name="connsiteX354" fmla="*/ 758220 w 7559096"/>
                            <a:gd name="connsiteY354" fmla="*/ 923827 h 1142224"/>
                            <a:gd name="connsiteX355" fmla="*/ 909077 w 7559096"/>
                            <a:gd name="connsiteY355" fmla="*/ 958622 h 1142224"/>
                            <a:gd name="connsiteX356" fmla="*/ 947553 w 7559096"/>
                            <a:gd name="connsiteY356" fmla="*/ 962812 h 1142224"/>
                            <a:gd name="connsiteX357" fmla="*/ 1037459 w 7559096"/>
                            <a:gd name="connsiteY357" fmla="*/ 960273 h 1142224"/>
                            <a:gd name="connsiteX358" fmla="*/ 1037712 w 7559096"/>
                            <a:gd name="connsiteY358" fmla="*/ 960273 h 1142224"/>
                            <a:gd name="connsiteX359" fmla="*/ 1042664 w 7559096"/>
                            <a:gd name="connsiteY359" fmla="*/ 960019 h 1142224"/>
                            <a:gd name="connsiteX360" fmla="*/ 1037839 w 7559096"/>
                            <a:gd name="connsiteY360" fmla="*/ 958368 h 1142224"/>
                            <a:gd name="connsiteX361" fmla="*/ 626411 w 7559096"/>
                            <a:gd name="connsiteY361" fmla="*/ 864143 h 1142224"/>
                            <a:gd name="connsiteX362" fmla="*/ 3960627 w 7559096"/>
                            <a:gd name="connsiteY362" fmla="*/ 850556 h 1142224"/>
                            <a:gd name="connsiteX363" fmla="*/ 3886087 w 7559096"/>
                            <a:gd name="connsiteY363" fmla="*/ 851191 h 1142224"/>
                            <a:gd name="connsiteX364" fmla="*/ 3764056 w 7559096"/>
                            <a:gd name="connsiteY364" fmla="*/ 890557 h 1142224"/>
                            <a:gd name="connsiteX365" fmla="*/ 3633771 w 7559096"/>
                            <a:gd name="connsiteY365" fmla="*/ 930177 h 1142224"/>
                            <a:gd name="connsiteX366" fmla="*/ 3498659 w 7559096"/>
                            <a:gd name="connsiteY366" fmla="*/ 912907 h 1142224"/>
                            <a:gd name="connsiteX367" fmla="*/ 3371675 w 7559096"/>
                            <a:gd name="connsiteY367" fmla="*/ 894239 h 1142224"/>
                            <a:gd name="connsiteX368" fmla="*/ 3330279 w 7559096"/>
                            <a:gd name="connsiteY368" fmla="*/ 898557 h 1142224"/>
                            <a:gd name="connsiteX369" fmla="*/ 3297898 w 7559096"/>
                            <a:gd name="connsiteY369" fmla="*/ 905287 h 1142224"/>
                            <a:gd name="connsiteX370" fmla="*/ 3246977 w 7559096"/>
                            <a:gd name="connsiteY370" fmla="*/ 924716 h 1142224"/>
                            <a:gd name="connsiteX371" fmla="*/ 3193643 w 7559096"/>
                            <a:gd name="connsiteY371" fmla="*/ 941859 h 1142224"/>
                            <a:gd name="connsiteX372" fmla="*/ 3170406 w 7559096"/>
                            <a:gd name="connsiteY372" fmla="*/ 947193 h 1142224"/>
                            <a:gd name="connsiteX373" fmla="*/ 3160501 w 7559096"/>
                            <a:gd name="connsiteY373" fmla="*/ 949225 h 1142224"/>
                            <a:gd name="connsiteX374" fmla="*/ 3141834 w 7559096"/>
                            <a:gd name="connsiteY374" fmla="*/ 971955 h 1142224"/>
                            <a:gd name="connsiteX375" fmla="*/ 3141707 w 7559096"/>
                            <a:gd name="connsiteY375" fmla="*/ 971955 h 1142224"/>
                            <a:gd name="connsiteX376" fmla="*/ 3141707 w 7559096"/>
                            <a:gd name="connsiteY376" fmla="*/ 976653 h 1142224"/>
                            <a:gd name="connsiteX377" fmla="*/ 3147168 w 7559096"/>
                            <a:gd name="connsiteY377" fmla="*/ 988590 h 1142224"/>
                            <a:gd name="connsiteX378" fmla="*/ 3160120 w 7559096"/>
                            <a:gd name="connsiteY378" fmla="*/ 991384 h 1142224"/>
                            <a:gd name="connsiteX379" fmla="*/ 3169136 w 7559096"/>
                            <a:gd name="connsiteY379" fmla="*/ 989479 h 1142224"/>
                            <a:gd name="connsiteX380" fmla="*/ 3190342 w 7559096"/>
                            <a:gd name="connsiteY380" fmla="*/ 984654 h 1142224"/>
                            <a:gd name="connsiteX381" fmla="*/ 3240501 w 7559096"/>
                            <a:gd name="connsiteY381" fmla="*/ 968527 h 1142224"/>
                            <a:gd name="connsiteX382" fmla="*/ 3294088 w 7559096"/>
                            <a:gd name="connsiteY382" fmla="*/ 948208 h 1142224"/>
                            <a:gd name="connsiteX383" fmla="*/ 3329009 w 7559096"/>
                            <a:gd name="connsiteY383" fmla="*/ 940971 h 1142224"/>
                            <a:gd name="connsiteX384" fmla="*/ 3373326 w 7559096"/>
                            <a:gd name="connsiteY384" fmla="*/ 936272 h 1142224"/>
                            <a:gd name="connsiteX385" fmla="*/ 3508564 w 7559096"/>
                            <a:gd name="connsiteY385" fmla="*/ 955828 h 1142224"/>
                            <a:gd name="connsiteX386" fmla="*/ 3636945 w 7559096"/>
                            <a:gd name="connsiteY386" fmla="*/ 972082 h 1142224"/>
                            <a:gd name="connsiteX387" fmla="*/ 3760754 w 7559096"/>
                            <a:gd name="connsiteY387" fmla="*/ 934494 h 1142224"/>
                            <a:gd name="connsiteX388" fmla="*/ 3890658 w 7559096"/>
                            <a:gd name="connsiteY388" fmla="*/ 892843 h 1142224"/>
                            <a:gd name="connsiteX389" fmla="*/ 3970659 w 7559096"/>
                            <a:gd name="connsiteY389" fmla="*/ 892207 h 1142224"/>
                            <a:gd name="connsiteX390" fmla="*/ 4026531 w 7559096"/>
                            <a:gd name="connsiteY390" fmla="*/ 903637 h 1142224"/>
                            <a:gd name="connsiteX391" fmla="*/ 4087738 w 7559096"/>
                            <a:gd name="connsiteY391" fmla="*/ 911636 h 1142224"/>
                            <a:gd name="connsiteX392" fmla="*/ 4114277 w 7559096"/>
                            <a:gd name="connsiteY392" fmla="*/ 913033 h 1142224"/>
                            <a:gd name="connsiteX393" fmla="*/ 4125578 w 7559096"/>
                            <a:gd name="connsiteY393" fmla="*/ 913414 h 1142224"/>
                            <a:gd name="connsiteX394" fmla="*/ 4138023 w 7559096"/>
                            <a:gd name="connsiteY394" fmla="*/ 908335 h 1142224"/>
                            <a:gd name="connsiteX395" fmla="*/ 4141706 w 7559096"/>
                            <a:gd name="connsiteY395" fmla="*/ 895509 h 1142224"/>
                            <a:gd name="connsiteX396" fmla="*/ 4141070 w 7559096"/>
                            <a:gd name="connsiteY396" fmla="*/ 890811 h 1142224"/>
                            <a:gd name="connsiteX397" fmla="*/ 4119356 w 7559096"/>
                            <a:gd name="connsiteY397" fmla="*/ 871636 h 1142224"/>
                            <a:gd name="connsiteX398" fmla="*/ 4107039 w 7559096"/>
                            <a:gd name="connsiteY398" fmla="*/ 871255 h 1142224"/>
                            <a:gd name="connsiteX399" fmla="*/ 4078340 w 7559096"/>
                            <a:gd name="connsiteY399" fmla="*/ 869731 h 1142224"/>
                            <a:gd name="connsiteX400" fmla="*/ 4013833 w 7559096"/>
                            <a:gd name="connsiteY400" fmla="*/ 861477 h 1142224"/>
                            <a:gd name="connsiteX401" fmla="*/ 3960627 w 7559096"/>
                            <a:gd name="connsiteY401" fmla="*/ 850556 h 1142224"/>
                            <a:gd name="connsiteX402" fmla="*/ 4682149 w 7559096"/>
                            <a:gd name="connsiteY402" fmla="*/ 825539 h 1142224"/>
                            <a:gd name="connsiteX403" fmla="*/ 4643800 w 7559096"/>
                            <a:gd name="connsiteY403" fmla="*/ 833413 h 1142224"/>
                            <a:gd name="connsiteX404" fmla="*/ 4449896 w 7559096"/>
                            <a:gd name="connsiteY404" fmla="*/ 927383 h 1142224"/>
                            <a:gd name="connsiteX405" fmla="*/ 4351864 w 7559096"/>
                            <a:gd name="connsiteY405" fmla="*/ 973098 h 1142224"/>
                            <a:gd name="connsiteX406" fmla="*/ 4253198 w 7559096"/>
                            <a:gd name="connsiteY406" fmla="*/ 1017162 h 1142224"/>
                            <a:gd name="connsiteX407" fmla="*/ 4248372 w 7559096"/>
                            <a:gd name="connsiteY407" fmla="*/ 1019575 h 1142224"/>
                            <a:gd name="connsiteX408" fmla="*/ 4253833 w 7559096"/>
                            <a:gd name="connsiteY408" fmla="*/ 1019067 h 1142224"/>
                            <a:gd name="connsiteX409" fmla="*/ 4334086 w 7559096"/>
                            <a:gd name="connsiteY409" fmla="*/ 1007004 h 1142224"/>
                            <a:gd name="connsiteX410" fmla="*/ 4373451 w 7559096"/>
                            <a:gd name="connsiteY410" fmla="*/ 995067 h 1142224"/>
                            <a:gd name="connsiteX411" fmla="*/ 4509070 w 7559096"/>
                            <a:gd name="connsiteY411" fmla="*/ 931828 h 1142224"/>
                            <a:gd name="connsiteX412" fmla="*/ 4643292 w 7559096"/>
                            <a:gd name="connsiteY412" fmla="*/ 866048 h 1142224"/>
                            <a:gd name="connsiteX413" fmla="*/ 4663737 w 7559096"/>
                            <a:gd name="connsiteY413" fmla="*/ 856778 h 1142224"/>
                            <a:gd name="connsiteX414" fmla="*/ 4664118 w 7559096"/>
                            <a:gd name="connsiteY414" fmla="*/ 856778 h 1142224"/>
                            <a:gd name="connsiteX415" fmla="*/ 4826530 w 7559096"/>
                            <a:gd name="connsiteY415" fmla="*/ 865794 h 1142224"/>
                            <a:gd name="connsiteX416" fmla="*/ 4990466 w 7559096"/>
                            <a:gd name="connsiteY416" fmla="*/ 870747 h 1142224"/>
                            <a:gd name="connsiteX417" fmla="*/ 5031736 w 7559096"/>
                            <a:gd name="connsiteY417" fmla="*/ 865667 h 1142224"/>
                            <a:gd name="connsiteX418" fmla="*/ 5125704 w 7559096"/>
                            <a:gd name="connsiteY418" fmla="*/ 841286 h 1142224"/>
                            <a:gd name="connsiteX419" fmla="*/ 5125450 w 7559096"/>
                            <a:gd name="connsiteY419" fmla="*/ 841159 h 1142224"/>
                            <a:gd name="connsiteX420" fmla="*/ 5130529 w 7559096"/>
                            <a:gd name="connsiteY420" fmla="*/ 839508 h 1142224"/>
                            <a:gd name="connsiteX421" fmla="*/ 5125196 w 7559096"/>
                            <a:gd name="connsiteY421" fmla="*/ 839254 h 1142224"/>
                            <a:gd name="connsiteX422" fmla="*/ 4682149 w 7559096"/>
                            <a:gd name="connsiteY422" fmla="*/ 825539 h 1142224"/>
                            <a:gd name="connsiteX423" fmla="*/ 2135741 w 7559096"/>
                            <a:gd name="connsiteY423" fmla="*/ 822365 h 1142224"/>
                            <a:gd name="connsiteX424" fmla="*/ 2131678 w 7559096"/>
                            <a:gd name="connsiteY424" fmla="*/ 822873 h 1142224"/>
                            <a:gd name="connsiteX425" fmla="*/ 2125963 w 7559096"/>
                            <a:gd name="connsiteY425" fmla="*/ 832270 h 1142224"/>
                            <a:gd name="connsiteX426" fmla="*/ 2125710 w 7559096"/>
                            <a:gd name="connsiteY426" fmla="*/ 833793 h 1142224"/>
                            <a:gd name="connsiteX427" fmla="*/ 2138789 w 7559096"/>
                            <a:gd name="connsiteY427" fmla="*/ 864652 h 1142224"/>
                            <a:gd name="connsiteX428" fmla="*/ 2424248 w 7559096"/>
                            <a:gd name="connsiteY428" fmla="*/ 1069227 h 1142224"/>
                            <a:gd name="connsiteX429" fmla="*/ 2461708 w 7559096"/>
                            <a:gd name="connsiteY429" fmla="*/ 1083069 h 1142224"/>
                            <a:gd name="connsiteX430" fmla="*/ 2498915 w 7559096"/>
                            <a:gd name="connsiteY430" fmla="*/ 1086879 h 1142224"/>
                            <a:gd name="connsiteX431" fmla="*/ 2498915 w 7559096"/>
                            <a:gd name="connsiteY431" fmla="*/ 1086624 h 1142224"/>
                            <a:gd name="connsiteX432" fmla="*/ 2506788 w 7559096"/>
                            <a:gd name="connsiteY432" fmla="*/ 1085862 h 1142224"/>
                            <a:gd name="connsiteX433" fmla="*/ 2501328 w 7559096"/>
                            <a:gd name="connsiteY433" fmla="*/ 1080402 h 1142224"/>
                            <a:gd name="connsiteX434" fmla="*/ 2142345 w 7559096"/>
                            <a:gd name="connsiteY434" fmla="*/ 825285 h 1142224"/>
                            <a:gd name="connsiteX435" fmla="*/ 2135741 w 7559096"/>
                            <a:gd name="connsiteY435" fmla="*/ 822365 h 1142224"/>
                            <a:gd name="connsiteX436" fmla="*/ 603172 w 7559096"/>
                            <a:gd name="connsiteY436" fmla="*/ 814492 h 1142224"/>
                            <a:gd name="connsiteX437" fmla="*/ 584126 w 7559096"/>
                            <a:gd name="connsiteY437" fmla="*/ 818555 h 1142224"/>
                            <a:gd name="connsiteX438" fmla="*/ 475046 w 7559096"/>
                            <a:gd name="connsiteY438" fmla="*/ 860842 h 1142224"/>
                            <a:gd name="connsiteX439" fmla="*/ 447871 w 7559096"/>
                            <a:gd name="connsiteY439" fmla="*/ 871382 h 1142224"/>
                            <a:gd name="connsiteX440" fmla="*/ 420824 w 7559096"/>
                            <a:gd name="connsiteY440" fmla="*/ 882430 h 1142224"/>
                            <a:gd name="connsiteX441" fmla="*/ 366856 w 7559096"/>
                            <a:gd name="connsiteY441" fmla="*/ 904652 h 1142224"/>
                            <a:gd name="connsiteX442" fmla="*/ 313015 w 7559096"/>
                            <a:gd name="connsiteY442" fmla="*/ 926875 h 1142224"/>
                            <a:gd name="connsiteX443" fmla="*/ 259427 w 7559096"/>
                            <a:gd name="connsiteY443" fmla="*/ 949479 h 1142224"/>
                            <a:gd name="connsiteX444" fmla="*/ 152761 w 7559096"/>
                            <a:gd name="connsiteY444" fmla="*/ 995828 h 1142224"/>
                            <a:gd name="connsiteX445" fmla="*/ 137777 w 7559096"/>
                            <a:gd name="connsiteY445" fmla="*/ 1019448 h 1142224"/>
                            <a:gd name="connsiteX446" fmla="*/ 142983 w 7559096"/>
                            <a:gd name="connsiteY446" fmla="*/ 1027575 h 1142224"/>
                            <a:gd name="connsiteX447" fmla="*/ 156190 w 7559096"/>
                            <a:gd name="connsiteY447" fmla="*/ 1027575 h 1142224"/>
                            <a:gd name="connsiteX448" fmla="*/ 262476 w 7559096"/>
                            <a:gd name="connsiteY448" fmla="*/ 981226 h 1142224"/>
                            <a:gd name="connsiteX449" fmla="*/ 289142 w 7559096"/>
                            <a:gd name="connsiteY449" fmla="*/ 969669 h 1142224"/>
                            <a:gd name="connsiteX450" fmla="*/ 315808 w 7559096"/>
                            <a:gd name="connsiteY450" fmla="*/ 958622 h 1142224"/>
                            <a:gd name="connsiteX451" fmla="*/ 369395 w 7559096"/>
                            <a:gd name="connsiteY451" fmla="*/ 936526 h 1142224"/>
                            <a:gd name="connsiteX452" fmla="*/ 423236 w 7559096"/>
                            <a:gd name="connsiteY452" fmla="*/ 914304 h 1142224"/>
                            <a:gd name="connsiteX453" fmla="*/ 450158 w 7559096"/>
                            <a:gd name="connsiteY453" fmla="*/ 903255 h 1142224"/>
                            <a:gd name="connsiteX454" fmla="*/ 477205 w 7559096"/>
                            <a:gd name="connsiteY454" fmla="*/ 892716 h 1142224"/>
                            <a:gd name="connsiteX455" fmla="*/ 585903 w 7559096"/>
                            <a:gd name="connsiteY455" fmla="*/ 850429 h 1142224"/>
                            <a:gd name="connsiteX456" fmla="*/ 603554 w 7559096"/>
                            <a:gd name="connsiteY456" fmla="*/ 843953 h 1142224"/>
                            <a:gd name="connsiteX457" fmla="*/ 606982 w 7559096"/>
                            <a:gd name="connsiteY457" fmla="*/ 843191 h 1142224"/>
                            <a:gd name="connsiteX458" fmla="*/ 627935 w 7559096"/>
                            <a:gd name="connsiteY458" fmla="*/ 847382 h 1142224"/>
                            <a:gd name="connsiteX459" fmla="*/ 743109 w 7559096"/>
                            <a:gd name="connsiteY459" fmla="*/ 870747 h 1142224"/>
                            <a:gd name="connsiteX460" fmla="*/ 857140 w 7559096"/>
                            <a:gd name="connsiteY460" fmla="*/ 896271 h 1142224"/>
                            <a:gd name="connsiteX461" fmla="*/ 970029 w 7559096"/>
                            <a:gd name="connsiteY461" fmla="*/ 923700 h 1142224"/>
                            <a:gd name="connsiteX462" fmla="*/ 1026029 w 7559096"/>
                            <a:gd name="connsiteY462" fmla="*/ 937796 h 1142224"/>
                            <a:gd name="connsiteX463" fmla="*/ 1081648 w 7559096"/>
                            <a:gd name="connsiteY463" fmla="*/ 953162 h 1142224"/>
                            <a:gd name="connsiteX464" fmla="*/ 1094127 w 7559096"/>
                            <a:gd name="connsiteY464" fmla="*/ 951308 h 1142224"/>
                            <a:gd name="connsiteX465" fmla="*/ 1094093 w 7559096"/>
                            <a:gd name="connsiteY465" fmla="*/ 951384 h 1142224"/>
                            <a:gd name="connsiteX466" fmla="*/ 1094473 w 7559096"/>
                            <a:gd name="connsiteY466" fmla="*/ 951257 h 1142224"/>
                            <a:gd name="connsiteX467" fmla="*/ 1094127 w 7559096"/>
                            <a:gd name="connsiteY467" fmla="*/ 951308 h 1142224"/>
                            <a:gd name="connsiteX468" fmla="*/ 1098030 w 7559096"/>
                            <a:gd name="connsiteY468" fmla="*/ 942622 h 1142224"/>
                            <a:gd name="connsiteX469" fmla="*/ 1080124 w 7559096"/>
                            <a:gd name="connsiteY469" fmla="*/ 921288 h 1142224"/>
                            <a:gd name="connsiteX470" fmla="*/ 622094 w 7559096"/>
                            <a:gd name="connsiteY470" fmla="*/ 815254 h 1142224"/>
                            <a:gd name="connsiteX471" fmla="*/ 603172 w 7559096"/>
                            <a:gd name="connsiteY471" fmla="*/ 814492 h 1142224"/>
                            <a:gd name="connsiteX472" fmla="*/ 1346156 w 7559096"/>
                            <a:gd name="connsiteY472" fmla="*/ 807888 h 1142224"/>
                            <a:gd name="connsiteX473" fmla="*/ 1273013 w 7559096"/>
                            <a:gd name="connsiteY473" fmla="*/ 813095 h 1142224"/>
                            <a:gd name="connsiteX474" fmla="*/ 1222219 w 7559096"/>
                            <a:gd name="connsiteY474" fmla="*/ 830239 h 1142224"/>
                            <a:gd name="connsiteX475" fmla="*/ 1169775 w 7559096"/>
                            <a:gd name="connsiteY475" fmla="*/ 844968 h 1142224"/>
                            <a:gd name="connsiteX476" fmla="*/ 1137521 w 7559096"/>
                            <a:gd name="connsiteY476" fmla="*/ 851953 h 1142224"/>
                            <a:gd name="connsiteX477" fmla="*/ 1119363 w 7559096"/>
                            <a:gd name="connsiteY477" fmla="*/ 874683 h 1142224"/>
                            <a:gd name="connsiteX478" fmla="*/ 1119363 w 7559096"/>
                            <a:gd name="connsiteY478" fmla="*/ 879382 h 1142224"/>
                            <a:gd name="connsiteX479" fmla="*/ 1124569 w 7559096"/>
                            <a:gd name="connsiteY479" fmla="*/ 891319 h 1142224"/>
                            <a:gd name="connsiteX480" fmla="*/ 1136886 w 7559096"/>
                            <a:gd name="connsiteY480" fmla="*/ 894112 h 1142224"/>
                            <a:gd name="connsiteX481" fmla="*/ 1165838 w 7559096"/>
                            <a:gd name="connsiteY481" fmla="*/ 887763 h 1142224"/>
                            <a:gd name="connsiteX482" fmla="*/ 1214347 w 7559096"/>
                            <a:gd name="connsiteY482" fmla="*/ 873795 h 1142224"/>
                            <a:gd name="connsiteX483" fmla="*/ 1267044 w 7559096"/>
                            <a:gd name="connsiteY483" fmla="*/ 855890 h 1142224"/>
                            <a:gd name="connsiteX484" fmla="*/ 1344505 w 7559096"/>
                            <a:gd name="connsiteY484" fmla="*/ 850048 h 1142224"/>
                            <a:gd name="connsiteX485" fmla="*/ 1387552 w 7559096"/>
                            <a:gd name="connsiteY485" fmla="*/ 853985 h 1142224"/>
                            <a:gd name="connsiteX486" fmla="*/ 1421202 w 7559096"/>
                            <a:gd name="connsiteY486" fmla="*/ 862111 h 1142224"/>
                            <a:gd name="connsiteX487" fmla="*/ 1472250 w 7559096"/>
                            <a:gd name="connsiteY487" fmla="*/ 883699 h 1142224"/>
                            <a:gd name="connsiteX488" fmla="*/ 1591870 w 7559096"/>
                            <a:gd name="connsiteY488" fmla="*/ 918366 h 1142224"/>
                            <a:gd name="connsiteX489" fmla="*/ 1715933 w 7559096"/>
                            <a:gd name="connsiteY489" fmla="*/ 904271 h 1142224"/>
                            <a:gd name="connsiteX490" fmla="*/ 1848630 w 7559096"/>
                            <a:gd name="connsiteY490" fmla="*/ 891827 h 1142224"/>
                            <a:gd name="connsiteX491" fmla="*/ 1975487 w 7559096"/>
                            <a:gd name="connsiteY491" fmla="*/ 935129 h 1142224"/>
                            <a:gd name="connsiteX492" fmla="*/ 2031741 w 7559096"/>
                            <a:gd name="connsiteY492" fmla="*/ 958495 h 1142224"/>
                            <a:gd name="connsiteX493" fmla="*/ 2056630 w 7559096"/>
                            <a:gd name="connsiteY493" fmla="*/ 966622 h 1142224"/>
                            <a:gd name="connsiteX494" fmla="*/ 2067297 w 7559096"/>
                            <a:gd name="connsiteY494" fmla="*/ 969923 h 1142224"/>
                            <a:gd name="connsiteX495" fmla="*/ 2080503 w 7559096"/>
                            <a:gd name="connsiteY495" fmla="*/ 968273 h 1142224"/>
                            <a:gd name="connsiteX496" fmla="*/ 2087360 w 7559096"/>
                            <a:gd name="connsiteY496" fmla="*/ 956844 h 1142224"/>
                            <a:gd name="connsiteX497" fmla="*/ 2087984 w 7559096"/>
                            <a:gd name="connsiteY497" fmla="*/ 952226 h 1142224"/>
                            <a:gd name="connsiteX498" fmla="*/ 2087995 w 7559096"/>
                            <a:gd name="connsiteY498" fmla="*/ 952272 h 1142224"/>
                            <a:gd name="connsiteX499" fmla="*/ 2087995 w 7559096"/>
                            <a:gd name="connsiteY499" fmla="*/ 952145 h 1142224"/>
                            <a:gd name="connsiteX500" fmla="*/ 2087984 w 7559096"/>
                            <a:gd name="connsiteY500" fmla="*/ 952226 h 1142224"/>
                            <a:gd name="connsiteX501" fmla="*/ 2084472 w 7559096"/>
                            <a:gd name="connsiteY501" fmla="*/ 937399 h 1142224"/>
                            <a:gd name="connsiteX502" fmla="*/ 2072376 w 7559096"/>
                            <a:gd name="connsiteY502" fmla="*/ 928145 h 1142224"/>
                            <a:gd name="connsiteX503" fmla="*/ 2060694 w 7559096"/>
                            <a:gd name="connsiteY503" fmla="*/ 924589 h 1142224"/>
                            <a:gd name="connsiteX504" fmla="*/ 2033646 w 7559096"/>
                            <a:gd name="connsiteY504" fmla="*/ 915700 h 1142224"/>
                            <a:gd name="connsiteX505" fmla="*/ 1973964 w 7559096"/>
                            <a:gd name="connsiteY505" fmla="*/ 891065 h 1142224"/>
                            <a:gd name="connsiteX506" fmla="*/ 1853710 w 7559096"/>
                            <a:gd name="connsiteY506" fmla="*/ 850048 h 1142224"/>
                            <a:gd name="connsiteX507" fmla="*/ 1727743 w 7559096"/>
                            <a:gd name="connsiteY507" fmla="*/ 861731 h 1142224"/>
                            <a:gd name="connsiteX508" fmla="*/ 1595552 w 7559096"/>
                            <a:gd name="connsiteY508" fmla="*/ 876461 h 1142224"/>
                            <a:gd name="connsiteX509" fmla="*/ 1467933 w 7559096"/>
                            <a:gd name="connsiteY509" fmla="*/ 839889 h 1142224"/>
                            <a:gd name="connsiteX510" fmla="*/ 1418663 w 7559096"/>
                            <a:gd name="connsiteY510" fmla="*/ 819191 h 1142224"/>
                            <a:gd name="connsiteX511" fmla="*/ 1386918 w 7559096"/>
                            <a:gd name="connsiteY511" fmla="*/ 811571 h 1142224"/>
                            <a:gd name="connsiteX512" fmla="*/ 1346156 w 7559096"/>
                            <a:gd name="connsiteY512" fmla="*/ 807888 h 1142224"/>
                            <a:gd name="connsiteX513" fmla="*/ 3953261 w 7559096"/>
                            <a:gd name="connsiteY513" fmla="*/ 792142 h 1142224"/>
                            <a:gd name="connsiteX514" fmla="*/ 3879230 w 7559096"/>
                            <a:gd name="connsiteY514" fmla="*/ 792650 h 1142224"/>
                            <a:gd name="connsiteX515" fmla="*/ 3758087 w 7559096"/>
                            <a:gd name="connsiteY515" fmla="*/ 832016 h 1142224"/>
                            <a:gd name="connsiteX516" fmla="*/ 3628818 w 7559096"/>
                            <a:gd name="connsiteY516" fmla="*/ 871509 h 1142224"/>
                            <a:gd name="connsiteX517" fmla="*/ 3494723 w 7559096"/>
                            <a:gd name="connsiteY517" fmla="*/ 854112 h 1142224"/>
                            <a:gd name="connsiteX518" fmla="*/ 3368882 w 7559096"/>
                            <a:gd name="connsiteY518" fmla="*/ 835318 h 1142224"/>
                            <a:gd name="connsiteX519" fmla="*/ 3327866 w 7559096"/>
                            <a:gd name="connsiteY519" fmla="*/ 839635 h 1142224"/>
                            <a:gd name="connsiteX520" fmla="*/ 3295739 w 7559096"/>
                            <a:gd name="connsiteY520" fmla="*/ 846365 h 1142224"/>
                            <a:gd name="connsiteX521" fmla="*/ 3245327 w 7559096"/>
                            <a:gd name="connsiteY521" fmla="*/ 865794 h 1142224"/>
                            <a:gd name="connsiteX522" fmla="*/ 3192501 w 7559096"/>
                            <a:gd name="connsiteY522" fmla="*/ 882938 h 1142224"/>
                            <a:gd name="connsiteX523" fmla="*/ 3169517 w 7559096"/>
                            <a:gd name="connsiteY523" fmla="*/ 888144 h 1142224"/>
                            <a:gd name="connsiteX524" fmla="*/ 3159739 w 7559096"/>
                            <a:gd name="connsiteY524" fmla="*/ 890175 h 1142224"/>
                            <a:gd name="connsiteX525" fmla="*/ 3141326 w 7559096"/>
                            <a:gd name="connsiteY525" fmla="*/ 912907 h 1142224"/>
                            <a:gd name="connsiteX526" fmla="*/ 3141199 w 7559096"/>
                            <a:gd name="connsiteY526" fmla="*/ 913160 h 1142224"/>
                            <a:gd name="connsiteX527" fmla="*/ 3141199 w 7559096"/>
                            <a:gd name="connsiteY527" fmla="*/ 917859 h 1142224"/>
                            <a:gd name="connsiteX528" fmla="*/ 3146660 w 7559096"/>
                            <a:gd name="connsiteY528" fmla="*/ 929796 h 1142224"/>
                            <a:gd name="connsiteX529" fmla="*/ 3159486 w 7559096"/>
                            <a:gd name="connsiteY529" fmla="*/ 932589 h 1142224"/>
                            <a:gd name="connsiteX530" fmla="*/ 3168374 w 7559096"/>
                            <a:gd name="connsiteY530" fmla="*/ 930684 h 1142224"/>
                            <a:gd name="connsiteX531" fmla="*/ 3189454 w 7559096"/>
                            <a:gd name="connsiteY531" fmla="*/ 925859 h 1142224"/>
                            <a:gd name="connsiteX532" fmla="*/ 3239105 w 7559096"/>
                            <a:gd name="connsiteY532" fmla="*/ 909731 h 1142224"/>
                            <a:gd name="connsiteX533" fmla="*/ 3292183 w 7559096"/>
                            <a:gd name="connsiteY533" fmla="*/ 889541 h 1142224"/>
                            <a:gd name="connsiteX534" fmla="*/ 3326723 w 7559096"/>
                            <a:gd name="connsiteY534" fmla="*/ 882303 h 1142224"/>
                            <a:gd name="connsiteX535" fmla="*/ 3370660 w 7559096"/>
                            <a:gd name="connsiteY535" fmla="*/ 877605 h 1142224"/>
                            <a:gd name="connsiteX536" fmla="*/ 3504755 w 7559096"/>
                            <a:gd name="connsiteY536" fmla="*/ 897160 h 1142224"/>
                            <a:gd name="connsiteX537" fmla="*/ 3632120 w 7559096"/>
                            <a:gd name="connsiteY537" fmla="*/ 913541 h 1142224"/>
                            <a:gd name="connsiteX538" fmla="*/ 3754912 w 7559096"/>
                            <a:gd name="connsiteY538" fmla="*/ 876080 h 1142224"/>
                            <a:gd name="connsiteX539" fmla="*/ 3883928 w 7559096"/>
                            <a:gd name="connsiteY539" fmla="*/ 834556 h 1142224"/>
                            <a:gd name="connsiteX540" fmla="*/ 3963420 w 7559096"/>
                            <a:gd name="connsiteY540" fmla="*/ 833920 h 1142224"/>
                            <a:gd name="connsiteX541" fmla="*/ 4018912 w 7559096"/>
                            <a:gd name="connsiteY541" fmla="*/ 845350 h 1142224"/>
                            <a:gd name="connsiteX542" fmla="*/ 4079737 w 7559096"/>
                            <a:gd name="connsiteY542" fmla="*/ 853349 h 1142224"/>
                            <a:gd name="connsiteX543" fmla="*/ 4106150 w 7559096"/>
                            <a:gd name="connsiteY543" fmla="*/ 854747 h 1142224"/>
                            <a:gd name="connsiteX544" fmla="*/ 4117324 w 7559096"/>
                            <a:gd name="connsiteY544" fmla="*/ 855127 h 1142224"/>
                            <a:gd name="connsiteX545" fmla="*/ 4129642 w 7559096"/>
                            <a:gd name="connsiteY545" fmla="*/ 850048 h 1142224"/>
                            <a:gd name="connsiteX546" fmla="*/ 4133198 w 7559096"/>
                            <a:gd name="connsiteY546" fmla="*/ 837223 h 1142224"/>
                            <a:gd name="connsiteX547" fmla="*/ 4132563 w 7559096"/>
                            <a:gd name="connsiteY547" fmla="*/ 832524 h 1142224"/>
                            <a:gd name="connsiteX548" fmla="*/ 4110975 w 7559096"/>
                            <a:gd name="connsiteY548" fmla="*/ 813349 h 1142224"/>
                            <a:gd name="connsiteX549" fmla="*/ 4098785 w 7559096"/>
                            <a:gd name="connsiteY549" fmla="*/ 812968 h 1142224"/>
                            <a:gd name="connsiteX550" fmla="*/ 4070214 w 7559096"/>
                            <a:gd name="connsiteY550" fmla="*/ 811444 h 1142224"/>
                            <a:gd name="connsiteX551" fmla="*/ 4006087 w 7559096"/>
                            <a:gd name="connsiteY551" fmla="*/ 803190 h 1142224"/>
                            <a:gd name="connsiteX552" fmla="*/ 3953261 w 7559096"/>
                            <a:gd name="connsiteY552" fmla="*/ 792142 h 1142224"/>
                            <a:gd name="connsiteX553" fmla="*/ 2641105 w 7559096"/>
                            <a:gd name="connsiteY553" fmla="*/ 787365 h 1142224"/>
                            <a:gd name="connsiteX554" fmla="*/ 2623994 w 7559096"/>
                            <a:gd name="connsiteY554" fmla="*/ 789857 h 1142224"/>
                            <a:gd name="connsiteX555" fmla="*/ 2499677 w 7559096"/>
                            <a:gd name="connsiteY555" fmla="*/ 844461 h 1142224"/>
                            <a:gd name="connsiteX556" fmla="*/ 2499550 w 7559096"/>
                            <a:gd name="connsiteY556" fmla="*/ 844334 h 1142224"/>
                            <a:gd name="connsiteX557" fmla="*/ 2492312 w 7559096"/>
                            <a:gd name="connsiteY557" fmla="*/ 851953 h 1142224"/>
                            <a:gd name="connsiteX558" fmla="*/ 2497899 w 7559096"/>
                            <a:gd name="connsiteY558" fmla="*/ 860969 h 1142224"/>
                            <a:gd name="connsiteX559" fmla="*/ 2611550 w 7559096"/>
                            <a:gd name="connsiteY559" fmla="*/ 937670 h 1142224"/>
                            <a:gd name="connsiteX560" fmla="*/ 2646090 w 7559096"/>
                            <a:gd name="connsiteY560" fmla="*/ 940336 h 1142224"/>
                            <a:gd name="connsiteX561" fmla="*/ 2708566 w 7559096"/>
                            <a:gd name="connsiteY561" fmla="*/ 912018 h 1142224"/>
                            <a:gd name="connsiteX562" fmla="*/ 2770533 w 7559096"/>
                            <a:gd name="connsiteY562" fmla="*/ 882557 h 1142224"/>
                            <a:gd name="connsiteX563" fmla="*/ 2777518 w 7559096"/>
                            <a:gd name="connsiteY563" fmla="*/ 874684 h 1142224"/>
                            <a:gd name="connsiteX564" fmla="*/ 2771549 w 7559096"/>
                            <a:gd name="connsiteY564" fmla="*/ 866048 h 1142224"/>
                            <a:gd name="connsiteX565" fmla="*/ 2714279 w 7559096"/>
                            <a:gd name="connsiteY565" fmla="*/ 829731 h 1142224"/>
                            <a:gd name="connsiteX566" fmla="*/ 2657645 w 7559096"/>
                            <a:gd name="connsiteY566" fmla="*/ 792396 h 1142224"/>
                            <a:gd name="connsiteX567" fmla="*/ 2641105 w 7559096"/>
                            <a:gd name="connsiteY567" fmla="*/ 787365 h 1142224"/>
                            <a:gd name="connsiteX568" fmla="*/ 4672753 w 7559096"/>
                            <a:gd name="connsiteY568" fmla="*/ 777158 h 1142224"/>
                            <a:gd name="connsiteX569" fmla="*/ 4653578 w 7559096"/>
                            <a:gd name="connsiteY569" fmla="*/ 778936 h 1142224"/>
                            <a:gd name="connsiteX570" fmla="*/ 4634657 w 7559096"/>
                            <a:gd name="connsiteY570" fmla="*/ 784904 h 1142224"/>
                            <a:gd name="connsiteX571" fmla="*/ 4527864 w 7559096"/>
                            <a:gd name="connsiteY571" fmla="*/ 837730 h 1142224"/>
                            <a:gd name="connsiteX572" fmla="*/ 4501070 w 7559096"/>
                            <a:gd name="connsiteY572" fmla="*/ 850937 h 1142224"/>
                            <a:gd name="connsiteX573" fmla="*/ 4474150 w 7559096"/>
                            <a:gd name="connsiteY573" fmla="*/ 863636 h 1142224"/>
                            <a:gd name="connsiteX574" fmla="*/ 4420055 w 7559096"/>
                            <a:gd name="connsiteY574" fmla="*/ 889033 h 1142224"/>
                            <a:gd name="connsiteX575" fmla="*/ 4365706 w 7559096"/>
                            <a:gd name="connsiteY575" fmla="*/ 914431 h 1142224"/>
                            <a:gd name="connsiteX576" fmla="*/ 4311229 w 7559096"/>
                            <a:gd name="connsiteY576" fmla="*/ 939319 h 1142224"/>
                            <a:gd name="connsiteX577" fmla="*/ 4201643 w 7559096"/>
                            <a:gd name="connsiteY577" fmla="*/ 988083 h 1142224"/>
                            <a:gd name="connsiteX578" fmla="*/ 4186150 w 7559096"/>
                            <a:gd name="connsiteY578" fmla="*/ 1012210 h 1142224"/>
                            <a:gd name="connsiteX579" fmla="*/ 4191484 w 7559096"/>
                            <a:gd name="connsiteY579" fmla="*/ 1020210 h 1142224"/>
                            <a:gd name="connsiteX580" fmla="*/ 4205198 w 7559096"/>
                            <a:gd name="connsiteY580" fmla="*/ 1019829 h 1142224"/>
                            <a:gd name="connsiteX581" fmla="*/ 4315166 w 7559096"/>
                            <a:gd name="connsiteY581" fmla="*/ 970940 h 1142224"/>
                            <a:gd name="connsiteX582" fmla="*/ 4342594 w 7559096"/>
                            <a:gd name="connsiteY582" fmla="*/ 958748 h 1142224"/>
                            <a:gd name="connsiteX583" fmla="*/ 4369896 w 7559096"/>
                            <a:gd name="connsiteY583" fmla="*/ 946050 h 1142224"/>
                            <a:gd name="connsiteX584" fmla="*/ 4424372 w 7559096"/>
                            <a:gd name="connsiteY584" fmla="*/ 920652 h 1142224"/>
                            <a:gd name="connsiteX585" fmla="*/ 4478594 w 7559096"/>
                            <a:gd name="connsiteY585" fmla="*/ 895256 h 1142224"/>
                            <a:gd name="connsiteX586" fmla="*/ 4505641 w 7559096"/>
                            <a:gd name="connsiteY586" fmla="*/ 882557 h 1142224"/>
                            <a:gd name="connsiteX587" fmla="*/ 4532562 w 7559096"/>
                            <a:gd name="connsiteY587" fmla="*/ 869350 h 1142224"/>
                            <a:gd name="connsiteX588" fmla="*/ 4639864 w 7559096"/>
                            <a:gd name="connsiteY588" fmla="*/ 816523 h 1142224"/>
                            <a:gd name="connsiteX589" fmla="*/ 4657134 w 7559096"/>
                            <a:gd name="connsiteY589" fmla="*/ 808397 h 1142224"/>
                            <a:gd name="connsiteX590" fmla="*/ 4660435 w 7559096"/>
                            <a:gd name="connsiteY590" fmla="*/ 807254 h 1142224"/>
                            <a:gd name="connsiteX591" fmla="*/ 4682149 w 7559096"/>
                            <a:gd name="connsiteY591" fmla="*/ 808524 h 1142224"/>
                            <a:gd name="connsiteX592" fmla="*/ 4802911 w 7559096"/>
                            <a:gd name="connsiteY592" fmla="*/ 815381 h 1142224"/>
                            <a:gd name="connsiteX593" fmla="*/ 4924434 w 7559096"/>
                            <a:gd name="connsiteY593" fmla="*/ 819825 h 1142224"/>
                            <a:gd name="connsiteX594" fmla="*/ 5046720 w 7559096"/>
                            <a:gd name="connsiteY594" fmla="*/ 821984 h 1142224"/>
                            <a:gd name="connsiteX595" fmla="*/ 5108181 w 7559096"/>
                            <a:gd name="connsiteY595" fmla="*/ 822492 h 1142224"/>
                            <a:gd name="connsiteX596" fmla="*/ 5169767 w 7559096"/>
                            <a:gd name="connsiteY596" fmla="*/ 821730 h 1142224"/>
                            <a:gd name="connsiteX597" fmla="*/ 5182720 w 7559096"/>
                            <a:gd name="connsiteY597" fmla="*/ 816269 h 1142224"/>
                            <a:gd name="connsiteX598" fmla="*/ 5182720 w 7559096"/>
                            <a:gd name="connsiteY598" fmla="*/ 816143 h 1142224"/>
                            <a:gd name="connsiteX599" fmla="*/ 5184498 w 7559096"/>
                            <a:gd name="connsiteY599" fmla="*/ 806492 h 1142224"/>
                            <a:gd name="connsiteX600" fmla="*/ 5160371 w 7559096"/>
                            <a:gd name="connsiteY600" fmla="*/ 790999 h 1142224"/>
                            <a:gd name="connsiteX601" fmla="*/ 4672753 w 7559096"/>
                            <a:gd name="connsiteY601" fmla="*/ 777158 h 1142224"/>
                            <a:gd name="connsiteX602" fmla="*/ 599363 w 7559096"/>
                            <a:gd name="connsiteY602" fmla="*/ 768269 h 1142224"/>
                            <a:gd name="connsiteX603" fmla="*/ 580316 w 7559096"/>
                            <a:gd name="connsiteY603" fmla="*/ 772079 h 1142224"/>
                            <a:gd name="connsiteX604" fmla="*/ 470348 w 7559096"/>
                            <a:gd name="connsiteY604" fmla="*/ 812587 h 1142224"/>
                            <a:gd name="connsiteX605" fmla="*/ 443046 w 7559096"/>
                            <a:gd name="connsiteY605" fmla="*/ 822746 h 1142224"/>
                            <a:gd name="connsiteX606" fmla="*/ 415745 w 7559096"/>
                            <a:gd name="connsiteY606" fmla="*/ 833413 h 1142224"/>
                            <a:gd name="connsiteX607" fmla="*/ 361395 w 7559096"/>
                            <a:gd name="connsiteY607" fmla="*/ 854747 h 1142224"/>
                            <a:gd name="connsiteX608" fmla="*/ 307173 w 7559096"/>
                            <a:gd name="connsiteY608" fmla="*/ 875954 h 1142224"/>
                            <a:gd name="connsiteX609" fmla="*/ 253205 w 7559096"/>
                            <a:gd name="connsiteY609" fmla="*/ 897668 h 1142224"/>
                            <a:gd name="connsiteX610" fmla="*/ 145777 w 7559096"/>
                            <a:gd name="connsiteY610" fmla="*/ 942241 h 1142224"/>
                            <a:gd name="connsiteX611" fmla="*/ 130920 w 7559096"/>
                            <a:gd name="connsiteY611" fmla="*/ 968018 h 1142224"/>
                            <a:gd name="connsiteX612" fmla="*/ 137269 w 7559096"/>
                            <a:gd name="connsiteY612" fmla="*/ 978304 h 1142224"/>
                            <a:gd name="connsiteX613" fmla="*/ 149713 w 7559096"/>
                            <a:gd name="connsiteY613" fmla="*/ 978431 h 1142224"/>
                            <a:gd name="connsiteX614" fmla="*/ 256507 w 7559096"/>
                            <a:gd name="connsiteY614" fmla="*/ 932082 h 1142224"/>
                            <a:gd name="connsiteX615" fmla="*/ 283300 w 7559096"/>
                            <a:gd name="connsiteY615" fmla="*/ 920525 h 1142224"/>
                            <a:gd name="connsiteX616" fmla="*/ 310222 w 7559096"/>
                            <a:gd name="connsiteY616" fmla="*/ 909477 h 1142224"/>
                            <a:gd name="connsiteX617" fmla="*/ 364063 w 7559096"/>
                            <a:gd name="connsiteY617" fmla="*/ 887255 h 1142224"/>
                            <a:gd name="connsiteX618" fmla="*/ 418157 w 7559096"/>
                            <a:gd name="connsiteY618" fmla="*/ 865033 h 1142224"/>
                            <a:gd name="connsiteX619" fmla="*/ 445331 w 7559096"/>
                            <a:gd name="connsiteY619" fmla="*/ 853985 h 1142224"/>
                            <a:gd name="connsiteX620" fmla="*/ 472506 w 7559096"/>
                            <a:gd name="connsiteY620" fmla="*/ 843445 h 1142224"/>
                            <a:gd name="connsiteX621" fmla="*/ 581840 w 7559096"/>
                            <a:gd name="connsiteY621" fmla="*/ 801158 h 1142224"/>
                            <a:gd name="connsiteX622" fmla="*/ 599617 w 7559096"/>
                            <a:gd name="connsiteY622" fmla="*/ 794682 h 1142224"/>
                            <a:gd name="connsiteX623" fmla="*/ 603045 w 7559096"/>
                            <a:gd name="connsiteY623" fmla="*/ 793920 h 1142224"/>
                            <a:gd name="connsiteX624" fmla="*/ 624125 w 7559096"/>
                            <a:gd name="connsiteY624" fmla="*/ 798111 h 1142224"/>
                            <a:gd name="connsiteX625" fmla="*/ 740061 w 7559096"/>
                            <a:gd name="connsiteY625" fmla="*/ 821349 h 1142224"/>
                            <a:gd name="connsiteX626" fmla="*/ 854982 w 7559096"/>
                            <a:gd name="connsiteY626" fmla="*/ 846873 h 1142224"/>
                            <a:gd name="connsiteX627" fmla="*/ 968760 w 7559096"/>
                            <a:gd name="connsiteY627" fmla="*/ 874302 h 1142224"/>
                            <a:gd name="connsiteX628" fmla="*/ 1025140 w 7559096"/>
                            <a:gd name="connsiteY628" fmla="*/ 888398 h 1142224"/>
                            <a:gd name="connsiteX629" fmla="*/ 1081140 w 7559096"/>
                            <a:gd name="connsiteY629" fmla="*/ 903764 h 1142224"/>
                            <a:gd name="connsiteX630" fmla="*/ 1093712 w 7559096"/>
                            <a:gd name="connsiteY630" fmla="*/ 901859 h 1142224"/>
                            <a:gd name="connsiteX631" fmla="*/ 1093712 w 7559096"/>
                            <a:gd name="connsiteY631" fmla="*/ 901605 h 1142224"/>
                            <a:gd name="connsiteX632" fmla="*/ 1098030 w 7559096"/>
                            <a:gd name="connsiteY632" fmla="*/ 891700 h 1142224"/>
                            <a:gd name="connsiteX633" fmla="*/ 1079870 w 7559096"/>
                            <a:gd name="connsiteY633" fmla="*/ 869477 h 1142224"/>
                            <a:gd name="connsiteX634" fmla="*/ 618792 w 7559096"/>
                            <a:gd name="connsiteY634" fmla="*/ 768903 h 1142224"/>
                            <a:gd name="connsiteX635" fmla="*/ 599363 w 7559096"/>
                            <a:gd name="connsiteY635" fmla="*/ 768269 h 1142224"/>
                            <a:gd name="connsiteX636" fmla="*/ 2642422 w 7559096"/>
                            <a:gd name="connsiteY636" fmla="*/ 768174 h 1142224"/>
                            <a:gd name="connsiteX637" fmla="*/ 2660565 w 7559096"/>
                            <a:gd name="connsiteY637" fmla="*/ 773857 h 1142224"/>
                            <a:gd name="connsiteX638" fmla="*/ 2730280 w 7559096"/>
                            <a:gd name="connsiteY638" fmla="*/ 819826 h 1142224"/>
                            <a:gd name="connsiteX639" fmla="*/ 2801137 w 7559096"/>
                            <a:gd name="connsiteY639" fmla="*/ 864652 h 1142224"/>
                            <a:gd name="connsiteX640" fmla="*/ 2808882 w 7559096"/>
                            <a:gd name="connsiteY640" fmla="*/ 876588 h 1142224"/>
                            <a:gd name="connsiteX641" fmla="*/ 2799993 w 7559096"/>
                            <a:gd name="connsiteY641" fmla="*/ 887509 h 1142224"/>
                            <a:gd name="connsiteX642" fmla="*/ 2723550 w 7559096"/>
                            <a:gd name="connsiteY642" fmla="*/ 923955 h 1142224"/>
                            <a:gd name="connsiteX643" fmla="*/ 2646216 w 7559096"/>
                            <a:gd name="connsiteY643" fmla="*/ 959131 h 1142224"/>
                            <a:gd name="connsiteX644" fmla="*/ 2626788 w 7559096"/>
                            <a:gd name="connsiteY644" fmla="*/ 961924 h 1142224"/>
                            <a:gd name="connsiteX645" fmla="*/ 2608121 w 7559096"/>
                            <a:gd name="connsiteY645" fmla="*/ 956209 h 1142224"/>
                            <a:gd name="connsiteX646" fmla="*/ 2537518 w 7559096"/>
                            <a:gd name="connsiteY646" fmla="*/ 908843 h 1142224"/>
                            <a:gd name="connsiteX647" fmla="*/ 2467931 w 7559096"/>
                            <a:gd name="connsiteY647" fmla="*/ 860969 h 1142224"/>
                            <a:gd name="connsiteX648" fmla="*/ 2467677 w 7559096"/>
                            <a:gd name="connsiteY648" fmla="*/ 860969 h 1142224"/>
                            <a:gd name="connsiteX649" fmla="*/ 2460566 w 7559096"/>
                            <a:gd name="connsiteY649" fmla="*/ 848651 h 1142224"/>
                            <a:gd name="connsiteX650" fmla="*/ 2470090 w 7559096"/>
                            <a:gd name="connsiteY650" fmla="*/ 838111 h 1142224"/>
                            <a:gd name="connsiteX651" fmla="*/ 2547296 w 7559096"/>
                            <a:gd name="connsiteY651" fmla="*/ 804968 h 1142224"/>
                            <a:gd name="connsiteX652" fmla="*/ 2623613 w 7559096"/>
                            <a:gd name="connsiteY652" fmla="*/ 771062 h 1142224"/>
                            <a:gd name="connsiteX653" fmla="*/ 2642422 w 7559096"/>
                            <a:gd name="connsiteY653" fmla="*/ 768174 h 1142224"/>
                            <a:gd name="connsiteX654" fmla="*/ 1348695 w 7559096"/>
                            <a:gd name="connsiteY654" fmla="*/ 748840 h 1142224"/>
                            <a:gd name="connsiteX655" fmla="*/ 1274791 w 7559096"/>
                            <a:gd name="connsiteY655" fmla="*/ 754046 h 1142224"/>
                            <a:gd name="connsiteX656" fmla="*/ 1223489 w 7559096"/>
                            <a:gd name="connsiteY656" fmla="*/ 771189 h 1142224"/>
                            <a:gd name="connsiteX657" fmla="*/ 1170537 w 7559096"/>
                            <a:gd name="connsiteY657" fmla="*/ 785920 h 1142224"/>
                            <a:gd name="connsiteX658" fmla="*/ 1137902 w 7559096"/>
                            <a:gd name="connsiteY658" fmla="*/ 792904 h 1142224"/>
                            <a:gd name="connsiteX659" fmla="*/ 1119490 w 7559096"/>
                            <a:gd name="connsiteY659" fmla="*/ 815635 h 1142224"/>
                            <a:gd name="connsiteX660" fmla="*/ 1119490 w 7559096"/>
                            <a:gd name="connsiteY660" fmla="*/ 820333 h 1142224"/>
                            <a:gd name="connsiteX661" fmla="*/ 1124696 w 7559096"/>
                            <a:gd name="connsiteY661" fmla="*/ 832270 h 1142224"/>
                            <a:gd name="connsiteX662" fmla="*/ 1137140 w 7559096"/>
                            <a:gd name="connsiteY662" fmla="*/ 835064 h 1142224"/>
                            <a:gd name="connsiteX663" fmla="*/ 1166473 w 7559096"/>
                            <a:gd name="connsiteY663" fmla="*/ 828714 h 1142224"/>
                            <a:gd name="connsiteX664" fmla="*/ 1215489 w 7559096"/>
                            <a:gd name="connsiteY664" fmla="*/ 814745 h 1142224"/>
                            <a:gd name="connsiteX665" fmla="*/ 1268695 w 7559096"/>
                            <a:gd name="connsiteY665" fmla="*/ 796841 h 1142224"/>
                            <a:gd name="connsiteX666" fmla="*/ 1346917 w 7559096"/>
                            <a:gd name="connsiteY666" fmla="*/ 790999 h 1142224"/>
                            <a:gd name="connsiteX667" fmla="*/ 1390473 w 7559096"/>
                            <a:gd name="connsiteY667" fmla="*/ 794936 h 1142224"/>
                            <a:gd name="connsiteX668" fmla="*/ 1424505 w 7559096"/>
                            <a:gd name="connsiteY668" fmla="*/ 803063 h 1142224"/>
                            <a:gd name="connsiteX669" fmla="*/ 1476187 w 7559096"/>
                            <a:gd name="connsiteY669" fmla="*/ 824651 h 1142224"/>
                            <a:gd name="connsiteX670" fmla="*/ 1597076 w 7559096"/>
                            <a:gd name="connsiteY670" fmla="*/ 859318 h 1142224"/>
                            <a:gd name="connsiteX671" fmla="*/ 1722282 w 7559096"/>
                            <a:gd name="connsiteY671" fmla="*/ 845350 h 1142224"/>
                            <a:gd name="connsiteX672" fmla="*/ 1855869 w 7559096"/>
                            <a:gd name="connsiteY672" fmla="*/ 833032 h 1142224"/>
                            <a:gd name="connsiteX673" fmla="*/ 1983234 w 7559096"/>
                            <a:gd name="connsiteY673" fmla="*/ 876461 h 1142224"/>
                            <a:gd name="connsiteX674" fmla="*/ 2039488 w 7559096"/>
                            <a:gd name="connsiteY674" fmla="*/ 899954 h 1142224"/>
                            <a:gd name="connsiteX675" fmla="*/ 2064376 w 7559096"/>
                            <a:gd name="connsiteY675" fmla="*/ 908208 h 1142224"/>
                            <a:gd name="connsiteX676" fmla="*/ 2075043 w 7559096"/>
                            <a:gd name="connsiteY676" fmla="*/ 911509 h 1142224"/>
                            <a:gd name="connsiteX677" fmla="*/ 2088250 w 7559096"/>
                            <a:gd name="connsiteY677" fmla="*/ 909859 h 1142224"/>
                            <a:gd name="connsiteX678" fmla="*/ 2095107 w 7559096"/>
                            <a:gd name="connsiteY678" fmla="*/ 898430 h 1142224"/>
                            <a:gd name="connsiteX679" fmla="*/ 2095741 w 7559096"/>
                            <a:gd name="connsiteY679" fmla="*/ 893731 h 1142224"/>
                            <a:gd name="connsiteX680" fmla="*/ 2095995 w 7559096"/>
                            <a:gd name="connsiteY680" fmla="*/ 893605 h 1142224"/>
                            <a:gd name="connsiteX681" fmla="*/ 2080376 w 7559096"/>
                            <a:gd name="connsiteY681" fmla="*/ 869477 h 1142224"/>
                            <a:gd name="connsiteX682" fmla="*/ 2068693 w 7559096"/>
                            <a:gd name="connsiteY682" fmla="*/ 865921 h 1142224"/>
                            <a:gd name="connsiteX683" fmla="*/ 2041519 w 7559096"/>
                            <a:gd name="connsiteY683" fmla="*/ 857032 h 1142224"/>
                            <a:gd name="connsiteX684" fmla="*/ 1981710 w 7559096"/>
                            <a:gd name="connsiteY684" fmla="*/ 832397 h 1142224"/>
                            <a:gd name="connsiteX685" fmla="*/ 1860948 w 7559096"/>
                            <a:gd name="connsiteY685" fmla="*/ 791254 h 1142224"/>
                            <a:gd name="connsiteX686" fmla="*/ 1734091 w 7559096"/>
                            <a:gd name="connsiteY686" fmla="*/ 802809 h 1142224"/>
                            <a:gd name="connsiteX687" fmla="*/ 1600632 w 7559096"/>
                            <a:gd name="connsiteY687" fmla="*/ 817413 h 1142224"/>
                            <a:gd name="connsiteX688" fmla="*/ 1471743 w 7559096"/>
                            <a:gd name="connsiteY688" fmla="*/ 780841 h 1142224"/>
                            <a:gd name="connsiteX689" fmla="*/ 1421965 w 7559096"/>
                            <a:gd name="connsiteY689" fmla="*/ 760141 h 1142224"/>
                            <a:gd name="connsiteX690" fmla="*/ 1389838 w 7559096"/>
                            <a:gd name="connsiteY690" fmla="*/ 752523 h 1142224"/>
                            <a:gd name="connsiteX691" fmla="*/ 1348695 w 7559096"/>
                            <a:gd name="connsiteY691" fmla="*/ 748840 h 1142224"/>
                            <a:gd name="connsiteX692" fmla="*/ 3945643 w 7559096"/>
                            <a:gd name="connsiteY692" fmla="*/ 733602 h 1142224"/>
                            <a:gd name="connsiteX693" fmla="*/ 3871992 w 7559096"/>
                            <a:gd name="connsiteY693" fmla="*/ 734109 h 1142224"/>
                            <a:gd name="connsiteX694" fmla="*/ 3751611 w 7559096"/>
                            <a:gd name="connsiteY694" fmla="*/ 773348 h 1142224"/>
                            <a:gd name="connsiteX695" fmla="*/ 3623230 w 7559096"/>
                            <a:gd name="connsiteY695" fmla="*/ 812714 h 1142224"/>
                            <a:gd name="connsiteX696" fmla="*/ 3490278 w 7559096"/>
                            <a:gd name="connsiteY696" fmla="*/ 795316 h 1142224"/>
                            <a:gd name="connsiteX697" fmla="*/ 3365580 w 7559096"/>
                            <a:gd name="connsiteY697" fmla="*/ 776523 h 1142224"/>
                            <a:gd name="connsiteX698" fmla="*/ 3324945 w 7559096"/>
                            <a:gd name="connsiteY698" fmla="*/ 780841 h 1142224"/>
                            <a:gd name="connsiteX699" fmla="*/ 3293200 w 7559096"/>
                            <a:gd name="connsiteY699" fmla="*/ 787571 h 1142224"/>
                            <a:gd name="connsiteX700" fmla="*/ 3243295 w 7559096"/>
                            <a:gd name="connsiteY700" fmla="*/ 807000 h 1142224"/>
                            <a:gd name="connsiteX701" fmla="*/ 3191104 w 7559096"/>
                            <a:gd name="connsiteY701" fmla="*/ 824143 h 1142224"/>
                            <a:gd name="connsiteX702" fmla="*/ 3168374 w 7559096"/>
                            <a:gd name="connsiteY702" fmla="*/ 829349 h 1142224"/>
                            <a:gd name="connsiteX703" fmla="*/ 3158723 w 7559096"/>
                            <a:gd name="connsiteY703" fmla="*/ 831381 h 1142224"/>
                            <a:gd name="connsiteX704" fmla="*/ 3140438 w 7559096"/>
                            <a:gd name="connsiteY704" fmla="*/ 854112 h 1142224"/>
                            <a:gd name="connsiteX705" fmla="*/ 3140438 w 7559096"/>
                            <a:gd name="connsiteY705" fmla="*/ 858810 h 1142224"/>
                            <a:gd name="connsiteX706" fmla="*/ 3145771 w 7559096"/>
                            <a:gd name="connsiteY706" fmla="*/ 870747 h 1142224"/>
                            <a:gd name="connsiteX707" fmla="*/ 3158469 w 7559096"/>
                            <a:gd name="connsiteY707" fmla="*/ 873541 h 1142224"/>
                            <a:gd name="connsiteX708" fmla="*/ 3167231 w 7559096"/>
                            <a:gd name="connsiteY708" fmla="*/ 871636 h 1142224"/>
                            <a:gd name="connsiteX709" fmla="*/ 3188057 w 7559096"/>
                            <a:gd name="connsiteY709" fmla="*/ 866811 h 1142224"/>
                            <a:gd name="connsiteX710" fmla="*/ 3237200 w 7559096"/>
                            <a:gd name="connsiteY710" fmla="*/ 850683 h 1142224"/>
                            <a:gd name="connsiteX711" fmla="*/ 3289771 w 7559096"/>
                            <a:gd name="connsiteY711" fmla="*/ 830492 h 1142224"/>
                            <a:gd name="connsiteX712" fmla="*/ 3324056 w 7559096"/>
                            <a:gd name="connsiteY712" fmla="*/ 823254 h 1142224"/>
                            <a:gd name="connsiteX713" fmla="*/ 3367612 w 7559096"/>
                            <a:gd name="connsiteY713" fmla="*/ 818682 h 1142224"/>
                            <a:gd name="connsiteX714" fmla="*/ 3500564 w 7559096"/>
                            <a:gd name="connsiteY714" fmla="*/ 838365 h 1142224"/>
                            <a:gd name="connsiteX715" fmla="*/ 3627040 w 7559096"/>
                            <a:gd name="connsiteY715" fmla="*/ 854874 h 1142224"/>
                            <a:gd name="connsiteX716" fmla="*/ 3748945 w 7559096"/>
                            <a:gd name="connsiteY716" fmla="*/ 817540 h 1142224"/>
                            <a:gd name="connsiteX717" fmla="*/ 3877071 w 7559096"/>
                            <a:gd name="connsiteY717" fmla="*/ 776142 h 1142224"/>
                            <a:gd name="connsiteX718" fmla="*/ 3956055 w 7559096"/>
                            <a:gd name="connsiteY718" fmla="*/ 775634 h 1142224"/>
                            <a:gd name="connsiteX719" fmla="*/ 4011293 w 7559096"/>
                            <a:gd name="connsiteY719" fmla="*/ 787063 h 1142224"/>
                            <a:gd name="connsiteX720" fmla="*/ 4071737 w 7559096"/>
                            <a:gd name="connsiteY720" fmla="*/ 795063 h 1142224"/>
                            <a:gd name="connsiteX721" fmla="*/ 4098024 w 7559096"/>
                            <a:gd name="connsiteY721" fmla="*/ 796460 h 1142224"/>
                            <a:gd name="connsiteX722" fmla="*/ 4109197 w 7559096"/>
                            <a:gd name="connsiteY722" fmla="*/ 796841 h 1142224"/>
                            <a:gd name="connsiteX723" fmla="*/ 4121515 w 7559096"/>
                            <a:gd name="connsiteY723" fmla="*/ 791761 h 1142224"/>
                            <a:gd name="connsiteX724" fmla="*/ 4125071 w 7559096"/>
                            <a:gd name="connsiteY724" fmla="*/ 778936 h 1142224"/>
                            <a:gd name="connsiteX725" fmla="*/ 4124436 w 7559096"/>
                            <a:gd name="connsiteY725" fmla="*/ 774237 h 1142224"/>
                            <a:gd name="connsiteX726" fmla="*/ 4124055 w 7559096"/>
                            <a:gd name="connsiteY726" fmla="*/ 774111 h 1142224"/>
                            <a:gd name="connsiteX727" fmla="*/ 4102595 w 7559096"/>
                            <a:gd name="connsiteY727" fmla="*/ 754935 h 1142224"/>
                            <a:gd name="connsiteX728" fmla="*/ 4090404 w 7559096"/>
                            <a:gd name="connsiteY728" fmla="*/ 754555 h 1142224"/>
                            <a:gd name="connsiteX729" fmla="*/ 4061960 w 7559096"/>
                            <a:gd name="connsiteY729" fmla="*/ 753031 h 1142224"/>
                            <a:gd name="connsiteX730" fmla="*/ 3998214 w 7559096"/>
                            <a:gd name="connsiteY730" fmla="*/ 744649 h 1142224"/>
                            <a:gd name="connsiteX731" fmla="*/ 3945643 w 7559096"/>
                            <a:gd name="connsiteY731" fmla="*/ 733602 h 1142224"/>
                            <a:gd name="connsiteX732" fmla="*/ 4663737 w 7559096"/>
                            <a:gd name="connsiteY732" fmla="*/ 732077 h 1142224"/>
                            <a:gd name="connsiteX733" fmla="*/ 4644308 w 7559096"/>
                            <a:gd name="connsiteY733" fmla="*/ 733982 h 1142224"/>
                            <a:gd name="connsiteX734" fmla="*/ 4625641 w 7559096"/>
                            <a:gd name="connsiteY734" fmla="*/ 739697 h 1142224"/>
                            <a:gd name="connsiteX735" fmla="*/ 4519102 w 7559096"/>
                            <a:gd name="connsiteY735" fmla="*/ 790491 h 1142224"/>
                            <a:gd name="connsiteX736" fmla="*/ 4492308 w 7559096"/>
                            <a:gd name="connsiteY736" fmla="*/ 803190 h 1142224"/>
                            <a:gd name="connsiteX737" fmla="*/ 4465388 w 7559096"/>
                            <a:gd name="connsiteY737" fmla="*/ 815381 h 1142224"/>
                            <a:gd name="connsiteX738" fmla="*/ 4411420 w 7559096"/>
                            <a:gd name="connsiteY738" fmla="*/ 839762 h 1142224"/>
                            <a:gd name="connsiteX739" fmla="*/ 4357325 w 7559096"/>
                            <a:gd name="connsiteY739" fmla="*/ 864143 h 1142224"/>
                            <a:gd name="connsiteX740" fmla="*/ 4302975 w 7559096"/>
                            <a:gd name="connsiteY740" fmla="*/ 888144 h 1142224"/>
                            <a:gd name="connsiteX741" fmla="*/ 4193642 w 7559096"/>
                            <a:gd name="connsiteY741" fmla="*/ 935002 h 1142224"/>
                            <a:gd name="connsiteX742" fmla="*/ 4178531 w 7559096"/>
                            <a:gd name="connsiteY742" fmla="*/ 961161 h 1142224"/>
                            <a:gd name="connsiteX743" fmla="*/ 4178912 w 7559096"/>
                            <a:gd name="connsiteY743" fmla="*/ 961161 h 1142224"/>
                            <a:gd name="connsiteX744" fmla="*/ 4185515 w 7559096"/>
                            <a:gd name="connsiteY744" fmla="*/ 971320 h 1142224"/>
                            <a:gd name="connsiteX745" fmla="*/ 4198341 w 7559096"/>
                            <a:gd name="connsiteY745" fmla="*/ 971320 h 1142224"/>
                            <a:gd name="connsiteX746" fmla="*/ 4307801 w 7559096"/>
                            <a:gd name="connsiteY746" fmla="*/ 922557 h 1142224"/>
                            <a:gd name="connsiteX747" fmla="*/ 4334976 w 7559096"/>
                            <a:gd name="connsiteY747" fmla="*/ 910367 h 1142224"/>
                            <a:gd name="connsiteX748" fmla="*/ 4362150 w 7559096"/>
                            <a:gd name="connsiteY748" fmla="*/ 897668 h 1142224"/>
                            <a:gd name="connsiteX749" fmla="*/ 4416372 w 7559096"/>
                            <a:gd name="connsiteY749" fmla="*/ 872271 h 1142224"/>
                            <a:gd name="connsiteX750" fmla="*/ 4470340 w 7559096"/>
                            <a:gd name="connsiteY750" fmla="*/ 846873 h 1142224"/>
                            <a:gd name="connsiteX751" fmla="*/ 4497261 w 7559096"/>
                            <a:gd name="connsiteY751" fmla="*/ 834174 h 1142224"/>
                            <a:gd name="connsiteX752" fmla="*/ 4524054 w 7559096"/>
                            <a:gd name="connsiteY752" fmla="*/ 820968 h 1142224"/>
                            <a:gd name="connsiteX753" fmla="*/ 4630594 w 7559096"/>
                            <a:gd name="connsiteY753" fmla="*/ 768269 h 1142224"/>
                            <a:gd name="connsiteX754" fmla="*/ 4647736 w 7559096"/>
                            <a:gd name="connsiteY754" fmla="*/ 760141 h 1142224"/>
                            <a:gd name="connsiteX755" fmla="*/ 4651038 w 7559096"/>
                            <a:gd name="connsiteY755" fmla="*/ 758999 h 1142224"/>
                            <a:gd name="connsiteX756" fmla="*/ 4672626 w 7559096"/>
                            <a:gd name="connsiteY756" fmla="*/ 760268 h 1142224"/>
                            <a:gd name="connsiteX757" fmla="*/ 4792625 w 7559096"/>
                            <a:gd name="connsiteY757" fmla="*/ 767252 h 1142224"/>
                            <a:gd name="connsiteX758" fmla="*/ 4913260 w 7559096"/>
                            <a:gd name="connsiteY758" fmla="*/ 771825 h 1142224"/>
                            <a:gd name="connsiteX759" fmla="*/ 5034656 w 7559096"/>
                            <a:gd name="connsiteY759" fmla="*/ 774237 h 1142224"/>
                            <a:gd name="connsiteX760" fmla="*/ 5095736 w 7559096"/>
                            <a:gd name="connsiteY760" fmla="*/ 774872 h 1142224"/>
                            <a:gd name="connsiteX761" fmla="*/ 5156815 w 7559096"/>
                            <a:gd name="connsiteY761" fmla="*/ 774237 h 1142224"/>
                            <a:gd name="connsiteX762" fmla="*/ 5169133 w 7559096"/>
                            <a:gd name="connsiteY762" fmla="*/ 768903 h 1142224"/>
                            <a:gd name="connsiteX763" fmla="*/ 5170911 w 7559096"/>
                            <a:gd name="connsiteY763" fmla="*/ 758110 h 1142224"/>
                            <a:gd name="connsiteX764" fmla="*/ 5146656 w 7559096"/>
                            <a:gd name="connsiteY764" fmla="*/ 741729 h 1142224"/>
                            <a:gd name="connsiteX765" fmla="*/ 4663737 w 7559096"/>
                            <a:gd name="connsiteY765" fmla="*/ 732077 h 1142224"/>
                            <a:gd name="connsiteX766" fmla="*/ 2645582 w 7559096"/>
                            <a:gd name="connsiteY766" fmla="*/ 729411 h 1142224"/>
                            <a:gd name="connsiteX767" fmla="*/ 2628693 w 7559096"/>
                            <a:gd name="connsiteY767" fmla="*/ 731951 h 1142224"/>
                            <a:gd name="connsiteX768" fmla="*/ 2512883 w 7559096"/>
                            <a:gd name="connsiteY768" fmla="*/ 783507 h 1142224"/>
                            <a:gd name="connsiteX769" fmla="*/ 2395041 w 7559096"/>
                            <a:gd name="connsiteY769" fmla="*/ 833032 h 1142224"/>
                            <a:gd name="connsiteX770" fmla="*/ 2387677 w 7559096"/>
                            <a:gd name="connsiteY770" fmla="*/ 840524 h 1142224"/>
                            <a:gd name="connsiteX771" fmla="*/ 2393137 w 7559096"/>
                            <a:gd name="connsiteY771" fmla="*/ 849541 h 1142224"/>
                            <a:gd name="connsiteX772" fmla="*/ 2498660 w 7559096"/>
                            <a:gd name="connsiteY772" fmla="*/ 923447 h 1142224"/>
                            <a:gd name="connsiteX773" fmla="*/ 2606597 w 7559096"/>
                            <a:gd name="connsiteY773" fmla="*/ 995702 h 1142224"/>
                            <a:gd name="connsiteX774" fmla="*/ 2641391 w 7559096"/>
                            <a:gd name="connsiteY774" fmla="*/ 998368 h 1142224"/>
                            <a:gd name="connsiteX775" fmla="*/ 2700819 w 7559096"/>
                            <a:gd name="connsiteY775" fmla="*/ 971828 h 1142224"/>
                            <a:gd name="connsiteX776" fmla="*/ 2759739 w 7559096"/>
                            <a:gd name="connsiteY776" fmla="*/ 944272 h 1142224"/>
                            <a:gd name="connsiteX777" fmla="*/ 2818025 w 7559096"/>
                            <a:gd name="connsiteY777" fmla="*/ 916590 h 1142224"/>
                            <a:gd name="connsiteX778" fmla="*/ 2875676 w 7559096"/>
                            <a:gd name="connsiteY778" fmla="*/ 887763 h 1142224"/>
                            <a:gd name="connsiteX779" fmla="*/ 2882406 w 7559096"/>
                            <a:gd name="connsiteY779" fmla="*/ 879637 h 1142224"/>
                            <a:gd name="connsiteX780" fmla="*/ 2876311 w 7559096"/>
                            <a:gd name="connsiteY780" fmla="*/ 871129 h 1142224"/>
                            <a:gd name="connsiteX781" fmla="*/ 2821708 w 7559096"/>
                            <a:gd name="connsiteY781" fmla="*/ 837984 h 1142224"/>
                            <a:gd name="connsiteX782" fmla="*/ 2767867 w 7559096"/>
                            <a:gd name="connsiteY782" fmla="*/ 803825 h 1142224"/>
                            <a:gd name="connsiteX783" fmla="*/ 2714660 w 7559096"/>
                            <a:gd name="connsiteY783" fmla="*/ 769666 h 1142224"/>
                            <a:gd name="connsiteX784" fmla="*/ 2661962 w 7559096"/>
                            <a:gd name="connsiteY784" fmla="*/ 734490 h 1142224"/>
                            <a:gd name="connsiteX785" fmla="*/ 2645582 w 7559096"/>
                            <a:gd name="connsiteY785" fmla="*/ 729411 h 1142224"/>
                            <a:gd name="connsiteX786" fmla="*/ 2647312 w 7559096"/>
                            <a:gd name="connsiteY786" fmla="*/ 710395 h 1142224"/>
                            <a:gd name="connsiteX787" fmla="*/ 2665264 w 7559096"/>
                            <a:gd name="connsiteY787" fmla="*/ 716078 h 1142224"/>
                            <a:gd name="connsiteX788" fmla="*/ 2724311 w 7559096"/>
                            <a:gd name="connsiteY788" fmla="*/ 755570 h 1142224"/>
                            <a:gd name="connsiteX789" fmla="*/ 2784121 w 7559096"/>
                            <a:gd name="connsiteY789" fmla="*/ 793920 h 1142224"/>
                            <a:gd name="connsiteX790" fmla="*/ 2906279 w 7559096"/>
                            <a:gd name="connsiteY790" fmla="*/ 869097 h 1142224"/>
                            <a:gd name="connsiteX791" fmla="*/ 2914279 w 7559096"/>
                            <a:gd name="connsiteY791" fmla="*/ 880906 h 1142224"/>
                            <a:gd name="connsiteX792" fmla="*/ 2905517 w 7559096"/>
                            <a:gd name="connsiteY792" fmla="*/ 892081 h 1142224"/>
                            <a:gd name="connsiteX793" fmla="*/ 2775105 w 7559096"/>
                            <a:gd name="connsiteY793" fmla="*/ 956082 h 1142224"/>
                            <a:gd name="connsiteX794" fmla="*/ 2708692 w 7559096"/>
                            <a:gd name="connsiteY794" fmla="*/ 987194 h 1142224"/>
                            <a:gd name="connsiteX795" fmla="*/ 2641772 w 7559096"/>
                            <a:gd name="connsiteY795" fmla="*/ 1017036 h 1142224"/>
                            <a:gd name="connsiteX796" fmla="*/ 2622216 w 7559096"/>
                            <a:gd name="connsiteY796" fmla="*/ 1019829 h 1142224"/>
                            <a:gd name="connsiteX797" fmla="*/ 2603296 w 7559096"/>
                            <a:gd name="connsiteY797" fmla="*/ 1014115 h 1142224"/>
                            <a:gd name="connsiteX798" fmla="*/ 2481772 w 7559096"/>
                            <a:gd name="connsiteY798" fmla="*/ 932590 h 1142224"/>
                            <a:gd name="connsiteX799" fmla="*/ 2363169 w 7559096"/>
                            <a:gd name="connsiteY799" fmla="*/ 849159 h 1142224"/>
                            <a:gd name="connsiteX800" fmla="*/ 2356184 w 7559096"/>
                            <a:gd name="connsiteY800" fmla="*/ 836715 h 1142224"/>
                            <a:gd name="connsiteX801" fmla="*/ 2365836 w 7559096"/>
                            <a:gd name="connsiteY801" fmla="*/ 826302 h 1142224"/>
                            <a:gd name="connsiteX802" fmla="*/ 2498533 w 7559096"/>
                            <a:gd name="connsiteY802" fmla="*/ 771062 h 1142224"/>
                            <a:gd name="connsiteX803" fmla="*/ 2628693 w 7559096"/>
                            <a:gd name="connsiteY803" fmla="*/ 713283 h 1142224"/>
                            <a:gd name="connsiteX804" fmla="*/ 2647312 w 7559096"/>
                            <a:gd name="connsiteY804" fmla="*/ 710395 h 1142224"/>
                            <a:gd name="connsiteX805" fmla="*/ 106031 w 7559096"/>
                            <a:gd name="connsiteY805" fmla="*/ 694236 h 1142224"/>
                            <a:gd name="connsiteX806" fmla="*/ 98413 w 7559096"/>
                            <a:gd name="connsiteY806" fmla="*/ 697918 h 1142224"/>
                            <a:gd name="connsiteX807" fmla="*/ 94857 w 7559096"/>
                            <a:gd name="connsiteY807" fmla="*/ 709982 h 1142224"/>
                            <a:gd name="connsiteX808" fmla="*/ 94983 w 7559096"/>
                            <a:gd name="connsiteY808" fmla="*/ 709982 h 1142224"/>
                            <a:gd name="connsiteX809" fmla="*/ 123427 w 7559096"/>
                            <a:gd name="connsiteY809" fmla="*/ 914177 h 1142224"/>
                            <a:gd name="connsiteX810" fmla="*/ 130030 w 7559096"/>
                            <a:gd name="connsiteY810" fmla="*/ 924843 h 1142224"/>
                            <a:gd name="connsiteX811" fmla="*/ 142475 w 7559096"/>
                            <a:gd name="connsiteY811" fmla="*/ 925225 h 1142224"/>
                            <a:gd name="connsiteX812" fmla="*/ 345904 w 7559096"/>
                            <a:gd name="connsiteY812" fmla="*/ 842555 h 1142224"/>
                            <a:gd name="connsiteX813" fmla="*/ 448761 w 7559096"/>
                            <a:gd name="connsiteY813" fmla="*/ 802555 h 1142224"/>
                            <a:gd name="connsiteX814" fmla="*/ 552379 w 7559096"/>
                            <a:gd name="connsiteY814" fmla="*/ 764459 h 1142224"/>
                            <a:gd name="connsiteX815" fmla="*/ 558855 w 7559096"/>
                            <a:gd name="connsiteY815" fmla="*/ 760395 h 1142224"/>
                            <a:gd name="connsiteX816" fmla="*/ 551745 w 7559096"/>
                            <a:gd name="connsiteY816" fmla="*/ 757602 h 1142224"/>
                            <a:gd name="connsiteX817" fmla="*/ 442158 w 7559096"/>
                            <a:gd name="connsiteY817" fmla="*/ 739443 h 1142224"/>
                            <a:gd name="connsiteX818" fmla="*/ 332189 w 7559096"/>
                            <a:gd name="connsiteY818" fmla="*/ 723315 h 1142224"/>
                            <a:gd name="connsiteX819" fmla="*/ 110602 w 7559096"/>
                            <a:gd name="connsiteY819" fmla="*/ 694236 h 1142224"/>
                            <a:gd name="connsiteX820" fmla="*/ 106031 w 7559096"/>
                            <a:gd name="connsiteY820" fmla="*/ 694236 h 1142224"/>
                            <a:gd name="connsiteX821" fmla="*/ 5559481 w 7559096"/>
                            <a:gd name="connsiteY821" fmla="*/ 692331 h 1142224"/>
                            <a:gd name="connsiteX822" fmla="*/ 5503354 w 7559096"/>
                            <a:gd name="connsiteY822" fmla="*/ 693093 h 1142224"/>
                            <a:gd name="connsiteX823" fmla="*/ 5469703 w 7559096"/>
                            <a:gd name="connsiteY823" fmla="*/ 698807 h 1142224"/>
                            <a:gd name="connsiteX824" fmla="*/ 5428306 w 7559096"/>
                            <a:gd name="connsiteY824" fmla="*/ 710109 h 1142224"/>
                            <a:gd name="connsiteX825" fmla="*/ 5357957 w 7559096"/>
                            <a:gd name="connsiteY825" fmla="*/ 741602 h 1142224"/>
                            <a:gd name="connsiteX826" fmla="*/ 5312497 w 7559096"/>
                            <a:gd name="connsiteY826" fmla="*/ 774237 h 1142224"/>
                            <a:gd name="connsiteX827" fmla="*/ 5297513 w 7559096"/>
                            <a:gd name="connsiteY827" fmla="*/ 785793 h 1142224"/>
                            <a:gd name="connsiteX828" fmla="*/ 5291164 w 7559096"/>
                            <a:gd name="connsiteY828" fmla="*/ 790364 h 1142224"/>
                            <a:gd name="connsiteX829" fmla="*/ 5286085 w 7559096"/>
                            <a:gd name="connsiteY829" fmla="*/ 794555 h 1142224"/>
                            <a:gd name="connsiteX830" fmla="*/ 5292561 w 7559096"/>
                            <a:gd name="connsiteY830" fmla="*/ 793158 h 1142224"/>
                            <a:gd name="connsiteX831" fmla="*/ 5366719 w 7559096"/>
                            <a:gd name="connsiteY831" fmla="*/ 770555 h 1142224"/>
                            <a:gd name="connsiteX832" fmla="*/ 5440370 w 7559096"/>
                            <a:gd name="connsiteY832" fmla="*/ 746427 h 1142224"/>
                            <a:gd name="connsiteX833" fmla="*/ 5586782 w 7559096"/>
                            <a:gd name="connsiteY833" fmla="*/ 695886 h 1142224"/>
                            <a:gd name="connsiteX834" fmla="*/ 5586909 w 7559096"/>
                            <a:gd name="connsiteY834" fmla="*/ 695759 h 1142224"/>
                            <a:gd name="connsiteX835" fmla="*/ 5592878 w 7559096"/>
                            <a:gd name="connsiteY835" fmla="*/ 693093 h 1142224"/>
                            <a:gd name="connsiteX836" fmla="*/ 5586274 w 7559096"/>
                            <a:gd name="connsiteY836" fmla="*/ 692712 h 1142224"/>
                            <a:gd name="connsiteX837" fmla="*/ 5578401 w 7559096"/>
                            <a:gd name="connsiteY837" fmla="*/ 692712 h 1142224"/>
                            <a:gd name="connsiteX838" fmla="*/ 5559481 w 7559096"/>
                            <a:gd name="connsiteY838" fmla="*/ 692331 h 1142224"/>
                            <a:gd name="connsiteX839" fmla="*/ 1350346 w 7559096"/>
                            <a:gd name="connsiteY839" fmla="*/ 689537 h 1142224"/>
                            <a:gd name="connsiteX840" fmla="*/ 1275679 w 7559096"/>
                            <a:gd name="connsiteY840" fmla="*/ 694744 h 1142224"/>
                            <a:gd name="connsiteX841" fmla="*/ 1223870 w 7559096"/>
                            <a:gd name="connsiteY841" fmla="*/ 711887 h 1142224"/>
                            <a:gd name="connsiteX842" fmla="*/ 1170410 w 7559096"/>
                            <a:gd name="connsiteY842" fmla="*/ 726617 h 1142224"/>
                            <a:gd name="connsiteX843" fmla="*/ 1137521 w 7559096"/>
                            <a:gd name="connsiteY843" fmla="*/ 733602 h 1142224"/>
                            <a:gd name="connsiteX844" fmla="*/ 1118981 w 7559096"/>
                            <a:gd name="connsiteY844" fmla="*/ 756332 h 1142224"/>
                            <a:gd name="connsiteX845" fmla="*/ 1118981 w 7559096"/>
                            <a:gd name="connsiteY845" fmla="*/ 761031 h 1142224"/>
                            <a:gd name="connsiteX846" fmla="*/ 1124188 w 7559096"/>
                            <a:gd name="connsiteY846" fmla="*/ 772967 h 1142224"/>
                            <a:gd name="connsiteX847" fmla="*/ 1136886 w 7559096"/>
                            <a:gd name="connsiteY847" fmla="*/ 775761 h 1142224"/>
                            <a:gd name="connsiteX848" fmla="*/ 1166473 w 7559096"/>
                            <a:gd name="connsiteY848" fmla="*/ 769411 h 1142224"/>
                            <a:gd name="connsiteX849" fmla="*/ 1215997 w 7559096"/>
                            <a:gd name="connsiteY849" fmla="*/ 755443 h 1142224"/>
                            <a:gd name="connsiteX850" fmla="*/ 1269838 w 7559096"/>
                            <a:gd name="connsiteY850" fmla="*/ 737538 h 1142224"/>
                            <a:gd name="connsiteX851" fmla="*/ 1348949 w 7559096"/>
                            <a:gd name="connsiteY851" fmla="*/ 731697 h 1142224"/>
                            <a:gd name="connsiteX852" fmla="*/ 1393012 w 7559096"/>
                            <a:gd name="connsiteY852" fmla="*/ 735760 h 1142224"/>
                            <a:gd name="connsiteX853" fmla="*/ 1427425 w 7559096"/>
                            <a:gd name="connsiteY853" fmla="*/ 744015 h 1142224"/>
                            <a:gd name="connsiteX854" fmla="*/ 1479615 w 7559096"/>
                            <a:gd name="connsiteY854" fmla="*/ 765729 h 1142224"/>
                            <a:gd name="connsiteX855" fmla="*/ 1601774 w 7559096"/>
                            <a:gd name="connsiteY855" fmla="*/ 800523 h 1142224"/>
                            <a:gd name="connsiteX856" fmla="*/ 1728123 w 7559096"/>
                            <a:gd name="connsiteY856" fmla="*/ 786681 h 1142224"/>
                            <a:gd name="connsiteX857" fmla="*/ 1862726 w 7559096"/>
                            <a:gd name="connsiteY857" fmla="*/ 774491 h 1142224"/>
                            <a:gd name="connsiteX858" fmla="*/ 1990725 w 7559096"/>
                            <a:gd name="connsiteY858" fmla="*/ 817921 h 1142224"/>
                            <a:gd name="connsiteX859" fmla="*/ 2047106 w 7559096"/>
                            <a:gd name="connsiteY859" fmla="*/ 841413 h 1142224"/>
                            <a:gd name="connsiteX860" fmla="*/ 2072122 w 7559096"/>
                            <a:gd name="connsiteY860" fmla="*/ 849668 h 1142224"/>
                            <a:gd name="connsiteX861" fmla="*/ 2082789 w 7559096"/>
                            <a:gd name="connsiteY861" fmla="*/ 852969 h 1142224"/>
                            <a:gd name="connsiteX862" fmla="*/ 2082408 w 7559096"/>
                            <a:gd name="connsiteY862" fmla="*/ 852461 h 1142224"/>
                            <a:gd name="connsiteX863" fmla="*/ 2095614 w 7559096"/>
                            <a:gd name="connsiteY863" fmla="*/ 850810 h 1142224"/>
                            <a:gd name="connsiteX864" fmla="*/ 2102471 w 7559096"/>
                            <a:gd name="connsiteY864" fmla="*/ 839381 h 1142224"/>
                            <a:gd name="connsiteX865" fmla="*/ 2103106 w 7559096"/>
                            <a:gd name="connsiteY865" fmla="*/ 834683 h 1142224"/>
                            <a:gd name="connsiteX866" fmla="*/ 2087487 w 7559096"/>
                            <a:gd name="connsiteY866" fmla="*/ 810556 h 1142224"/>
                            <a:gd name="connsiteX867" fmla="*/ 2075805 w 7559096"/>
                            <a:gd name="connsiteY867" fmla="*/ 807000 h 1142224"/>
                            <a:gd name="connsiteX868" fmla="*/ 2048630 w 7559096"/>
                            <a:gd name="connsiteY868" fmla="*/ 798111 h 1142224"/>
                            <a:gd name="connsiteX869" fmla="*/ 1988694 w 7559096"/>
                            <a:gd name="connsiteY869" fmla="*/ 773475 h 1142224"/>
                            <a:gd name="connsiteX870" fmla="*/ 1867424 w 7559096"/>
                            <a:gd name="connsiteY870" fmla="*/ 732331 h 1142224"/>
                            <a:gd name="connsiteX871" fmla="*/ 1739679 w 7559096"/>
                            <a:gd name="connsiteY871" fmla="*/ 743888 h 1142224"/>
                            <a:gd name="connsiteX872" fmla="*/ 1605076 w 7559096"/>
                            <a:gd name="connsiteY872" fmla="*/ 758363 h 1142224"/>
                            <a:gd name="connsiteX873" fmla="*/ 1474790 w 7559096"/>
                            <a:gd name="connsiteY873" fmla="*/ 721664 h 1142224"/>
                            <a:gd name="connsiteX874" fmla="*/ 1424378 w 7559096"/>
                            <a:gd name="connsiteY874" fmla="*/ 700839 h 1142224"/>
                            <a:gd name="connsiteX875" fmla="*/ 1391997 w 7559096"/>
                            <a:gd name="connsiteY875" fmla="*/ 693220 h 1142224"/>
                            <a:gd name="connsiteX876" fmla="*/ 1350346 w 7559096"/>
                            <a:gd name="connsiteY876" fmla="*/ 689537 h 1142224"/>
                            <a:gd name="connsiteX877" fmla="*/ 4152246 w 7559096"/>
                            <a:gd name="connsiteY877" fmla="*/ 687124 h 1142224"/>
                            <a:gd name="connsiteX878" fmla="*/ 4144753 w 7559096"/>
                            <a:gd name="connsiteY878" fmla="*/ 690934 h 1142224"/>
                            <a:gd name="connsiteX879" fmla="*/ 4141452 w 7559096"/>
                            <a:gd name="connsiteY879" fmla="*/ 703125 h 1142224"/>
                            <a:gd name="connsiteX880" fmla="*/ 4170785 w 7559096"/>
                            <a:gd name="connsiteY880" fmla="*/ 907192 h 1142224"/>
                            <a:gd name="connsiteX881" fmla="*/ 4170785 w 7559096"/>
                            <a:gd name="connsiteY881" fmla="*/ 907319 h 1142224"/>
                            <a:gd name="connsiteX882" fmla="*/ 4177515 w 7559096"/>
                            <a:gd name="connsiteY882" fmla="*/ 917986 h 1142224"/>
                            <a:gd name="connsiteX883" fmla="*/ 4190213 w 7559096"/>
                            <a:gd name="connsiteY883" fmla="*/ 917986 h 1142224"/>
                            <a:gd name="connsiteX884" fmla="*/ 4395165 w 7559096"/>
                            <a:gd name="connsiteY884" fmla="*/ 828587 h 1142224"/>
                            <a:gd name="connsiteX885" fmla="*/ 4496499 w 7559096"/>
                            <a:gd name="connsiteY885" fmla="*/ 782492 h 1142224"/>
                            <a:gd name="connsiteX886" fmla="*/ 4596816 w 7559096"/>
                            <a:gd name="connsiteY886" fmla="*/ 734617 h 1142224"/>
                            <a:gd name="connsiteX887" fmla="*/ 4602911 w 7559096"/>
                            <a:gd name="connsiteY887" fmla="*/ 729919 h 1142224"/>
                            <a:gd name="connsiteX888" fmla="*/ 4595546 w 7559096"/>
                            <a:gd name="connsiteY888" fmla="*/ 727760 h 1142224"/>
                            <a:gd name="connsiteX889" fmla="*/ 4485197 w 7559096"/>
                            <a:gd name="connsiteY889" fmla="*/ 719887 h 1142224"/>
                            <a:gd name="connsiteX890" fmla="*/ 4375229 w 7559096"/>
                            <a:gd name="connsiteY890" fmla="*/ 709982 h 1142224"/>
                            <a:gd name="connsiteX891" fmla="*/ 4156690 w 7559096"/>
                            <a:gd name="connsiteY891" fmla="*/ 687124 h 1142224"/>
                            <a:gd name="connsiteX892" fmla="*/ 4152246 w 7559096"/>
                            <a:gd name="connsiteY892" fmla="*/ 687124 h 1142224"/>
                            <a:gd name="connsiteX893" fmla="*/ 3938532 w 7559096"/>
                            <a:gd name="connsiteY893" fmla="*/ 675188 h 1142224"/>
                            <a:gd name="connsiteX894" fmla="*/ 3865389 w 7559096"/>
                            <a:gd name="connsiteY894" fmla="*/ 675696 h 1142224"/>
                            <a:gd name="connsiteX895" fmla="*/ 3745896 w 7559096"/>
                            <a:gd name="connsiteY895" fmla="*/ 714807 h 1142224"/>
                            <a:gd name="connsiteX896" fmla="*/ 3618532 w 7559096"/>
                            <a:gd name="connsiteY896" fmla="*/ 754173 h 1142224"/>
                            <a:gd name="connsiteX897" fmla="*/ 3486596 w 7559096"/>
                            <a:gd name="connsiteY897" fmla="*/ 736649 h 1142224"/>
                            <a:gd name="connsiteX898" fmla="*/ 3362914 w 7559096"/>
                            <a:gd name="connsiteY898" fmla="*/ 717729 h 1142224"/>
                            <a:gd name="connsiteX899" fmla="*/ 3322659 w 7559096"/>
                            <a:gd name="connsiteY899" fmla="*/ 722045 h 1142224"/>
                            <a:gd name="connsiteX900" fmla="*/ 3291168 w 7559096"/>
                            <a:gd name="connsiteY900" fmla="*/ 728776 h 1142224"/>
                            <a:gd name="connsiteX901" fmla="*/ 3241771 w 7559096"/>
                            <a:gd name="connsiteY901" fmla="*/ 748078 h 1142224"/>
                            <a:gd name="connsiteX902" fmla="*/ 3190088 w 7559096"/>
                            <a:gd name="connsiteY902" fmla="*/ 765222 h 1142224"/>
                            <a:gd name="connsiteX903" fmla="*/ 3167485 w 7559096"/>
                            <a:gd name="connsiteY903" fmla="*/ 770428 h 1142224"/>
                            <a:gd name="connsiteX904" fmla="*/ 3157961 w 7559096"/>
                            <a:gd name="connsiteY904" fmla="*/ 772459 h 1142224"/>
                            <a:gd name="connsiteX905" fmla="*/ 3139930 w 7559096"/>
                            <a:gd name="connsiteY905" fmla="*/ 795190 h 1142224"/>
                            <a:gd name="connsiteX906" fmla="*/ 3139930 w 7559096"/>
                            <a:gd name="connsiteY906" fmla="*/ 799889 h 1142224"/>
                            <a:gd name="connsiteX907" fmla="*/ 3145263 w 7559096"/>
                            <a:gd name="connsiteY907" fmla="*/ 811825 h 1142224"/>
                            <a:gd name="connsiteX908" fmla="*/ 3157835 w 7559096"/>
                            <a:gd name="connsiteY908" fmla="*/ 814618 h 1142224"/>
                            <a:gd name="connsiteX909" fmla="*/ 3166469 w 7559096"/>
                            <a:gd name="connsiteY909" fmla="*/ 812714 h 1142224"/>
                            <a:gd name="connsiteX910" fmla="*/ 3187041 w 7559096"/>
                            <a:gd name="connsiteY910" fmla="*/ 807888 h 1142224"/>
                            <a:gd name="connsiteX911" fmla="*/ 3235676 w 7559096"/>
                            <a:gd name="connsiteY911" fmla="*/ 791761 h 1142224"/>
                            <a:gd name="connsiteX912" fmla="*/ 3287739 w 7559096"/>
                            <a:gd name="connsiteY912" fmla="*/ 771570 h 1142224"/>
                            <a:gd name="connsiteX913" fmla="*/ 3321644 w 7559096"/>
                            <a:gd name="connsiteY913" fmla="*/ 764332 h 1142224"/>
                            <a:gd name="connsiteX914" fmla="*/ 3364818 w 7559096"/>
                            <a:gd name="connsiteY914" fmla="*/ 759761 h 1142224"/>
                            <a:gd name="connsiteX915" fmla="*/ 3496628 w 7559096"/>
                            <a:gd name="connsiteY915" fmla="*/ 779570 h 1142224"/>
                            <a:gd name="connsiteX916" fmla="*/ 3622088 w 7559096"/>
                            <a:gd name="connsiteY916" fmla="*/ 796079 h 1142224"/>
                            <a:gd name="connsiteX917" fmla="*/ 3743103 w 7559096"/>
                            <a:gd name="connsiteY917" fmla="*/ 758744 h 1142224"/>
                            <a:gd name="connsiteX918" fmla="*/ 3870341 w 7559096"/>
                            <a:gd name="connsiteY918" fmla="*/ 717474 h 1142224"/>
                            <a:gd name="connsiteX919" fmla="*/ 3948817 w 7559096"/>
                            <a:gd name="connsiteY919" fmla="*/ 716966 h 1142224"/>
                            <a:gd name="connsiteX920" fmla="*/ 4003674 w 7559096"/>
                            <a:gd name="connsiteY920" fmla="*/ 728522 h 1142224"/>
                            <a:gd name="connsiteX921" fmla="*/ 4063865 w 7559096"/>
                            <a:gd name="connsiteY921" fmla="*/ 736649 h 1142224"/>
                            <a:gd name="connsiteX922" fmla="*/ 4090023 w 7559096"/>
                            <a:gd name="connsiteY922" fmla="*/ 738046 h 1142224"/>
                            <a:gd name="connsiteX923" fmla="*/ 4101071 w 7559096"/>
                            <a:gd name="connsiteY923" fmla="*/ 738427 h 1142224"/>
                            <a:gd name="connsiteX924" fmla="*/ 4113261 w 7559096"/>
                            <a:gd name="connsiteY924" fmla="*/ 733348 h 1142224"/>
                            <a:gd name="connsiteX925" fmla="*/ 4116817 w 7559096"/>
                            <a:gd name="connsiteY925" fmla="*/ 720522 h 1142224"/>
                            <a:gd name="connsiteX926" fmla="*/ 4116182 w 7559096"/>
                            <a:gd name="connsiteY926" fmla="*/ 715824 h 1142224"/>
                            <a:gd name="connsiteX927" fmla="*/ 4116055 w 7559096"/>
                            <a:gd name="connsiteY927" fmla="*/ 715697 h 1142224"/>
                            <a:gd name="connsiteX928" fmla="*/ 4094595 w 7559096"/>
                            <a:gd name="connsiteY928" fmla="*/ 696522 h 1142224"/>
                            <a:gd name="connsiteX929" fmla="*/ 4082531 w 7559096"/>
                            <a:gd name="connsiteY929" fmla="*/ 696140 h 1142224"/>
                            <a:gd name="connsiteX930" fmla="*/ 4054340 w 7559096"/>
                            <a:gd name="connsiteY930" fmla="*/ 694617 h 1142224"/>
                            <a:gd name="connsiteX931" fmla="*/ 3990849 w 7559096"/>
                            <a:gd name="connsiteY931" fmla="*/ 686236 h 1142224"/>
                            <a:gd name="connsiteX932" fmla="*/ 3938532 w 7559096"/>
                            <a:gd name="connsiteY932" fmla="*/ 675188 h 1142224"/>
                            <a:gd name="connsiteX933" fmla="*/ 2650423 w 7559096"/>
                            <a:gd name="connsiteY933" fmla="*/ 671584 h 1142224"/>
                            <a:gd name="connsiteX934" fmla="*/ 2633645 w 7559096"/>
                            <a:gd name="connsiteY934" fmla="*/ 674172 h 1142224"/>
                            <a:gd name="connsiteX935" fmla="*/ 2290661 w 7559096"/>
                            <a:gd name="connsiteY935" fmla="*/ 820461 h 1142224"/>
                            <a:gd name="connsiteX936" fmla="*/ 2290661 w 7559096"/>
                            <a:gd name="connsiteY936" fmla="*/ 820587 h 1142224"/>
                            <a:gd name="connsiteX937" fmla="*/ 2283170 w 7559096"/>
                            <a:gd name="connsiteY937" fmla="*/ 827952 h 1142224"/>
                            <a:gd name="connsiteX938" fmla="*/ 2288503 w 7559096"/>
                            <a:gd name="connsiteY938" fmla="*/ 836968 h 1142224"/>
                            <a:gd name="connsiteX939" fmla="*/ 2601772 w 7559096"/>
                            <a:gd name="connsiteY939" fmla="*/ 1053608 h 1142224"/>
                            <a:gd name="connsiteX940" fmla="*/ 2636947 w 7559096"/>
                            <a:gd name="connsiteY940" fmla="*/ 1056274 h 1142224"/>
                            <a:gd name="connsiteX941" fmla="*/ 2811549 w 7559096"/>
                            <a:gd name="connsiteY941" fmla="*/ 976400 h 1142224"/>
                            <a:gd name="connsiteX942" fmla="*/ 2897010 w 7559096"/>
                            <a:gd name="connsiteY942" fmla="*/ 934113 h 1142224"/>
                            <a:gd name="connsiteX943" fmla="*/ 2939296 w 7559096"/>
                            <a:gd name="connsiteY943" fmla="*/ 912907 h 1142224"/>
                            <a:gd name="connsiteX944" fmla="*/ 2981200 w 7559096"/>
                            <a:gd name="connsiteY944" fmla="*/ 890810 h 1142224"/>
                            <a:gd name="connsiteX945" fmla="*/ 2987803 w 7559096"/>
                            <a:gd name="connsiteY945" fmla="*/ 882556 h 1142224"/>
                            <a:gd name="connsiteX946" fmla="*/ 2981454 w 7559096"/>
                            <a:gd name="connsiteY946" fmla="*/ 874176 h 1142224"/>
                            <a:gd name="connsiteX947" fmla="*/ 2940819 w 7559096"/>
                            <a:gd name="connsiteY947" fmla="*/ 850810 h 1142224"/>
                            <a:gd name="connsiteX948" fmla="*/ 2900565 w 7559096"/>
                            <a:gd name="connsiteY948" fmla="*/ 826556 h 1142224"/>
                            <a:gd name="connsiteX949" fmla="*/ 2821200 w 7559096"/>
                            <a:gd name="connsiteY949" fmla="*/ 777920 h 1142224"/>
                            <a:gd name="connsiteX950" fmla="*/ 2666534 w 7559096"/>
                            <a:gd name="connsiteY950" fmla="*/ 676711 h 1142224"/>
                            <a:gd name="connsiteX951" fmla="*/ 2650423 w 7559096"/>
                            <a:gd name="connsiteY951" fmla="*/ 671584 h 1142224"/>
                            <a:gd name="connsiteX952" fmla="*/ 3039612 w 7559096"/>
                            <a:gd name="connsiteY952" fmla="*/ 657283 h 1142224"/>
                            <a:gd name="connsiteX953" fmla="*/ 3032501 w 7559096"/>
                            <a:gd name="connsiteY953" fmla="*/ 658679 h 1142224"/>
                            <a:gd name="connsiteX954" fmla="*/ 3037961 w 7559096"/>
                            <a:gd name="connsiteY954" fmla="*/ 663759 h 1142224"/>
                            <a:gd name="connsiteX955" fmla="*/ 3101708 w 7559096"/>
                            <a:gd name="connsiteY955" fmla="*/ 700330 h 1142224"/>
                            <a:gd name="connsiteX956" fmla="*/ 3112247 w 7559096"/>
                            <a:gd name="connsiteY956" fmla="*/ 701220 h 1142224"/>
                            <a:gd name="connsiteX957" fmla="*/ 3116311 w 7559096"/>
                            <a:gd name="connsiteY957" fmla="*/ 691188 h 1142224"/>
                            <a:gd name="connsiteX958" fmla="*/ 3116311 w 7559096"/>
                            <a:gd name="connsiteY958" fmla="*/ 675949 h 1142224"/>
                            <a:gd name="connsiteX959" fmla="*/ 3098279 w 7559096"/>
                            <a:gd name="connsiteY959" fmla="*/ 657410 h 1142224"/>
                            <a:gd name="connsiteX960" fmla="*/ 3039612 w 7559096"/>
                            <a:gd name="connsiteY960" fmla="*/ 657410 h 1142224"/>
                            <a:gd name="connsiteX961" fmla="*/ 2938533 w 7559096"/>
                            <a:gd name="connsiteY961" fmla="*/ 655759 h 1142224"/>
                            <a:gd name="connsiteX962" fmla="*/ 2931422 w 7559096"/>
                            <a:gd name="connsiteY962" fmla="*/ 657028 h 1142224"/>
                            <a:gd name="connsiteX963" fmla="*/ 2936756 w 7559096"/>
                            <a:gd name="connsiteY963" fmla="*/ 662235 h 1142224"/>
                            <a:gd name="connsiteX964" fmla="*/ 3018533 w 7559096"/>
                            <a:gd name="connsiteY964" fmla="*/ 710997 h 1142224"/>
                            <a:gd name="connsiteX965" fmla="*/ 3059930 w 7559096"/>
                            <a:gd name="connsiteY965" fmla="*/ 735253 h 1142224"/>
                            <a:gd name="connsiteX966" fmla="*/ 3101708 w 7559096"/>
                            <a:gd name="connsiteY966" fmla="*/ 758617 h 1142224"/>
                            <a:gd name="connsiteX967" fmla="*/ 3112374 w 7559096"/>
                            <a:gd name="connsiteY967" fmla="*/ 759507 h 1142224"/>
                            <a:gd name="connsiteX968" fmla="*/ 3116565 w 7559096"/>
                            <a:gd name="connsiteY968" fmla="*/ 749475 h 1142224"/>
                            <a:gd name="connsiteX969" fmla="*/ 3116565 w 7559096"/>
                            <a:gd name="connsiteY969" fmla="*/ 747951 h 1142224"/>
                            <a:gd name="connsiteX970" fmla="*/ 3099930 w 7559096"/>
                            <a:gd name="connsiteY970" fmla="*/ 719252 h 1142224"/>
                            <a:gd name="connsiteX971" fmla="*/ 3009263 w 7559096"/>
                            <a:gd name="connsiteY971" fmla="*/ 666680 h 1142224"/>
                            <a:gd name="connsiteX972" fmla="*/ 2973327 w 7559096"/>
                            <a:gd name="connsiteY972" fmla="*/ 656520 h 1142224"/>
                            <a:gd name="connsiteX973" fmla="*/ 2938660 w 7559096"/>
                            <a:gd name="connsiteY973" fmla="*/ 655759 h 1142224"/>
                            <a:gd name="connsiteX974" fmla="*/ 3279104 w 7559096"/>
                            <a:gd name="connsiteY974" fmla="*/ 654362 h 1142224"/>
                            <a:gd name="connsiteX975" fmla="*/ 3217771 w 7559096"/>
                            <a:gd name="connsiteY975" fmla="*/ 656140 h 1142224"/>
                            <a:gd name="connsiteX976" fmla="*/ 3187168 w 7559096"/>
                            <a:gd name="connsiteY976" fmla="*/ 657028 h 1142224"/>
                            <a:gd name="connsiteX977" fmla="*/ 3156564 w 7559096"/>
                            <a:gd name="connsiteY977" fmla="*/ 657283 h 1142224"/>
                            <a:gd name="connsiteX978" fmla="*/ 3138787 w 7559096"/>
                            <a:gd name="connsiteY978" fmla="*/ 676076 h 1142224"/>
                            <a:gd name="connsiteX979" fmla="*/ 3138787 w 7559096"/>
                            <a:gd name="connsiteY979" fmla="*/ 681918 h 1142224"/>
                            <a:gd name="connsiteX980" fmla="*/ 3143994 w 7559096"/>
                            <a:gd name="connsiteY980" fmla="*/ 693854 h 1142224"/>
                            <a:gd name="connsiteX981" fmla="*/ 3156310 w 7559096"/>
                            <a:gd name="connsiteY981" fmla="*/ 696649 h 1142224"/>
                            <a:gd name="connsiteX982" fmla="*/ 3164818 w 7559096"/>
                            <a:gd name="connsiteY982" fmla="*/ 694744 h 1142224"/>
                            <a:gd name="connsiteX983" fmla="*/ 3185009 w 7559096"/>
                            <a:gd name="connsiteY983" fmla="*/ 689918 h 1142224"/>
                            <a:gd name="connsiteX984" fmla="*/ 3232755 w 7559096"/>
                            <a:gd name="connsiteY984" fmla="*/ 673791 h 1142224"/>
                            <a:gd name="connsiteX985" fmla="*/ 3263104 w 7559096"/>
                            <a:gd name="connsiteY985" fmla="*/ 661727 h 1142224"/>
                            <a:gd name="connsiteX986" fmla="*/ 3274660 w 7559096"/>
                            <a:gd name="connsiteY986" fmla="*/ 657664 h 1142224"/>
                            <a:gd name="connsiteX987" fmla="*/ 3279358 w 7559096"/>
                            <a:gd name="connsiteY987" fmla="*/ 656140 h 1142224"/>
                            <a:gd name="connsiteX988" fmla="*/ 3284184 w 7559096"/>
                            <a:gd name="connsiteY988" fmla="*/ 654362 h 1142224"/>
                            <a:gd name="connsiteX989" fmla="*/ 3279104 w 7559096"/>
                            <a:gd name="connsiteY989" fmla="*/ 654362 h 1142224"/>
                            <a:gd name="connsiteX990" fmla="*/ 2652074 w 7559096"/>
                            <a:gd name="connsiteY990" fmla="*/ 652743 h 1142224"/>
                            <a:gd name="connsiteX991" fmla="*/ 2669836 w 7559096"/>
                            <a:gd name="connsiteY991" fmla="*/ 658426 h 1142224"/>
                            <a:gd name="connsiteX992" fmla="*/ 2837327 w 7559096"/>
                            <a:gd name="connsiteY992" fmla="*/ 767887 h 1142224"/>
                            <a:gd name="connsiteX993" fmla="*/ 2923549 w 7559096"/>
                            <a:gd name="connsiteY993" fmla="*/ 820461 h 1142224"/>
                            <a:gd name="connsiteX994" fmla="*/ 3011422 w 7559096"/>
                            <a:gd name="connsiteY994" fmla="*/ 871508 h 1142224"/>
                            <a:gd name="connsiteX995" fmla="*/ 3019549 w 7559096"/>
                            <a:gd name="connsiteY995" fmla="*/ 883065 h 1142224"/>
                            <a:gd name="connsiteX996" fmla="*/ 3011041 w 7559096"/>
                            <a:gd name="connsiteY996" fmla="*/ 894366 h 1142224"/>
                            <a:gd name="connsiteX997" fmla="*/ 2919867 w 7559096"/>
                            <a:gd name="connsiteY997" fmla="*/ 941986 h 1142224"/>
                            <a:gd name="connsiteX998" fmla="*/ 2827169 w 7559096"/>
                            <a:gd name="connsiteY998" fmla="*/ 988082 h 1142224"/>
                            <a:gd name="connsiteX999" fmla="*/ 2637328 w 7559096"/>
                            <a:gd name="connsiteY999" fmla="*/ 1075069 h 1142224"/>
                            <a:gd name="connsiteX1000" fmla="*/ 2617518 w 7559096"/>
                            <a:gd name="connsiteY1000" fmla="*/ 1077862 h 1142224"/>
                            <a:gd name="connsiteX1001" fmla="*/ 2598471 w 7559096"/>
                            <a:gd name="connsiteY1001" fmla="*/ 1072147 h 1142224"/>
                            <a:gd name="connsiteX1002" fmla="*/ 2258534 w 7559096"/>
                            <a:gd name="connsiteY1002" fmla="*/ 836333 h 1142224"/>
                            <a:gd name="connsiteX1003" fmla="*/ 2258661 w 7559096"/>
                            <a:gd name="connsiteY1003" fmla="*/ 836333 h 1142224"/>
                            <a:gd name="connsiteX1004" fmla="*/ 2251804 w 7559096"/>
                            <a:gd name="connsiteY1004" fmla="*/ 823889 h 1142224"/>
                            <a:gd name="connsiteX1005" fmla="*/ 2261582 w 7559096"/>
                            <a:gd name="connsiteY1005" fmla="*/ 813603 h 1142224"/>
                            <a:gd name="connsiteX1006" fmla="*/ 2633645 w 7559096"/>
                            <a:gd name="connsiteY1006" fmla="*/ 655631 h 1142224"/>
                            <a:gd name="connsiteX1007" fmla="*/ 2652074 w 7559096"/>
                            <a:gd name="connsiteY1007" fmla="*/ 652743 h 1142224"/>
                            <a:gd name="connsiteX1008" fmla="*/ 2837708 w 7559096"/>
                            <a:gd name="connsiteY1008" fmla="*/ 652076 h 1142224"/>
                            <a:gd name="connsiteX1009" fmla="*/ 2830470 w 7559096"/>
                            <a:gd name="connsiteY1009" fmla="*/ 653219 h 1142224"/>
                            <a:gd name="connsiteX1010" fmla="*/ 2835804 w 7559096"/>
                            <a:gd name="connsiteY1010" fmla="*/ 658425 h 1142224"/>
                            <a:gd name="connsiteX1011" fmla="*/ 2900819 w 7559096"/>
                            <a:gd name="connsiteY1011" fmla="*/ 698934 h 1142224"/>
                            <a:gd name="connsiteX1012" fmla="*/ 2966850 w 7559096"/>
                            <a:gd name="connsiteY1012" fmla="*/ 739061 h 1142224"/>
                            <a:gd name="connsiteX1013" fmla="*/ 3033898 w 7559096"/>
                            <a:gd name="connsiteY1013" fmla="*/ 778173 h 1142224"/>
                            <a:gd name="connsiteX1014" fmla="*/ 3067803 w 7559096"/>
                            <a:gd name="connsiteY1014" fmla="*/ 797730 h 1142224"/>
                            <a:gd name="connsiteX1015" fmla="*/ 3101962 w 7559096"/>
                            <a:gd name="connsiteY1015" fmla="*/ 816523 h 1142224"/>
                            <a:gd name="connsiteX1016" fmla="*/ 3112755 w 7559096"/>
                            <a:gd name="connsiteY1016" fmla="*/ 817413 h 1142224"/>
                            <a:gd name="connsiteX1017" fmla="*/ 3117073 w 7559096"/>
                            <a:gd name="connsiteY1017" fmla="*/ 807381 h 1142224"/>
                            <a:gd name="connsiteX1018" fmla="*/ 3117073 w 7559096"/>
                            <a:gd name="connsiteY1018" fmla="*/ 805856 h 1142224"/>
                            <a:gd name="connsiteX1019" fmla="*/ 3100184 w 7559096"/>
                            <a:gd name="connsiteY1019" fmla="*/ 777158 h 1142224"/>
                            <a:gd name="connsiteX1020" fmla="*/ 3003168 w 7559096"/>
                            <a:gd name="connsiteY1020" fmla="*/ 721537 h 1142224"/>
                            <a:gd name="connsiteX1021" fmla="*/ 2955422 w 7559096"/>
                            <a:gd name="connsiteY1021" fmla="*/ 693346 h 1142224"/>
                            <a:gd name="connsiteX1022" fmla="*/ 2908184 w 7559096"/>
                            <a:gd name="connsiteY1022" fmla="*/ 664267 h 1142224"/>
                            <a:gd name="connsiteX1023" fmla="*/ 2872502 w 7559096"/>
                            <a:gd name="connsiteY1023" fmla="*/ 653346 h 1142224"/>
                            <a:gd name="connsiteX1024" fmla="*/ 2837835 w 7559096"/>
                            <a:gd name="connsiteY1024" fmla="*/ 652076 h 1142224"/>
                            <a:gd name="connsiteX1025" fmla="*/ 2736756 w 7559096"/>
                            <a:gd name="connsiteY1025" fmla="*/ 646361 h 1142224"/>
                            <a:gd name="connsiteX1026" fmla="*/ 2729518 w 7559096"/>
                            <a:gd name="connsiteY1026" fmla="*/ 647505 h 1142224"/>
                            <a:gd name="connsiteX1027" fmla="*/ 2734724 w 7559096"/>
                            <a:gd name="connsiteY1027" fmla="*/ 652711 h 1142224"/>
                            <a:gd name="connsiteX1028" fmla="*/ 3101962 w 7559096"/>
                            <a:gd name="connsiteY1028" fmla="*/ 874683 h 1142224"/>
                            <a:gd name="connsiteX1029" fmla="*/ 3112882 w 7559096"/>
                            <a:gd name="connsiteY1029" fmla="*/ 875573 h 1142224"/>
                            <a:gd name="connsiteX1030" fmla="*/ 3117200 w 7559096"/>
                            <a:gd name="connsiteY1030" fmla="*/ 865540 h 1142224"/>
                            <a:gd name="connsiteX1031" fmla="*/ 3117200 w 7559096"/>
                            <a:gd name="connsiteY1031" fmla="*/ 864016 h 1142224"/>
                            <a:gd name="connsiteX1032" fmla="*/ 3100184 w 7559096"/>
                            <a:gd name="connsiteY1032" fmla="*/ 835318 h 1142224"/>
                            <a:gd name="connsiteX1033" fmla="*/ 3062470 w 7559096"/>
                            <a:gd name="connsiteY1033" fmla="*/ 814492 h 1142224"/>
                            <a:gd name="connsiteX1034" fmla="*/ 3025137 w 7559096"/>
                            <a:gd name="connsiteY1034" fmla="*/ 792904 h 1142224"/>
                            <a:gd name="connsiteX1035" fmla="*/ 2951231 w 7559096"/>
                            <a:gd name="connsiteY1035" fmla="*/ 749855 h 1142224"/>
                            <a:gd name="connsiteX1036" fmla="*/ 2878597 w 7559096"/>
                            <a:gd name="connsiteY1036" fmla="*/ 705284 h 1142224"/>
                            <a:gd name="connsiteX1037" fmla="*/ 2807106 w 7559096"/>
                            <a:gd name="connsiteY1037" fmla="*/ 660076 h 1142224"/>
                            <a:gd name="connsiteX1038" fmla="*/ 2771676 w 7559096"/>
                            <a:gd name="connsiteY1038" fmla="*/ 648393 h 1142224"/>
                            <a:gd name="connsiteX1039" fmla="*/ 2737010 w 7559096"/>
                            <a:gd name="connsiteY1039" fmla="*/ 646361 h 1142224"/>
                            <a:gd name="connsiteX1040" fmla="*/ 2610407 w 7559096"/>
                            <a:gd name="connsiteY1040" fmla="*/ 636584 h 1142224"/>
                            <a:gd name="connsiteX1041" fmla="*/ 2573454 w 7559096"/>
                            <a:gd name="connsiteY1041" fmla="*/ 642806 h 1142224"/>
                            <a:gd name="connsiteX1042" fmla="*/ 2172948 w 7559096"/>
                            <a:gd name="connsiteY1042" fmla="*/ 808905 h 1142224"/>
                            <a:gd name="connsiteX1043" fmla="*/ 2165455 w 7559096"/>
                            <a:gd name="connsiteY1043" fmla="*/ 816269 h 1142224"/>
                            <a:gd name="connsiteX1044" fmla="*/ 2170789 w 7559096"/>
                            <a:gd name="connsiteY1044" fmla="*/ 825412 h 1142224"/>
                            <a:gd name="connsiteX1045" fmla="*/ 2532312 w 7559096"/>
                            <a:gd name="connsiteY1045" fmla="*/ 1080529 h 1142224"/>
                            <a:gd name="connsiteX1046" fmla="*/ 2570153 w 7559096"/>
                            <a:gd name="connsiteY1046" fmla="*/ 1093863 h 1142224"/>
                            <a:gd name="connsiteX1047" fmla="*/ 2635169 w 7559096"/>
                            <a:gd name="connsiteY1047" fmla="*/ 1099196 h 1142224"/>
                            <a:gd name="connsiteX1048" fmla="*/ 2674788 w 7559096"/>
                            <a:gd name="connsiteY1048" fmla="*/ 1092465 h 1142224"/>
                            <a:gd name="connsiteX1049" fmla="*/ 3073644 w 7559096"/>
                            <a:gd name="connsiteY1049" fmla="*/ 895636 h 1142224"/>
                            <a:gd name="connsiteX1050" fmla="*/ 3080120 w 7559096"/>
                            <a:gd name="connsiteY1050" fmla="*/ 887255 h 1142224"/>
                            <a:gd name="connsiteX1051" fmla="*/ 3073644 w 7559096"/>
                            <a:gd name="connsiteY1051" fmla="*/ 879001 h 1142224"/>
                            <a:gd name="connsiteX1052" fmla="*/ 2706026 w 7559096"/>
                            <a:gd name="connsiteY1052" fmla="*/ 653854 h 1142224"/>
                            <a:gd name="connsiteX1053" fmla="*/ 2670724 w 7559096"/>
                            <a:gd name="connsiteY1053" fmla="*/ 641409 h 1142224"/>
                            <a:gd name="connsiteX1054" fmla="*/ 2610534 w 7559096"/>
                            <a:gd name="connsiteY1054" fmla="*/ 636584 h 1142224"/>
                            <a:gd name="connsiteX1055" fmla="*/ 1353140 w 7559096"/>
                            <a:gd name="connsiteY1055" fmla="*/ 630742 h 1142224"/>
                            <a:gd name="connsiteX1056" fmla="*/ 1277584 w 7559096"/>
                            <a:gd name="connsiteY1056" fmla="*/ 635949 h 1142224"/>
                            <a:gd name="connsiteX1057" fmla="*/ 1225140 w 7559096"/>
                            <a:gd name="connsiteY1057" fmla="*/ 653092 h 1142224"/>
                            <a:gd name="connsiteX1058" fmla="*/ 1171045 w 7559096"/>
                            <a:gd name="connsiteY1058" fmla="*/ 667822 h 1142224"/>
                            <a:gd name="connsiteX1059" fmla="*/ 1137775 w 7559096"/>
                            <a:gd name="connsiteY1059" fmla="*/ 674807 h 1142224"/>
                            <a:gd name="connsiteX1060" fmla="*/ 1118981 w 7559096"/>
                            <a:gd name="connsiteY1060" fmla="*/ 697537 h 1142224"/>
                            <a:gd name="connsiteX1061" fmla="*/ 1118854 w 7559096"/>
                            <a:gd name="connsiteY1061" fmla="*/ 697156 h 1142224"/>
                            <a:gd name="connsiteX1062" fmla="*/ 1118854 w 7559096"/>
                            <a:gd name="connsiteY1062" fmla="*/ 701855 h 1142224"/>
                            <a:gd name="connsiteX1063" fmla="*/ 1124188 w 7559096"/>
                            <a:gd name="connsiteY1063" fmla="*/ 713792 h 1142224"/>
                            <a:gd name="connsiteX1064" fmla="*/ 1137014 w 7559096"/>
                            <a:gd name="connsiteY1064" fmla="*/ 716585 h 1142224"/>
                            <a:gd name="connsiteX1065" fmla="*/ 1166855 w 7559096"/>
                            <a:gd name="connsiteY1065" fmla="*/ 710236 h 1142224"/>
                            <a:gd name="connsiteX1066" fmla="*/ 1217013 w 7559096"/>
                            <a:gd name="connsiteY1066" fmla="*/ 696268 h 1142224"/>
                            <a:gd name="connsiteX1067" fmla="*/ 1271362 w 7559096"/>
                            <a:gd name="connsiteY1067" fmla="*/ 678362 h 1142224"/>
                            <a:gd name="connsiteX1068" fmla="*/ 1351362 w 7559096"/>
                            <a:gd name="connsiteY1068" fmla="*/ 672521 h 1142224"/>
                            <a:gd name="connsiteX1069" fmla="*/ 1395806 w 7559096"/>
                            <a:gd name="connsiteY1069" fmla="*/ 676584 h 1142224"/>
                            <a:gd name="connsiteX1070" fmla="*/ 1430600 w 7559096"/>
                            <a:gd name="connsiteY1070" fmla="*/ 684838 h 1142224"/>
                            <a:gd name="connsiteX1071" fmla="*/ 1483425 w 7559096"/>
                            <a:gd name="connsiteY1071" fmla="*/ 706553 h 1142224"/>
                            <a:gd name="connsiteX1072" fmla="*/ 1606853 w 7559096"/>
                            <a:gd name="connsiteY1072" fmla="*/ 741474 h 1142224"/>
                            <a:gd name="connsiteX1073" fmla="*/ 1734218 w 7559096"/>
                            <a:gd name="connsiteY1073" fmla="*/ 727760 h 1142224"/>
                            <a:gd name="connsiteX1074" fmla="*/ 1869710 w 7559096"/>
                            <a:gd name="connsiteY1074" fmla="*/ 715570 h 1142224"/>
                            <a:gd name="connsiteX1075" fmla="*/ 1998345 w 7559096"/>
                            <a:gd name="connsiteY1075" fmla="*/ 759126 h 1142224"/>
                            <a:gd name="connsiteX1076" fmla="*/ 2054853 w 7559096"/>
                            <a:gd name="connsiteY1076" fmla="*/ 782619 h 1142224"/>
                            <a:gd name="connsiteX1077" fmla="*/ 2079869 w 7559096"/>
                            <a:gd name="connsiteY1077" fmla="*/ 790872 h 1142224"/>
                            <a:gd name="connsiteX1078" fmla="*/ 2090534 w 7559096"/>
                            <a:gd name="connsiteY1078" fmla="*/ 794174 h 1142224"/>
                            <a:gd name="connsiteX1079" fmla="*/ 2103742 w 7559096"/>
                            <a:gd name="connsiteY1079" fmla="*/ 792523 h 1142224"/>
                            <a:gd name="connsiteX1080" fmla="*/ 2110599 w 7559096"/>
                            <a:gd name="connsiteY1080" fmla="*/ 781095 h 1142224"/>
                            <a:gd name="connsiteX1081" fmla="*/ 2111233 w 7559096"/>
                            <a:gd name="connsiteY1081" fmla="*/ 776396 h 1142224"/>
                            <a:gd name="connsiteX1082" fmla="*/ 2095488 w 7559096"/>
                            <a:gd name="connsiteY1082" fmla="*/ 752269 h 1142224"/>
                            <a:gd name="connsiteX1083" fmla="*/ 2083804 w 7559096"/>
                            <a:gd name="connsiteY1083" fmla="*/ 748713 h 1142224"/>
                            <a:gd name="connsiteX1084" fmla="*/ 2056630 w 7559096"/>
                            <a:gd name="connsiteY1084" fmla="*/ 739824 h 1142224"/>
                            <a:gd name="connsiteX1085" fmla="*/ 1996567 w 7559096"/>
                            <a:gd name="connsiteY1085" fmla="*/ 715188 h 1142224"/>
                            <a:gd name="connsiteX1086" fmla="*/ 1874662 w 7559096"/>
                            <a:gd name="connsiteY1086" fmla="*/ 673917 h 1142224"/>
                            <a:gd name="connsiteX1087" fmla="*/ 1746155 w 7559096"/>
                            <a:gd name="connsiteY1087" fmla="*/ 685346 h 1142224"/>
                            <a:gd name="connsiteX1088" fmla="*/ 1610409 w 7559096"/>
                            <a:gd name="connsiteY1088" fmla="*/ 699696 h 1142224"/>
                            <a:gd name="connsiteX1089" fmla="*/ 1478853 w 7559096"/>
                            <a:gd name="connsiteY1089" fmla="*/ 662870 h 1142224"/>
                            <a:gd name="connsiteX1090" fmla="*/ 1427933 w 7559096"/>
                            <a:gd name="connsiteY1090" fmla="*/ 642044 h 1142224"/>
                            <a:gd name="connsiteX1091" fmla="*/ 1395171 w 7559096"/>
                            <a:gd name="connsiteY1091" fmla="*/ 634425 h 1142224"/>
                            <a:gd name="connsiteX1092" fmla="*/ 1353140 w 7559096"/>
                            <a:gd name="connsiteY1092" fmla="*/ 630742 h 1142224"/>
                            <a:gd name="connsiteX1093" fmla="*/ 2509327 w 7559096"/>
                            <a:gd name="connsiteY1093" fmla="*/ 626805 h 1142224"/>
                            <a:gd name="connsiteX1094" fmla="*/ 2509404 w 7559096"/>
                            <a:gd name="connsiteY1094" fmla="*/ 626813 h 1142224"/>
                            <a:gd name="connsiteX1095" fmla="*/ 2472121 w 7559096"/>
                            <a:gd name="connsiteY1095" fmla="*/ 632520 h 1142224"/>
                            <a:gd name="connsiteX1096" fmla="*/ 2152630 w 7559096"/>
                            <a:gd name="connsiteY1096" fmla="*/ 762300 h 1142224"/>
                            <a:gd name="connsiteX1097" fmla="*/ 2131932 w 7559096"/>
                            <a:gd name="connsiteY1097" fmla="*/ 788586 h 1142224"/>
                            <a:gd name="connsiteX1098" fmla="*/ 2131678 w 7559096"/>
                            <a:gd name="connsiteY1098" fmla="*/ 790110 h 1142224"/>
                            <a:gd name="connsiteX1099" fmla="*/ 2134725 w 7559096"/>
                            <a:gd name="connsiteY1099" fmla="*/ 800650 h 1142224"/>
                            <a:gd name="connsiteX1100" fmla="*/ 2145646 w 7559096"/>
                            <a:gd name="connsiteY1100" fmla="*/ 801158 h 1142224"/>
                            <a:gd name="connsiteX1101" fmla="*/ 2545137 w 7559096"/>
                            <a:gd name="connsiteY1101" fmla="*/ 636964 h 1142224"/>
                            <a:gd name="connsiteX1102" fmla="*/ 2551233 w 7559096"/>
                            <a:gd name="connsiteY1102" fmla="*/ 632520 h 1142224"/>
                            <a:gd name="connsiteX1103" fmla="*/ 2544249 w 7559096"/>
                            <a:gd name="connsiteY1103" fmla="*/ 630361 h 1142224"/>
                            <a:gd name="connsiteX1104" fmla="*/ 2509404 w 7559096"/>
                            <a:gd name="connsiteY1104" fmla="*/ 626813 h 1142224"/>
                            <a:gd name="connsiteX1105" fmla="*/ 2509455 w 7559096"/>
                            <a:gd name="connsiteY1105" fmla="*/ 626805 h 1142224"/>
                            <a:gd name="connsiteX1106" fmla="*/ 3781833 w 7559096"/>
                            <a:gd name="connsiteY1106" fmla="*/ 618297 h 1142224"/>
                            <a:gd name="connsiteX1107" fmla="*/ 3776627 w 7559096"/>
                            <a:gd name="connsiteY1107" fmla="*/ 618552 h 1142224"/>
                            <a:gd name="connsiteX1108" fmla="*/ 3608501 w 7559096"/>
                            <a:gd name="connsiteY1108" fmla="*/ 634679 h 1142224"/>
                            <a:gd name="connsiteX1109" fmla="*/ 3524564 w 7559096"/>
                            <a:gd name="connsiteY1109" fmla="*/ 640901 h 1142224"/>
                            <a:gd name="connsiteX1110" fmla="*/ 3440628 w 7559096"/>
                            <a:gd name="connsiteY1110" fmla="*/ 646743 h 1142224"/>
                            <a:gd name="connsiteX1111" fmla="*/ 3440501 w 7559096"/>
                            <a:gd name="connsiteY1111" fmla="*/ 647124 h 1142224"/>
                            <a:gd name="connsiteX1112" fmla="*/ 3435421 w 7559096"/>
                            <a:gd name="connsiteY1112" fmla="*/ 647631 h 1142224"/>
                            <a:gd name="connsiteX1113" fmla="*/ 3440374 w 7559096"/>
                            <a:gd name="connsiteY1113" fmla="*/ 649029 h 1142224"/>
                            <a:gd name="connsiteX1114" fmla="*/ 3457263 w 7559096"/>
                            <a:gd name="connsiteY1114" fmla="*/ 653219 h 1142224"/>
                            <a:gd name="connsiteX1115" fmla="*/ 3488754 w 7559096"/>
                            <a:gd name="connsiteY1115" fmla="*/ 662108 h 1142224"/>
                            <a:gd name="connsiteX1116" fmla="*/ 3612182 w 7559096"/>
                            <a:gd name="connsiteY1116" fmla="*/ 678870 h 1142224"/>
                            <a:gd name="connsiteX1117" fmla="*/ 3731294 w 7559096"/>
                            <a:gd name="connsiteY1117" fmla="*/ 641790 h 1142224"/>
                            <a:gd name="connsiteX1118" fmla="*/ 3761008 w 7559096"/>
                            <a:gd name="connsiteY1118" fmla="*/ 627695 h 1142224"/>
                            <a:gd name="connsiteX1119" fmla="*/ 3772437 w 7559096"/>
                            <a:gd name="connsiteY1119" fmla="*/ 622615 h 1142224"/>
                            <a:gd name="connsiteX1120" fmla="*/ 3777135 w 7559096"/>
                            <a:gd name="connsiteY1120" fmla="*/ 620584 h 1142224"/>
                            <a:gd name="connsiteX1121" fmla="*/ 3781833 w 7559096"/>
                            <a:gd name="connsiteY1121" fmla="*/ 618297 h 1142224"/>
                            <a:gd name="connsiteX1122" fmla="*/ 3931547 w 7559096"/>
                            <a:gd name="connsiteY1122" fmla="*/ 616774 h 1142224"/>
                            <a:gd name="connsiteX1123" fmla="*/ 3858913 w 7559096"/>
                            <a:gd name="connsiteY1123" fmla="*/ 617155 h 1142224"/>
                            <a:gd name="connsiteX1124" fmla="*/ 3740183 w 7559096"/>
                            <a:gd name="connsiteY1124" fmla="*/ 656267 h 1142224"/>
                            <a:gd name="connsiteX1125" fmla="*/ 3613706 w 7559096"/>
                            <a:gd name="connsiteY1125" fmla="*/ 695505 h 1142224"/>
                            <a:gd name="connsiteX1126" fmla="*/ 3482786 w 7559096"/>
                            <a:gd name="connsiteY1126" fmla="*/ 677854 h 1142224"/>
                            <a:gd name="connsiteX1127" fmla="*/ 3360247 w 7559096"/>
                            <a:gd name="connsiteY1127" fmla="*/ 658933 h 1142224"/>
                            <a:gd name="connsiteX1128" fmla="*/ 3320374 w 7559096"/>
                            <a:gd name="connsiteY1128" fmla="*/ 663124 h 1142224"/>
                            <a:gd name="connsiteX1129" fmla="*/ 3320247 w 7559096"/>
                            <a:gd name="connsiteY1129" fmla="*/ 663631 h 1142224"/>
                            <a:gd name="connsiteX1130" fmla="*/ 3289136 w 7559096"/>
                            <a:gd name="connsiteY1130" fmla="*/ 670363 h 1142224"/>
                            <a:gd name="connsiteX1131" fmla="*/ 3240247 w 7559096"/>
                            <a:gd name="connsiteY1131" fmla="*/ 689665 h 1142224"/>
                            <a:gd name="connsiteX1132" fmla="*/ 3189072 w 7559096"/>
                            <a:gd name="connsiteY1132" fmla="*/ 706680 h 1142224"/>
                            <a:gd name="connsiteX1133" fmla="*/ 3166723 w 7559096"/>
                            <a:gd name="connsiteY1133" fmla="*/ 711887 h 1142224"/>
                            <a:gd name="connsiteX1134" fmla="*/ 3157200 w 7559096"/>
                            <a:gd name="connsiteY1134" fmla="*/ 713919 h 1142224"/>
                            <a:gd name="connsiteX1135" fmla="*/ 3139421 w 7559096"/>
                            <a:gd name="connsiteY1135" fmla="*/ 736649 h 1142224"/>
                            <a:gd name="connsiteX1136" fmla="*/ 3139421 w 7559096"/>
                            <a:gd name="connsiteY1136" fmla="*/ 741347 h 1142224"/>
                            <a:gd name="connsiteX1137" fmla="*/ 3144628 w 7559096"/>
                            <a:gd name="connsiteY1137" fmla="*/ 753284 h 1142224"/>
                            <a:gd name="connsiteX1138" fmla="*/ 3157073 w 7559096"/>
                            <a:gd name="connsiteY1138" fmla="*/ 756078 h 1142224"/>
                            <a:gd name="connsiteX1139" fmla="*/ 3165708 w 7559096"/>
                            <a:gd name="connsiteY1139" fmla="*/ 754173 h 1142224"/>
                            <a:gd name="connsiteX1140" fmla="*/ 3186152 w 7559096"/>
                            <a:gd name="connsiteY1140" fmla="*/ 749348 h 1142224"/>
                            <a:gd name="connsiteX1141" fmla="*/ 3234405 w 7559096"/>
                            <a:gd name="connsiteY1141" fmla="*/ 733221 h 1142224"/>
                            <a:gd name="connsiteX1142" fmla="*/ 3285961 w 7559096"/>
                            <a:gd name="connsiteY1142" fmla="*/ 713029 h 1142224"/>
                            <a:gd name="connsiteX1143" fmla="*/ 3319485 w 7559096"/>
                            <a:gd name="connsiteY1143" fmla="*/ 705791 h 1142224"/>
                            <a:gd name="connsiteX1144" fmla="*/ 3362279 w 7559096"/>
                            <a:gd name="connsiteY1144" fmla="*/ 701220 h 1142224"/>
                            <a:gd name="connsiteX1145" fmla="*/ 3492818 w 7559096"/>
                            <a:gd name="connsiteY1145" fmla="*/ 721030 h 1142224"/>
                            <a:gd name="connsiteX1146" fmla="*/ 3617262 w 7559096"/>
                            <a:gd name="connsiteY1146" fmla="*/ 737665 h 1142224"/>
                            <a:gd name="connsiteX1147" fmla="*/ 3737389 w 7559096"/>
                            <a:gd name="connsiteY1147" fmla="*/ 700458 h 1142224"/>
                            <a:gd name="connsiteX1148" fmla="*/ 3863738 w 7559096"/>
                            <a:gd name="connsiteY1148" fmla="*/ 659187 h 1142224"/>
                            <a:gd name="connsiteX1149" fmla="*/ 3941706 w 7559096"/>
                            <a:gd name="connsiteY1149" fmla="*/ 658806 h 1142224"/>
                            <a:gd name="connsiteX1150" fmla="*/ 3996309 w 7559096"/>
                            <a:gd name="connsiteY1150" fmla="*/ 670363 h 1142224"/>
                            <a:gd name="connsiteX1151" fmla="*/ 4056118 w 7559096"/>
                            <a:gd name="connsiteY1151" fmla="*/ 678489 h 1142224"/>
                            <a:gd name="connsiteX1152" fmla="*/ 4082023 w 7559096"/>
                            <a:gd name="connsiteY1152" fmla="*/ 679886 h 1142224"/>
                            <a:gd name="connsiteX1153" fmla="*/ 4093071 w 7559096"/>
                            <a:gd name="connsiteY1153" fmla="*/ 680267 h 1142224"/>
                            <a:gd name="connsiteX1154" fmla="*/ 4105134 w 7559096"/>
                            <a:gd name="connsiteY1154" fmla="*/ 675188 h 1142224"/>
                            <a:gd name="connsiteX1155" fmla="*/ 4108690 w 7559096"/>
                            <a:gd name="connsiteY1155" fmla="*/ 662362 h 1142224"/>
                            <a:gd name="connsiteX1156" fmla="*/ 4108055 w 7559096"/>
                            <a:gd name="connsiteY1156" fmla="*/ 657664 h 1142224"/>
                            <a:gd name="connsiteX1157" fmla="*/ 4086721 w 7559096"/>
                            <a:gd name="connsiteY1157" fmla="*/ 638362 h 1142224"/>
                            <a:gd name="connsiteX1158" fmla="*/ 4074658 w 7559096"/>
                            <a:gd name="connsiteY1158" fmla="*/ 637981 h 1142224"/>
                            <a:gd name="connsiteX1159" fmla="*/ 4046595 w 7559096"/>
                            <a:gd name="connsiteY1159" fmla="*/ 636330 h 1142224"/>
                            <a:gd name="connsiteX1160" fmla="*/ 3983483 w 7559096"/>
                            <a:gd name="connsiteY1160" fmla="*/ 627949 h 1142224"/>
                            <a:gd name="connsiteX1161" fmla="*/ 3931547 w 7559096"/>
                            <a:gd name="connsiteY1161" fmla="*/ 616774 h 1142224"/>
                            <a:gd name="connsiteX1162" fmla="*/ 2407486 w 7559096"/>
                            <a:gd name="connsiteY1162" fmla="*/ 615377 h 1142224"/>
                            <a:gd name="connsiteX1163" fmla="*/ 2369900 w 7559096"/>
                            <a:gd name="connsiteY1163" fmla="*/ 620584 h 1142224"/>
                            <a:gd name="connsiteX1164" fmla="*/ 2265646 w 7559096"/>
                            <a:gd name="connsiteY1164" fmla="*/ 662997 h 1142224"/>
                            <a:gd name="connsiteX1165" fmla="*/ 2160122 w 7559096"/>
                            <a:gd name="connsiteY1165" fmla="*/ 704648 h 1142224"/>
                            <a:gd name="connsiteX1166" fmla="*/ 2139550 w 7559096"/>
                            <a:gd name="connsiteY1166" fmla="*/ 730935 h 1142224"/>
                            <a:gd name="connsiteX1167" fmla="*/ 2139424 w 7559096"/>
                            <a:gd name="connsiteY1167" fmla="*/ 730935 h 1142224"/>
                            <a:gd name="connsiteX1168" fmla="*/ 2139170 w 7559096"/>
                            <a:gd name="connsiteY1168" fmla="*/ 732458 h 1142224"/>
                            <a:gd name="connsiteX1169" fmla="*/ 2142218 w 7559096"/>
                            <a:gd name="connsiteY1169" fmla="*/ 742998 h 1142224"/>
                            <a:gd name="connsiteX1170" fmla="*/ 2153138 w 7559096"/>
                            <a:gd name="connsiteY1170" fmla="*/ 743379 h 1142224"/>
                            <a:gd name="connsiteX1171" fmla="*/ 2443423 w 7559096"/>
                            <a:gd name="connsiteY1171" fmla="*/ 626044 h 1142224"/>
                            <a:gd name="connsiteX1172" fmla="*/ 2449519 w 7559096"/>
                            <a:gd name="connsiteY1172" fmla="*/ 621726 h 1142224"/>
                            <a:gd name="connsiteX1173" fmla="*/ 2442535 w 7559096"/>
                            <a:gd name="connsiteY1173" fmla="*/ 619440 h 1142224"/>
                            <a:gd name="connsiteX1174" fmla="*/ 2407486 w 7559096"/>
                            <a:gd name="connsiteY1174" fmla="*/ 615377 h 1142224"/>
                            <a:gd name="connsiteX1175" fmla="*/ 1082918 w 7559096"/>
                            <a:gd name="connsiteY1175" fmla="*/ 614742 h 1142224"/>
                            <a:gd name="connsiteX1176" fmla="*/ 1078474 w 7559096"/>
                            <a:gd name="connsiteY1176" fmla="*/ 615377 h 1142224"/>
                            <a:gd name="connsiteX1177" fmla="*/ 1023236 w 7559096"/>
                            <a:gd name="connsiteY1177" fmla="*/ 630234 h 1142224"/>
                            <a:gd name="connsiteX1178" fmla="*/ 968252 w 7559096"/>
                            <a:gd name="connsiteY1178" fmla="*/ 646234 h 1142224"/>
                            <a:gd name="connsiteX1179" fmla="*/ 913521 w 7559096"/>
                            <a:gd name="connsiteY1179" fmla="*/ 662235 h 1142224"/>
                            <a:gd name="connsiteX1180" fmla="*/ 886221 w 7559096"/>
                            <a:gd name="connsiteY1180" fmla="*/ 670235 h 1142224"/>
                            <a:gd name="connsiteX1181" fmla="*/ 859046 w 7559096"/>
                            <a:gd name="connsiteY1181" fmla="*/ 678870 h 1142224"/>
                            <a:gd name="connsiteX1182" fmla="*/ 751109 w 7559096"/>
                            <a:gd name="connsiteY1182" fmla="*/ 713283 h 1142224"/>
                            <a:gd name="connsiteX1183" fmla="*/ 644188 w 7559096"/>
                            <a:gd name="connsiteY1183" fmla="*/ 749855 h 1142224"/>
                            <a:gd name="connsiteX1184" fmla="*/ 637712 w 7559096"/>
                            <a:gd name="connsiteY1184" fmla="*/ 753792 h 1142224"/>
                            <a:gd name="connsiteX1185" fmla="*/ 644824 w 7559096"/>
                            <a:gd name="connsiteY1185" fmla="*/ 756713 h 1142224"/>
                            <a:gd name="connsiteX1186" fmla="*/ 755173 w 7559096"/>
                            <a:gd name="connsiteY1186" fmla="*/ 777538 h 1142224"/>
                            <a:gd name="connsiteX1187" fmla="*/ 864633 w 7559096"/>
                            <a:gd name="connsiteY1187" fmla="*/ 800650 h 1142224"/>
                            <a:gd name="connsiteX1188" fmla="*/ 891807 w 7559096"/>
                            <a:gd name="connsiteY1188" fmla="*/ 806492 h 1142224"/>
                            <a:gd name="connsiteX1189" fmla="*/ 918982 w 7559096"/>
                            <a:gd name="connsiteY1189" fmla="*/ 812841 h 1142224"/>
                            <a:gd name="connsiteX1190" fmla="*/ 973077 w 7559096"/>
                            <a:gd name="connsiteY1190" fmla="*/ 825667 h 1142224"/>
                            <a:gd name="connsiteX1191" fmla="*/ 1026919 w 7559096"/>
                            <a:gd name="connsiteY1191" fmla="*/ 838492 h 1142224"/>
                            <a:gd name="connsiteX1192" fmla="*/ 1080506 w 7559096"/>
                            <a:gd name="connsiteY1192" fmla="*/ 852461 h 1142224"/>
                            <a:gd name="connsiteX1193" fmla="*/ 1092695 w 7559096"/>
                            <a:gd name="connsiteY1193" fmla="*/ 850302 h 1142224"/>
                            <a:gd name="connsiteX1194" fmla="*/ 1097648 w 7559096"/>
                            <a:gd name="connsiteY1194" fmla="*/ 838747 h 1142224"/>
                            <a:gd name="connsiteX1195" fmla="*/ 1097648 w 7559096"/>
                            <a:gd name="connsiteY1195" fmla="*/ 838619 h 1142224"/>
                            <a:gd name="connsiteX1196" fmla="*/ 1096378 w 7559096"/>
                            <a:gd name="connsiteY1196" fmla="*/ 628710 h 1142224"/>
                            <a:gd name="connsiteX1197" fmla="*/ 1091045 w 7559096"/>
                            <a:gd name="connsiteY1197" fmla="*/ 617282 h 1142224"/>
                            <a:gd name="connsiteX1198" fmla="*/ 1082918 w 7559096"/>
                            <a:gd name="connsiteY1198" fmla="*/ 614742 h 1142224"/>
                            <a:gd name="connsiteX1199" fmla="*/ 2305138 w 7559096"/>
                            <a:gd name="connsiteY1199" fmla="*/ 602932 h 1142224"/>
                            <a:gd name="connsiteX1200" fmla="*/ 2267169 w 7559096"/>
                            <a:gd name="connsiteY1200" fmla="*/ 607758 h 1142224"/>
                            <a:gd name="connsiteX1201" fmla="*/ 2167741 w 7559096"/>
                            <a:gd name="connsiteY1201" fmla="*/ 647124 h 1142224"/>
                            <a:gd name="connsiteX1202" fmla="*/ 2147170 w 7559096"/>
                            <a:gd name="connsiteY1202" fmla="*/ 673410 h 1142224"/>
                            <a:gd name="connsiteX1203" fmla="*/ 2147170 w 7559096"/>
                            <a:gd name="connsiteY1203" fmla="*/ 673283 h 1142224"/>
                            <a:gd name="connsiteX1204" fmla="*/ 2146916 w 7559096"/>
                            <a:gd name="connsiteY1204" fmla="*/ 674807 h 1142224"/>
                            <a:gd name="connsiteX1205" fmla="*/ 2149963 w 7559096"/>
                            <a:gd name="connsiteY1205" fmla="*/ 685346 h 1142224"/>
                            <a:gd name="connsiteX1206" fmla="*/ 2160884 w 7559096"/>
                            <a:gd name="connsiteY1206" fmla="*/ 685855 h 1142224"/>
                            <a:gd name="connsiteX1207" fmla="*/ 2341328 w 7559096"/>
                            <a:gd name="connsiteY1207" fmla="*/ 613980 h 1142224"/>
                            <a:gd name="connsiteX1208" fmla="*/ 2347551 w 7559096"/>
                            <a:gd name="connsiteY1208" fmla="*/ 609790 h 1142224"/>
                            <a:gd name="connsiteX1209" fmla="*/ 2340439 w 7559096"/>
                            <a:gd name="connsiteY1209" fmla="*/ 607376 h 1142224"/>
                            <a:gd name="connsiteX1210" fmla="*/ 2177519 w 7559096"/>
                            <a:gd name="connsiteY1210" fmla="*/ 586297 h 1142224"/>
                            <a:gd name="connsiteX1211" fmla="*/ 2156566 w 7559096"/>
                            <a:gd name="connsiteY1211" fmla="*/ 602424 h 1142224"/>
                            <a:gd name="connsiteX1212" fmla="*/ 2156566 w 7559096"/>
                            <a:gd name="connsiteY1212" fmla="*/ 602297 h 1142224"/>
                            <a:gd name="connsiteX1213" fmla="*/ 2154535 w 7559096"/>
                            <a:gd name="connsiteY1213" fmla="*/ 617409 h 1142224"/>
                            <a:gd name="connsiteX1214" fmla="*/ 2157583 w 7559096"/>
                            <a:gd name="connsiteY1214" fmla="*/ 627949 h 1142224"/>
                            <a:gd name="connsiteX1215" fmla="*/ 2168503 w 7559096"/>
                            <a:gd name="connsiteY1215" fmla="*/ 628329 h 1142224"/>
                            <a:gd name="connsiteX1216" fmla="*/ 2238344 w 7559096"/>
                            <a:gd name="connsiteY1216" fmla="*/ 600900 h 1142224"/>
                            <a:gd name="connsiteX1217" fmla="*/ 2244693 w 7559096"/>
                            <a:gd name="connsiteY1217" fmla="*/ 596709 h 1142224"/>
                            <a:gd name="connsiteX1218" fmla="*/ 2237583 w 7559096"/>
                            <a:gd name="connsiteY1218" fmla="*/ 594297 h 1142224"/>
                            <a:gd name="connsiteX1219" fmla="*/ 4078595 w 7559096"/>
                            <a:gd name="connsiteY1219" fmla="*/ 581090 h 1142224"/>
                            <a:gd name="connsiteX1220" fmla="*/ 3939040 w 7559096"/>
                            <a:gd name="connsiteY1220" fmla="*/ 599631 h 1142224"/>
                            <a:gd name="connsiteX1221" fmla="*/ 3939040 w 7559096"/>
                            <a:gd name="connsiteY1221" fmla="*/ 599504 h 1142224"/>
                            <a:gd name="connsiteX1222" fmla="*/ 3933959 w 7559096"/>
                            <a:gd name="connsiteY1222" fmla="*/ 600519 h 1142224"/>
                            <a:gd name="connsiteX1223" fmla="*/ 3939040 w 7559096"/>
                            <a:gd name="connsiteY1223" fmla="*/ 601536 h 1142224"/>
                            <a:gd name="connsiteX1224" fmla="*/ 3943992 w 7559096"/>
                            <a:gd name="connsiteY1224" fmla="*/ 602297 h 1142224"/>
                            <a:gd name="connsiteX1225" fmla="*/ 3956309 w 7559096"/>
                            <a:gd name="connsiteY1225" fmla="*/ 604456 h 1142224"/>
                            <a:gd name="connsiteX1226" fmla="*/ 3988563 w 7559096"/>
                            <a:gd name="connsiteY1226" fmla="*/ 611440 h 1142224"/>
                            <a:gd name="connsiteX1227" fmla="*/ 4047991 w 7559096"/>
                            <a:gd name="connsiteY1227" fmla="*/ 619567 h 1142224"/>
                            <a:gd name="connsiteX1228" fmla="*/ 4073769 w 7559096"/>
                            <a:gd name="connsiteY1228" fmla="*/ 621092 h 1142224"/>
                            <a:gd name="connsiteX1229" fmla="*/ 4084690 w 7559096"/>
                            <a:gd name="connsiteY1229" fmla="*/ 621472 h 1142224"/>
                            <a:gd name="connsiteX1230" fmla="*/ 4096753 w 7559096"/>
                            <a:gd name="connsiteY1230" fmla="*/ 616393 h 1142224"/>
                            <a:gd name="connsiteX1231" fmla="*/ 4100181 w 7559096"/>
                            <a:gd name="connsiteY1231" fmla="*/ 603694 h 1142224"/>
                            <a:gd name="connsiteX1232" fmla="*/ 4099293 w 7559096"/>
                            <a:gd name="connsiteY1232" fmla="*/ 597218 h 1142224"/>
                            <a:gd name="connsiteX1233" fmla="*/ 4078595 w 7559096"/>
                            <a:gd name="connsiteY1233" fmla="*/ 581090 h 1142224"/>
                            <a:gd name="connsiteX1234" fmla="*/ 1355425 w 7559096"/>
                            <a:gd name="connsiteY1234" fmla="*/ 571821 h 1142224"/>
                            <a:gd name="connsiteX1235" fmla="*/ 1279108 w 7559096"/>
                            <a:gd name="connsiteY1235" fmla="*/ 577027 h 1142224"/>
                            <a:gd name="connsiteX1236" fmla="*/ 1226156 w 7559096"/>
                            <a:gd name="connsiteY1236" fmla="*/ 594170 h 1142224"/>
                            <a:gd name="connsiteX1237" fmla="*/ 1171553 w 7559096"/>
                            <a:gd name="connsiteY1237" fmla="*/ 608901 h 1142224"/>
                            <a:gd name="connsiteX1238" fmla="*/ 1137902 w 7559096"/>
                            <a:gd name="connsiteY1238" fmla="*/ 615758 h 1142224"/>
                            <a:gd name="connsiteX1239" fmla="*/ 1118854 w 7559096"/>
                            <a:gd name="connsiteY1239" fmla="*/ 638489 h 1142224"/>
                            <a:gd name="connsiteX1240" fmla="*/ 1118854 w 7559096"/>
                            <a:gd name="connsiteY1240" fmla="*/ 642806 h 1142224"/>
                            <a:gd name="connsiteX1241" fmla="*/ 1124188 w 7559096"/>
                            <a:gd name="connsiteY1241" fmla="*/ 654742 h 1142224"/>
                            <a:gd name="connsiteX1242" fmla="*/ 1137140 w 7559096"/>
                            <a:gd name="connsiteY1242" fmla="*/ 657537 h 1142224"/>
                            <a:gd name="connsiteX1243" fmla="*/ 1167363 w 7559096"/>
                            <a:gd name="connsiteY1243" fmla="*/ 651187 h 1142224"/>
                            <a:gd name="connsiteX1244" fmla="*/ 1218028 w 7559096"/>
                            <a:gd name="connsiteY1244" fmla="*/ 637218 h 1142224"/>
                            <a:gd name="connsiteX1245" fmla="*/ 1272886 w 7559096"/>
                            <a:gd name="connsiteY1245" fmla="*/ 619440 h 1142224"/>
                            <a:gd name="connsiteX1246" fmla="*/ 1353774 w 7559096"/>
                            <a:gd name="connsiteY1246" fmla="*/ 613726 h 1142224"/>
                            <a:gd name="connsiteX1247" fmla="*/ 1398727 w 7559096"/>
                            <a:gd name="connsiteY1247" fmla="*/ 617789 h 1142224"/>
                            <a:gd name="connsiteX1248" fmla="*/ 1433901 w 7559096"/>
                            <a:gd name="connsiteY1248" fmla="*/ 626044 h 1142224"/>
                            <a:gd name="connsiteX1249" fmla="*/ 1487234 w 7559096"/>
                            <a:gd name="connsiteY1249" fmla="*/ 647758 h 1142224"/>
                            <a:gd name="connsiteX1250" fmla="*/ 1611933 w 7559096"/>
                            <a:gd name="connsiteY1250" fmla="*/ 682806 h 1142224"/>
                            <a:gd name="connsiteX1251" fmla="*/ 1740440 w 7559096"/>
                            <a:gd name="connsiteY1251" fmla="*/ 669092 h 1142224"/>
                            <a:gd name="connsiteX1252" fmla="*/ 1876821 w 7559096"/>
                            <a:gd name="connsiteY1252" fmla="*/ 657028 h 1142224"/>
                            <a:gd name="connsiteX1253" fmla="*/ 2005963 w 7559096"/>
                            <a:gd name="connsiteY1253" fmla="*/ 700585 h 1142224"/>
                            <a:gd name="connsiteX1254" fmla="*/ 2062599 w 7559096"/>
                            <a:gd name="connsiteY1254" fmla="*/ 724077 h 1142224"/>
                            <a:gd name="connsiteX1255" fmla="*/ 2087614 w 7559096"/>
                            <a:gd name="connsiteY1255" fmla="*/ 732331 h 1142224"/>
                            <a:gd name="connsiteX1256" fmla="*/ 2098281 w 7559096"/>
                            <a:gd name="connsiteY1256" fmla="*/ 735633 h 1142224"/>
                            <a:gd name="connsiteX1257" fmla="*/ 2111487 w 7559096"/>
                            <a:gd name="connsiteY1257" fmla="*/ 733982 h 1142224"/>
                            <a:gd name="connsiteX1258" fmla="*/ 2118344 w 7559096"/>
                            <a:gd name="connsiteY1258" fmla="*/ 722554 h 1142224"/>
                            <a:gd name="connsiteX1259" fmla="*/ 2118980 w 7559096"/>
                            <a:gd name="connsiteY1259" fmla="*/ 717855 h 1142224"/>
                            <a:gd name="connsiteX1260" fmla="*/ 2103233 w 7559096"/>
                            <a:gd name="connsiteY1260" fmla="*/ 693727 h 1142224"/>
                            <a:gd name="connsiteX1261" fmla="*/ 2091551 w 7559096"/>
                            <a:gd name="connsiteY1261" fmla="*/ 690172 h 1142224"/>
                            <a:gd name="connsiteX1262" fmla="*/ 2064376 w 7559096"/>
                            <a:gd name="connsiteY1262" fmla="*/ 681283 h 1142224"/>
                            <a:gd name="connsiteX1263" fmla="*/ 2004185 w 7559096"/>
                            <a:gd name="connsiteY1263" fmla="*/ 656647 h 1142224"/>
                            <a:gd name="connsiteX1264" fmla="*/ 1881774 w 7559096"/>
                            <a:gd name="connsiteY1264" fmla="*/ 615377 h 1142224"/>
                            <a:gd name="connsiteX1265" fmla="*/ 1752377 w 7559096"/>
                            <a:gd name="connsiteY1265" fmla="*/ 626678 h 1142224"/>
                            <a:gd name="connsiteX1266" fmla="*/ 1615488 w 7559096"/>
                            <a:gd name="connsiteY1266" fmla="*/ 640901 h 1142224"/>
                            <a:gd name="connsiteX1267" fmla="*/ 1482536 w 7559096"/>
                            <a:gd name="connsiteY1267" fmla="*/ 603948 h 1142224"/>
                            <a:gd name="connsiteX1268" fmla="*/ 1431108 w 7559096"/>
                            <a:gd name="connsiteY1268" fmla="*/ 583122 h 1142224"/>
                            <a:gd name="connsiteX1269" fmla="*/ 1397965 w 7559096"/>
                            <a:gd name="connsiteY1269" fmla="*/ 575504 h 1142224"/>
                            <a:gd name="connsiteX1270" fmla="*/ 1355425 w 7559096"/>
                            <a:gd name="connsiteY1270" fmla="*/ 571821 h 1142224"/>
                            <a:gd name="connsiteX1271" fmla="*/ 1077966 w 7559096"/>
                            <a:gd name="connsiteY1271" fmla="*/ 562296 h 1142224"/>
                            <a:gd name="connsiteX1272" fmla="*/ 1019935 w 7559096"/>
                            <a:gd name="connsiteY1272" fmla="*/ 578678 h 1142224"/>
                            <a:gd name="connsiteX1273" fmla="*/ 962283 w 7559096"/>
                            <a:gd name="connsiteY1273" fmla="*/ 596329 h 1142224"/>
                            <a:gd name="connsiteX1274" fmla="*/ 848125 w 7559096"/>
                            <a:gd name="connsiteY1274" fmla="*/ 632393 h 1142224"/>
                            <a:gd name="connsiteX1275" fmla="*/ 735237 w 7559096"/>
                            <a:gd name="connsiteY1275" fmla="*/ 670235 h 1142224"/>
                            <a:gd name="connsiteX1276" fmla="*/ 623617 w 7559096"/>
                            <a:gd name="connsiteY1276" fmla="*/ 710363 h 1142224"/>
                            <a:gd name="connsiteX1277" fmla="*/ 605586 w 7559096"/>
                            <a:gd name="connsiteY1277" fmla="*/ 716458 h 1142224"/>
                            <a:gd name="connsiteX1278" fmla="*/ 602157 w 7559096"/>
                            <a:gd name="connsiteY1278" fmla="*/ 717220 h 1142224"/>
                            <a:gd name="connsiteX1279" fmla="*/ 580824 w 7559096"/>
                            <a:gd name="connsiteY1279" fmla="*/ 713283 h 1142224"/>
                            <a:gd name="connsiteX1280" fmla="*/ 342983 w 7559096"/>
                            <a:gd name="connsiteY1280" fmla="*/ 673410 h 1142224"/>
                            <a:gd name="connsiteX1281" fmla="*/ 283173 w 7559096"/>
                            <a:gd name="connsiteY1281" fmla="*/ 664267 h 1142224"/>
                            <a:gd name="connsiteX1282" fmla="*/ 223236 w 7559096"/>
                            <a:gd name="connsiteY1282" fmla="*/ 655632 h 1142224"/>
                            <a:gd name="connsiteX1283" fmla="*/ 102984 w 7559096"/>
                            <a:gd name="connsiteY1283" fmla="*/ 639504 h 1142224"/>
                            <a:gd name="connsiteX1284" fmla="*/ 98285 w 7559096"/>
                            <a:gd name="connsiteY1284" fmla="*/ 639504 h 1142224"/>
                            <a:gd name="connsiteX1285" fmla="*/ 90793 w 7559096"/>
                            <a:gd name="connsiteY1285" fmla="*/ 643060 h 1142224"/>
                            <a:gd name="connsiteX1286" fmla="*/ 87364 w 7559096"/>
                            <a:gd name="connsiteY1286" fmla="*/ 655124 h 1142224"/>
                            <a:gd name="connsiteX1287" fmla="*/ 87364 w 7559096"/>
                            <a:gd name="connsiteY1287" fmla="*/ 655378 h 1142224"/>
                            <a:gd name="connsiteX1288" fmla="*/ 109206 w 7559096"/>
                            <a:gd name="connsiteY1288" fmla="*/ 676711 h 1142224"/>
                            <a:gd name="connsiteX1289" fmla="*/ 227047 w 7559096"/>
                            <a:gd name="connsiteY1289" fmla="*/ 691315 h 1142224"/>
                            <a:gd name="connsiteX1290" fmla="*/ 285839 w 7559096"/>
                            <a:gd name="connsiteY1290" fmla="*/ 699188 h 1142224"/>
                            <a:gd name="connsiteX1291" fmla="*/ 344507 w 7559096"/>
                            <a:gd name="connsiteY1291" fmla="*/ 707569 h 1142224"/>
                            <a:gd name="connsiteX1292" fmla="*/ 403046 w 7559096"/>
                            <a:gd name="connsiteY1292" fmla="*/ 716078 h 1142224"/>
                            <a:gd name="connsiteX1293" fmla="*/ 432252 w 7559096"/>
                            <a:gd name="connsiteY1293" fmla="*/ 720395 h 1142224"/>
                            <a:gd name="connsiteX1294" fmla="*/ 461459 w 7559096"/>
                            <a:gd name="connsiteY1294" fmla="*/ 725220 h 1142224"/>
                            <a:gd name="connsiteX1295" fmla="*/ 577776 w 7559096"/>
                            <a:gd name="connsiteY1295" fmla="*/ 744395 h 1142224"/>
                            <a:gd name="connsiteX1296" fmla="*/ 616379 w 7559096"/>
                            <a:gd name="connsiteY1296" fmla="*/ 741220 h 1142224"/>
                            <a:gd name="connsiteX1297" fmla="*/ 1077204 w 7559096"/>
                            <a:gd name="connsiteY1297" fmla="*/ 597980 h 1142224"/>
                            <a:gd name="connsiteX1298" fmla="*/ 1095998 w 7559096"/>
                            <a:gd name="connsiteY1298" fmla="*/ 574614 h 1142224"/>
                            <a:gd name="connsiteX1299" fmla="*/ 1090918 w 7559096"/>
                            <a:gd name="connsiteY1299" fmla="*/ 563947 h 1142224"/>
                            <a:gd name="connsiteX1300" fmla="*/ 1077966 w 7559096"/>
                            <a:gd name="connsiteY1300" fmla="*/ 562296 h 1142224"/>
                            <a:gd name="connsiteX1301" fmla="*/ 1969265 w 7559096"/>
                            <a:gd name="connsiteY1301" fmla="*/ 559122 h 1142224"/>
                            <a:gd name="connsiteX1302" fmla="*/ 1974091 w 7559096"/>
                            <a:gd name="connsiteY1302" fmla="*/ 561408 h 1142224"/>
                            <a:gd name="connsiteX1303" fmla="*/ 1978916 w 7559096"/>
                            <a:gd name="connsiteY1303" fmla="*/ 563439 h 1142224"/>
                            <a:gd name="connsiteX1304" fmla="*/ 1990725 w 7559096"/>
                            <a:gd name="connsiteY1304" fmla="*/ 568645 h 1142224"/>
                            <a:gd name="connsiteX1305" fmla="*/ 2021201 w 7559096"/>
                            <a:gd name="connsiteY1305" fmla="*/ 583885 h 1142224"/>
                            <a:gd name="connsiteX1306" fmla="*/ 2078091 w 7559096"/>
                            <a:gd name="connsiteY1306" fmla="*/ 607376 h 1142224"/>
                            <a:gd name="connsiteX1307" fmla="*/ 2103233 w 7559096"/>
                            <a:gd name="connsiteY1307" fmla="*/ 615631 h 1142224"/>
                            <a:gd name="connsiteX1308" fmla="*/ 2113900 w 7559096"/>
                            <a:gd name="connsiteY1308" fmla="*/ 618933 h 1142224"/>
                            <a:gd name="connsiteX1309" fmla="*/ 2127107 w 7559096"/>
                            <a:gd name="connsiteY1309" fmla="*/ 617282 h 1142224"/>
                            <a:gd name="connsiteX1310" fmla="*/ 2133964 w 7559096"/>
                            <a:gd name="connsiteY1310" fmla="*/ 605853 h 1142224"/>
                            <a:gd name="connsiteX1311" fmla="*/ 2134852 w 7559096"/>
                            <a:gd name="connsiteY1311" fmla="*/ 599377 h 1142224"/>
                            <a:gd name="connsiteX1312" fmla="*/ 2118726 w 7559096"/>
                            <a:gd name="connsiteY1312" fmla="*/ 578424 h 1142224"/>
                            <a:gd name="connsiteX1313" fmla="*/ 1974599 w 7559096"/>
                            <a:gd name="connsiteY1313" fmla="*/ 559630 h 1142224"/>
                            <a:gd name="connsiteX1314" fmla="*/ 1974599 w 7559096"/>
                            <a:gd name="connsiteY1314" fmla="*/ 559503 h 1142224"/>
                            <a:gd name="connsiteX1315" fmla="*/ 1969265 w 7559096"/>
                            <a:gd name="connsiteY1315" fmla="*/ 559122 h 1142224"/>
                            <a:gd name="connsiteX1316" fmla="*/ 686094 w 7559096"/>
                            <a:gd name="connsiteY1316" fmla="*/ 516835 h 1142224"/>
                            <a:gd name="connsiteX1317" fmla="*/ 586792 w 7559096"/>
                            <a:gd name="connsiteY1317" fmla="*/ 524074 h 1142224"/>
                            <a:gd name="connsiteX1318" fmla="*/ 487872 w 7559096"/>
                            <a:gd name="connsiteY1318" fmla="*/ 533090 h 1142224"/>
                            <a:gd name="connsiteX1319" fmla="*/ 487872 w 7559096"/>
                            <a:gd name="connsiteY1319" fmla="*/ 533344 h 1142224"/>
                            <a:gd name="connsiteX1320" fmla="*/ 482538 w 7559096"/>
                            <a:gd name="connsiteY1320" fmla="*/ 534105 h 1142224"/>
                            <a:gd name="connsiteX1321" fmla="*/ 487744 w 7559096"/>
                            <a:gd name="connsiteY1321" fmla="*/ 535249 h 1142224"/>
                            <a:gd name="connsiteX1322" fmla="*/ 570030 w 7559096"/>
                            <a:gd name="connsiteY1322" fmla="*/ 549217 h 1142224"/>
                            <a:gd name="connsiteX1323" fmla="*/ 609522 w 7559096"/>
                            <a:gd name="connsiteY1323" fmla="*/ 546042 h 1142224"/>
                            <a:gd name="connsiteX1324" fmla="*/ 686474 w 7559096"/>
                            <a:gd name="connsiteY1324" fmla="*/ 518867 h 1142224"/>
                            <a:gd name="connsiteX1325" fmla="*/ 691553 w 7559096"/>
                            <a:gd name="connsiteY1325" fmla="*/ 516835 h 1142224"/>
                            <a:gd name="connsiteX1326" fmla="*/ 686094 w 7559096"/>
                            <a:gd name="connsiteY1326" fmla="*/ 516835 h 1142224"/>
                            <a:gd name="connsiteX1327" fmla="*/ 1077458 w 7559096"/>
                            <a:gd name="connsiteY1327" fmla="*/ 513153 h 1142224"/>
                            <a:gd name="connsiteX1328" fmla="*/ 1018918 w 7559096"/>
                            <a:gd name="connsiteY1328" fmla="*/ 529534 h 1142224"/>
                            <a:gd name="connsiteX1329" fmla="*/ 960887 w 7559096"/>
                            <a:gd name="connsiteY1329" fmla="*/ 547186 h 1142224"/>
                            <a:gd name="connsiteX1330" fmla="*/ 845839 w 7559096"/>
                            <a:gd name="connsiteY1330" fmla="*/ 583249 h 1142224"/>
                            <a:gd name="connsiteX1331" fmla="*/ 732062 w 7559096"/>
                            <a:gd name="connsiteY1331" fmla="*/ 621092 h 1142224"/>
                            <a:gd name="connsiteX1332" fmla="*/ 619680 w 7559096"/>
                            <a:gd name="connsiteY1332" fmla="*/ 661219 h 1142224"/>
                            <a:gd name="connsiteX1333" fmla="*/ 601649 w 7559096"/>
                            <a:gd name="connsiteY1333" fmla="*/ 667314 h 1142224"/>
                            <a:gd name="connsiteX1334" fmla="*/ 598221 w 7559096"/>
                            <a:gd name="connsiteY1334" fmla="*/ 668076 h 1142224"/>
                            <a:gd name="connsiteX1335" fmla="*/ 473649 w 7559096"/>
                            <a:gd name="connsiteY1335" fmla="*/ 646234 h 1142224"/>
                            <a:gd name="connsiteX1336" fmla="*/ 411046 w 7559096"/>
                            <a:gd name="connsiteY1336" fmla="*/ 635695 h 1142224"/>
                            <a:gd name="connsiteX1337" fmla="*/ 348443 w 7559096"/>
                            <a:gd name="connsiteY1337" fmla="*/ 626171 h 1142224"/>
                            <a:gd name="connsiteX1338" fmla="*/ 222602 w 7559096"/>
                            <a:gd name="connsiteY1338" fmla="*/ 607503 h 1142224"/>
                            <a:gd name="connsiteX1339" fmla="*/ 96381 w 7559096"/>
                            <a:gd name="connsiteY1339" fmla="*/ 590742 h 1142224"/>
                            <a:gd name="connsiteX1340" fmla="*/ 90920 w 7559096"/>
                            <a:gd name="connsiteY1340" fmla="*/ 590742 h 1142224"/>
                            <a:gd name="connsiteX1341" fmla="*/ 83047 w 7559096"/>
                            <a:gd name="connsiteY1341" fmla="*/ 594297 h 1142224"/>
                            <a:gd name="connsiteX1342" fmla="*/ 80126 w 7559096"/>
                            <a:gd name="connsiteY1342" fmla="*/ 603567 h 1142224"/>
                            <a:gd name="connsiteX1343" fmla="*/ 79872 w 7559096"/>
                            <a:gd name="connsiteY1343" fmla="*/ 603567 h 1142224"/>
                            <a:gd name="connsiteX1344" fmla="*/ 101460 w 7559096"/>
                            <a:gd name="connsiteY1344" fmla="*/ 622361 h 1142224"/>
                            <a:gd name="connsiteX1345" fmla="*/ 222348 w 7559096"/>
                            <a:gd name="connsiteY1345" fmla="*/ 638489 h 1142224"/>
                            <a:gd name="connsiteX1346" fmla="*/ 342983 w 7559096"/>
                            <a:gd name="connsiteY1346" fmla="*/ 656393 h 1142224"/>
                            <a:gd name="connsiteX1347" fmla="*/ 582348 w 7559096"/>
                            <a:gd name="connsiteY1347" fmla="*/ 696395 h 1142224"/>
                            <a:gd name="connsiteX1348" fmla="*/ 621078 w 7559096"/>
                            <a:gd name="connsiteY1348" fmla="*/ 693220 h 1142224"/>
                            <a:gd name="connsiteX1349" fmla="*/ 732951 w 7559096"/>
                            <a:gd name="connsiteY1349" fmla="*/ 653092 h 1142224"/>
                            <a:gd name="connsiteX1350" fmla="*/ 846220 w 7559096"/>
                            <a:gd name="connsiteY1350" fmla="*/ 615250 h 1142224"/>
                            <a:gd name="connsiteX1351" fmla="*/ 960759 w 7559096"/>
                            <a:gd name="connsiteY1351" fmla="*/ 579185 h 1142224"/>
                            <a:gd name="connsiteX1352" fmla="*/ 1018537 w 7559096"/>
                            <a:gd name="connsiteY1352" fmla="*/ 561535 h 1142224"/>
                            <a:gd name="connsiteX1353" fmla="*/ 1076696 w 7559096"/>
                            <a:gd name="connsiteY1353" fmla="*/ 545154 h 1142224"/>
                            <a:gd name="connsiteX1354" fmla="*/ 1095617 w 7559096"/>
                            <a:gd name="connsiteY1354" fmla="*/ 523438 h 1142224"/>
                            <a:gd name="connsiteX1355" fmla="*/ 1091300 w 7559096"/>
                            <a:gd name="connsiteY1355" fmla="*/ 514676 h 1142224"/>
                            <a:gd name="connsiteX1356" fmla="*/ 1077458 w 7559096"/>
                            <a:gd name="connsiteY1356" fmla="*/ 513153 h 1142224"/>
                            <a:gd name="connsiteX1357" fmla="*/ 1358092 w 7559096"/>
                            <a:gd name="connsiteY1357" fmla="*/ 512772 h 1142224"/>
                            <a:gd name="connsiteX1358" fmla="*/ 1281012 w 7559096"/>
                            <a:gd name="connsiteY1358" fmla="*/ 517851 h 1142224"/>
                            <a:gd name="connsiteX1359" fmla="*/ 1227553 w 7559096"/>
                            <a:gd name="connsiteY1359" fmla="*/ 534995 h 1142224"/>
                            <a:gd name="connsiteX1360" fmla="*/ 1172314 w 7559096"/>
                            <a:gd name="connsiteY1360" fmla="*/ 549725 h 1142224"/>
                            <a:gd name="connsiteX1361" fmla="*/ 1138283 w 7559096"/>
                            <a:gd name="connsiteY1361" fmla="*/ 556709 h 1142224"/>
                            <a:gd name="connsiteX1362" fmla="*/ 1119108 w 7559096"/>
                            <a:gd name="connsiteY1362" fmla="*/ 579439 h 1142224"/>
                            <a:gd name="connsiteX1363" fmla="*/ 1119108 w 7559096"/>
                            <a:gd name="connsiteY1363" fmla="*/ 584139 h 1142224"/>
                            <a:gd name="connsiteX1364" fmla="*/ 1124569 w 7559096"/>
                            <a:gd name="connsiteY1364" fmla="*/ 596075 h 1142224"/>
                            <a:gd name="connsiteX1365" fmla="*/ 1137648 w 7559096"/>
                            <a:gd name="connsiteY1365" fmla="*/ 598868 h 1142224"/>
                            <a:gd name="connsiteX1366" fmla="*/ 1168124 w 7559096"/>
                            <a:gd name="connsiteY1366" fmla="*/ 592520 h 1142224"/>
                            <a:gd name="connsiteX1367" fmla="*/ 1219299 w 7559096"/>
                            <a:gd name="connsiteY1367" fmla="*/ 578551 h 1142224"/>
                            <a:gd name="connsiteX1368" fmla="*/ 1274791 w 7559096"/>
                            <a:gd name="connsiteY1368" fmla="*/ 560773 h 1142224"/>
                            <a:gd name="connsiteX1369" fmla="*/ 1356441 w 7559096"/>
                            <a:gd name="connsiteY1369" fmla="*/ 555058 h 1142224"/>
                            <a:gd name="connsiteX1370" fmla="*/ 1401902 w 7559096"/>
                            <a:gd name="connsiteY1370" fmla="*/ 559122 h 1142224"/>
                            <a:gd name="connsiteX1371" fmla="*/ 1437457 w 7559096"/>
                            <a:gd name="connsiteY1371" fmla="*/ 567376 h 1142224"/>
                            <a:gd name="connsiteX1372" fmla="*/ 1491425 w 7559096"/>
                            <a:gd name="connsiteY1372" fmla="*/ 589091 h 1142224"/>
                            <a:gd name="connsiteX1373" fmla="*/ 1617393 w 7559096"/>
                            <a:gd name="connsiteY1373" fmla="*/ 624139 h 1142224"/>
                            <a:gd name="connsiteX1374" fmla="*/ 1747043 w 7559096"/>
                            <a:gd name="connsiteY1374" fmla="*/ 610552 h 1142224"/>
                            <a:gd name="connsiteX1375" fmla="*/ 1803424 w 7559096"/>
                            <a:gd name="connsiteY1375" fmla="*/ 597980 h 1142224"/>
                            <a:gd name="connsiteX1376" fmla="*/ 1884313 w 7559096"/>
                            <a:gd name="connsiteY1376" fmla="*/ 598741 h 1142224"/>
                            <a:gd name="connsiteX1377" fmla="*/ 2014091 w 7559096"/>
                            <a:gd name="connsiteY1377" fmla="*/ 642425 h 1142224"/>
                            <a:gd name="connsiteX1378" fmla="*/ 2070852 w 7559096"/>
                            <a:gd name="connsiteY1378" fmla="*/ 665918 h 1142224"/>
                            <a:gd name="connsiteX1379" fmla="*/ 2095868 w 7559096"/>
                            <a:gd name="connsiteY1379" fmla="*/ 674171 h 1142224"/>
                            <a:gd name="connsiteX1380" fmla="*/ 2106535 w 7559096"/>
                            <a:gd name="connsiteY1380" fmla="*/ 677473 h 1142224"/>
                            <a:gd name="connsiteX1381" fmla="*/ 2119741 w 7559096"/>
                            <a:gd name="connsiteY1381" fmla="*/ 675822 h 1142224"/>
                            <a:gd name="connsiteX1382" fmla="*/ 2126598 w 7559096"/>
                            <a:gd name="connsiteY1382" fmla="*/ 664394 h 1142224"/>
                            <a:gd name="connsiteX1383" fmla="*/ 2127234 w 7559096"/>
                            <a:gd name="connsiteY1383" fmla="*/ 659696 h 1142224"/>
                            <a:gd name="connsiteX1384" fmla="*/ 2111487 w 7559096"/>
                            <a:gd name="connsiteY1384" fmla="*/ 635567 h 1142224"/>
                            <a:gd name="connsiteX1385" fmla="*/ 2099805 w 7559096"/>
                            <a:gd name="connsiteY1385" fmla="*/ 632012 h 1142224"/>
                            <a:gd name="connsiteX1386" fmla="*/ 2072503 w 7559096"/>
                            <a:gd name="connsiteY1386" fmla="*/ 623123 h 1142224"/>
                            <a:gd name="connsiteX1387" fmla="*/ 2012186 w 7559096"/>
                            <a:gd name="connsiteY1387" fmla="*/ 598487 h 1142224"/>
                            <a:gd name="connsiteX1388" fmla="*/ 1889138 w 7559096"/>
                            <a:gd name="connsiteY1388" fmla="*/ 557090 h 1142224"/>
                            <a:gd name="connsiteX1389" fmla="*/ 1758853 w 7559096"/>
                            <a:gd name="connsiteY1389" fmla="*/ 568265 h 1142224"/>
                            <a:gd name="connsiteX1390" fmla="*/ 1702219 w 7559096"/>
                            <a:gd name="connsiteY1390" fmla="*/ 581344 h 1142224"/>
                            <a:gd name="connsiteX1391" fmla="*/ 1620695 w 7559096"/>
                            <a:gd name="connsiteY1391" fmla="*/ 582361 h 1142224"/>
                            <a:gd name="connsiteX1392" fmla="*/ 1486346 w 7559096"/>
                            <a:gd name="connsiteY1392" fmla="*/ 545281 h 1142224"/>
                            <a:gd name="connsiteX1393" fmla="*/ 1434282 w 7559096"/>
                            <a:gd name="connsiteY1393" fmla="*/ 524455 h 1142224"/>
                            <a:gd name="connsiteX1394" fmla="*/ 1400759 w 7559096"/>
                            <a:gd name="connsiteY1394" fmla="*/ 516835 h 1142224"/>
                            <a:gd name="connsiteX1395" fmla="*/ 1357838 w 7559096"/>
                            <a:gd name="connsiteY1395" fmla="*/ 513026 h 1142224"/>
                            <a:gd name="connsiteX1396" fmla="*/ 1439743 w 7559096"/>
                            <a:gd name="connsiteY1396" fmla="*/ 508962 h 1142224"/>
                            <a:gd name="connsiteX1397" fmla="*/ 1444822 w 7559096"/>
                            <a:gd name="connsiteY1397" fmla="*/ 510994 h 1142224"/>
                            <a:gd name="connsiteX1398" fmla="*/ 1449902 w 7559096"/>
                            <a:gd name="connsiteY1398" fmla="*/ 512772 h 1142224"/>
                            <a:gd name="connsiteX1399" fmla="*/ 1462345 w 7559096"/>
                            <a:gd name="connsiteY1399" fmla="*/ 517217 h 1142224"/>
                            <a:gd name="connsiteX1400" fmla="*/ 1494599 w 7559096"/>
                            <a:gd name="connsiteY1400" fmla="*/ 530296 h 1142224"/>
                            <a:gd name="connsiteX1401" fmla="*/ 1621837 w 7559096"/>
                            <a:gd name="connsiteY1401" fmla="*/ 565471 h 1142224"/>
                            <a:gd name="connsiteX1402" fmla="*/ 1752631 w 7559096"/>
                            <a:gd name="connsiteY1402" fmla="*/ 552011 h 1142224"/>
                            <a:gd name="connsiteX1403" fmla="*/ 1786281 w 7559096"/>
                            <a:gd name="connsiteY1403" fmla="*/ 544391 h 1142224"/>
                            <a:gd name="connsiteX1404" fmla="*/ 1799107 w 7559096"/>
                            <a:gd name="connsiteY1404" fmla="*/ 542106 h 1142224"/>
                            <a:gd name="connsiteX1405" fmla="*/ 1804313 w 7559096"/>
                            <a:gd name="connsiteY1405" fmla="*/ 541217 h 1142224"/>
                            <a:gd name="connsiteX1406" fmla="*/ 1809646 w 7559096"/>
                            <a:gd name="connsiteY1406" fmla="*/ 540074 h 1142224"/>
                            <a:gd name="connsiteX1407" fmla="*/ 1804313 w 7559096"/>
                            <a:gd name="connsiteY1407" fmla="*/ 539185 h 1142224"/>
                            <a:gd name="connsiteX1408" fmla="*/ 1625647 w 7559096"/>
                            <a:gd name="connsiteY1408" fmla="*/ 521534 h 1142224"/>
                            <a:gd name="connsiteX1409" fmla="*/ 1535615 w 7559096"/>
                            <a:gd name="connsiteY1409" fmla="*/ 514676 h 1142224"/>
                            <a:gd name="connsiteX1410" fmla="*/ 1445330 w 7559096"/>
                            <a:gd name="connsiteY1410" fmla="*/ 509216 h 1142224"/>
                            <a:gd name="connsiteX1411" fmla="*/ 1445330 w 7559096"/>
                            <a:gd name="connsiteY1411" fmla="*/ 508962 h 1142224"/>
                            <a:gd name="connsiteX1412" fmla="*/ 1439743 w 7559096"/>
                            <a:gd name="connsiteY1412" fmla="*/ 508962 h 1142224"/>
                            <a:gd name="connsiteX1413" fmla="*/ 873141 w 7559096"/>
                            <a:gd name="connsiteY1413" fmla="*/ 506041 h 1142224"/>
                            <a:gd name="connsiteX1414" fmla="*/ 779173 w 7559096"/>
                            <a:gd name="connsiteY1414" fmla="*/ 510867 h 1142224"/>
                            <a:gd name="connsiteX1415" fmla="*/ 738411 w 7559096"/>
                            <a:gd name="connsiteY1415" fmla="*/ 518486 h 1142224"/>
                            <a:gd name="connsiteX1416" fmla="*/ 611935 w 7559096"/>
                            <a:gd name="connsiteY1416" fmla="*/ 563059 h 1142224"/>
                            <a:gd name="connsiteX1417" fmla="*/ 590093 w 7559096"/>
                            <a:gd name="connsiteY1417" fmla="*/ 569916 h 1142224"/>
                            <a:gd name="connsiteX1418" fmla="*/ 435554 w 7559096"/>
                            <a:gd name="connsiteY1418" fmla="*/ 543376 h 1142224"/>
                            <a:gd name="connsiteX1419" fmla="*/ 394412 w 7559096"/>
                            <a:gd name="connsiteY1419" fmla="*/ 542233 h 1142224"/>
                            <a:gd name="connsiteX1420" fmla="*/ 310983 w 7559096"/>
                            <a:gd name="connsiteY1420" fmla="*/ 551757 h 1142224"/>
                            <a:gd name="connsiteX1421" fmla="*/ 310856 w 7559096"/>
                            <a:gd name="connsiteY1421" fmla="*/ 551630 h 1142224"/>
                            <a:gd name="connsiteX1422" fmla="*/ 305650 w 7559096"/>
                            <a:gd name="connsiteY1422" fmla="*/ 552519 h 1142224"/>
                            <a:gd name="connsiteX1423" fmla="*/ 310856 w 7559096"/>
                            <a:gd name="connsiteY1423" fmla="*/ 553534 h 1142224"/>
                            <a:gd name="connsiteX1424" fmla="*/ 378411 w 7559096"/>
                            <a:gd name="connsiteY1424" fmla="*/ 563693 h 1142224"/>
                            <a:gd name="connsiteX1425" fmla="*/ 412062 w 7559096"/>
                            <a:gd name="connsiteY1425" fmla="*/ 568772 h 1142224"/>
                            <a:gd name="connsiteX1426" fmla="*/ 445840 w 7559096"/>
                            <a:gd name="connsiteY1426" fmla="*/ 574487 h 1142224"/>
                            <a:gd name="connsiteX1427" fmla="*/ 580062 w 7559096"/>
                            <a:gd name="connsiteY1427" fmla="*/ 597472 h 1142224"/>
                            <a:gd name="connsiteX1428" fmla="*/ 619300 w 7559096"/>
                            <a:gd name="connsiteY1428" fmla="*/ 594424 h 1142224"/>
                            <a:gd name="connsiteX1429" fmla="*/ 745521 w 7559096"/>
                            <a:gd name="connsiteY1429" fmla="*/ 549979 h 1142224"/>
                            <a:gd name="connsiteX1430" fmla="*/ 873522 w 7559096"/>
                            <a:gd name="connsiteY1430" fmla="*/ 507946 h 1142224"/>
                            <a:gd name="connsiteX1431" fmla="*/ 878601 w 7559096"/>
                            <a:gd name="connsiteY1431" fmla="*/ 506041 h 1142224"/>
                            <a:gd name="connsiteX1432" fmla="*/ 873141 w 7559096"/>
                            <a:gd name="connsiteY1432" fmla="*/ 506041 h 1142224"/>
                            <a:gd name="connsiteX1433" fmla="*/ 1049394 w 7559096"/>
                            <a:gd name="connsiteY1433" fmla="*/ 501343 h 1142224"/>
                            <a:gd name="connsiteX1434" fmla="*/ 966982 w 7559096"/>
                            <a:gd name="connsiteY1434" fmla="*/ 503121 h 1142224"/>
                            <a:gd name="connsiteX1435" fmla="*/ 925966 w 7559096"/>
                            <a:gd name="connsiteY1435" fmla="*/ 509851 h 1142224"/>
                            <a:gd name="connsiteX1436" fmla="*/ 621840 w 7559096"/>
                            <a:gd name="connsiteY1436" fmla="*/ 611821 h 1142224"/>
                            <a:gd name="connsiteX1437" fmla="*/ 580697 w 7559096"/>
                            <a:gd name="connsiteY1437" fmla="*/ 614996 h 1142224"/>
                            <a:gd name="connsiteX1438" fmla="*/ 420316 w 7559096"/>
                            <a:gd name="connsiteY1438" fmla="*/ 587440 h 1142224"/>
                            <a:gd name="connsiteX1439" fmla="*/ 259173 w 7559096"/>
                            <a:gd name="connsiteY1439" fmla="*/ 563059 h 1142224"/>
                            <a:gd name="connsiteX1440" fmla="*/ 218031 w 7559096"/>
                            <a:gd name="connsiteY1440" fmla="*/ 562678 h 1142224"/>
                            <a:gd name="connsiteX1441" fmla="*/ 123301 w 7559096"/>
                            <a:gd name="connsiteY1441" fmla="*/ 575250 h 1142224"/>
                            <a:gd name="connsiteX1442" fmla="*/ 123301 w 7559096"/>
                            <a:gd name="connsiteY1442" fmla="*/ 575377 h 1142224"/>
                            <a:gd name="connsiteX1443" fmla="*/ 118095 w 7559096"/>
                            <a:gd name="connsiteY1443" fmla="*/ 576392 h 1142224"/>
                            <a:gd name="connsiteX1444" fmla="*/ 123301 w 7559096"/>
                            <a:gd name="connsiteY1444" fmla="*/ 577407 h 1142224"/>
                            <a:gd name="connsiteX1445" fmla="*/ 237587 w 7559096"/>
                            <a:gd name="connsiteY1445" fmla="*/ 592520 h 1142224"/>
                            <a:gd name="connsiteX1446" fmla="*/ 351745 w 7559096"/>
                            <a:gd name="connsiteY1446" fmla="*/ 609662 h 1142224"/>
                            <a:gd name="connsiteX1447" fmla="*/ 578411 w 7559096"/>
                            <a:gd name="connsiteY1447" fmla="*/ 647378 h 1142224"/>
                            <a:gd name="connsiteX1448" fmla="*/ 617395 w 7559096"/>
                            <a:gd name="connsiteY1448" fmla="*/ 644202 h 1142224"/>
                            <a:gd name="connsiteX1449" fmla="*/ 723680 w 7559096"/>
                            <a:gd name="connsiteY1449" fmla="*/ 606361 h 1142224"/>
                            <a:gd name="connsiteX1450" fmla="*/ 831109 w 7559096"/>
                            <a:gd name="connsiteY1450" fmla="*/ 570423 h 1142224"/>
                            <a:gd name="connsiteX1451" fmla="*/ 885204 w 7559096"/>
                            <a:gd name="connsiteY1451" fmla="*/ 552646 h 1142224"/>
                            <a:gd name="connsiteX1452" fmla="*/ 939807 w 7559096"/>
                            <a:gd name="connsiteY1452" fmla="*/ 536010 h 1142224"/>
                            <a:gd name="connsiteX1453" fmla="*/ 994538 w 7559096"/>
                            <a:gd name="connsiteY1453" fmla="*/ 519376 h 1142224"/>
                            <a:gd name="connsiteX1454" fmla="*/ 1022093 w 7559096"/>
                            <a:gd name="connsiteY1454" fmla="*/ 511121 h 1142224"/>
                            <a:gd name="connsiteX1455" fmla="*/ 1049775 w 7559096"/>
                            <a:gd name="connsiteY1455" fmla="*/ 503375 h 1142224"/>
                            <a:gd name="connsiteX1456" fmla="*/ 1054982 w 7559096"/>
                            <a:gd name="connsiteY1456" fmla="*/ 501597 h 1142224"/>
                            <a:gd name="connsiteX1457" fmla="*/ 1049394 w 7559096"/>
                            <a:gd name="connsiteY1457" fmla="*/ 501343 h 1142224"/>
                            <a:gd name="connsiteX1458" fmla="*/ 1138156 w 7559096"/>
                            <a:gd name="connsiteY1458" fmla="*/ 500581 h 1142224"/>
                            <a:gd name="connsiteX1459" fmla="*/ 1138029 w 7559096"/>
                            <a:gd name="connsiteY1459" fmla="*/ 500708 h 1142224"/>
                            <a:gd name="connsiteX1460" fmla="*/ 1118600 w 7559096"/>
                            <a:gd name="connsiteY1460" fmla="*/ 519502 h 1142224"/>
                            <a:gd name="connsiteX1461" fmla="*/ 1118600 w 7559096"/>
                            <a:gd name="connsiteY1461" fmla="*/ 525343 h 1142224"/>
                            <a:gd name="connsiteX1462" fmla="*/ 1124061 w 7559096"/>
                            <a:gd name="connsiteY1462" fmla="*/ 537280 h 1142224"/>
                            <a:gd name="connsiteX1463" fmla="*/ 1137268 w 7559096"/>
                            <a:gd name="connsiteY1463" fmla="*/ 540074 h 1142224"/>
                            <a:gd name="connsiteX1464" fmla="*/ 1168124 w 7559096"/>
                            <a:gd name="connsiteY1464" fmla="*/ 533724 h 1142224"/>
                            <a:gd name="connsiteX1465" fmla="*/ 1219806 w 7559096"/>
                            <a:gd name="connsiteY1465" fmla="*/ 519756 h 1142224"/>
                            <a:gd name="connsiteX1466" fmla="*/ 1253077 w 7559096"/>
                            <a:gd name="connsiteY1466" fmla="*/ 509089 h 1142224"/>
                            <a:gd name="connsiteX1467" fmla="*/ 1265774 w 7559096"/>
                            <a:gd name="connsiteY1467" fmla="*/ 505533 h 1142224"/>
                            <a:gd name="connsiteX1468" fmla="*/ 1270981 w 7559096"/>
                            <a:gd name="connsiteY1468" fmla="*/ 504137 h 1142224"/>
                            <a:gd name="connsiteX1469" fmla="*/ 1276314 w 7559096"/>
                            <a:gd name="connsiteY1469" fmla="*/ 502486 h 1142224"/>
                            <a:gd name="connsiteX1470" fmla="*/ 1270854 w 7559096"/>
                            <a:gd name="connsiteY1470" fmla="*/ 502105 h 1142224"/>
                            <a:gd name="connsiteX1471" fmla="*/ 1138156 w 7559096"/>
                            <a:gd name="connsiteY1471" fmla="*/ 500581 h 1142224"/>
                            <a:gd name="connsiteX1472" fmla="*/ 5083164 w 7559096"/>
                            <a:gd name="connsiteY1472" fmla="*/ 494740 h 1142224"/>
                            <a:gd name="connsiteX1473" fmla="*/ 5079101 w 7559096"/>
                            <a:gd name="connsiteY1473" fmla="*/ 496518 h 1142224"/>
                            <a:gd name="connsiteX1474" fmla="*/ 5031482 w 7559096"/>
                            <a:gd name="connsiteY1474" fmla="*/ 524835 h 1142224"/>
                            <a:gd name="connsiteX1475" fmla="*/ 4983228 w 7559096"/>
                            <a:gd name="connsiteY1475" fmla="*/ 552138 h 1142224"/>
                            <a:gd name="connsiteX1476" fmla="*/ 4934720 w 7559096"/>
                            <a:gd name="connsiteY1476" fmla="*/ 579439 h 1142224"/>
                            <a:gd name="connsiteX1477" fmla="*/ 4910339 w 7559096"/>
                            <a:gd name="connsiteY1477" fmla="*/ 593028 h 1142224"/>
                            <a:gd name="connsiteX1478" fmla="*/ 4885705 w 7559096"/>
                            <a:gd name="connsiteY1478" fmla="*/ 606107 h 1142224"/>
                            <a:gd name="connsiteX1479" fmla="*/ 4786784 w 7559096"/>
                            <a:gd name="connsiteY1479" fmla="*/ 658806 h 1142224"/>
                            <a:gd name="connsiteX1480" fmla="*/ 4686467 w 7559096"/>
                            <a:gd name="connsiteY1480" fmla="*/ 709474 h 1142224"/>
                            <a:gd name="connsiteX1481" fmla="*/ 4680499 w 7559096"/>
                            <a:gd name="connsiteY1481" fmla="*/ 714299 h 1142224"/>
                            <a:gd name="connsiteX1482" fmla="*/ 4687864 w 7559096"/>
                            <a:gd name="connsiteY1482" fmla="*/ 716331 h 1142224"/>
                            <a:gd name="connsiteX1483" fmla="*/ 4800752 w 7559096"/>
                            <a:gd name="connsiteY1483" fmla="*/ 721791 h 1142224"/>
                            <a:gd name="connsiteX1484" fmla="*/ 4914149 w 7559096"/>
                            <a:gd name="connsiteY1484" fmla="*/ 724840 h 1142224"/>
                            <a:gd name="connsiteX1485" fmla="*/ 4942593 w 7559096"/>
                            <a:gd name="connsiteY1485" fmla="*/ 725728 h 1142224"/>
                            <a:gd name="connsiteX1486" fmla="*/ 4971038 w 7559096"/>
                            <a:gd name="connsiteY1486" fmla="*/ 725728 h 1142224"/>
                            <a:gd name="connsiteX1487" fmla="*/ 5028053 w 7559096"/>
                            <a:gd name="connsiteY1487" fmla="*/ 725982 h 1142224"/>
                            <a:gd name="connsiteX1488" fmla="*/ 5085323 w 7559096"/>
                            <a:gd name="connsiteY1488" fmla="*/ 725982 h 1142224"/>
                            <a:gd name="connsiteX1489" fmla="*/ 5142592 w 7559096"/>
                            <a:gd name="connsiteY1489" fmla="*/ 724840 h 1142224"/>
                            <a:gd name="connsiteX1490" fmla="*/ 5154275 w 7559096"/>
                            <a:gd name="connsiteY1490" fmla="*/ 719506 h 1142224"/>
                            <a:gd name="connsiteX1491" fmla="*/ 5156180 w 7559096"/>
                            <a:gd name="connsiteY1491" fmla="*/ 707062 h 1142224"/>
                            <a:gd name="connsiteX1492" fmla="*/ 5099164 w 7559096"/>
                            <a:gd name="connsiteY1492" fmla="*/ 505026 h 1142224"/>
                            <a:gd name="connsiteX1493" fmla="*/ 5091165 w 7559096"/>
                            <a:gd name="connsiteY1493" fmla="*/ 495247 h 1142224"/>
                            <a:gd name="connsiteX1494" fmla="*/ 5091419 w 7559096"/>
                            <a:gd name="connsiteY1494" fmla="*/ 495120 h 1142224"/>
                            <a:gd name="connsiteX1495" fmla="*/ 5083164 w 7559096"/>
                            <a:gd name="connsiteY1495" fmla="*/ 494740 h 1142224"/>
                            <a:gd name="connsiteX1496" fmla="*/ 6077194 w 7559096"/>
                            <a:gd name="connsiteY1496" fmla="*/ 493851 h 1142224"/>
                            <a:gd name="connsiteX1497" fmla="*/ 6069575 w 7559096"/>
                            <a:gd name="connsiteY1497" fmla="*/ 494359 h 1142224"/>
                            <a:gd name="connsiteX1498" fmla="*/ 6051035 w 7559096"/>
                            <a:gd name="connsiteY1498" fmla="*/ 495120 h 1142224"/>
                            <a:gd name="connsiteX1499" fmla="*/ 5924051 w 7559096"/>
                            <a:gd name="connsiteY1499" fmla="*/ 521534 h 1142224"/>
                            <a:gd name="connsiteX1500" fmla="*/ 5815607 w 7559096"/>
                            <a:gd name="connsiteY1500" fmla="*/ 594551 h 1142224"/>
                            <a:gd name="connsiteX1501" fmla="*/ 5801893 w 7559096"/>
                            <a:gd name="connsiteY1501" fmla="*/ 607376 h 1142224"/>
                            <a:gd name="connsiteX1502" fmla="*/ 5796052 w 7559096"/>
                            <a:gd name="connsiteY1502" fmla="*/ 612457 h 1142224"/>
                            <a:gd name="connsiteX1503" fmla="*/ 5791480 w 7559096"/>
                            <a:gd name="connsiteY1503" fmla="*/ 617028 h 1142224"/>
                            <a:gd name="connsiteX1504" fmla="*/ 5797830 w 7559096"/>
                            <a:gd name="connsiteY1504" fmla="*/ 615123 h 1142224"/>
                            <a:gd name="connsiteX1505" fmla="*/ 6077956 w 7559096"/>
                            <a:gd name="connsiteY1505" fmla="*/ 496771 h 1142224"/>
                            <a:gd name="connsiteX1506" fmla="*/ 6077956 w 7559096"/>
                            <a:gd name="connsiteY1506" fmla="*/ 496898 h 1142224"/>
                            <a:gd name="connsiteX1507" fmla="*/ 6083543 w 7559096"/>
                            <a:gd name="connsiteY1507" fmla="*/ 493851 h 1142224"/>
                            <a:gd name="connsiteX1508" fmla="*/ 6077194 w 7559096"/>
                            <a:gd name="connsiteY1508" fmla="*/ 493851 h 1142224"/>
                            <a:gd name="connsiteX1509" fmla="*/ 4699546 w 7559096"/>
                            <a:gd name="connsiteY1509" fmla="*/ 472644 h 1142224"/>
                            <a:gd name="connsiteX1510" fmla="*/ 4694467 w 7559096"/>
                            <a:gd name="connsiteY1510" fmla="*/ 473406 h 1142224"/>
                            <a:gd name="connsiteX1511" fmla="*/ 4603039 w 7559096"/>
                            <a:gd name="connsiteY1511" fmla="*/ 492708 h 1142224"/>
                            <a:gd name="connsiteX1512" fmla="*/ 4510975 w 7559096"/>
                            <a:gd name="connsiteY1512" fmla="*/ 510359 h 1142224"/>
                            <a:gd name="connsiteX1513" fmla="*/ 4506022 w 7559096"/>
                            <a:gd name="connsiteY1513" fmla="*/ 511502 h 1142224"/>
                            <a:gd name="connsiteX1514" fmla="*/ 4511102 w 7559096"/>
                            <a:gd name="connsiteY1514" fmla="*/ 512264 h 1142224"/>
                            <a:gd name="connsiteX1515" fmla="*/ 4590340 w 7559096"/>
                            <a:gd name="connsiteY1515" fmla="*/ 519249 h 1142224"/>
                            <a:gd name="connsiteX1516" fmla="*/ 4627039 w 7559096"/>
                            <a:gd name="connsiteY1516" fmla="*/ 511629 h 1142224"/>
                            <a:gd name="connsiteX1517" fmla="*/ 4695101 w 7559096"/>
                            <a:gd name="connsiteY1517" fmla="*/ 475311 h 1142224"/>
                            <a:gd name="connsiteX1518" fmla="*/ 4699546 w 7559096"/>
                            <a:gd name="connsiteY1518" fmla="*/ 472644 h 1142224"/>
                            <a:gd name="connsiteX1519" fmla="*/ 5077196 w 7559096"/>
                            <a:gd name="connsiteY1519" fmla="*/ 443565 h 1142224"/>
                            <a:gd name="connsiteX1520" fmla="*/ 5064878 w 7559096"/>
                            <a:gd name="connsiteY1520" fmla="*/ 445215 h 1142224"/>
                            <a:gd name="connsiteX1521" fmla="*/ 5015990 w 7559096"/>
                            <a:gd name="connsiteY1521" fmla="*/ 475438 h 1142224"/>
                            <a:gd name="connsiteX1522" fmla="*/ 4966466 w 7559096"/>
                            <a:gd name="connsiteY1522" fmla="*/ 504645 h 1142224"/>
                            <a:gd name="connsiteX1523" fmla="*/ 4866276 w 7559096"/>
                            <a:gd name="connsiteY1523" fmla="*/ 562424 h 1142224"/>
                            <a:gd name="connsiteX1524" fmla="*/ 4764561 w 7559096"/>
                            <a:gd name="connsiteY1524" fmla="*/ 618679 h 1142224"/>
                            <a:gd name="connsiteX1525" fmla="*/ 4661196 w 7559096"/>
                            <a:gd name="connsiteY1525" fmla="*/ 673029 h 1142224"/>
                            <a:gd name="connsiteX1526" fmla="*/ 4644308 w 7559096"/>
                            <a:gd name="connsiteY1526" fmla="*/ 681537 h 1142224"/>
                            <a:gd name="connsiteX1527" fmla="*/ 4641006 w 7559096"/>
                            <a:gd name="connsiteY1527" fmla="*/ 682679 h 1142224"/>
                            <a:gd name="connsiteX1528" fmla="*/ 4619546 w 7559096"/>
                            <a:gd name="connsiteY1528" fmla="*/ 681156 h 1142224"/>
                            <a:gd name="connsiteX1529" fmla="*/ 4383103 w 7559096"/>
                            <a:gd name="connsiteY1529" fmla="*/ 659823 h 1142224"/>
                            <a:gd name="connsiteX1530" fmla="*/ 4324308 w 7559096"/>
                            <a:gd name="connsiteY1530" fmla="*/ 653727 h 1142224"/>
                            <a:gd name="connsiteX1531" fmla="*/ 4265642 w 7559096"/>
                            <a:gd name="connsiteY1531" fmla="*/ 647124 h 1142224"/>
                            <a:gd name="connsiteX1532" fmla="*/ 4148563 w 7559096"/>
                            <a:gd name="connsiteY1532" fmla="*/ 632647 h 1142224"/>
                            <a:gd name="connsiteX1533" fmla="*/ 4143992 w 7559096"/>
                            <a:gd name="connsiteY1533" fmla="*/ 632647 h 1142224"/>
                            <a:gd name="connsiteX1534" fmla="*/ 4136753 w 7559096"/>
                            <a:gd name="connsiteY1534" fmla="*/ 636330 h 1142224"/>
                            <a:gd name="connsiteX1535" fmla="*/ 4133452 w 7559096"/>
                            <a:gd name="connsiteY1535" fmla="*/ 648393 h 1142224"/>
                            <a:gd name="connsiteX1536" fmla="*/ 4133452 w 7559096"/>
                            <a:gd name="connsiteY1536" fmla="*/ 649029 h 1142224"/>
                            <a:gd name="connsiteX1537" fmla="*/ 4154912 w 7559096"/>
                            <a:gd name="connsiteY1537" fmla="*/ 669981 h 1142224"/>
                            <a:gd name="connsiteX1538" fmla="*/ 4270467 w 7559096"/>
                            <a:gd name="connsiteY1538" fmla="*/ 682933 h 1142224"/>
                            <a:gd name="connsiteX1539" fmla="*/ 4328372 w 7559096"/>
                            <a:gd name="connsiteY1539" fmla="*/ 688775 h 1142224"/>
                            <a:gd name="connsiteX1540" fmla="*/ 4386404 w 7559096"/>
                            <a:gd name="connsiteY1540" fmla="*/ 694109 h 1142224"/>
                            <a:gd name="connsiteX1541" fmla="*/ 4444562 w 7559096"/>
                            <a:gd name="connsiteY1541" fmla="*/ 699442 h 1142224"/>
                            <a:gd name="connsiteX1542" fmla="*/ 4473769 w 7559096"/>
                            <a:gd name="connsiteY1542" fmla="*/ 702108 h 1142224"/>
                            <a:gd name="connsiteX1543" fmla="*/ 4502848 w 7559096"/>
                            <a:gd name="connsiteY1543" fmla="*/ 704267 h 1142224"/>
                            <a:gd name="connsiteX1544" fmla="*/ 4619800 w 7559096"/>
                            <a:gd name="connsiteY1544" fmla="*/ 712648 h 1142224"/>
                            <a:gd name="connsiteX1545" fmla="*/ 4657768 w 7559096"/>
                            <a:gd name="connsiteY1545" fmla="*/ 705030 h 1142224"/>
                            <a:gd name="connsiteX1546" fmla="*/ 5073387 w 7559096"/>
                            <a:gd name="connsiteY1546" fmla="*/ 480263 h 1142224"/>
                            <a:gd name="connsiteX1547" fmla="*/ 5084435 w 7559096"/>
                            <a:gd name="connsiteY1547" fmla="*/ 452961 h 1142224"/>
                            <a:gd name="connsiteX1548" fmla="*/ 5077069 w 7559096"/>
                            <a:gd name="connsiteY1548" fmla="*/ 443945 h 1142224"/>
                            <a:gd name="connsiteX1549" fmla="*/ 4870339 w 7559096"/>
                            <a:gd name="connsiteY1549" fmla="*/ 433659 h 1142224"/>
                            <a:gd name="connsiteX1550" fmla="*/ 4865260 w 7559096"/>
                            <a:gd name="connsiteY1550" fmla="*/ 434548 h 1142224"/>
                            <a:gd name="connsiteX1551" fmla="*/ 4779800 w 7559096"/>
                            <a:gd name="connsiteY1551" fmla="*/ 454485 h 1142224"/>
                            <a:gd name="connsiteX1552" fmla="*/ 4743610 w 7559096"/>
                            <a:gd name="connsiteY1552" fmla="*/ 468580 h 1142224"/>
                            <a:gd name="connsiteX1553" fmla="*/ 4631483 w 7559096"/>
                            <a:gd name="connsiteY1553" fmla="*/ 528391 h 1142224"/>
                            <a:gd name="connsiteX1554" fmla="*/ 4611801 w 7559096"/>
                            <a:gd name="connsiteY1554" fmla="*/ 537915 h 1142224"/>
                            <a:gd name="connsiteX1555" fmla="*/ 4462848 w 7559096"/>
                            <a:gd name="connsiteY1555" fmla="*/ 524962 h 1142224"/>
                            <a:gd name="connsiteX1556" fmla="*/ 4423738 w 7559096"/>
                            <a:gd name="connsiteY1556" fmla="*/ 526613 h 1142224"/>
                            <a:gd name="connsiteX1557" fmla="*/ 4345007 w 7559096"/>
                            <a:gd name="connsiteY1557" fmla="*/ 539947 h 1142224"/>
                            <a:gd name="connsiteX1558" fmla="*/ 4345007 w 7559096"/>
                            <a:gd name="connsiteY1558" fmla="*/ 540201 h 1142224"/>
                            <a:gd name="connsiteX1559" fmla="*/ 4340055 w 7559096"/>
                            <a:gd name="connsiteY1559" fmla="*/ 541344 h 1142224"/>
                            <a:gd name="connsiteX1560" fmla="*/ 4345134 w 7559096"/>
                            <a:gd name="connsiteY1560" fmla="*/ 542106 h 1142224"/>
                            <a:gd name="connsiteX1561" fmla="*/ 4410150 w 7559096"/>
                            <a:gd name="connsiteY1561" fmla="*/ 549090 h 1142224"/>
                            <a:gd name="connsiteX1562" fmla="*/ 4442657 w 7559096"/>
                            <a:gd name="connsiteY1562" fmla="*/ 552519 h 1142224"/>
                            <a:gd name="connsiteX1563" fmla="*/ 4475165 w 7559096"/>
                            <a:gd name="connsiteY1563" fmla="*/ 555439 h 1142224"/>
                            <a:gd name="connsiteX1564" fmla="*/ 4605578 w 7559096"/>
                            <a:gd name="connsiteY1564" fmla="*/ 566742 h 1142224"/>
                            <a:gd name="connsiteX1565" fmla="*/ 4642530 w 7559096"/>
                            <a:gd name="connsiteY1565" fmla="*/ 558868 h 1142224"/>
                            <a:gd name="connsiteX1566" fmla="*/ 4755292 w 7559096"/>
                            <a:gd name="connsiteY1566" fmla="*/ 498676 h 1142224"/>
                            <a:gd name="connsiteX1567" fmla="*/ 4866022 w 7559096"/>
                            <a:gd name="connsiteY1567" fmla="*/ 436453 h 1142224"/>
                            <a:gd name="connsiteX1568" fmla="*/ 4870339 w 7559096"/>
                            <a:gd name="connsiteY1568" fmla="*/ 433659 h 1142224"/>
                            <a:gd name="connsiteX1569" fmla="*/ 6131924 w 7559096"/>
                            <a:gd name="connsiteY1569" fmla="*/ 421468 h 1142224"/>
                            <a:gd name="connsiteX1570" fmla="*/ 6119988 w 7559096"/>
                            <a:gd name="connsiteY1570" fmla="*/ 424517 h 1142224"/>
                            <a:gd name="connsiteX1571" fmla="*/ 6092051 w 7559096"/>
                            <a:gd name="connsiteY1571" fmla="*/ 430993 h 1142224"/>
                            <a:gd name="connsiteX1572" fmla="*/ 6027671 w 7559096"/>
                            <a:gd name="connsiteY1572" fmla="*/ 440897 h 1142224"/>
                            <a:gd name="connsiteX1573" fmla="*/ 5901194 w 7559096"/>
                            <a:gd name="connsiteY1573" fmla="*/ 467183 h 1142224"/>
                            <a:gd name="connsiteX1574" fmla="*/ 5793512 w 7559096"/>
                            <a:gd name="connsiteY1574" fmla="*/ 539820 h 1142224"/>
                            <a:gd name="connsiteX1575" fmla="*/ 5677068 w 7559096"/>
                            <a:gd name="connsiteY1575" fmla="*/ 615250 h 1142224"/>
                            <a:gd name="connsiteX1576" fmla="*/ 5539672 w 7559096"/>
                            <a:gd name="connsiteY1576" fmla="*/ 636964 h 1142224"/>
                            <a:gd name="connsiteX1577" fmla="*/ 5484052 w 7559096"/>
                            <a:gd name="connsiteY1577" fmla="*/ 637599 h 1142224"/>
                            <a:gd name="connsiteX1578" fmla="*/ 5450656 w 7559096"/>
                            <a:gd name="connsiteY1578" fmla="*/ 643187 h 1142224"/>
                            <a:gd name="connsiteX1579" fmla="*/ 5409640 w 7559096"/>
                            <a:gd name="connsiteY1579" fmla="*/ 654362 h 1142224"/>
                            <a:gd name="connsiteX1580" fmla="*/ 5340053 w 7559096"/>
                            <a:gd name="connsiteY1580" fmla="*/ 685601 h 1142224"/>
                            <a:gd name="connsiteX1581" fmla="*/ 5295100 w 7559096"/>
                            <a:gd name="connsiteY1581" fmla="*/ 717982 h 1142224"/>
                            <a:gd name="connsiteX1582" fmla="*/ 5247101 w 7559096"/>
                            <a:gd name="connsiteY1582" fmla="*/ 748840 h 1142224"/>
                            <a:gd name="connsiteX1583" fmla="*/ 5225640 w 7559096"/>
                            <a:gd name="connsiteY1583" fmla="*/ 760522 h 1142224"/>
                            <a:gd name="connsiteX1584" fmla="*/ 5216498 w 7559096"/>
                            <a:gd name="connsiteY1584" fmla="*/ 765222 h 1142224"/>
                            <a:gd name="connsiteX1585" fmla="*/ 5204180 w 7559096"/>
                            <a:gd name="connsiteY1585" fmla="*/ 792142 h 1142224"/>
                            <a:gd name="connsiteX1586" fmla="*/ 5205450 w 7559096"/>
                            <a:gd name="connsiteY1586" fmla="*/ 796714 h 1142224"/>
                            <a:gd name="connsiteX1587" fmla="*/ 5213957 w 7559096"/>
                            <a:gd name="connsiteY1587" fmla="*/ 806746 h 1142224"/>
                            <a:gd name="connsiteX1588" fmla="*/ 5227545 w 7559096"/>
                            <a:gd name="connsiteY1588" fmla="*/ 805983 h 1142224"/>
                            <a:gd name="connsiteX1589" fmla="*/ 5235926 w 7559096"/>
                            <a:gd name="connsiteY1589" fmla="*/ 801793 h 1142224"/>
                            <a:gd name="connsiteX1590" fmla="*/ 5255482 w 7559096"/>
                            <a:gd name="connsiteY1590" fmla="*/ 791127 h 1142224"/>
                            <a:gd name="connsiteX1591" fmla="*/ 5300561 w 7559096"/>
                            <a:gd name="connsiteY1591" fmla="*/ 761919 h 1142224"/>
                            <a:gd name="connsiteX1592" fmla="*/ 5348053 w 7559096"/>
                            <a:gd name="connsiteY1592" fmla="*/ 727887 h 1142224"/>
                            <a:gd name="connsiteX1593" fmla="*/ 5422846 w 7559096"/>
                            <a:gd name="connsiteY1593" fmla="*/ 694363 h 1142224"/>
                            <a:gd name="connsiteX1594" fmla="*/ 5466910 w 7559096"/>
                            <a:gd name="connsiteY1594" fmla="*/ 682299 h 1142224"/>
                            <a:gd name="connsiteX1595" fmla="*/ 5502846 w 7559096"/>
                            <a:gd name="connsiteY1595" fmla="*/ 676203 h 1142224"/>
                            <a:gd name="connsiteX1596" fmla="*/ 5561386 w 7559096"/>
                            <a:gd name="connsiteY1596" fmla="*/ 675315 h 1142224"/>
                            <a:gd name="connsiteX1597" fmla="*/ 5692052 w 7559096"/>
                            <a:gd name="connsiteY1597" fmla="*/ 654489 h 1142224"/>
                            <a:gd name="connsiteX1598" fmla="*/ 5802782 w 7559096"/>
                            <a:gd name="connsiteY1598" fmla="*/ 582995 h 1142224"/>
                            <a:gd name="connsiteX1599" fmla="*/ 5917449 w 7559096"/>
                            <a:gd name="connsiteY1599" fmla="*/ 505914 h 1142224"/>
                            <a:gd name="connsiteX1600" fmla="*/ 6051670 w 7559096"/>
                            <a:gd name="connsiteY1600" fmla="*/ 477850 h 1142224"/>
                            <a:gd name="connsiteX1601" fmla="*/ 6112496 w 7559096"/>
                            <a:gd name="connsiteY1601" fmla="*/ 468580 h 1142224"/>
                            <a:gd name="connsiteX1602" fmla="*/ 6138274 w 7559096"/>
                            <a:gd name="connsiteY1602" fmla="*/ 462612 h 1142224"/>
                            <a:gd name="connsiteX1603" fmla="*/ 6149194 w 7559096"/>
                            <a:gd name="connsiteY1603" fmla="*/ 459818 h 1142224"/>
                            <a:gd name="connsiteX1604" fmla="*/ 6159606 w 7559096"/>
                            <a:gd name="connsiteY1604" fmla="*/ 451564 h 1142224"/>
                            <a:gd name="connsiteX1605" fmla="*/ 6159861 w 7559096"/>
                            <a:gd name="connsiteY1605" fmla="*/ 451564 h 1142224"/>
                            <a:gd name="connsiteX1606" fmla="*/ 6159861 w 7559096"/>
                            <a:gd name="connsiteY1606" fmla="*/ 438231 h 1142224"/>
                            <a:gd name="connsiteX1607" fmla="*/ 6157956 w 7559096"/>
                            <a:gd name="connsiteY1607" fmla="*/ 433913 h 1142224"/>
                            <a:gd name="connsiteX1608" fmla="*/ 6131924 w 7559096"/>
                            <a:gd name="connsiteY1608" fmla="*/ 421468 h 1142224"/>
                            <a:gd name="connsiteX1609" fmla="*/ 6178908 w 7559096"/>
                            <a:gd name="connsiteY1609" fmla="*/ 405468 h 1142224"/>
                            <a:gd name="connsiteX1610" fmla="*/ 6171796 w 7559096"/>
                            <a:gd name="connsiteY1610" fmla="*/ 406357 h 1142224"/>
                            <a:gd name="connsiteX1611" fmla="*/ 6168496 w 7559096"/>
                            <a:gd name="connsiteY1611" fmla="*/ 408896 h 1142224"/>
                            <a:gd name="connsiteX1612" fmla="*/ 6168496 w 7559096"/>
                            <a:gd name="connsiteY1612" fmla="*/ 419817 h 1142224"/>
                            <a:gd name="connsiteX1613" fmla="*/ 6174591 w 7559096"/>
                            <a:gd name="connsiteY1613" fmla="*/ 433659 h 1142224"/>
                            <a:gd name="connsiteX1614" fmla="*/ 6199098 w 7559096"/>
                            <a:gd name="connsiteY1614" fmla="*/ 443310 h 1142224"/>
                            <a:gd name="connsiteX1615" fmla="*/ 6254591 w 7559096"/>
                            <a:gd name="connsiteY1615" fmla="*/ 419056 h 1142224"/>
                            <a:gd name="connsiteX1616" fmla="*/ 6254718 w 7559096"/>
                            <a:gd name="connsiteY1616" fmla="*/ 419182 h 1142224"/>
                            <a:gd name="connsiteX1617" fmla="*/ 6260940 w 7559096"/>
                            <a:gd name="connsiteY1617" fmla="*/ 414738 h 1142224"/>
                            <a:gd name="connsiteX1618" fmla="*/ 6253702 w 7559096"/>
                            <a:gd name="connsiteY1618" fmla="*/ 412452 h 1142224"/>
                            <a:gd name="connsiteX1619" fmla="*/ 5064497 w 7559096"/>
                            <a:gd name="connsiteY1619" fmla="*/ 395944 h 1142224"/>
                            <a:gd name="connsiteX1620" fmla="*/ 5051672 w 7559096"/>
                            <a:gd name="connsiteY1620" fmla="*/ 397849 h 1142224"/>
                            <a:gd name="connsiteX1621" fmla="*/ 5003292 w 7559096"/>
                            <a:gd name="connsiteY1621" fmla="*/ 427944 h 1142224"/>
                            <a:gd name="connsiteX1622" fmla="*/ 4954149 w 7559096"/>
                            <a:gd name="connsiteY1622" fmla="*/ 457025 h 1142224"/>
                            <a:gd name="connsiteX1623" fmla="*/ 4854847 w 7559096"/>
                            <a:gd name="connsiteY1623" fmla="*/ 514549 h 1142224"/>
                            <a:gd name="connsiteX1624" fmla="*/ 4753895 w 7559096"/>
                            <a:gd name="connsiteY1624" fmla="*/ 570677 h 1142224"/>
                            <a:gd name="connsiteX1625" fmla="*/ 4651292 w 7559096"/>
                            <a:gd name="connsiteY1625" fmla="*/ 624900 h 1142224"/>
                            <a:gd name="connsiteX1626" fmla="*/ 4634530 w 7559096"/>
                            <a:gd name="connsiteY1626" fmla="*/ 633409 h 1142224"/>
                            <a:gd name="connsiteX1627" fmla="*/ 4631229 w 7559096"/>
                            <a:gd name="connsiteY1627" fmla="*/ 634552 h 1142224"/>
                            <a:gd name="connsiteX1628" fmla="*/ 4508054 w 7559096"/>
                            <a:gd name="connsiteY1628" fmla="*/ 624393 h 1142224"/>
                            <a:gd name="connsiteX1629" fmla="*/ 4446721 w 7559096"/>
                            <a:gd name="connsiteY1629" fmla="*/ 618933 h 1142224"/>
                            <a:gd name="connsiteX1630" fmla="*/ 4385388 w 7559096"/>
                            <a:gd name="connsiteY1630" fmla="*/ 612457 h 1142224"/>
                            <a:gd name="connsiteX1631" fmla="*/ 4263229 w 7559096"/>
                            <a:gd name="connsiteY1631" fmla="*/ 599123 h 1142224"/>
                            <a:gd name="connsiteX1632" fmla="*/ 4141452 w 7559096"/>
                            <a:gd name="connsiteY1632" fmla="*/ 583885 h 1142224"/>
                            <a:gd name="connsiteX1633" fmla="*/ 4136245 w 7559096"/>
                            <a:gd name="connsiteY1633" fmla="*/ 583885 h 1142224"/>
                            <a:gd name="connsiteX1634" fmla="*/ 4128859 w 7559096"/>
                            <a:gd name="connsiteY1634" fmla="*/ 587515 h 1142224"/>
                            <a:gd name="connsiteX1635" fmla="*/ 4128880 w 7559096"/>
                            <a:gd name="connsiteY1635" fmla="*/ 587440 h 1142224"/>
                            <a:gd name="connsiteX1636" fmla="*/ 4128754 w 7559096"/>
                            <a:gd name="connsiteY1636" fmla="*/ 587567 h 1142224"/>
                            <a:gd name="connsiteX1637" fmla="*/ 4128859 w 7559096"/>
                            <a:gd name="connsiteY1637" fmla="*/ 587515 h 1142224"/>
                            <a:gd name="connsiteX1638" fmla="*/ 4126214 w 7559096"/>
                            <a:gd name="connsiteY1638" fmla="*/ 596709 h 1142224"/>
                            <a:gd name="connsiteX1639" fmla="*/ 4147166 w 7559096"/>
                            <a:gd name="connsiteY1639" fmla="*/ 615250 h 1142224"/>
                            <a:gd name="connsiteX1640" fmla="*/ 4264626 w 7559096"/>
                            <a:gd name="connsiteY1640" fmla="*/ 629854 h 1142224"/>
                            <a:gd name="connsiteX1641" fmla="*/ 4323420 w 7559096"/>
                            <a:gd name="connsiteY1641" fmla="*/ 636457 h 1142224"/>
                            <a:gd name="connsiteX1642" fmla="*/ 4382340 w 7559096"/>
                            <a:gd name="connsiteY1642" fmla="*/ 642679 h 1142224"/>
                            <a:gd name="connsiteX1643" fmla="*/ 4619419 w 7559096"/>
                            <a:gd name="connsiteY1643" fmla="*/ 664140 h 1142224"/>
                            <a:gd name="connsiteX1644" fmla="*/ 4656879 w 7559096"/>
                            <a:gd name="connsiteY1644" fmla="*/ 656267 h 1142224"/>
                            <a:gd name="connsiteX1645" fmla="*/ 4759990 w 7559096"/>
                            <a:gd name="connsiteY1645" fmla="*/ 601917 h 1142224"/>
                            <a:gd name="connsiteX1646" fmla="*/ 4861450 w 7559096"/>
                            <a:gd name="connsiteY1646" fmla="*/ 545662 h 1142224"/>
                            <a:gd name="connsiteX1647" fmla="*/ 4961259 w 7559096"/>
                            <a:gd name="connsiteY1647" fmla="*/ 488009 h 1142224"/>
                            <a:gd name="connsiteX1648" fmla="*/ 5010656 w 7559096"/>
                            <a:gd name="connsiteY1648" fmla="*/ 458930 h 1142224"/>
                            <a:gd name="connsiteX1649" fmla="*/ 5059418 w 7559096"/>
                            <a:gd name="connsiteY1649" fmla="*/ 428834 h 1142224"/>
                            <a:gd name="connsiteX1650" fmla="*/ 5070720 w 7559096"/>
                            <a:gd name="connsiteY1650" fmla="*/ 403310 h 1142224"/>
                            <a:gd name="connsiteX1651" fmla="*/ 5064497 w 7559096"/>
                            <a:gd name="connsiteY1651" fmla="*/ 395944 h 1142224"/>
                            <a:gd name="connsiteX1652" fmla="*/ 5028435 w 7559096"/>
                            <a:gd name="connsiteY1652" fmla="*/ 392135 h 1142224"/>
                            <a:gd name="connsiteX1653" fmla="*/ 5023482 w 7559096"/>
                            <a:gd name="connsiteY1653" fmla="*/ 393277 h 1142224"/>
                            <a:gd name="connsiteX1654" fmla="*/ 4949704 w 7559096"/>
                            <a:gd name="connsiteY1654" fmla="*/ 412833 h 1142224"/>
                            <a:gd name="connsiteX1655" fmla="*/ 4914021 w 7559096"/>
                            <a:gd name="connsiteY1655" fmla="*/ 427691 h 1142224"/>
                            <a:gd name="connsiteX1656" fmla="*/ 4647102 w 7559096"/>
                            <a:gd name="connsiteY1656" fmla="*/ 575377 h 1142224"/>
                            <a:gd name="connsiteX1657" fmla="*/ 4608245 w 7559096"/>
                            <a:gd name="connsiteY1657" fmla="*/ 583630 h 1142224"/>
                            <a:gd name="connsiteX1658" fmla="*/ 4452054 w 7559096"/>
                            <a:gd name="connsiteY1658" fmla="*/ 570170 h 1142224"/>
                            <a:gd name="connsiteX1659" fmla="*/ 4296499 w 7559096"/>
                            <a:gd name="connsiteY1659" fmla="*/ 553662 h 1142224"/>
                            <a:gd name="connsiteX1660" fmla="*/ 4257261 w 7559096"/>
                            <a:gd name="connsiteY1660" fmla="*/ 554551 h 1142224"/>
                            <a:gd name="connsiteX1661" fmla="*/ 4166848 w 7559096"/>
                            <a:gd name="connsiteY1661" fmla="*/ 568138 h 1142224"/>
                            <a:gd name="connsiteX1662" fmla="*/ 4166975 w 7559096"/>
                            <a:gd name="connsiteY1662" fmla="*/ 567884 h 1142224"/>
                            <a:gd name="connsiteX1663" fmla="*/ 4162023 w 7559096"/>
                            <a:gd name="connsiteY1663" fmla="*/ 568900 h 1142224"/>
                            <a:gd name="connsiteX1664" fmla="*/ 4167103 w 7559096"/>
                            <a:gd name="connsiteY1664" fmla="*/ 569789 h 1142224"/>
                            <a:gd name="connsiteX1665" fmla="*/ 4277325 w 7559096"/>
                            <a:gd name="connsiteY1665" fmla="*/ 583630 h 1142224"/>
                            <a:gd name="connsiteX1666" fmla="*/ 4387674 w 7559096"/>
                            <a:gd name="connsiteY1666" fmla="*/ 595440 h 1142224"/>
                            <a:gd name="connsiteX1667" fmla="*/ 4609769 w 7559096"/>
                            <a:gd name="connsiteY1667" fmla="*/ 615758 h 1142224"/>
                            <a:gd name="connsiteX1668" fmla="*/ 4646975 w 7559096"/>
                            <a:gd name="connsiteY1668" fmla="*/ 608012 h 1142224"/>
                            <a:gd name="connsiteX1669" fmla="*/ 4743610 w 7559096"/>
                            <a:gd name="connsiteY1669" fmla="*/ 556963 h 1142224"/>
                            <a:gd name="connsiteX1670" fmla="*/ 4838721 w 7559096"/>
                            <a:gd name="connsiteY1670" fmla="*/ 504264 h 1142224"/>
                            <a:gd name="connsiteX1671" fmla="*/ 4885831 w 7559096"/>
                            <a:gd name="connsiteY1671" fmla="*/ 477850 h 1142224"/>
                            <a:gd name="connsiteX1672" fmla="*/ 4932307 w 7559096"/>
                            <a:gd name="connsiteY1672" fmla="*/ 450422 h 1142224"/>
                            <a:gd name="connsiteX1673" fmla="*/ 4978530 w 7559096"/>
                            <a:gd name="connsiteY1673" fmla="*/ 422992 h 1142224"/>
                            <a:gd name="connsiteX1674" fmla="*/ 5001514 w 7559096"/>
                            <a:gd name="connsiteY1674" fmla="*/ 409278 h 1142224"/>
                            <a:gd name="connsiteX1675" fmla="*/ 5024244 w 7559096"/>
                            <a:gd name="connsiteY1675" fmla="*/ 395055 h 1142224"/>
                            <a:gd name="connsiteX1676" fmla="*/ 5028435 w 7559096"/>
                            <a:gd name="connsiteY1676" fmla="*/ 392135 h 1142224"/>
                            <a:gd name="connsiteX1677" fmla="*/ 6108178 w 7559096"/>
                            <a:gd name="connsiteY1677" fmla="*/ 367372 h 1142224"/>
                            <a:gd name="connsiteX1678" fmla="*/ 6096368 w 7559096"/>
                            <a:gd name="connsiteY1678" fmla="*/ 370420 h 1142224"/>
                            <a:gd name="connsiteX1679" fmla="*/ 6068432 w 7559096"/>
                            <a:gd name="connsiteY1679" fmla="*/ 376897 h 1142224"/>
                            <a:gd name="connsiteX1680" fmla="*/ 6004178 w 7559096"/>
                            <a:gd name="connsiteY1680" fmla="*/ 386801 h 1142224"/>
                            <a:gd name="connsiteX1681" fmla="*/ 5878210 w 7559096"/>
                            <a:gd name="connsiteY1681" fmla="*/ 412833 h 1142224"/>
                            <a:gd name="connsiteX1682" fmla="*/ 5771290 w 7559096"/>
                            <a:gd name="connsiteY1682" fmla="*/ 485216 h 1142224"/>
                            <a:gd name="connsiteX1683" fmla="*/ 5655988 w 7559096"/>
                            <a:gd name="connsiteY1683" fmla="*/ 560137 h 1142224"/>
                            <a:gd name="connsiteX1684" fmla="*/ 5519862 w 7559096"/>
                            <a:gd name="connsiteY1684" fmla="*/ 581344 h 1142224"/>
                            <a:gd name="connsiteX1685" fmla="*/ 5464878 w 7559096"/>
                            <a:gd name="connsiteY1685" fmla="*/ 581726 h 1142224"/>
                            <a:gd name="connsiteX1686" fmla="*/ 5431862 w 7559096"/>
                            <a:gd name="connsiteY1686" fmla="*/ 587186 h 1142224"/>
                            <a:gd name="connsiteX1687" fmla="*/ 5391354 w 7559096"/>
                            <a:gd name="connsiteY1687" fmla="*/ 598234 h 1142224"/>
                            <a:gd name="connsiteX1688" fmla="*/ 5322529 w 7559096"/>
                            <a:gd name="connsiteY1688" fmla="*/ 629219 h 1142224"/>
                            <a:gd name="connsiteX1689" fmla="*/ 5278084 w 7559096"/>
                            <a:gd name="connsiteY1689" fmla="*/ 661473 h 1142224"/>
                            <a:gd name="connsiteX1690" fmla="*/ 5230592 w 7559096"/>
                            <a:gd name="connsiteY1690" fmla="*/ 692204 h 1142224"/>
                            <a:gd name="connsiteX1691" fmla="*/ 5209386 w 7559096"/>
                            <a:gd name="connsiteY1691" fmla="*/ 703886 h 1142224"/>
                            <a:gd name="connsiteX1692" fmla="*/ 5200243 w 7559096"/>
                            <a:gd name="connsiteY1692" fmla="*/ 708458 h 1142224"/>
                            <a:gd name="connsiteX1693" fmla="*/ 5188054 w 7559096"/>
                            <a:gd name="connsiteY1693" fmla="*/ 735253 h 1142224"/>
                            <a:gd name="connsiteX1694" fmla="*/ 5189323 w 7559096"/>
                            <a:gd name="connsiteY1694" fmla="*/ 739824 h 1142224"/>
                            <a:gd name="connsiteX1695" fmla="*/ 5197831 w 7559096"/>
                            <a:gd name="connsiteY1695" fmla="*/ 749855 h 1142224"/>
                            <a:gd name="connsiteX1696" fmla="*/ 5198085 w 7559096"/>
                            <a:gd name="connsiteY1696" fmla="*/ 749855 h 1142224"/>
                            <a:gd name="connsiteX1697" fmla="*/ 5211546 w 7559096"/>
                            <a:gd name="connsiteY1697" fmla="*/ 749094 h 1142224"/>
                            <a:gd name="connsiteX1698" fmla="*/ 5219799 w 7559096"/>
                            <a:gd name="connsiteY1698" fmla="*/ 744903 h 1142224"/>
                            <a:gd name="connsiteX1699" fmla="*/ 5239100 w 7559096"/>
                            <a:gd name="connsiteY1699" fmla="*/ 734363 h 1142224"/>
                            <a:gd name="connsiteX1700" fmla="*/ 5283672 w 7559096"/>
                            <a:gd name="connsiteY1700" fmla="*/ 705284 h 1142224"/>
                            <a:gd name="connsiteX1701" fmla="*/ 5330655 w 7559096"/>
                            <a:gd name="connsiteY1701" fmla="*/ 671505 h 1142224"/>
                            <a:gd name="connsiteX1702" fmla="*/ 5404688 w 7559096"/>
                            <a:gd name="connsiteY1702" fmla="*/ 638235 h 1142224"/>
                            <a:gd name="connsiteX1703" fmla="*/ 5448242 w 7559096"/>
                            <a:gd name="connsiteY1703" fmla="*/ 626425 h 1142224"/>
                            <a:gd name="connsiteX1704" fmla="*/ 5483798 w 7559096"/>
                            <a:gd name="connsiteY1704" fmla="*/ 620456 h 1142224"/>
                            <a:gd name="connsiteX1705" fmla="*/ 5541704 w 7559096"/>
                            <a:gd name="connsiteY1705" fmla="*/ 619821 h 1142224"/>
                            <a:gd name="connsiteX1706" fmla="*/ 5671226 w 7559096"/>
                            <a:gd name="connsiteY1706" fmla="*/ 599377 h 1142224"/>
                            <a:gd name="connsiteX1707" fmla="*/ 5780940 w 7559096"/>
                            <a:gd name="connsiteY1707" fmla="*/ 528264 h 1142224"/>
                            <a:gd name="connsiteX1708" fmla="*/ 5894718 w 7559096"/>
                            <a:gd name="connsiteY1708" fmla="*/ 451437 h 1142224"/>
                            <a:gd name="connsiteX1709" fmla="*/ 6028432 w 7559096"/>
                            <a:gd name="connsiteY1709" fmla="*/ 423627 h 1142224"/>
                            <a:gd name="connsiteX1710" fmla="*/ 6089130 w 7559096"/>
                            <a:gd name="connsiteY1710" fmla="*/ 414484 h 1142224"/>
                            <a:gd name="connsiteX1711" fmla="*/ 6114908 w 7559096"/>
                            <a:gd name="connsiteY1711" fmla="*/ 408516 h 1142224"/>
                            <a:gd name="connsiteX1712" fmla="*/ 6125702 w 7559096"/>
                            <a:gd name="connsiteY1712" fmla="*/ 405722 h 1142224"/>
                            <a:gd name="connsiteX1713" fmla="*/ 6136115 w 7559096"/>
                            <a:gd name="connsiteY1713" fmla="*/ 397468 h 1142224"/>
                            <a:gd name="connsiteX1714" fmla="*/ 6136115 w 7559096"/>
                            <a:gd name="connsiteY1714" fmla="*/ 384134 h 1142224"/>
                            <a:gd name="connsiteX1715" fmla="*/ 6134210 w 7559096"/>
                            <a:gd name="connsiteY1715" fmla="*/ 379817 h 1142224"/>
                            <a:gd name="connsiteX1716" fmla="*/ 6108178 w 7559096"/>
                            <a:gd name="connsiteY1716" fmla="*/ 367372 h 1142224"/>
                            <a:gd name="connsiteX1717" fmla="*/ 6155544 w 7559096"/>
                            <a:gd name="connsiteY1717" fmla="*/ 352388 h 1142224"/>
                            <a:gd name="connsiteX1718" fmla="*/ 6148432 w 7559096"/>
                            <a:gd name="connsiteY1718" fmla="*/ 353277 h 1142224"/>
                            <a:gd name="connsiteX1719" fmla="*/ 6145130 w 7559096"/>
                            <a:gd name="connsiteY1719" fmla="*/ 355817 h 1142224"/>
                            <a:gd name="connsiteX1720" fmla="*/ 6145130 w 7559096"/>
                            <a:gd name="connsiteY1720" fmla="*/ 366737 h 1142224"/>
                            <a:gd name="connsiteX1721" fmla="*/ 6145765 w 7559096"/>
                            <a:gd name="connsiteY1721" fmla="*/ 368135 h 1142224"/>
                            <a:gd name="connsiteX1722" fmla="*/ 6172940 w 7559096"/>
                            <a:gd name="connsiteY1722" fmla="*/ 387690 h 1142224"/>
                            <a:gd name="connsiteX1723" fmla="*/ 6279352 w 7559096"/>
                            <a:gd name="connsiteY1723" fmla="*/ 397849 h 1142224"/>
                            <a:gd name="connsiteX1724" fmla="*/ 6317193 w 7559096"/>
                            <a:gd name="connsiteY1724" fmla="*/ 392008 h 1142224"/>
                            <a:gd name="connsiteX1725" fmla="*/ 6349956 w 7559096"/>
                            <a:gd name="connsiteY1725" fmla="*/ 377785 h 1142224"/>
                            <a:gd name="connsiteX1726" fmla="*/ 6356050 w 7559096"/>
                            <a:gd name="connsiteY1726" fmla="*/ 373467 h 1142224"/>
                            <a:gd name="connsiteX1727" fmla="*/ 6348939 w 7559096"/>
                            <a:gd name="connsiteY1727" fmla="*/ 371182 h 1142224"/>
                            <a:gd name="connsiteX1728" fmla="*/ 6155544 w 7559096"/>
                            <a:gd name="connsiteY1728" fmla="*/ 352388 h 1142224"/>
                            <a:gd name="connsiteX1729" fmla="*/ 5224116 w 7559096"/>
                            <a:gd name="connsiteY1729" fmla="*/ 334610 h 1142224"/>
                            <a:gd name="connsiteX1730" fmla="*/ 5219164 w 7559096"/>
                            <a:gd name="connsiteY1730" fmla="*/ 335880 h 1142224"/>
                            <a:gd name="connsiteX1731" fmla="*/ 5102212 w 7559096"/>
                            <a:gd name="connsiteY1731" fmla="*/ 371182 h 1142224"/>
                            <a:gd name="connsiteX1732" fmla="*/ 5102339 w 7559096"/>
                            <a:gd name="connsiteY1732" fmla="*/ 371055 h 1142224"/>
                            <a:gd name="connsiteX1733" fmla="*/ 5090148 w 7559096"/>
                            <a:gd name="connsiteY1733" fmla="*/ 393913 h 1142224"/>
                            <a:gd name="connsiteX1734" fmla="*/ 5091799 w 7559096"/>
                            <a:gd name="connsiteY1734" fmla="*/ 399627 h 1142224"/>
                            <a:gd name="connsiteX1735" fmla="*/ 5099927 w 7559096"/>
                            <a:gd name="connsiteY1735" fmla="*/ 409786 h 1142224"/>
                            <a:gd name="connsiteX1736" fmla="*/ 5112625 w 7559096"/>
                            <a:gd name="connsiteY1736" fmla="*/ 409278 h 1142224"/>
                            <a:gd name="connsiteX1737" fmla="*/ 5120370 w 7559096"/>
                            <a:gd name="connsiteY1737" fmla="*/ 405214 h 1142224"/>
                            <a:gd name="connsiteX1738" fmla="*/ 5138403 w 7559096"/>
                            <a:gd name="connsiteY1738" fmla="*/ 395055 h 1142224"/>
                            <a:gd name="connsiteX1739" fmla="*/ 5179926 w 7559096"/>
                            <a:gd name="connsiteY1739" fmla="*/ 366991 h 1142224"/>
                            <a:gd name="connsiteX1740" fmla="*/ 5205831 w 7559096"/>
                            <a:gd name="connsiteY1740" fmla="*/ 347435 h 1142224"/>
                            <a:gd name="connsiteX1741" fmla="*/ 5215863 w 7559096"/>
                            <a:gd name="connsiteY1741" fmla="*/ 340451 h 1142224"/>
                            <a:gd name="connsiteX1742" fmla="*/ 5220053 w 7559096"/>
                            <a:gd name="connsiteY1742" fmla="*/ 337657 h 1142224"/>
                            <a:gd name="connsiteX1743" fmla="*/ 5224116 w 7559096"/>
                            <a:gd name="connsiteY1743" fmla="*/ 334610 h 1142224"/>
                            <a:gd name="connsiteX1744" fmla="*/ 6083670 w 7559096"/>
                            <a:gd name="connsiteY1744" fmla="*/ 313657 h 1142224"/>
                            <a:gd name="connsiteX1745" fmla="*/ 6071860 w 7559096"/>
                            <a:gd name="connsiteY1745" fmla="*/ 316705 h 1142224"/>
                            <a:gd name="connsiteX1746" fmla="*/ 6044051 w 7559096"/>
                            <a:gd name="connsiteY1746" fmla="*/ 323181 h 1142224"/>
                            <a:gd name="connsiteX1747" fmla="*/ 5979924 w 7559096"/>
                            <a:gd name="connsiteY1747" fmla="*/ 332959 h 1142224"/>
                            <a:gd name="connsiteX1748" fmla="*/ 5854464 w 7559096"/>
                            <a:gd name="connsiteY1748" fmla="*/ 358737 h 1142224"/>
                            <a:gd name="connsiteX1749" fmla="*/ 5748432 w 7559096"/>
                            <a:gd name="connsiteY1749" fmla="*/ 430739 h 1142224"/>
                            <a:gd name="connsiteX1750" fmla="*/ 5634274 w 7559096"/>
                            <a:gd name="connsiteY1750" fmla="*/ 505280 h 1142224"/>
                            <a:gd name="connsiteX1751" fmla="*/ 5499418 w 7559096"/>
                            <a:gd name="connsiteY1751" fmla="*/ 525979 h 1142224"/>
                            <a:gd name="connsiteX1752" fmla="*/ 5444940 w 7559096"/>
                            <a:gd name="connsiteY1752" fmla="*/ 526233 h 1142224"/>
                            <a:gd name="connsiteX1753" fmla="*/ 5412307 w 7559096"/>
                            <a:gd name="connsiteY1753" fmla="*/ 531566 h 1142224"/>
                            <a:gd name="connsiteX1754" fmla="*/ 5372180 w 7559096"/>
                            <a:gd name="connsiteY1754" fmla="*/ 542486 h 1142224"/>
                            <a:gd name="connsiteX1755" fmla="*/ 5304116 w 7559096"/>
                            <a:gd name="connsiteY1755" fmla="*/ 573218 h 1142224"/>
                            <a:gd name="connsiteX1756" fmla="*/ 5260180 w 7559096"/>
                            <a:gd name="connsiteY1756" fmla="*/ 605345 h 1142224"/>
                            <a:gd name="connsiteX1757" fmla="*/ 5213323 w 7559096"/>
                            <a:gd name="connsiteY1757" fmla="*/ 635822 h 1142224"/>
                            <a:gd name="connsiteX1758" fmla="*/ 5192371 w 7559096"/>
                            <a:gd name="connsiteY1758" fmla="*/ 647378 h 1142224"/>
                            <a:gd name="connsiteX1759" fmla="*/ 5183355 w 7559096"/>
                            <a:gd name="connsiteY1759" fmla="*/ 651949 h 1142224"/>
                            <a:gd name="connsiteX1760" fmla="*/ 5171418 w 7559096"/>
                            <a:gd name="connsiteY1760" fmla="*/ 678743 h 1142224"/>
                            <a:gd name="connsiteX1761" fmla="*/ 5172688 w 7559096"/>
                            <a:gd name="connsiteY1761" fmla="*/ 683315 h 1142224"/>
                            <a:gd name="connsiteX1762" fmla="*/ 5181196 w 7559096"/>
                            <a:gd name="connsiteY1762" fmla="*/ 693346 h 1142224"/>
                            <a:gd name="connsiteX1763" fmla="*/ 5194529 w 7559096"/>
                            <a:gd name="connsiteY1763" fmla="*/ 692712 h 1142224"/>
                            <a:gd name="connsiteX1764" fmla="*/ 5202656 w 7559096"/>
                            <a:gd name="connsiteY1764" fmla="*/ 688521 h 1142224"/>
                            <a:gd name="connsiteX1765" fmla="*/ 5221831 w 7559096"/>
                            <a:gd name="connsiteY1765" fmla="*/ 677981 h 1142224"/>
                            <a:gd name="connsiteX1766" fmla="*/ 5265895 w 7559096"/>
                            <a:gd name="connsiteY1766" fmla="*/ 649156 h 1142224"/>
                            <a:gd name="connsiteX1767" fmla="*/ 5312243 w 7559096"/>
                            <a:gd name="connsiteY1767" fmla="*/ 615504 h 1142224"/>
                            <a:gd name="connsiteX1768" fmla="*/ 5385512 w 7559096"/>
                            <a:gd name="connsiteY1768" fmla="*/ 582488 h 1142224"/>
                            <a:gd name="connsiteX1769" fmla="*/ 5428688 w 7559096"/>
                            <a:gd name="connsiteY1769" fmla="*/ 570804 h 1142224"/>
                            <a:gd name="connsiteX1770" fmla="*/ 5463988 w 7559096"/>
                            <a:gd name="connsiteY1770" fmla="*/ 564964 h 1142224"/>
                            <a:gd name="connsiteX1771" fmla="*/ 5521386 w 7559096"/>
                            <a:gd name="connsiteY1771" fmla="*/ 564456 h 1142224"/>
                            <a:gd name="connsiteX1772" fmla="*/ 5649766 w 7559096"/>
                            <a:gd name="connsiteY1772" fmla="*/ 544518 h 1142224"/>
                            <a:gd name="connsiteX1773" fmla="*/ 5758464 w 7559096"/>
                            <a:gd name="connsiteY1773" fmla="*/ 473787 h 1142224"/>
                            <a:gd name="connsiteX1774" fmla="*/ 5871480 w 7559096"/>
                            <a:gd name="connsiteY1774" fmla="*/ 397341 h 1142224"/>
                            <a:gd name="connsiteX1775" fmla="*/ 6004560 w 7559096"/>
                            <a:gd name="connsiteY1775" fmla="*/ 369785 h 1142224"/>
                            <a:gd name="connsiteX1776" fmla="*/ 6065258 w 7559096"/>
                            <a:gd name="connsiteY1776" fmla="*/ 360642 h 1142224"/>
                            <a:gd name="connsiteX1777" fmla="*/ 6090908 w 7559096"/>
                            <a:gd name="connsiteY1777" fmla="*/ 354673 h 1142224"/>
                            <a:gd name="connsiteX1778" fmla="*/ 6101702 w 7559096"/>
                            <a:gd name="connsiteY1778" fmla="*/ 351880 h 1142224"/>
                            <a:gd name="connsiteX1779" fmla="*/ 6112115 w 7559096"/>
                            <a:gd name="connsiteY1779" fmla="*/ 343626 h 1142224"/>
                            <a:gd name="connsiteX1780" fmla="*/ 6112115 w 7559096"/>
                            <a:gd name="connsiteY1780" fmla="*/ 330292 h 1142224"/>
                            <a:gd name="connsiteX1781" fmla="*/ 6110210 w 7559096"/>
                            <a:gd name="connsiteY1781" fmla="*/ 325975 h 1142224"/>
                            <a:gd name="connsiteX1782" fmla="*/ 6109702 w 7559096"/>
                            <a:gd name="connsiteY1782" fmla="*/ 326102 h 1142224"/>
                            <a:gd name="connsiteX1783" fmla="*/ 6083670 w 7559096"/>
                            <a:gd name="connsiteY1783" fmla="*/ 313657 h 1142224"/>
                            <a:gd name="connsiteX1784" fmla="*/ 6132178 w 7559096"/>
                            <a:gd name="connsiteY1784" fmla="*/ 299181 h 1142224"/>
                            <a:gd name="connsiteX1785" fmla="*/ 6125066 w 7559096"/>
                            <a:gd name="connsiteY1785" fmla="*/ 300069 h 1142224"/>
                            <a:gd name="connsiteX1786" fmla="*/ 6121765 w 7559096"/>
                            <a:gd name="connsiteY1786" fmla="*/ 302609 h 1142224"/>
                            <a:gd name="connsiteX1787" fmla="*/ 6121765 w 7559096"/>
                            <a:gd name="connsiteY1787" fmla="*/ 313530 h 1142224"/>
                            <a:gd name="connsiteX1788" fmla="*/ 6122400 w 7559096"/>
                            <a:gd name="connsiteY1788" fmla="*/ 314927 h 1142224"/>
                            <a:gd name="connsiteX1789" fmla="*/ 6149575 w 7559096"/>
                            <a:gd name="connsiteY1789" fmla="*/ 334483 h 1142224"/>
                            <a:gd name="connsiteX1790" fmla="*/ 6374463 w 7559096"/>
                            <a:gd name="connsiteY1790" fmla="*/ 356832 h 1142224"/>
                            <a:gd name="connsiteX1791" fmla="*/ 6412050 w 7559096"/>
                            <a:gd name="connsiteY1791" fmla="*/ 351372 h 1142224"/>
                            <a:gd name="connsiteX1792" fmla="*/ 6444686 w 7559096"/>
                            <a:gd name="connsiteY1792" fmla="*/ 337657 h 1142224"/>
                            <a:gd name="connsiteX1793" fmla="*/ 6444812 w 7559096"/>
                            <a:gd name="connsiteY1793" fmla="*/ 337657 h 1142224"/>
                            <a:gd name="connsiteX1794" fmla="*/ 6450907 w 7559096"/>
                            <a:gd name="connsiteY1794" fmla="*/ 333466 h 1142224"/>
                            <a:gd name="connsiteX1795" fmla="*/ 6443796 w 7559096"/>
                            <a:gd name="connsiteY1795" fmla="*/ 331054 h 1142224"/>
                            <a:gd name="connsiteX1796" fmla="*/ 6132178 w 7559096"/>
                            <a:gd name="connsiteY1796" fmla="*/ 299181 h 1142224"/>
                            <a:gd name="connsiteX1797" fmla="*/ 6060560 w 7559096"/>
                            <a:gd name="connsiteY1797" fmla="*/ 259433 h 1142224"/>
                            <a:gd name="connsiteX1798" fmla="*/ 6048750 w 7559096"/>
                            <a:gd name="connsiteY1798" fmla="*/ 262482 h 1142224"/>
                            <a:gd name="connsiteX1799" fmla="*/ 6020940 w 7559096"/>
                            <a:gd name="connsiteY1799" fmla="*/ 268958 h 1142224"/>
                            <a:gd name="connsiteX1800" fmla="*/ 5956940 w 7559096"/>
                            <a:gd name="connsiteY1800" fmla="*/ 278735 h 1142224"/>
                            <a:gd name="connsiteX1801" fmla="*/ 5831988 w 7559096"/>
                            <a:gd name="connsiteY1801" fmla="*/ 304260 h 1142224"/>
                            <a:gd name="connsiteX1802" fmla="*/ 5726718 w 7559096"/>
                            <a:gd name="connsiteY1802" fmla="*/ 376007 h 1142224"/>
                            <a:gd name="connsiteX1803" fmla="*/ 5613575 w 7559096"/>
                            <a:gd name="connsiteY1803" fmla="*/ 450040 h 1142224"/>
                            <a:gd name="connsiteX1804" fmla="*/ 5479989 w 7559096"/>
                            <a:gd name="connsiteY1804" fmla="*/ 470358 h 1142224"/>
                            <a:gd name="connsiteX1805" fmla="*/ 5426021 w 7559096"/>
                            <a:gd name="connsiteY1805" fmla="*/ 470358 h 1142224"/>
                            <a:gd name="connsiteX1806" fmla="*/ 5393640 w 7559096"/>
                            <a:gd name="connsiteY1806" fmla="*/ 475564 h 1142224"/>
                            <a:gd name="connsiteX1807" fmla="*/ 5353894 w 7559096"/>
                            <a:gd name="connsiteY1807" fmla="*/ 486358 h 1142224"/>
                            <a:gd name="connsiteX1808" fmla="*/ 5286592 w 7559096"/>
                            <a:gd name="connsiteY1808" fmla="*/ 516835 h 1142224"/>
                            <a:gd name="connsiteX1809" fmla="*/ 5243164 w 7559096"/>
                            <a:gd name="connsiteY1809" fmla="*/ 548709 h 1142224"/>
                            <a:gd name="connsiteX1810" fmla="*/ 5196815 w 7559096"/>
                            <a:gd name="connsiteY1810" fmla="*/ 579059 h 1142224"/>
                            <a:gd name="connsiteX1811" fmla="*/ 5176117 w 7559096"/>
                            <a:gd name="connsiteY1811" fmla="*/ 590488 h 1142224"/>
                            <a:gd name="connsiteX1812" fmla="*/ 5167228 w 7559096"/>
                            <a:gd name="connsiteY1812" fmla="*/ 595059 h 1142224"/>
                            <a:gd name="connsiteX1813" fmla="*/ 5155418 w 7559096"/>
                            <a:gd name="connsiteY1813" fmla="*/ 621853 h 1142224"/>
                            <a:gd name="connsiteX1814" fmla="*/ 5156688 w 7559096"/>
                            <a:gd name="connsiteY1814" fmla="*/ 626425 h 1142224"/>
                            <a:gd name="connsiteX1815" fmla="*/ 5165069 w 7559096"/>
                            <a:gd name="connsiteY1815" fmla="*/ 636457 h 1142224"/>
                            <a:gd name="connsiteX1816" fmla="*/ 5178275 w 7559096"/>
                            <a:gd name="connsiteY1816" fmla="*/ 635822 h 1142224"/>
                            <a:gd name="connsiteX1817" fmla="*/ 5186402 w 7559096"/>
                            <a:gd name="connsiteY1817" fmla="*/ 631758 h 1142224"/>
                            <a:gd name="connsiteX1818" fmla="*/ 5205322 w 7559096"/>
                            <a:gd name="connsiteY1818" fmla="*/ 621345 h 1142224"/>
                            <a:gd name="connsiteX1819" fmla="*/ 5248879 w 7559096"/>
                            <a:gd name="connsiteY1819" fmla="*/ 592647 h 1142224"/>
                            <a:gd name="connsiteX1820" fmla="*/ 5294720 w 7559096"/>
                            <a:gd name="connsiteY1820" fmla="*/ 559122 h 1142224"/>
                            <a:gd name="connsiteX1821" fmla="*/ 5367101 w 7559096"/>
                            <a:gd name="connsiteY1821" fmla="*/ 526360 h 1142224"/>
                            <a:gd name="connsiteX1822" fmla="*/ 5409766 w 7559096"/>
                            <a:gd name="connsiteY1822" fmla="*/ 514803 h 1142224"/>
                            <a:gd name="connsiteX1823" fmla="*/ 5444687 w 7559096"/>
                            <a:gd name="connsiteY1823" fmla="*/ 509089 h 1142224"/>
                            <a:gd name="connsiteX1824" fmla="*/ 5501576 w 7559096"/>
                            <a:gd name="connsiteY1824" fmla="*/ 508836 h 1142224"/>
                            <a:gd name="connsiteX1825" fmla="*/ 5628687 w 7559096"/>
                            <a:gd name="connsiteY1825" fmla="*/ 489280 h 1142224"/>
                            <a:gd name="connsiteX1826" fmla="*/ 5736242 w 7559096"/>
                            <a:gd name="connsiteY1826" fmla="*/ 419056 h 1142224"/>
                            <a:gd name="connsiteX1827" fmla="*/ 5848370 w 7559096"/>
                            <a:gd name="connsiteY1827" fmla="*/ 342991 h 1142224"/>
                            <a:gd name="connsiteX1828" fmla="*/ 5980940 w 7559096"/>
                            <a:gd name="connsiteY1828" fmla="*/ 315688 h 1142224"/>
                            <a:gd name="connsiteX1829" fmla="*/ 6041512 w 7559096"/>
                            <a:gd name="connsiteY1829" fmla="*/ 306673 h 1142224"/>
                            <a:gd name="connsiteX1830" fmla="*/ 6067162 w 7559096"/>
                            <a:gd name="connsiteY1830" fmla="*/ 300704 h 1142224"/>
                            <a:gd name="connsiteX1831" fmla="*/ 6077956 w 7559096"/>
                            <a:gd name="connsiteY1831" fmla="*/ 297911 h 1142224"/>
                            <a:gd name="connsiteX1832" fmla="*/ 6088369 w 7559096"/>
                            <a:gd name="connsiteY1832" fmla="*/ 289656 h 1142224"/>
                            <a:gd name="connsiteX1833" fmla="*/ 6088369 w 7559096"/>
                            <a:gd name="connsiteY1833" fmla="*/ 276323 h 1142224"/>
                            <a:gd name="connsiteX1834" fmla="*/ 6086464 w 7559096"/>
                            <a:gd name="connsiteY1834" fmla="*/ 272005 h 1142224"/>
                            <a:gd name="connsiteX1835" fmla="*/ 6060560 w 7559096"/>
                            <a:gd name="connsiteY1835" fmla="*/ 259433 h 1142224"/>
                            <a:gd name="connsiteX1836" fmla="*/ 6108813 w 7559096"/>
                            <a:gd name="connsiteY1836" fmla="*/ 245973 h 1142224"/>
                            <a:gd name="connsiteX1837" fmla="*/ 6101702 w 7559096"/>
                            <a:gd name="connsiteY1837" fmla="*/ 246862 h 1142224"/>
                            <a:gd name="connsiteX1838" fmla="*/ 6098400 w 7559096"/>
                            <a:gd name="connsiteY1838" fmla="*/ 249402 h 1142224"/>
                            <a:gd name="connsiteX1839" fmla="*/ 6098400 w 7559096"/>
                            <a:gd name="connsiteY1839" fmla="*/ 249529 h 1142224"/>
                            <a:gd name="connsiteX1840" fmla="*/ 6098400 w 7559096"/>
                            <a:gd name="connsiteY1840" fmla="*/ 260450 h 1142224"/>
                            <a:gd name="connsiteX1841" fmla="*/ 6099036 w 7559096"/>
                            <a:gd name="connsiteY1841" fmla="*/ 261846 h 1142224"/>
                            <a:gd name="connsiteX1842" fmla="*/ 6126210 w 7559096"/>
                            <a:gd name="connsiteY1842" fmla="*/ 281402 h 1142224"/>
                            <a:gd name="connsiteX1843" fmla="*/ 6469320 w 7559096"/>
                            <a:gd name="connsiteY1843" fmla="*/ 317213 h 1142224"/>
                            <a:gd name="connsiteX1844" fmla="*/ 6506780 w 7559096"/>
                            <a:gd name="connsiteY1844" fmla="*/ 312260 h 1142224"/>
                            <a:gd name="connsiteX1845" fmla="*/ 6539288 w 7559096"/>
                            <a:gd name="connsiteY1845" fmla="*/ 299054 h 1142224"/>
                            <a:gd name="connsiteX1846" fmla="*/ 6545384 w 7559096"/>
                            <a:gd name="connsiteY1846" fmla="*/ 294990 h 1142224"/>
                            <a:gd name="connsiteX1847" fmla="*/ 6538400 w 7559096"/>
                            <a:gd name="connsiteY1847" fmla="*/ 292450 h 1142224"/>
                            <a:gd name="connsiteX1848" fmla="*/ 6108813 w 7559096"/>
                            <a:gd name="connsiteY1848" fmla="*/ 245973 h 1142224"/>
                            <a:gd name="connsiteX1849" fmla="*/ 6036686 w 7559096"/>
                            <a:gd name="connsiteY1849" fmla="*/ 205210 h 1142224"/>
                            <a:gd name="connsiteX1850" fmla="*/ 6024876 w 7559096"/>
                            <a:gd name="connsiteY1850" fmla="*/ 208258 h 1142224"/>
                            <a:gd name="connsiteX1851" fmla="*/ 5997067 w 7559096"/>
                            <a:gd name="connsiteY1851" fmla="*/ 214735 h 1142224"/>
                            <a:gd name="connsiteX1852" fmla="*/ 5933194 w 7559096"/>
                            <a:gd name="connsiteY1852" fmla="*/ 224385 h 1142224"/>
                            <a:gd name="connsiteX1853" fmla="*/ 5808750 w 7559096"/>
                            <a:gd name="connsiteY1853" fmla="*/ 249783 h 1142224"/>
                            <a:gd name="connsiteX1854" fmla="*/ 5704242 w 7559096"/>
                            <a:gd name="connsiteY1854" fmla="*/ 321149 h 1142224"/>
                            <a:gd name="connsiteX1855" fmla="*/ 5592242 w 7559096"/>
                            <a:gd name="connsiteY1855" fmla="*/ 394801 h 1142224"/>
                            <a:gd name="connsiteX1856" fmla="*/ 5459798 w 7559096"/>
                            <a:gd name="connsiteY1856" fmla="*/ 414611 h 1142224"/>
                            <a:gd name="connsiteX1857" fmla="*/ 5406338 w 7559096"/>
                            <a:gd name="connsiteY1857" fmla="*/ 414611 h 1142224"/>
                            <a:gd name="connsiteX1858" fmla="*/ 5374338 w 7559096"/>
                            <a:gd name="connsiteY1858" fmla="*/ 419690 h 1142224"/>
                            <a:gd name="connsiteX1859" fmla="*/ 5335101 w 7559096"/>
                            <a:gd name="connsiteY1859" fmla="*/ 430357 h 1142224"/>
                            <a:gd name="connsiteX1860" fmla="*/ 5268561 w 7559096"/>
                            <a:gd name="connsiteY1860" fmla="*/ 460580 h 1142224"/>
                            <a:gd name="connsiteX1861" fmla="*/ 5225640 w 7559096"/>
                            <a:gd name="connsiteY1861" fmla="*/ 492327 h 1142224"/>
                            <a:gd name="connsiteX1862" fmla="*/ 5179799 w 7559096"/>
                            <a:gd name="connsiteY1862" fmla="*/ 522550 h 1142224"/>
                            <a:gd name="connsiteX1863" fmla="*/ 5159354 w 7559096"/>
                            <a:gd name="connsiteY1863" fmla="*/ 533978 h 1142224"/>
                            <a:gd name="connsiteX1864" fmla="*/ 5150593 w 7559096"/>
                            <a:gd name="connsiteY1864" fmla="*/ 538551 h 1142224"/>
                            <a:gd name="connsiteX1865" fmla="*/ 5139037 w 7559096"/>
                            <a:gd name="connsiteY1865" fmla="*/ 565217 h 1142224"/>
                            <a:gd name="connsiteX1866" fmla="*/ 5140307 w 7559096"/>
                            <a:gd name="connsiteY1866" fmla="*/ 569789 h 1142224"/>
                            <a:gd name="connsiteX1867" fmla="*/ 5148688 w 7559096"/>
                            <a:gd name="connsiteY1867" fmla="*/ 579821 h 1142224"/>
                            <a:gd name="connsiteX1868" fmla="*/ 5161767 w 7559096"/>
                            <a:gd name="connsiteY1868" fmla="*/ 579185 h 1142224"/>
                            <a:gd name="connsiteX1869" fmla="*/ 5169767 w 7559096"/>
                            <a:gd name="connsiteY1869" fmla="*/ 575122 h 1142224"/>
                            <a:gd name="connsiteX1870" fmla="*/ 5188434 w 7559096"/>
                            <a:gd name="connsiteY1870" fmla="*/ 564710 h 1142224"/>
                            <a:gd name="connsiteX1871" fmla="*/ 5231482 w 7559096"/>
                            <a:gd name="connsiteY1871" fmla="*/ 536137 h 1142224"/>
                            <a:gd name="connsiteX1872" fmla="*/ 5276815 w 7559096"/>
                            <a:gd name="connsiteY1872" fmla="*/ 502867 h 1142224"/>
                            <a:gd name="connsiteX1873" fmla="*/ 5348434 w 7559096"/>
                            <a:gd name="connsiteY1873" fmla="*/ 470358 h 1142224"/>
                            <a:gd name="connsiteX1874" fmla="*/ 5390592 w 7559096"/>
                            <a:gd name="connsiteY1874" fmla="*/ 458930 h 1142224"/>
                            <a:gd name="connsiteX1875" fmla="*/ 5425132 w 7559096"/>
                            <a:gd name="connsiteY1875" fmla="*/ 453342 h 1142224"/>
                            <a:gd name="connsiteX1876" fmla="*/ 5481512 w 7559096"/>
                            <a:gd name="connsiteY1876" fmla="*/ 453342 h 1142224"/>
                            <a:gd name="connsiteX1877" fmla="*/ 5607480 w 7559096"/>
                            <a:gd name="connsiteY1877" fmla="*/ 434294 h 1142224"/>
                            <a:gd name="connsiteX1878" fmla="*/ 5714020 w 7559096"/>
                            <a:gd name="connsiteY1878" fmla="*/ 364452 h 1142224"/>
                            <a:gd name="connsiteX1879" fmla="*/ 5825258 w 7559096"/>
                            <a:gd name="connsiteY1879" fmla="*/ 288768 h 1142224"/>
                            <a:gd name="connsiteX1880" fmla="*/ 5957322 w 7559096"/>
                            <a:gd name="connsiteY1880" fmla="*/ 261719 h 1142224"/>
                            <a:gd name="connsiteX1881" fmla="*/ 6017766 w 7559096"/>
                            <a:gd name="connsiteY1881" fmla="*/ 252703 h 1142224"/>
                            <a:gd name="connsiteX1882" fmla="*/ 6043416 w 7559096"/>
                            <a:gd name="connsiteY1882" fmla="*/ 246735 h 1142224"/>
                            <a:gd name="connsiteX1883" fmla="*/ 6054210 w 7559096"/>
                            <a:gd name="connsiteY1883" fmla="*/ 243941 h 1142224"/>
                            <a:gd name="connsiteX1884" fmla="*/ 6064623 w 7559096"/>
                            <a:gd name="connsiteY1884" fmla="*/ 235687 h 1142224"/>
                            <a:gd name="connsiteX1885" fmla="*/ 6064623 w 7559096"/>
                            <a:gd name="connsiteY1885" fmla="*/ 222353 h 1142224"/>
                            <a:gd name="connsiteX1886" fmla="*/ 6062718 w 7559096"/>
                            <a:gd name="connsiteY1886" fmla="*/ 218036 h 1142224"/>
                            <a:gd name="connsiteX1887" fmla="*/ 6062591 w 7559096"/>
                            <a:gd name="connsiteY1887" fmla="*/ 217782 h 1142224"/>
                            <a:gd name="connsiteX1888" fmla="*/ 6036686 w 7559096"/>
                            <a:gd name="connsiteY1888" fmla="*/ 205210 h 1142224"/>
                            <a:gd name="connsiteX1889" fmla="*/ 5689258 w 7559096"/>
                            <a:gd name="connsiteY1889" fmla="*/ 163813 h 1142224"/>
                            <a:gd name="connsiteX1890" fmla="*/ 5684434 w 7559096"/>
                            <a:gd name="connsiteY1890" fmla="*/ 165464 h 1142224"/>
                            <a:gd name="connsiteX1891" fmla="*/ 5371544 w 7559096"/>
                            <a:gd name="connsiteY1891" fmla="*/ 285085 h 1142224"/>
                            <a:gd name="connsiteX1892" fmla="*/ 5371672 w 7559096"/>
                            <a:gd name="connsiteY1892" fmla="*/ 285085 h 1142224"/>
                            <a:gd name="connsiteX1893" fmla="*/ 5366973 w 7559096"/>
                            <a:gd name="connsiteY1893" fmla="*/ 286990 h 1142224"/>
                            <a:gd name="connsiteX1894" fmla="*/ 5372052 w 7559096"/>
                            <a:gd name="connsiteY1894" fmla="*/ 286990 h 1142224"/>
                            <a:gd name="connsiteX1895" fmla="*/ 5377005 w 7559096"/>
                            <a:gd name="connsiteY1895" fmla="*/ 286736 h 1142224"/>
                            <a:gd name="connsiteX1896" fmla="*/ 5389196 w 7559096"/>
                            <a:gd name="connsiteY1896" fmla="*/ 286355 h 1142224"/>
                            <a:gd name="connsiteX1897" fmla="*/ 5421704 w 7559096"/>
                            <a:gd name="connsiteY1897" fmla="*/ 286736 h 1142224"/>
                            <a:gd name="connsiteX1898" fmla="*/ 5544115 w 7559096"/>
                            <a:gd name="connsiteY1898" fmla="*/ 268958 h 1142224"/>
                            <a:gd name="connsiteX1899" fmla="*/ 5647608 w 7559096"/>
                            <a:gd name="connsiteY1899" fmla="*/ 200385 h 1142224"/>
                            <a:gd name="connsiteX1900" fmla="*/ 5671988 w 7559096"/>
                            <a:gd name="connsiteY1900" fmla="*/ 178290 h 1142224"/>
                            <a:gd name="connsiteX1901" fmla="*/ 5681512 w 7559096"/>
                            <a:gd name="connsiteY1901" fmla="*/ 170416 h 1142224"/>
                            <a:gd name="connsiteX1902" fmla="*/ 5685448 w 7559096"/>
                            <a:gd name="connsiteY1902" fmla="*/ 167241 h 1142224"/>
                            <a:gd name="connsiteX1903" fmla="*/ 5689258 w 7559096"/>
                            <a:gd name="connsiteY1903" fmla="*/ 163813 h 1142224"/>
                            <a:gd name="connsiteX1904" fmla="*/ 6013321 w 7559096"/>
                            <a:gd name="connsiteY1904" fmla="*/ 151876 h 1142224"/>
                            <a:gd name="connsiteX1905" fmla="*/ 6001511 w 7559096"/>
                            <a:gd name="connsiteY1905" fmla="*/ 154797 h 1142224"/>
                            <a:gd name="connsiteX1906" fmla="*/ 5973702 w 7559096"/>
                            <a:gd name="connsiteY1906" fmla="*/ 161273 h 1142224"/>
                            <a:gd name="connsiteX1907" fmla="*/ 5909956 w 7559096"/>
                            <a:gd name="connsiteY1907" fmla="*/ 170924 h 1142224"/>
                            <a:gd name="connsiteX1908" fmla="*/ 5786148 w 7559096"/>
                            <a:gd name="connsiteY1908" fmla="*/ 196067 h 1142224"/>
                            <a:gd name="connsiteX1909" fmla="*/ 5682402 w 7559096"/>
                            <a:gd name="connsiteY1909" fmla="*/ 267053 h 1142224"/>
                            <a:gd name="connsiteX1910" fmla="*/ 5571417 w 7559096"/>
                            <a:gd name="connsiteY1910" fmla="*/ 340324 h 1142224"/>
                            <a:gd name="connsiteX1911" fmla="*/ 5440242 w 7559096"/>
                            <a:gd name="connsiteY1911" fmla="*/ 359626 h 1142224"/>
                            <a:gd name="connsiteX1912" fmla="*/ 5387290 w 7559096"/>
                            <a:gd name="connsiteY1912" fmla="*/ 359373 h 1142224"/>
                            <a:gd name="connsiteX1913" fmla="*/ 5355545 w 7559096"/>
                            <a:gd name="connsiteY1913" fmla="*/ 364452 h 1142224"/>
                            <a:gd name="connsiteX1914" fmla="*/ 5316688 w 7559096"/>
                            <a:gd name="connsiteY1914" fmla="*/ 374992 h 1142224"/>
                            <a:gd name="connsiteX1915" fmla="*/ 5250910 w 7559096"/>
                            <a:gd name="connsiteY1915" fmla="*/ 404961 h 1142224"/>
                            <a:gd name="connsiteX1916" fmla="*/ 5208497 w 7559096"/>
                            <a:gd name="connsiteY1916" fmla="*/ 436580 h 1142224"/>
                            <a:gd name="connsiteX1917" fmla="*/ 5163291 w 7559096"/>
                            <a:gd name="connsiteY1917" fmla="*/ 466676 h 1142224"/>
                            <a:gd name="connsiteX1918" fmla="*/ 5143101 w 7559096"/>
                            <a:gd name="connsiteY1918" fmla="*/ 477977 h 1142224"/>
                            <a:gd name="connsiteX1919" fmla="*/ 5134339 w 7559096"/>
                            <a:gd name="connsiteY1919" fmla="*/ 482423 h 1142224"/>
                            <a:gd name="connsiteX1920" fmla="*/ 5122910 w 7559096"/>
                            <a:gd name="connsiteY1920" fmla="*/ 509089 h 1142224"/>
                            <a:gd name="connsiteX1921" fmla="*/ 5124180 w 7559096"/>
                            <a:gd name="connsiteY1921" fmla="*/ 513661 h 1142224"/>
                            <a:gd name="connsiteX1922" fmla="*/ 5132434 w 7559096"/>
                            <a:gd name="connsiteY1922" fmla="*/ 523693 h 1142224"/>
                            <a:gd name="connsiteX1923" fmla="*/ 5145387 w 7559096"/>
                            <a:gd name="connsiteY1923" fmla="*/ 523184 h 1142224"/>
                            <a:gd name="connsiteX1924" fmla="*/ 5153259 w 7559096"/>
                            <a:gd name="connsiteY1924" fmla="*/ 519122 h 1142224"/>
                            <a:gd name="connsiteX1925" fmla="*/ 5171799 w 7559096"/>
                            <a:gd name="connsiteY1925" fmla="*/ 508836 h 1142224"/>
                            <a:gd name="connsiteX1926" fmla="*/ 5214339 w 7559096"/>
                            <a:gd name="connsiteY1926" fmla="*/ 480391 h 1142224"/>
                            <a:gd name="connsiteX1927" fmla="*/ 5259037 w 7559096"/>
                            <a:gd name="connsiteY1927" fmla="*/ 447247 h 1142224"/>
                            <a:gd name="connsiteX1928" fmla="*/ 5329767 w 7559096"/>
                            <a:gd name="connsiteY1928" fmla="*/ 414992 h 1142224"/>
                            <a:gd name="connsiteX1929" fmla="*/ 5371544 w 7559096"/>
                            <a:gd name="connsiteY1929" fmla="*/ 403690 h 1142224"/>
                            <a:gd name="connsiteX1930" fmla="*/ 5405703 w 7559096"/>
                            <a:gd name="connsiteY1930" fmla="*/ 398229 h 1142224"/>
                            <a:gd name="connsiteX1931" fmla="*/ 5461449 w 7559096"/>
                            <a:gd name="connsiteY1931" fmla="*/ 398229 h 1142224"/>
                            <a:gd name="connsiteX1932" fmla="*/ 5586148 w 7559096"/>
                            <a:gd name="connsiteY1932" fmla="*/ 379563 h 1142224"/>
                            <a:gd name="connsiteX1933" fmla="*/ 5691671 w 7559096"/>
                            <a:gd name="connsiteY1933" fmla="*/ 310102 h 1142224"/>
                            <a:gd name="connsiteX1934" fmla="*/ 5802147 w 7559096"/>
                            <a:gd name="connsiteY1934" fmla="*/ 234671 h 1142224"/>
                            <a:gd name="connsiteX1935" fmla="*/ 5933702 w 7559096"/>
                            <a:gd name="connsiteY1935" fmla="*/ 207750 h 1142224"/>
                            <a:gd name="connsiteX1936" fmla="*/ 5994020 w 7559096"/>
                            <a:gd name="connsiteY1936" fmla="*/ 198734 h 1142224"/>
                            <a:gd name="connsiteX1937" fmla="*/ 6019670 w 7559096"/>
                            <a:gd name="connsiteY1937" fmla="*/ 192765 h 1142224"/>
                            <a:gd name="connsiteX1938" fmla="*/ 6030464 w 7559096"/>
                            <a:gd name="connsiteY1938" fmla="*/ 189972 h 1142224"/>
                            <a:gd name="connsiteX1939" fmla="*/ 6040877 w 7559096"/>
                            <a:gd name="connsiteY1939" fmla="*/ 181718 h 1142224"/>
                            <a:gd name="connsiteX1940" fmla="*/ 6040877 w 7559096"/>
                            <a:gd name="connsiteY1940" fmla="*/ 168384 h 1142224"/>
                            <a:gd name="connsiteX1941" fmla="*/ 6039070 w 7559096"/>
                            <a:gd name="connsiteY1941" fmla="*/ 164290 h 1142224"/>
                            <a:gd name="connsiteX1942" fmla="*/ 6039226 w 7559096"/>
                            <a:gd name="connsiteY1942" fmla="*/ 164447 h 1142224"/>
                            <a:gd name="connsiteX1943" fmla="*/ 6038972 w 7559096"/>
                            <a:gd name="connsiteY1943" fmla="*/ 164067 h 1142224"/>
                            <a:gd name="connsiteX1944" fmla="*/ 6039070 w 7559096"/>
                            <a:gd name="connsiteY1944" fmla="*/ 164290 h 1142224"/>
                            <a:gd name="connsiteX1945" fmla="*/ 6028465 w 7559096"/>
                            <a:gd name="connsiteY1945" fmla="*/ 153543 h 1142224"/>
                            <a:gd name="connsiteX1946" fmla="*/ 6013321 w 7559096"/>
                            <a:gd name="connsiteY1946" fmla="*/ 151876 h 1142224"/>
                            <a:gd name="connsiteX1947" fmla="*/ 6295479 w 7559096"/>
                            <a:gd name="connsiteY1947" fmla="*/ 148447 h 1142224"/>
                            <a:gd name="connsiteX1948" fmla="*/ 6295617 w 7559096"/>
                            <a:gd name="connsiteY1948" fmla="*/ 148531 h 1142224"/>
                            <a:gd name="connsiteX1949" fmla="*/ 6295607 w 7559096"/>
                            <a:gd name="connsiteY1949" fmla="*/ 148575 h 1142224"/>
                            <a:gd name="connsiteX1950" fmla="*/ 6392622 w 7559096"/>
                            <a:gd name="connsiteY1950" fmla="*/ 107812 h 1142224"/>
                            <a:gd name="connsiteX1951" fmla="*/ 6392787 w 7559096"/>
                            <a:gd name="connsiteY1951" fmla="*/ 107914 h 1142224"/>
                            <a:gd name="connsiteX1952" fmla="*/ 6392749 w 7559096"/>
                            <a:gd name="connsiteY1952" fmla="*/ 108066 h 1142224"/>
                            <a:gd name="connsiteX1953" fmla="*/ 5989448 w 7559096"/>
                            <a:gd name="connsiteY1953" fmla="*/ 97399 h 1142224"/>
                            <a:gd name="connsiteX1954" fmla="*/ 5977638 w 7559096"/>
                            <a:gd name="connsiteY1954" fmla="*/ 100319 h 1142224"/>
                            <a:gd name="connsiteX1955" fmla="*/ 5949828 w 7559096"/>
                            <a:gd name="connsiteY1955" fmla="*/ 106795 h 1142224"/>
                            <a:gd name="connsiteX1956" fmla="*/ 5886210 w 7559096"/>
                            <a:gd name="connsiteY1956" fmla="*/ 116320 h 1142224"/>
                            <a:gd name="connsiteX1957" fmla="*/ 5762909 w 7559096"/>
                            <a:gd name="connsiteY1957" fmla="*/ 141209 h 1142224"/>
                            <a:gd name="connsiteX1958" fmla="*/ 5660052 w 7559096"/>
                            <a:gd name="connsiteY1958" fmla="*/ 211940 h 1142224"/>
                            <a:gd name="connsiteX1959" fmla="*/ 5618655 w 7559096"/>
                            <a:gd name="connsiteY1959" fmla="*/ 248640 h 1142224"/>
                            <a:gd name="connsiteX1960" fmla="*/ 5550210 w 7559096"/>
                            <a:gd name="connsiteY1960" fmla="*/ 284704 h 1142224"/>
                            <a:gd name="connsiteX1961" fmla="*/ 5420306 w 7559096"/>
                            <a:gd name="connsiteY1961" fmla="*/ 303625 h 1142224"/>
                            <a:gd name="connsiteX1962" fmla="*/ 5367862 w 7559096"/>
                            <a:gd name="connsiteY1962" fmla="*/ 303117 h 1142224"/>
                            <a:gd name="connsiteX1963" fmla="*/ 5336497 w 7559096"/>
                            <a:gd name="connsiteY1963" fmla="*/ 308070 h 1142224"/>
                            <a:gd name="connsiteX1964" fmla="*/ 5298022 w 7559096"/>
                            <a:gd name="connsiteY1964" fmla="*/ 318483 h 1142224"/>
                            <a:gd name="connsiteX1965" fmla="*/ 5298275 w 7559096"/>
                            <a:gd name="connsiteY1965" fmla="*/ 318610 h 1142224"/>
                            <a:gd name="connsiteX1966" fmla="*/ 5233260 w 7559096"/>
                            <a:gd name="connsiteY1966" fmla="*/ 348324 h 1142224"/>
                            <a:gd name="connsiteX1967" fmla="*/ 5191355 w 7559096"/>
                            <a:gd name="connsiteY1967" fmla="*/ 379817 h 1142224"/>
                            <a:gd name="connsiteX1968" fmla="*/ 5146656 w 7559096"/>
                            <a:gd name="connsiteY1968" fmla="*/ 409659 h 1142224"/>
                            <a:gd name="connsiteX1969" fmla="*/ 5126720 w 7559096"/>
                            <a:gd name="connsiteY1969" fmla="*/ 420961 h 1142224"/>
                            <a:gd name="connsiteX1970" fmla="*/ 5118085 w 7559096"/>
                            <a:gd name="connsiteY1970" fmla="*/ 425405 h 1142224"/>
                            <a:gd name="connsiteX1971" fmla="*/ 5106910 w 7559096"/>
                            <a:gd name="connsiteY1971" fmla="*/ 451945 h 1142224"/>
                            <a:gd name="connsiteX1972" fmla="*/ 5108181 w 7559096"/>
                            <a:gd name="connsiteY1972" fmla="*/ 456517 h 1142224"/>
                            <a:gd name="connsiteX1973" fmla="*/ 5116434 w 7559096"/>
                            <a:gd name="connsiteY1973" fmla="*/ 466676 h 1142224"/>
                            <a:gd name="connsiteX1974" fmla="*/ 5129259 w 7559096"/>
                            <a:gd name="connsiteY1974" fmla="*/ 466168 h 1142224"/>
                            <a:gd name="connsiteX1975" fmla="*/ 5137006 w 7559096"/>
                            <a:gd name="connsiteY1975" fmla="*/ 462104 h 1142224"/>
                            <a:gd name="connsiteX1976" fmla="*/ 5155291 w 7559096"/>
                            <a:gd name="connsiteY1976" fmla="*/ 451818 h 1142224"/>
                            <a:gd name="connsiteX1977" fmla="*/ 5197323 w 7559096"/>
                            <a:gd name="connsiteY1977" fmla="*/ 423627 h 1142224"/>
                            <a:gd name="connsiteX1978" fmla="*/ 5241513 w 7559096"/>
                            <a:gd name="connsiteY1978" fmla="*/ 390611 h 1142224"/>
                            <a:gd name="connsiteX1979" fmla="*/ 5311482 w 7559096"/>
                            <a:gd name="connsiteY1979" fmla="*/ 358610 h 1142224"/>
                            <a:gd name="connsiteX1980" fmla="*/ 5352751 w 7559096"/>
                            <a:gd name="connsiteY1980" fmla="*/ 347562 h 1142224"/>
                            <a:gd name="connsiteX1981" fmla="*/ 5386529 w 7559096"/>
                            <a:gd name="connsiteY1981" fmla="*/ 342229 h 1142224"/>
                            <a:gd name="connsiteX1982" fmla="*/ 5441766 w 7559096"/>
                            <a:gd name="connsiteY1982" fmla="*/ 342483 h 1142224"/>
                            <a:gd name="connsiteX1983" fmla="*/ 5565322 w 7559096"/>
                            <a:gd name="connsiteY1983" fmla="*/ 324323 h 1142224"/>
                            <a:gd name="connsiteX1984" fmla="*/ 5669830 w 7559096"/>
                            <a:gd name="connsiteY1984" fmla="*/ 255243 h 1142224"/>
                            <a:gd name="connsiteX1985" fmla="*/ 5711354 w 7559096"/>
                            <a:gd name="connsiteY1985" fmla="*/ 218036 h 1142224"/>
                            <a:gd name="connsiteX1986" fmla="*/ 5779418 w 7559096"/>
                            <a:gd name="connsiteY1986" fmla="*/ 180193 h 1142224"/>
                            <a:gd name="connsiteX1987" fmla="*/ 5910337 w 7559096"/>
                            <a:gd name="connsiteY1987" fmla="*/ 153527 h 1142224"/>
                            <a:gd name="connsiteX1988" fmla="*/ 5970528 w 7559096"/>
                            <a:gd name="connsiteY1988" fmla="*/ 144638 h 1142224"/>
                            <a:gd name="connsiteX1989" fmla="*/ 5996052 w 7559096"/>
                            <a:gd name="connsiteY1989" fmla="*/ 138669 h 1142224"/>
                            <a:gd name="connsiteX1990" fmla="*/ 6006845 w 7559096"/>
                            <a:gd name="connsiteY1990" fmla="*/ 135876 h 1142224"/>
                            <a:gd name="connsiteX1991" fmla="*/ 6017258 w 7559096"/>
                            <a:gd name="connsiteY1991" fmla="*/ 127621 h 1142224"/>
                            <a:gd name="connsiteX1992" fmla="*/ 6017258 w 7559096"/>
                            <a:gd name="connsiteY1992" fmla="*/ 114288 h 1142224"/>
                            <a:gd name="connsiteX1993" fmla="*/ 6015353 w 7559096"/>
                            <a:gd name="connsiteY1993" fmla="*/ 109970 h 1142224"/>
                            <a:gd name="connsiteX1994" fmla="*/ 5989448 w 7559096"/>
                            <a:gd name="connsiteY1994" fmla="*/ 97399 h 1142224"/>
                            <a:gd name="connsiteX1995" fmla="*/ 7065128 w 7559096"/>
                            <a:gd name="connsiteY1995" fmla="*/ 72255 h 1142224"/>
                            <a:gd name="connsiteX1996" fmla="*/ 7065231 w 7559096"/>
                            <a:gd name="connsiteY1996" fmla="*/ 72383 h 1142224"/>
                            <a:gd name="connsiteX1997" fmla="*/ 7061192 w 7559096"/>
                            <a:gd name="connsiteY1997" fmla="*/ 72383 h 1142224"/>
                            <a:gd name="connsiteX1998" fmla="*/ 7055350 w 7559096"/>
                            <a:gd name="connsiteY1998" fmla="*/ 76192 h 1142224"/>
                            <a:gd name="connsiteX1999" fmla="*/ 7029700 w 7559096"/>
                            <a:gd name="connsiteY1999" fmla="*/ 102351 h 1142224"/>
                            <a:gd name="connsiteX2000" fmla="*/ 7004430 w 7559096"/>
                            <a:gd name="connsiteY2000" fmla="*/ 129146 h 1142224"/>
                            <a:gd name="connsiteX2001" fmla="*/ 7000494 w 7559096"/>
                            <a:gd name="connsiteY2001" fmla="*/ 135495 h 1142224"/>
                            <a:gd name="connsiteX2002" fmla="*/ 7007732 w 7559096"/>
                            <a:gd name="connsiteY2002" fmla="*/ 134859 h 1142224"/>
                            <a:gd name="connsiteX2003" fmla="*/ 7035796 w 7559096"/>
                            <a:gd name="connsiteY2003" fmla="*/ 126352 h 1142224"/>
                            <a:gd name="connsiteX2004" fmla="*/ 7063985 w 7559096"/>
                            <a:gd name="connsiteY2004" fmla="*/ 118352 h 1142224"/>
                            <a:gd name="connsiteX2005" fmla="*/ 7076176 w 7559096"/>
                            <a:gd name="connsiteY2005" fmla="*/ 95494 h 1142224"/>
                            <a:gd name="connsiteX2006" fmla="*/ 7071986 w 7559096"/>
                            <a:gd name="connsiteY2006" fmla="*/ 80763 h 1142224"/>
                            <a:gd name="connsiteX2007" fmla="*/ 7065231 w 7559096"/>
                            <a:gd name="connsiteY2007" fmla="*/ 72383 h 1142224"/>
                            <a:gd name="connsiteX2008" fmla="*/ 7065256 w 7559096"/>
                            <a:gd name="connsiteY2008" fmla="*/ 72383 h 1142224"/>
                            <a:gd name="connsiteX2009" fmla="*/ 5980591 w 7559096"/>
                            <a:gd name="connsiteY2009" fmla="*/ 44477 h 1142224"/>
                            <a:gd name="connsiteX2010" fmla="*/ 5966337 w 7559096"/>
                            <a:gd name="connsiteY2010" fmla="*/ 44700 h 1142224"/>
                            <a:gd name="connsiteX2011" fmla="*/ 5835416 w 7559096"/>
                            <a:gd name="connsiteY2011" fmla="*/ 101716 h 1142224"/>
                            <a:gd name="connsiteX2012" fmla="*/ 5830718 w 7559096"/>
                            <a:gd name="connsiteY2012" fmla="*/ 104002 h 1142224"/>
                            <a:gd name="connsiteX2013" fmla="*/ 5835925 w 7559096"/>
                            <a:gd name="connsiteY2013" fmla="*/ 103621 h 1142224"/>
                            <a:gd name="connsiteX2014" fmla="*/ 5841004 w 7559096"/>
                            <a:gd name="connsiteY2014" fmla="*/ 102986 h 1142224"/>
                            <a:gd name="connsiteX2015" fmla="*/ 5853448 w 7559096"/>
                            <a:gd name="connsiteY2015" fmla="*/ 101589 h 1142224"/>
                            <a:gd name="connsiteX2016" fmla="*/ 5886718 w 7559096"/>
                            <a:gd name="connsiteY2016" fmla="*/ 99430 h 1142224"/>
                            <a:gd name="connsiteX2017" fmla="*/ 5946782 w 7559096"/>
                            <a:gd name="connsiteY2017" fmla="*/ 90542 h 1142224"/>
                            <a:gd name="connsiteX2018" fmla="*/ 5972306 w 7559096"/>
                            <a:gd name="connsiteY2018" fmla="*/ 84700 h 1142224"/>
                            <a:gd name="connsiteX2019" fmla="*/ 5983099 w 7559096"/>
                            <a:gd name="connsiteY2019" fmla="*/ 81906 h 1142224"/>
                            <a:gd name="connsiteX2020" fmla="*/ 5993512 w 7559096"/>
                            <a:gd name="connsiteY2020" fmla="*/ 73652 h 1142224"/>
                            <a:gd name="connsiteX2021" fmla="*/ 5993512 w 7559096"/>
                            <a:gd name="connsiteY2021" fmla="*/ 60319 h 1142224"/>
                            <a:gd name="connsiteX2022" fmla="*/ 5990846 w 7559096"/>
                            <a:gd name="connsiteY2022" fmla="*/ 54350 h 1142224"/>
                            <a:gd name="connsiteX2023" fmla="*/ 5980591 w 7559096"/>
                            <a:gd name="connsiteY2023" fmla="*/ 44477 h 1142224"/>
                            <a:gd name="connsiteX2024" fmla="*/ 7045192 w 7559096"/>
                            <a:gd name="connsiteY2024" fmla="*/ 16382 h 1142224"/>
                            <a:gd name="connsiteX2025" fmla="*/ 7039224 w 7559096"/>
                            <a:gd name="connsiteY2025" fmla="*/ 20191 h 1142224"/>
                            <a:gd name="connsiteX2026" fmla="*/ 6972684 w 7559096"/>
                            <a:gd name="connsiteY2026" fmla="*/ 89271 h 1142224"/>
                            <a:gd name="connsiteX2027" fmla="*/ 6907796 w 7559096"/>
                            <a:gd name="connsiteY2027" fmla="*/ 158861 h 1142224"/>
                            <a:gd name="connsiteX2028" fmla="*/ 6907668 w 7559096"/>
                            <a:gd name="connsiteY2028" fmla="*/ 158861 h 1142224"/>
                            <a:gd name="connsiteX2029" fmla="*/ 6903986 w 7559096"/>
                            <a:gd name="connsiteY2029" fmla="*/ 165337 h 1142224"/>
                            <a:gd name="connsiteX2030" fmla="*/ 6911224 w 7559096"/>
                            <a:gd name="connsiteY2030" fmla="*/ 164574 h 1142224"/>
                            <a:gd name="connsiteX2031" fmla="*/ 6944367 w 7559096"/>
                            <a:gd name="connsiteY2031" fmla="*/ 154161 h 1142224"/>
                            <a:gd name="connsiteX2032" fmla="*/ 6975986 w 7559096"/>
                            <a:gd name="connsiteY2032" fmla="*/ 134352 h 1142224"/>
                            <a:gd name="connsiteX2033" fmla="*/ 7048494 w 7559096"/>
                            <a:gd name="connsiteY2033" fmla="*/ 58541 h 1142224"/>
                            <a:gd name="connsiteX2034" fmla="*/ 7056494 w 7559096"/>
                            <a:gd name="connsiteY2034" fmla="*/ 26413 h 1142224"/>
                            <a:gd name="connsiteX2035" fmla="*/ 7056113 w 7559096"/>
                            <a:gd name="connsiteY2035" fmla="*/ 24890 h 1142224"/>
                            <a:gd name="connsiteX2036" fmla="*/ 7049256 w 7559096"/>
                            <a:gd name="connsiteY2036" fmla="*/ 16382 h 1142224"/>
                            <a:gd name="connsiteX2037" fmla="*/ 7045192 w 7559096"/>
                            <a:gd name="connsiteY2037" fmla="*/ 16382 h 1142224"/>
                            <a:gd name="connsiteX2038" fmla="*/ 7379573 w 7559096"/>
                            <a:gd name="connsiteY2038" fmla="*/ 6254 h 1142224"/>
                            <a:gd name="connsiteX2039" fmla="*/ 7307922 w 7559096"/>
                            <a:gd name="connsiteY2039" fmla="*/ 14858 h 1142224"/>
                            <a:gd name="connsiteX2040" fmla="*/ 7269318 w 7559096"/>
                            <a:gd name="connsiteY2040" fmla="*/ 26159 h 1142224"/>
                            <a:gd name="connsiteX2041" fmla="*/ 7240239 w 7559096"/>
                            <a:gd name="connsiteY2041" fmla="*/ 39619 h 1142224"/>
                            <a:gd name="connsiteX2042" fmla="*/ 7196811 w 7559096"/>
                            <a:gd name="connsiteY2042" fmla="*/ 69208 h 1142224"/>
                            <a:gd name="connsiteX2043" fmla="*/ 7182589 w 7559096"/>
                            <a:gd name="connsiteY2043" fmla="*/ 79748 h 1142224"/>
                            <a:gd name="connsiteX2044" fmla="*/ 7176620 w 7559096"/>
                            <a:gd name="connsiteY2044" fmla="*/ 83938 h 1142224"/>
                            <a:gd name="connsiteX2045" fmla="*/ 7176620 w 7559096"/>
                            <a:gd name="connsiteY2045" fmla="*/ 83811 h 1142224"/>
                            <a:gd name="connsiteX2046" fmla="*/ 7171922 w 7559096"/>
                            <a:gd name="connsiteY2046" fmla="*/ 87748 h 1142224"/>
                            <a:gd name="connsiteX2047" fmla="*/ 7178018 w 7559096"/>
                            <a:gd name="connsiteY2047" fmla="*/ 86732 h 1142224"/>
                            <a:gd name="connsiteX2048" fmla="*/ 7457128 w 7559096"/>
                            <a:gd name="connsiteY2048" fmla="*/ 19937 h 1142224"/>
                            <a:gd name="connsiteX2049" fmla="*/ 7462968 w 7559096"/>
                            <a:gd name="connsiteY2049" fmla="*/ 18159 h 1142224"/>
                            <a:gd name="connsiteX2050" fmla="*/ 7456874 w 7559096"/>
                            <a:gd name="connsiteY2050" fmla="*/ 16762 h 1142224"/>
                            <a:gd name="connsiteX2051" fmla="*/ 7449636 w 7559096"/>
                            <a:gd name="connsiteY2051" fmla="*/ 15746 h 1142224"/>
                            <a:gd name="connsiteX2052" fmla="*/ 7431985 w 7559096"/>
                            <a:gd name="connsiteY2052" fmla="*/ 12699 h 1142224"/>
                            <a:gd name="connsiteX2053" fmla="*/ 7379573 w 7559096"/>
                            <a:gd name="connsiteY2053" fmla="*/ 6254 h 1142224"/>
                            <a:gd name="connsiteX2054" fmla="*/ 6406844 w 7559096"/>
                            <a:gd name="connsiteY2054" fmla="*/ 635 h 1142224"/>
                            <a:gd name="connsiteX2055" fmla="*/ 6429193 w 7559096"/>
                            <a:gd name="connsiteY2055" fmla="*/ 635 h 1142224"/>
                            <a:gd name="connsiteX2056" fmla="*/ 6408368 w 7559096"/>
                            <a:gd name="connsiteY2056" fmla="*/ 25525 h 1142224"/>
                            <a:gd name="connsiteX2057" fmla="*/ 6327479 w 7559096"/>
                            <a:gd name="connsiteY2057" fmla="*/ 125971 h 1142224"/>
                            <a:gd name="connsiteX2058" fmla="*/ 6324685 w 7559096"/>
                            <a:gd name="connsiteY2058" fmla="*/ 136130 h 1142224"/>
                            <a:gd name="connsiteX2059" fmla="*/ 6333828 w 7559096"/>
                            <a:gd name="connsiteY2059" fmla="*/ 141336 h 1142224"/>
                            <a:gd name="connsiteX2060" fmla="*/ 6460939 w 7559096"/>
                            <a:gd name="connsiteY2060" fmla="*/ 155940 h 1142224"/>
                            <a:gd name="connsiteX2061" fmla="*/ 6586654 w 7559096"/>
                            <a:gd name="connsiteY2061" fmla="*/ 172956 h 1142224"/>
                            <a:gd name="connsiteX2062" fmla="*/ 6617890 w 7559096"/>
                            <a:gd name="connsiteY2062" fmla="*/ 161273 h 1142224"/>
                            <a:gd name="connsiteX2063" fmla="*/ 6700304 w 7559096"/>
                            <a:gd name="connsiteY2063" fmla="*/ 65018 h 1142224"/>
                            <a:gd name="connsiteX2064" fmla="*/ 6757828 w 7559096"/>
                            <a:gd name="connsiteY2064" fmla="*/ 635 h 1142224"/>
                            <a:gd name="connsiteX2065" fmla="*/ 6780938 w 7559096"/>
                            <a:gd name="connsiteY2065" fmla="*/ 635 h 1142224"/>
                            <a:gd name="connsiteX2066" fmla="*/ 6766208 w 7559096"/>
                            <a:gd name="connsiteY2066" fmla="*/ 16508 h 1142224"/>
                            <a:gd name="connsiteX2067" fmla="*/ 6718589 w 7559096"/>
                            <a:gd name="connsiteY2067" fmla="*/ 70097 h 1142224"/>
                            <a:gd name="connsiteX2068" fmla="*/ 6671731 w 7559096"/>
                            <a:gd name="connsiteY2068" fmla="*/ 123685 h 1142224"/>
                            <a:gd name="connsiteX2069" fmla="*/ 6626017 w 7559096"/>
                            <a:gd name="connsiteY2069" fmla="*/ 178035 h 1142224"/>
                            <a:gd name="connsiteX2070" fmla="*/ 6610399 w 7559096"/>
                            <a:gd name="connsiteY2070" fmla="*/ 188449 h 1142224"/>
                            <a:gd name="connsiteX2071" fmla="*/ 6591732 w 7559096"/>
                            <a:gd name="connsiteY2071" fmla="*/ 190861 h 1142224"/>
                            <a:gd name="connsiteX2072" fmla="*/ 6307669 w 7559096"/>
                            <a:gd name="connsiteY2072" fmla="*/ 155813 h 1142224"/>
                            <a:gd name="connsiteX2073" fmla="*/ 6295617 w 7559096"/>
                            <a:gd name="connsiteY2073" fmla="*/ 148531 h 1142224"/>
                            <a:gd name="connsiteX2074" fmla="*/ 6298781 w 7559096"/>
                            <a:gd name="connsiteY2074" fmla="*/ 134733 h 1142224"/>
                            <a:gd name="connsiteX2075" fmla="*/ 6406844 w 7559096"/>
                            <a:gd name="connsiteY2075" fmla="*/ 635 h 1142224"/>
                            <a:gd name="connsiteX2076" fmla="*/ 6688748 w 7559096"/>
                            <a:gd name="connsiteY2076" fmla="*/ 508 h 1142224"/>
                            <a:gd name="connsiteX2077" fmla="*/ 6712494 w 7559096"/>
                            <a:gd name="connsiteY2077" fmla="*/ 508 h 1142224"/>
                            <a:gd name="connsiteX2078" fmla="*/ 6659795 w 7559096"/>
                            <a:gd name="connsiteY2078" fmla="*/ 59938 h 1142224"/>
                            <a:gd name="connsiteX2079" fmla="*/ 6605574 w 7559096"/>
                            <a:gd name="connsiteY2079" fmla="*/ 123558 h 1142224"/>
                            <a:gd name="connsiteX2080" fmla="*/ 6589700 w 7559096"/>
                            <a:gd name="connsiteY2080" fmla="*/ 134098 h 1142224"/>
                            <a:gd name="connsiteX2081" fmla="*/ 6570781 w 7559096"/>
                            <a:gd name="connsiteY2081" fmla="*/ 136637 h 1142224"/>
                            <a:gd name="connsiteX2082" fmla="*/ 6404686 w 7559096"/>
                            <a:gd name="connsiteY2082" fmla="*/ 115303 h 1142224"/>
                            <a:gd name="connsiteX2083" fmla="*/ 6392787 w 7559096"/>
                            <a:gd name="connsiteY2083" fmla="*/ 107914 h 1142224"/>
                            <a:gd name="connsiteX2084" fmla="*/ 6396178 w 7559096"/>
                            <a:gd name="connsiteY2084" fmla="*/ 94223 h 1142224"/>
                            <a:gd name="connsiteX2085" fmla="*/ 6473129 w 7559096"/>
                            <a:gd name="connsiteY2085" fmla="*/ 635 h 1142224"/>
                            <a:gd name="connsiteX2086" fmla="*/ 6495479 w 7559096"/>
                            <a:gd name="connsiteY2086" fmla="*/ 635 h 1142224"/>
                            <a:gd name="connsiteX2087" fmla="*/ 6424876 w 7559096"/>
                            <a:gd name="connsiteY2087" fmla="*/ 85715 h 1142224"/>
                            <a:gd name="connsiteX2088" fmla="*/ 6421954 w 7559096"/>
                            <a:gd name="connsiteY2088" fmla="*/ 95875 h 1142224"/>
                            <a:gd name="connsiteX2089" fmla="*/ 6431098 w 7559096"/>
                            <a:gd name="connsiteY2089" fmla="*/ 101082 h 1142224"/>
                            <a:gd name="connsiteX2090" fmla="*/ 6565828 w 7559096"/>
                            <a:gd name="connsiteY2090" fmla="*/ 118606 h 1142224"/>
                            <a:gd name="connsiteX2091" fmla="*/ 6597447 w 7559096"/>
                            <a:gd name="connsiteY2091" fmla="*/ 106795 h 1142224"/>
                            <a:gd name="connsiteX2092" fmla="*/ 6686335 w 7559096"/>
                            <a:gd name="connsiteY2092" fmla="*/ 4191 h 1142224"/>
                            <a:gd name="connsiteX2093" fmla="*/ 6688748 w 7559096"/>
                            <a:gd name="connsiteY2093" fmla="*/ 508 h 1142224"/>
                            <a:gd name="connsiteX2094" fmla="*/ 6826906 w 7559096"/>
                            <a:gd name="connsiteY2094" fmla="*/ 254 h 1142224"/>
                            <a:gd name="connsiteX2095" fmla="*/ 6850144 w 7559096"/>
                            <a:gd name="connsiteY2095" fmla="*/ 254 h 1142224"/>
                            <a:gd name="connsiteX2096" fmla="*/ 6777128 w 7559096"/>
                            <a:gd name="connsiteY2096" fmla="*/ 80002 h 1142224"/>
                            <a:gd name="connsiteX2097" fmla="*/ 6710969 w 7559096"/>
                            <a:gd name="connsiteY2097" fmla="*/ 155686 h 1142224"/>
                            <a:gd name="connsiteX2098" fmla="*/ 6646716 w 7559096"/>
                            <a:gd name="connsiteY2098" fmla="*/ 232132 h 1142224"/>
                            <a:gd name="connsiteX2099" fmla="*/ 6631223 w 7559096"/>
                            <a:gd name="connsiteY2099" fmla="*/ 242545 h 1142224"/>
                            <a:gd name="connsiteX2100" fmla="*/ 6612684 w 7559096"/>
                            <a:gd name="connsiteY2100" fmla="*/ 244957 h 1142224"/>
                            <a:gd name="connsiteX2101" fmla="*/ 6210907 w 7559096"/>
                            <a:gd name="connsiteY2101" fmla="*/ 197210 h 1142224"/>
                            <a:gd name="connsiteX2102" fmla="*/ 6198716 w 7559096"/>
                            <a:gd name="connsiteY2102" fmla="*/ 189972 h 1142224"/>
                            <a:gd name="connsiteX2103" fmla="*/ 6198589 w 7559096"/>
                            <a:gd name="connsiteY2103" fmla="*/ 189972 h 1142224"/>
                            <a:gd name="connsiteX2104" fmla="*/ 6201638 w 7559096"/>
                            <a:gd name="connsiteY2104" fmla="*/ 176130 h 1142224"/>
                            <a:gd name="connsiteX2105" fmla="*/ 6340685 w 7559096"/>
                            <a:gd name="connsiteY2105" fmla="*/ 381 h 1142224"/>
                            <a:gd name="connsiteX2106" fmla="*/ 6363033 w 7559096"/>
                            <a:gd name="connsiteY2106" fmla="*/ 381 h 1142224"/>
                            <a:gd name="connsiteX2107" fmla="*/ 6230336 w 7559096"/>
                            <a:gd name="connsiteY2107" fmla="*/ 167114 h 1142224"/>
                            <a:gd name="connsiteX2108" fmla="*/ 6227668 w 7559096"/>
                            <a:gd name="connsiteY2108" fmla="*/ 177274 h 1142224"/>
                            <a:gd name="connsiteX2109" fmla="*/ 6236939 w 7559096"/>
                            <a:gd name="connsiteY2109" fmla="*/ 182353 h 1142224"/>
                            <a:gd name="connsiteX2110" fmla="*/ 6607477 w 7559096"/>
                            <a:gd name="connsiteY2110" fmla="*/ 226799 h 1142224"/>
                            <a:gd name="connsiteX2111" fmla="*/ 6638461 w 7559096"/>
                            <a:gd name="connsiteY2111" fmla="*/ 215243 h 1142224"/>
                            <a:gd name="connsiteX2112" fmla="*/ 6826906 w 7559096"/>
                            <a:gd name="connsiteY2112" fmla="*/ 254 h 1142224"/>
                            <a:gd name="connsiteX2113" fmla="*/ 6894208 w 7559096"/>
                            <a:gd name="connsiteY2113" fmla="*/ 0 h 1142224"/>
                            <a:gd name="connsiteX2114" fmla="*/ 6917954 w 7559096"/>
                            <a:gd name="connsiteY2114" fmla="*/ 0 h 1142224"/>
                            <a:gd name="connsiteX2115" fmla="*/ 6716685 w 7559096"/>
                            <a:gd name="connsiteY2115" fmla="*/ 223751 h 1142224"/>
                            <a:gd name="connsiteX2116" fmla="*/ 6713129 w 7559096"/>
                            <a:gd name="connsiteY2116" fmla="*/ 230354 h 1142224"/>
                            <a:gd name="connsiteX2117" fmla="*/ 6720367 w 7559096"/>
                            <a:gd name="connsiteY2117" fmla="*/ 229338 h 1142224"/>
                            <a:gd name="connsiteX2118" fmla="*/ 6753130 w 7559096"/>
                            <a:gd name="connsiteY2118" fmla="*/ 217782 h 1142224"/>
                            <a:gd name="connsiteX2119" fmla="*/ 6783986 w 7559096"/>
                            <a:gd name="connsiteY2119" fmla="*/ 196702 h 1142224"/>
                            <a:gd name="connsiteX2120" fmla="*/ 6811796 w 7559096"/>
                            <a:gd name="connsiteY2120" fmla="*/ 164701 h 1142224"/>
                            <a:gd name="connsiteX2121" fmla="*/ 6839986 w 7559096"/>
                            <a:gd name="connsiteY2121" fmla="*/ 133336 h 1142224"/>
                            <a:gd name="connsiteX2122" fmla="*/ 6897382 w 7559096"/>
                            <a:gd name="connsiteY2122" fmla="*/ 70224 h 1142224"/>
                            <a:gd name="connsiteX2123" fmla="*/ 6956304 w 7559096"/>
                            <a:gd name="connsiteY2123" fmla="*/ 8254 h 1142224"/>
                            <a:gd name="connsiteX2124" fmla="*/ 6964176 w 7559096"/>
                            <a:gd name="connsiteY2124" fmla="*/ 127 h 1142224"/>
                            <a:gd name="connsiteX2125" fmla="*/ 6987795 w 7559096"/>
                            <a:gd name="connsiteY2125" fmla="*/ 127 h 1142224"/>
                            <a:gd name="connsiteX2126" fmla="*/ 6968748 w 7559096"/>
                            <a:gd name="connsiteY2126" fmla="*/ 19937 h 1142224"/>
                            <a:gd name="connsiteX2127" fmla="*/ 6915288 w 7559096"/>
                            <a:gd name="connsiteY2127" fmla="*/ 76192 h 1142224"/>
                            <a:gd name="connsiteX2128" fmla="*/ 6863096 w 7559096"/>
                            <a:gd name="connsiteY2128" fmla="*/ 133209 h 1142224"/>
                            <a:gd name="connsiteX2129" fmla="*/ 6811923 w 7559096"/>
                            <a:gd name="connsiteY2129" fmla="*/ 190353 h 1142224"/>
                            <a:gd name="connsiteX2130" fmla="*/ 6808240 w 7559096"/>
                            <a:gd name="connsiteY2130" fmla="*/ 196956 h 1142224"/>
                            <a:gd name="connsiteX2131" fmla="*/ 6815478 w 7559096"/>
                            <a:gd name="connsiteY2131" fmla="*/ 196067 h 1142224"/>
                            <a:gd name="connsiteX2132" fmla="*/ 6848368 w 7559096"/>
                            <a:gd name="connsiteY2132" fmla="*/ 185147 h 1142224"/>
                            <a:gd name="connsiteX2133" fmla="*/ 6879606 w 7559096"/>
                            <a:gd name="connsiteY2133" fmla="*/ 164701 h 1142224"/>
                            <a:gd name="connsiteX2134" fmla="*/ 6916812 w 7559096"/>
                            <a:gd name="connsiteY2134" fmla="*/ 123558 h 1142224"/>
                            <a:gd name="connsiteX2135" fmla="*/ 6954780 w 7559096"/>
                            <a:gd name="connsiteY2135" fmla="*/ 83177 h 1142224"/>
                            <a:gd name="connsiteX2136" fmla="*/ 7032367 w 7559096"/>
                            <a:gd name="connsiteY2136" fmla="*/ 2667 h 1142224"/>
                            <a:gd name="connsiteX2137" fmla="*/ 7034018 w 7559096"/>
                            <a:gd name="connsiteY2137" fmla="*/ 381 h 1142224"/>
                            <a:gd name="connsiteX2138" fmla="*/ 7088366 w 7559096"/>
                            <a:gd name="connsiteY2138" fmla="*/ 381 h 1142224"/>
                            <a:gd name="connsiteX2139" fmla="*/ 7079605 w 7559096"/>
                            <a:gd name="connsiteY2139" fmla="*/ 25398 h 1142224"/>
                            <a:gd name="connsiteX2140" fmla="*/ 7080874 w 7559096"/>
                            <a:gd name="connsiteY2140" fmla="*/ 29969 h 1142224"/>
                            <a:gd name="connsiteX2141" fmla="*/ 7089002 w 7559096"/>
                            <a:gd name="connsiteY2141" fmla="*/ 40128 h 1142224"/>
                            <a:gd name="connsiteX2142" fmla="*/ 7101700 w 7559096"/>
                            <a:gd name="connsiteY2142" fmla="*/ 39619 h 1142224"/>
                            <a:gd name="connsiteX2143" fmla="*/ 7109446 w 7559096"/>
                            <a:gd name="connsiteY2143" fmla="*/ 35556 h 1142224"/>
                            <a:gd name="connsiteX2144" fmla="*/ 7127858 w 7559096"/>
                            <a:gd name="connsiteY2144" fmla="*/ 25525 h 1142224"/>
                            <a:gd name="connsiteX2145" fmla="*/ 7168874 w 7559096"/>
                            <a:gd name="connsiteY2145" fmla="*/ 508 h 1142224"/>
                            <a:gd name="connsiteX2146" fmla="*/ 7197446 w 7559096"/>
                            <a:gd name="connsiteY2146" fmla="*/ 508 h 1142224"/>
                            <a:gd name="connsiteX2147" fmla="*/ 7181826 w 7559096"/>
                            <a:gd name="connsiteY2147" fmla="*/ 12191 h 1142224"/>
                            <a:gd name="connsiteX2148" fmla="*/ 7135732 w 7559096"/>
                            <a:gd name="connsiteY2148" fmla="*/ 40255 h 1142224"/>
                            <a:gd name="connsiteX2149" fmla="*/ 7115541 w 7559096"/>
                            <a:gd name="connsiteY2149" fmla="*/ 51176 h 1142224"/>
                            <a:gd name="connsiteX2150" fmla="*/ 7106906 w 7559096"/>
                            <a:gd name="connsiteY2150" fmla="*/ 55620 h 1142224"/>
                            <a:gd name="connsiteX2151" fmla="*/ 7095604 w 7559096"/>
                            <a:gd name="connsiteY2151" fmla="*/ 82287 h 1142224"/>
                            <a:gd name="connsiteX2152" fmla="*/ 7096875 w 7559096"/>
                            <a:gd name="connsiteY2152" fmla="*/ 86859 h 1142224"/>
                            <a:gd name="connsiteX2153" fmla="*/ 7105002 w 7559096"/>
                            <a:gd name="connsiteY2153" fmla="*/ 97018 h 1142224"/>
                            <a:gd name="connsiteX2154" fmla="*/ 7117574 w 7559096"/>
                            <a:gd name="connsiteY2154" fmla="*/ 96510 h 1142224"/>
                            <a:gd name="connsiteX2155" fmla="*/ 7125319 w 7559096"/>
                            <a:gd name="connsiteY2155" fmla="*/ 92446 h 1142224"/>
                            <a:gd name="connsiteX2156" fmla="*/ 7143478 w 7559096"/>
                            <a:gd name="connsiteY2156" fmla="*/ 82541 h 1142224"/>
                            <a:gd name="connsiteX2157" fmla="*/ 7186144 w 7559096"/>
                            <a:gd name="connsiteY2157" fmla="*/ 56128 h 1142224"/>
                            <a:gd name="connsiteX2158" fmla="*/ 7231731 w 7559096"/>
                            <a:gd name="connsiteY2158" fmla="*/ 25144 h 1142224"/>
                            <a:gd name="connsiteX2159" fmla="*/ 7295604 w 7559096"/>
                            <a:gd name="connsiteY2159" fmla="*/ 508 h 1142224"/>
                            <a:gd name="connsiteX2160" fmla="*/ 7459922 w 7559096"/>
                            <a:gd name="connsiteY2160" fmla="*/ 508 h 1142224"/>
                            <a:gd name="connsiteX2161" fmla="*/ 7536238 w 7559096"/>
                            <a:gd name="connsiteY2161" fmla="*/ 508 h 1142224"/>
                            <a:gd name="connsiteX2162" fmla="*/ 7559096 w 7559096"/>
                            <a:gd name="connsiteY2162" fmla="*/ 508 h 1142224"/>
                            <a:gd name="connsiteX2163" fmla="*/ 7559096 w 7559096"/>
                            <a:gd name="connsiteY2163" fmla="*/ 24890 h 1142224"/>
                            <a:gd name="connsiteX2164" fmla="*/ 7107034 w 7559096"/>
                            <a:gd name="connsiteY2164" fmla="*/ 132955 h 1142224"/>
                            <a:gd name="connsiteX2165" fmla="*/ 6646208 w 7559096"/>
                            <a:gd name="connsiteY2165" fmla="*/ 284958 h 1142224"/>
                            <a:gd name="connsiteX2166" fmla="*/ 6188686 w 7559096"/>
                            <a:gd name="connsiteY2166" fmla="*/ 476200 h 1142224"/>
                            <a:gd name="connsiteX2167" fmla="*/ 6188686 w 7559096"/>
                            <a:gd name="connsiteY2167" fmla="*/ 476454 h 1142224"/>
                            <a:gd name="connsiteX2168" fmla="*/ 5713385 w 7559096"/>
                            <a:gd name="connsiteY2168" fmla="*/ 676076 h 1142224"/>
                            <a:gd name="connsiteX2169" fmla="*/ 5213957 w 7559096"/>
                            <a:gd name="connsiteY2169" fmla="*/ 843191 h 1142224"/>
                            <a:gd name="connsiteX2170" fmla="*/ 5201767 w 7559096"/>
                            <a:gd name="connsiteY2170" fmla="*/ 846619 h 1142224"/>
                            <a:gd name="connsiteX2171" fmla="*/ 4689769 w 7559096"/>
                            <a:gd name="connsiteY2171" fmla="*/ 969669 h 1142224"/>
                            <a:gd name="connsiteX2172" fmla="*/ 4175992 w 7559096"/>
                            <a:gd name="connsiteY2172" fmla="*/ 1056783 h 1142224"/>
                            <a:gd name="connsiteX2173" fmla="*/ 3661961 w 7559096"/>
                            <a:gd name="connsiteY2173" fmla="*/ 1116085 h 1142224"/>
                            <a:gd name="connsiteX2174" fmla="*/ 3139930 w 7559096"/>
                            <a:gd name="connsiteY2174" fmla="*/ 1141736 h 1142224"/>
                            <a:gd name="connsiteX2175" fmla="*/ 2343360 w 7559096"/>
                            <a:gd name="connsiteY2175" fmla="*/ 1095767 h 1142224"/>
                            <a:gd name="connsiteX2176" fmla="*/ 1960376 w 7559096"/>
                            <a:gd name="connsiteY2176" fmla="*/ 1046370 h 1142224"/>
                            <a:gd name="connsiteX2177" fmla="*/ 1590599 w 7559096"/>
                            <a:gd name="connsiteY2177" fmla="*/ 1004972 h 1142224"/>
                            <a:gd name="connsiteX2178" fmla="*/ 1225521 w 7559096"/>
                            <a:gd name="connsiteY2178" fmla="*/ 986178 h 1142224"/>
                            <a:gd name="connsiteX2179" fmla="*/ 1134092 w 7559096"/>
                            <a:gd name="connsiteY2179" fmla="*/ 985288 h 1142224"/>
                            <a:gd name="connsiteX2180" fmla="*/ 1042537 w 7559096"/>
                            <a:gd name="connsiteY2180" fmla="*/ 985924 h 1142224"/>
                            <a:gd name="connsiteX2181" fmla="*/ 950855 w 7559096"/>
                            <a:gd name="connsiteY2181" fmla="*/ 988337 h 1142224"/>
                            <a:gd name="connsiteX2182" fmla="*/ 905013 w 7559096"/>
                            <a:gd name="connsiteY2182" fmla="*/ 989734 h 1142224"/>
                            <a:gd name="connsiteX2183" fmla="*/ 859046 w 7559096"/>
                            <a:gd name="connsiteY2183" fmla="*/ 992020 h 1142224"/>
                            <a:gd name="connsiteX2184" fmla="*/ 120508 w 7559096"/>
                            <a:gd name="connsiteY2184" fmla="*/ 1064401 h 1142224"/>
                            <a:gd name="connsiteX2185" fmla="*/ 120508 w 7559096"/>
                            <a:gd name="connsiteY2185" fmla="*/ 1064909 h 1142224"/>
                            <a:gd name="connsiteX2186" fmla="*/ 0 w 7559096"/>
                            <a:gd name="connsiteY2186" fmla="*/ 1083069 h 1142224"/>
                            <a:gd name="connsiteX2187" fmla="*/ 0 w 7559096"/>
                            <a:gd name="connsiteY2187" fmla="*/ 1057163 h 1142224"/>
                            <a:gd name="connsiteX2188" fmla="*/ 22348 w 7559096"/>
                            <a:gd name="connsiteY2188" fmla="*/ 1053734 h 1142224"/>
                            <a:gd name="connsiteX2189" fmla="*/ 28317 w 7559096"/>
                            <a:gd name="connsiteY2189" fmla="*/ 1052210 h 1142224"/>
                            <a:gd name="connsiteX2190" fmla="*/ 22348 w 7559096"/>
                            <a:gd name="connsiteY2190" fmla="*/ 1050433 h 1142224"/>
                            <a:gd name="connsiteX2191" fmla="*/ 15110 w 7559096"/>
                            <a:gd name="connsiteY2191" fmla="*/ 1048909 h 1142224"/>
                            <a:gd name="connsiteX2192" fmla="*/ 0 w 7559096"/>
                            <a:gd name="connsiteY2192" fmla="*/ 1045353 h 1142224"/>
                            <a:gd name="connsiteX2193" fmla="*/ 0 w 7559096"/>
                            <a:gd name="connsiteY2193" fmla="*/ 1027829 h 1142224"/>
                            <a:gd name="connsiteX2194" fmla="*/ 2412 w 7559096"/>
                            <a:gd name="connsiteY2194" fmla="*/ 1028464 h 1142224"/>
                            <a:gd name="connsiteX2195" fmla="*/ 61968 w 7559096"/>
                            <a:gd name="connsiteY2195" fmla="*/ 1035576 h 1142224"/>
                            <a:gd name="connsiteX2196" fmla="*/ 87745 w 7559096"/>
                            <a:gd name="connsiteY2196" fmla="*/ 1036591 h 1142224"/>
                            <a:gd name="connsiteX2197" fmla="*/ 98666 w 7559096"/>
                            <a:gd name="connsiteY2197" fmla="*/ 1036845 h 1142224"/>
                            <a:gd name="connsiteX2198" fmla="*/ 110602 w 7559096"/>
                            <a:gd name="connsiteY2198" fmla="*/ 1031639 h 1142224"/>
                            <a:gd name="connsiteX2199" fmla="*/ 114031 w 7559096"/>
                            <a:gd name="connsiteY2199" fmla="*/ 1018813 h 1142224"/>
                            <a:gd name="connsiteX2200" fmla="*/ 113396 w 7559096"/>
                            <a:gd name="connsiteY2200" fmla="*/ 1014115 h 1142224"/>
                            <a:gd name="connsiteX2201" fmla="*/ 92190 w 7559096"/>
                            <a:gd name="connsiteY2201" fmla="*/ 995194 h 1142224"/>
                            <a:gd name="connsiteX2202" fmla="*/ 80253 w 7559096"/>
                            <a:gd name="connsiteY2202" fmla="*/ 994940 h 1142224"/>
                            <a:gd name="connsiteX2203" fmla="*/ 52190 w 7559096"/>
                            <a:gd name="connsiteY2203" fmla="*/ 993796 h 1142224"/>
                            <a:gd name="connsiteX2204" fmla="*/ 127 w 7559096"/>
                            <a:gd name="connsiteY2204" fmla="*/ 988717 h 1142224"/>
                            <a:gd name="connsiteX2205" fmla="*/ 127 w 7559096"/>
                            <a:gd name="connsiteY2205" fmla="*/ 971574 h 1142224"/>
                            <a:gd name="connsiteX2206" fmla="*/ 53460 w 7559096"/>
                            <a:gd name="connsiteY2206" fmla="*/ 977162 h 1142224"/>
                            <a:gd name="connsiteX2207" fmla="*/ 79365 w 7559096"/>
                            <a:gd name="connsiteY2207" fmla="*/ 978177 h 1142224"/>
                            <a:gd name="connsiteX2208" fmla="*/ 90412 w 7559096"/>
                            <a:gd name="connsiteY2208" fmla="*/ 978304 h 1142224"/>
                            <a:gd name="connsiteX2209" fmla="*/ 102475 w 7559096"/>
                            <a:gd name="connsiteY2209" fmla="*/ 973098 h 1142224"/>
                            <a:gd name="connsiteX2210" fmla="*/ 105904 w 7559096"/>
                            <a:gd name="connsiteY2210" fmla="*/ 960273 h 1142224"/>
                            <a:gd name="connsiteX2211" fmla="*/ 105269 w 7559096"/>
                            <a:gd name="connsiteY2211" fmla="*/ 955574 h 1142224"/>
                            <a:gd name="connsiteX2212" fmla="*/ 83936 w 7559096"/>
                            <a:gd name="connsiteY2212" fmla="*/ 936653 h 1142224"/>
                            <a:gd name="connsiteX2213" fmla="*/ 71872 w 7559096"/>
                            <a:gd name="connsiteY2213" fmla="*/ 936399 h 1142224"/>
                            <a:gd name="connsiteX2214" fmla="*/ 43682 w 7559096"/>
                            <a:gd name="connsiteY2214" fmla="*/ 935383 h 1142224"/>
                            <a:gd name="connsiteX2215" fmla="*/ 253 w 7559096"/>
                            <a:gd name="connsiteY2215" fmla="*/ 931701 h 1142224"/>
                            <a:gd name="connsiteX2216" fmla="*/ 253 w 7559096"/>
                            <a:gd name="connsiteY2216" fmla="*/ 914685 h 1142224"/>
                            <a:gd name="connsiteX2217" fmla="*/ 45080 w 7559096"/>
                            <a:gd name="connsiteY2217" fmla="*/ 918748 h 1142224"/>
                            <a:gd name="connsiteX2218" fmla="*/ 71110 w 7559096"/>
                            <a:gd name="connsiteY2218" fmla="*/ 919764 h 1142224"/>
                            <a:gd name="connsiteX2219" fmla="*/ 82158 w 7559096"/>
                            <a:gd name="connsiteY2219" fmla="*/ 919891 h 1142224"/>
                            <a:gd name="connsiteX2220" fmla="*/ 94222 w 7559096"/>
                            <a:gd name="connsiteY2220" fmla="*/ 914558 h 1142224"/>
                            <a:gd name="connsiteX2221" fmla="*/ 97777 w 7559096"/>
                            <a:gd name="connsiteY2221" fmla="*/ 901732 h 1142224"/>
                            <a:gd name="connsiteX2222" fmla="*/ 97143 w 7559096"/>
                            <a:gd name="connsiteY2222" fmla="*/ 897034 h 1142224"/>
                            <a:gd name="connsiteX2223" fmla="*/ 75682 w 7559096"/>
                            <a:gd name="connsiteY2223" fmla="*/ 878112 h 1142224"/>
                            <a:gd name="connsiteX2224" fmla="*/ 63491 w 7559096"/>
                            <a:gd name="connsiteY2224" fmla="*/ 877858 h 1142224"/>
                            <a:gd name="connsiteX2225" fmla="*/ 35174 w 7559096"/>
                            <a:gd name="connsiteY2225" fmla="*/ 876842 h 1142224"/>
                            <a:gd name="connsiteX2226" fmla="*/ 381 w 7559096"/>
                            <a:gd name="connsiteY2226" fmla="*/ 874302 h 1142224"/>
                            <a:gd name="connsiteX2227" fmla="*/ 381 w 7559096"/>
                            <a:gd name="connsiteY2227" fmla="*/ 857413 h 1142224"/>
                            <a:gd name="connsiteX2228" fmla="*/ 36571 w 7559096"/>
                            <a:gd name="connsiteY2228" fmla="*/ 860334 h 1142224"/>
                            <a:gd name="connsiteX2229" fmla="*/ 62730 w 7559096"/>
                            <a:gd name="connsiteY2229" fmla="*/ 861350 h 1142224"/>
                            <a:gd name="connsiteX2230" fmla="*/ 73777 w 7559096"/>
                            <a:gd name="connsiteY2230" fmla="*/ 861477 h 1142224"/>
                            <a:gd name="connsiteX2231" fmla="*/ 85968 w 7559096"/>
                            <a:gd name="connsiteY2231" fmla="*/ 856144 h 1142224"/>
                            <a:gd name="connsiteX2232" fmla="*/ 89522 w 7559096"/>
                            <a:gd name="connsiteY2232" fmla="*/ 843318 h 1142224"/>
                            <a:gd name="connsiteX2233" fmla="*/ 88888 w 7559096"/>
                            <a:gd name="connsiteY2233" fmla="*/ 838619 h 1142224"/>
                            <a:gd name="connsiteX2234" fmla="*/ 67301 w 7559096"/>
                            <a:gd name="connsiteY2234" fmla="*/ 819699 h 1142224"/>
                            <a:gd name="connsiteX2235" fmla="*/ 55112 w 7559096"/>
                            <a:gd name="connsiteY2235" fmla="*/ 819445 h 1142224"/>
                            <a:gd name="connsiteX2236" fmla="*/ 26539 w 7559096"/>
                            <a:gd name="connsiteY2236" fmla="*/ 818428 h 1142224"/>
                            <a:gd name="connsiteX2237" fmla="*/ 381 w 7559096"/>
                            <a:gd name="connsiteY2237" fmla="*/ 816650 h 1142224"/>
                            <a:gd name="connsiteX2238" fmla="*/ 381 w 7559096"/>
                            <a:gd name="connsiteY2238" fmla="*/ 799889 h 1142224"/>
                            <a:gd name="connsiteX2239" fmla="*/ 27936 w 7559096"/>
                            <a:gd name="connsiteY2239" fmla="*/ 801793 h 1142224"/>
                            <a:gd name="connsiteX2240" fmla="*/ 54222 w 7559096"/>
                            <a:gd name="connsiteY2240" fmla="*/ 802682 h 1142224"/>
                            <a:gd name="connsiteX2241" fmla="*/ 65396 w 7559096"/>
                            <a:gd name="connsiteY2241" fmla="*/ 802809 h 1142224"/>
                            <a:gd name="connsiteX2242" fmla="*/ 77587 w 7559096"/>
                            <a:gd name="connsiteY2242" fmla="*/ 797475 h 1142224"/>
                            <a:gd name="connsiteX2243" fmla="*/ 81142 w 7559096"/>
                            <a:gd name="connsiteY2243" fmla="*/ 784649 h 1142224"/>
                            <a:gd name="connsiteX2244" fmla="*/ 80508 w 7559096"/>
                            <a:gd name="connsiteY2244" fmla="*/ 779951 h 1142224"/>
                            <a:gd name="connsiteX2245" fmla="*/ 58793 w 7559096"/>
                            <a:gd name="connsiteY2245" fmla="*/ 761031 h 1142224"/>
                            <a:gd name="connsiteX2246" fmla="*/ 46476 w 7559096"/>
                            <a:gd name="connsiteY2246" fmla="*/ 760904 h 1142224"/>
                            <a:gd name="connsiteX2247" fmla="*/ 17777 w 7559096"/>
                            <a:gd name="connsiteY2247" fmla="*/ 759888 h 1142224"/>
                            <a:gd name="connsiteX2248" fmla="*/ 127 w 7559096"/>
                            <a:gd name="connsiteY2248" fmla="*/ 758872 h 1142224"/>
                            <a:gd name="connsiteX2249" fmla="*/ 127 w 7559096"/>
                            <a:gd name="connsiteY2249" fmla="*/ 742110 h 1142224"/>
                            <a:gd name="connsiteX2250" fmla="*/ 19174 w 7559096"/>
                            <a:gd name="connsiteY2250" fmla="*/ 743252 h 1142224"/>
                            <a:gd name="connsiteX2251" fmla="*/ 45586 w 7559096"/>
                            <a:gd name="connsiteY2251" fmla="*/ 744142 h 1142224"/>
                            <a:gd name="connsiteX2252" fmla="*/ 56761 w 7559096"/>
                            <a:gd name="connsiteY2252" fmla="*/ 744268 h 1142224"/>
                            <a:gd name="connsiteX2253" fmla="*/ 69079 w 7559096"/>
                            <a:gd name="connsiteY2253" fmla="*/ 738934 h 1142224"/>
                            <a:gd name="connsiteX2254" fmla="*/ 72635 w 7559096"/>
                            <a:gd name="connsiteY2254" fmla="*/ 726109 h 1142224"/>
                            <a:gd name="connsiteX2255" fmla="*/ 71999 w 7559096"/>
                            <a:gd name="connsiteY2255" fmla="*/ 721411 h 1142224"/>
                            <a:gd name="connsiteX2256" fmla="*/ 50158 w 7559096"/>
                            <a:gd name="connsiteY2256" fmla="*/ 702617 h 1142224"/>
                            <a:gd name="connsiteX2257" fmla="*/ 37842 w 7559096"/>
                            <a:gd name="connsiteY2257" fmla="*/ 702489 h 1142224"/>
                            <a:gd name="connsiteX2258" fmla="*/ 9015 w 7559096"/>
                            <a:gd name="connsiteY2258" fmla="*/ 701474 h 1142224"/>
                            <a:gd name="connsiteX2259" fmla="*/ 0 w 7559096"/>
                            <a:gd name="connsiteY2259" fmla="*/ 700966 h 1142224"/>
                            <a:gd name="connsiteX2260" fmla="*/ 0 w 7559096"/>
                            <a:gd name="connsiteY2260" fmla="*/ 684331 h 1142224"/>
                            <a:gd name="connsiteX2261" fmla="*/ 10413 w 7559096"/>
                            <a:gd name="connsiteY2261" fmla="*/ 684965 h 1142224"/>
                            <a:gd name="connsiteX2262" fmla="*/ 37079 w 7559096"/>
                            <a:gd name="connsiteY2262" fmla="*/ 685855 h 1142224"/>
                            <a:gd name="connsiteX2263" fmla="*/ 48380 w 7559096"/>
                            <a:gd name="connsiteY2263" fmla="*/ 685982 h 1142224"/>
                            <a:gd name="connsiteX2264" fmla="*/ 60824 w 7559096"/>
                            <a:gd name="connsiteY2264" fmla="*/ 680648 h 1142224"/>
                            <a:gd name="connsiteX2265" fmla="*/ 64508 w 7559096"/>
                            <a:gd name="connsiteY2265" fmla="*/ 667822 h 1142224"/>
                            <a:gd name="connsiteX2266" fmla="*/ 63872 w 7559096"/>
                            <a:gd name="connsiteY2266" fmla="*/ 663124 h 1142224"/>
                            <a:gd name="connsiteX2267" fmla="*/ 42031 w 7559096"/>
                            <a:gd name="connsiteY2267" fmla="*/ 644330 h 1142224"/>
                            <a:gd name="connsiteX2268" fmla="*/ 29587 w 7559096"/>
                            <a:gd name="connsiteY2268" fmla="*/ 644202 h 1142224"/>
                            <a:gd name="connsiteX2269" fmla="*/ 507 w 7559096"/>
                            <a:gd name="connsiteY2269" fmla="*/ 643314 h 1142224"/>
                            <a:gd name="connsiteX2270" fmla="*/ 127 w 7559096"/>
                            <a:gd name="connsiteY2270" fmla="*/ 643314 h 1142224"/>
                            <a:gd name="connsiteX2271" fmla="*/ 127 w 7559096"/>
                            <a:gd name="connsiteY2271" fmla="*/ 626678 h 1142224"/>
                            <a:gd name="connsiteX2272" fmla="*/ 2031 w 7559096"/>
                            <a:gd name="connsiteY2272" fmla="*/ 626678 h 1142224"/>
                            <a:gd name="connsiteX2273" fmla="*/ 28825 w 7559096"/>
                            <a:gd name="connsiteY2273" fmla="*/ 627568 h 1142224"/>
                            <a:gd name="connsiteX2274" fmla="*/ 40127 w 7559096"/>
                            <a:gd name="connsiteY2274" fmla="*/ 627695 h 1142224"/>
                            <a:gd name="connsiteX2275" fmla="*/ 52570 w 7559096"/>
                            <a:gd name="connsiteY2275" fmla="*/ 622361 h 1142224"/>
                            <a:gd name="connsiteX2276" fmla="*/ 56253 w 7559096"/>
                            <a:gd name="connsiteY2276" fmla="*/ 609535 h 1142224"/>
                            <a:gd name="connsiteX2277" fmla="*/ 55364 w 7559096"/>
                            <a:gd name="connsiteY2277" fmla="*/ 603441 h 1142224"/>
                            <a:gd name="connsiteX2278" fmla="*/ 55364 w 7559096"/>
                            <a:gd name="connsiteY2278" fmla="*/ 603059 h 1142224"/>
                            <a:gd name="connsiteX2279" fmla="*/ 33778 w 7559096"/>
                            <a:gd name="connsiteY2279" fmla="*/ 587440 h 1142224"/>
                            <a:gd name="connsiteX2280" fmla="*/ 127 w 7559096"/>
                            <a:gd name="connsiteY2280" fmla="*/ 592520 h 1142224"/>
                            <a:gd name="connsiteX2281" fmla="*/ 127 w 7559096"/>
                            <a:gd name="connsiteY2281" fmla="*/ 566742 h 1142224"/>
                            <a:gd name="connsiteX2282" fmla="*/ 60317 w 7559096"/>
                            <a:gd name="connsiteY2282" fmla="*/ 557725 h 1142224"/>
                            <a:gd name="connsiteX2283" fmla="*/ 60317 w 7559096"/>
                            <a:gd name="connsiteY2283" fmla="*/ 558233 h 1142224"/>
                            <a:gd name="connsiteX2284" fmla="*/ 843681 w 7559096"/>
                            <a:gd name="connsiteY2284" fmla="*/ 482423 h 1142224"/>
                            <a:gd name="connsiteX2285" fmla="*/ 1640250 w 7559096"/>
                            <a:gd name="connsiteY2285" fmla="*/ 497661 h 1142224"/>
                            <a:gd name="connsiteX2286" fmla="*/ 2030345 w 7559096"/>
                            <a:gd name="connsiteY2286" fmla="*/ 541471 h 1142224"/>
                            <a:gd name="connsiteX2287" fmla="*/ 2405836 w 7559096"/>
                            <a:gd name="connsiteY2287" fmla="*/ 589852 h 1142224"/>
                            <a:gd name="connsiteX2288" fmla="*/ 2771296 w 7559096"/>
                            <a:gd name="connsiteY2288" fmla="*/ 622996 h 1142224"/>
                            <a:gd name="connsiteX2289" fmla="*/ 2953136 w 7559096"/>
                            <a:gd name="connsiteY2289" fmla="*/ 630869 h 1142224"/>
                            <a:gd name="connsiteX2290" fmla="*/ 3044184 w 7559096"/>
                            <a:gd name="connsiteY2290" fmla="*/ 632139 h 1142224"/>
                            <a:gd name="connsiteX2291" fmla="*/ 3089771 w 7559096"/>
                            <a:gd name="connsiteY2291" fmla="*/ 632139 h 1142224"/>
                            <a:gd name="connsiteX2292" fmla="*/ 3135359 w 7559096"/>
                            <a:gd name="connsiteY2292" fmla="*/ 631758 h 1142224"/>
                            <a:gd name="connsiteX2293" fmla="*/ 3618405 w 7559096"/>
                            <a:gd name="connsiteY2293" fmla="*/ 608012 h 1142224"/>
                            <a:gd name="connsiteX2294" fmla="*/ 4104245 w 7559096"/>
                            <a:gd name="connsiteY2294" fmla="*/ 551884 h 1142224"/>
                            <a:gd name="connsiteX2295" fmla="*/ 4591863 w 7559096"/>
                            <a:gd name="connsiteY2295" fmla="*/ 469088 h 1142224"/>
                            <a:gd name="connsiteX2296" fmla="*/ 5067292 w 7559096"/>
                            <a:gd name="connsiteY2296" fmla="*/ 354673 h 1142224"/>
                            <a:gd name="connsiteX2297" fmla="*/ 5521766 w 7559096"/>
                            <a:gd name="connsiteY2297" fmla="*/ 203305 h 1142224"/>
                            <a:gd name="connsiteX2298" fmla="*/ 5973574 w 7559096"/>
                            <a:gd name="connsiteY2298" fmla="*/ 13841 h 1142224"/>
                            <a:gd name="connsiteX2299" fmla="*/ 5973574 w 7559096"/>
                            <a:gd name="connsiteY2299" fmla="*/ 13587 h 1142224"/>
                            <a:gd name="connsiteX2300" fmla="*/ 6003036 w 7559096"/>
                            <a:gd name="connsiteY2300" fmla="*/ 762 h 1142224"/>
                            <a:gd name="connsiteX2301" fmla="*/ 6066780 w 7559096"/>
                            <a:gd name="connsiteY2301" fmla="*/ 762 h 1142224"/>
                            <a:gd name="connsiteX2302" fmla="*/ 6015353 w 7559096"/>
                            <a:gd name="connsiteY2302" fmla="*/ 23239 h 1142224"/>
                            <a:gd name="connsiteX2303" fmla="*/ 6005702 w 7559096"/>
                            <a:gd name="connsiteY2303" fmla="*/ 47874 h 1142224"/>
                            <a:gd name="connsiteX2304" fmla="*/ 6011797 w 7559096"/>
                            <a:gd name="connsiteY2304" fmla="*/ 61716 h 1142224"/>
                            <a:gd name="connsiteX2305" fmla="*/ 6019798 w 7559096"/>
                            <a:gd name="connsiteY2305" fmla="*/ 69081 h 1142224"/>
                            <a:gd name="connsiteX2306" fmla="*/ 6029448 w 7559096"/>
                            <a:gd name="connsiteY2306" fmla="*/ 63748 h 1142224"/>
                            <a:gd name="connsiteX2307" fmla="*/ 6075544 w 7559096"/>
                            <a:gd name="connsiteY2307" fmla="*/ 3810 h 1142224"/>
                            <a:gd name="connsiteX2308" fmla="*/ 6077702 w 7559096"/>
                            <a:gd name="connsiteY2308" fmla="*/ 508 h 1142224"/>
                            <a:gd name="connsiteX2309" fmla="*/ 6099924 w 7559096"/>
                            <a:gd name="connsiteY2309" fmla="*/ 508 h 1142224"/>
                            <a:gd name="connsiteX2310" fmla="*/ 6038464 w 7559096"/>
                            <a:gd name="connsiteY2310" fmla="*/ 80128 h 1142224"/>
                            <a:gd name="connsiteX2311" fmla="*/ 6034401 w 7559096"/>
                            <a:gd name="connsiteY2311" fmla="*/ 113400 h 1142224"/>
                            <a:gd name="connsiteX2312" fmla="*/ 6035036 w 7559096"/>
                            <a:gd name="connsiteY2312" fmla="*/ 114796 h 1142224"/>
                            <a:gd name="connsiteX2313" fmla="*/ 6043036 w 7559096"/>
                            <a:gd name="connsiteY2313" fmla="*/ 122162 h 1142224"/>
                            <a:gd name="connsiteX2314" fmla="*/ 6052686 w 7559096"/>
                            <a:gd name="connsiteY2314" fmla="*/ 116828 h 1142224"/>
                            <a:gd name="connsiteX2315" fmla="*/ 6142845 w 7559096"/>
                            <a:gd name="connsiteY2315" fmla="*/ 381 h 1142224"/>
                            <a:gd name="connsiteX2316" fmla="*/ 6164813 w 7559096"/>
                            <a:gd name="connsiteY2316" fmla="*/ 381 h 1142224"/>
                            <a:gd name="connsiteX2317" fmla="*/ 6061702 w 7559096"/>
                            <a:gd name="connsiteY2317" fmla="*/ 133082 h 1142224"/>
                            <a:gd name="connsiteX2318" fmla="*/ 6057638 w 7559096"/>
                            <a:gd name="connsiteY2318" fmla="*/ 166352 h 1142224"/>
                            <a:gd name="connsiteX2319" fmla="*/ 6058274 w 7559096"/>
                            <a:gd name="connsiteY2319" fmla="*/ 167750 h 1142224"/>
                            <a:gd name="connsiteX2320" fmla="*/ 6066274 w 7559096"/>
                            <a:gd name="connsiteY2320" fmla="*/ 175114 h 1142224"/>
                            <a:gd name="connsiteX2321" fmla="*/ 6075924 w 7559096"/>
                            <a:gd name="connsiteY2321" fmla="*/ 169781 h 1142224"/>
                            <a:gd name="connsiteX2322" fmla="*/ 6207734 w 7559096"/>
                            <a:gd name="connsiteY2322" fmla="*/ 254 h 1142224"/>
                            <a:gd name="connsiteX2323" fmla="*/ 6229702 w 7559096"/>
                            <a:gd name="connsiteY2323" fmla="*/ 254 h 1142224"/>
                            <a:gd name="connsiteX2324" fmla="*/ 6085067 w 7559096"/>
                            <a:gd name="connsiteY2324" fmla="*/ 186162 h 1142224"/>
                            <a:gd name="connsiteX2325" fmla="*/ 6081004 w 7559096"/>
                            <a:gd name="connsiteY2325" fmla="*/ 219433 h 1142224"/>
                            <a:gd name="connsiteX2326" fmla="*/ 6081639 w 7559096"/>
                            <a:gd name="connsiteY2326" fmla="*/ 220829 h 1142224"/>
                            <a:gd name="connsiteX2327" fmla="*/ 6089638 w 7559096"/>
                            <a:gd name="connsiteY2327" fmla="*/ 228195 h 1142224"/>
                            <a:gd name="connsiteX2328" fmla="*/ 6099162 w 7559096"/>
                            <a:gd name="connsiteY2328" fmla="*/ 222861 h 1142224"/>
                            <a:gd name="connsiteX2329" fmla="*/ 6273003 w 7559096"/>
                            <a:gd name="connsiteY2329" fmla="*/ 127 h 1142224"/>
                            <a:gd name="connsiteX2330" fmla="*/ 6295226 w 7559096"/>
                            <a:gd name="connsiteY2330" fmla="*/ 127 h 1142224"/>
                            <a:gd name="connsiteX2331" fmla="*/ 6126718 w 7559096"/>
                            <a:gd name="connsiteY2331" fmla="*/ 215243 h 1142224"/>
                            <a:gd name="connsiteX2332" fmla="*/ 6124178 w 7559096"/>
                            <a:gd name="connsiteY2332" fmla="*/ 225401 h 1142224"/>
                            <a:gd name="connsiteX2333" fmla="*/ 6133448 w 7559096"/>
                            <a:gd name="connsiteY2333" fmla="*/ 230481 h 1142224"/>
                            <a:gd name="connsiteX2334" fmla="*/ 6564431 w 7559096"/>
                            <a:gd name="connsiteY2334" fmla="*/ 278482 h 1142224"/>
                            <a:gd name="connsiteX2335" fmla="*/ 6601765 w 7559096"/>
                            <a:gd name="connsiteY2335" fmla="*/ 274164 h 1142224"/>
                            <a:gd name="connsiteX2336" fmla="*/ 6658272 w 7559096"/>
                            <a:gd name="connsiteY2336" fmla="*/ 252576 h 1142224"/>
                            <a:gd name="connsiteX2337" fmla="*/ 6688748 w 7559096"/>
                            <a:gd name="connsiteY2337" fmla="*/ 230862 h 1142224"/>
                            <a:gd name="connsiteX2338" fmla="*/ 6894208 w 7559096"/>
                            <a:gd name="connsiteY2338" fmla="*/ 0 h 11422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  <a:cxn ang="0">
                              <a:pos x="connsiteX1182" y="connsiteY1182"/>
                            </a:cxn>
                            <a:cxn ang="0">
                              <a:pos x="connsiteX1183" y="connsiteY1183"/>
                            </a:cxn>
                            <a:cxn ang="0">
                              <a:pos x="connsiteX1184" y="connsiteY1184"/>
                            </a:cxn>
                            <a:cxn ang="0">
                              <a:pos x="connsiteX1185" y="connsiteY1185"/>
                            </a:cxn>
                            <a:cxn ang="0">
                              <a:pos x="connsiteX1186" y="connsiteY1186"/>
                            </a:cxn>
                            <a:cxn ang="0">
                              <a:pos x="connsiteX1187" y="connsiteY1187"/>
                            </a:cxn>
                            <a:cxn ang="0">
                              <a:pos x="connsiteX1188" y="connsiteY1188"/>
                            </a:cxn>
                            <a:cxn ang="0">
                              <a:pos x="connsiteX1189" y="connsiteY1189"/>
                            </a:cxn>
                            <a:cxn ang="0">
                              <a:pos x="connsiteX1190" y="connsiteY1190"/>
                            </a:cxn>
                            <a:cxn ang="0">
                              <a:pos x="connsiteX1191" y="connsiteY1191"/>
                            </a:cxn>
                            <a:cxn ang="0">
                              <a:pos x="connsiteX1192" y="connsiteY1192"/>
                            </a:cxn>
                            <a:cxn ang="0">
                              <a:pos x="connsiteX1193" y="connsiteY1193"/>
                            </a:cxn>
                            <a:cxn ang="0">
                              <a:pos x="connsiteX1194" y="connsiteY1194"/>
                            </a:cxn>
                            <a:cxn ang="0">
                              <a:pos x="connsiteX1195" y="connsiteY1195"/>
                            </a:cxn>
                            <a:cxn ang="0">
                              <a:pos x="connsiteX1196" y="connsiteY1196"/>
                            </a:cxn>
                            <a:cxn ang="0">
                              <a:pos x="connsiteX1197" y="connsiteY1197"/>
                            </a:cxn>
                            <a:cxn ang="0">
                              <a:pos x="connsiteX1198" y="connsiteY1198"/>
                            </a:cxn>
                            <a:cxn ang="0">
                              <a:pos x="connsiteX1199" y="connsiteY1199"/>
                            </a:cxn>
                            <a:cxn ang="0">
                              <a:pos x="connsiteX1200" y="connsiteY1200"/>
                            </a:cxn>
                            <a:cxn ang="0">
                              <a:pos x="connsiteX1201" y="connsiteY1201"/>
                            </a:cxn>
                            <a:cxn ang="0">
                              <a:pos x="connsiteX1202" y="connsiteY1202"/>
                            </a:cxn>
                            <a:cxn ang="0">
                              <a:pos x="connsiteX1203" y="connsiteY1203"/>
                            </a:cxn>
                            <a:cxn ang="0">
                              <a:pos x="connsiteX1204" y="connsiteY1204"/>
                            </a:cxn>
                            <a:cxn ang="0">
                              <a:pos x="connsiteX1205" y="connsiteY1205"/>
                            </a:cxn>
                            <a:cxn ang="0">
                              <a:pos x="connsiteX1206" y="connsiteY1206"/>
                            </a:cxn>
                            <a:cxn ang="0">
                              <a:pos x="connsiteX1207" y="connsiteY1207"/>
                            </a:cxn>
                            <a:cxn ang="0">
                              <a:pos x="connsiteX1208" y="connsiteY1208"/>
                            </a:cxn>
                            <a:cxn ang="0">
                              <a:pos x="connsiteX1209" y="connsiteY1209"/>
                            </a:cxn>
                            <a:cxn ang="0">
                              <a:pos x="connsiteX1210" y="connsiteY1210"/>
                            </a:cxn>
                            <a:cxn ang="0">
                              <a:pos x="connsiteX1211" y="connsiteY1211"/>
                            </a:cxn>
                            <a:cxn ang="0">
                              <a:pos x="connsiteX1212" y="connsiteY1212"/>
                            </a:cxn>
                            <a:cxn ang="0">
                              <a:pos x="connsiteX1213" y="connsiteY1213"/>
                            </a:cxn>
                            <a:cxn ang="0">
                              <a:pos x="connsiteX1214" y="connsiteY1214"/>
                            </a:cxn>
                            <a:cxn ang="0">
                              <a:pos x="connsiteX1215" y="connsiteY1215"/>
                            </a:cxn>
                            <a:cxn ang="0">
                              <a:pos x="connsiteX1216" y="connsiteY1216"/>
                            </a:cxn>
                            <a:cxn ang="0">
                              <a:pos x="connsiteX1217" y="connsiteY1217"/>
                            </a:cxn>
                            <a:cxn ang="0">
                              <a:pos x="connsiteX1218" y="connsiteY1218"/>
                            </a:cxn>
                            <a:cxn ang="0">
                              <a:pos x="connsiteX1219" y="connsiteY1219"/>
                            </a:cxn>
                            <a:cxn ang="0">
                              <a:pos x="connsiteX1220" y="connsiteY1220"/>
                            </a:cxn>
                            <a:cxn ang="0">
                              <a:pos x="connsiteX1221" y="connsiteY1221"/>
                            </a:cxn>
                            <a:cxn ang="0">
                              <a:pos x="connsiteX1222" y="connsiteY1222"/>
                            </a:cxn>
                            <a:cxn ang="0">
                              <a:pos x="connsiteX1223" y="connsiteY1223"/>
                            </a:cxn>
                            <a:cxn ang="0">
                              <a:pos x="connsiteX1224" y="connsiteY1224"/>
                            </a:cxn>
                            <a:cxn ang="0">
                              <a:pos x="connsiteX1225" y="connsiteY1225"/>
                            </a:cxn>
                            <a:cxn ang="0">
                              <a:pos x="connsiteX1226" y="connsiteY1226"/>
                            </a:cxn>
                            <a:cxn ang="0">
                              <a:pos x="connsiteX1227" y="connsiteY1227"/>
                            </a:cxn>
                            <a:cxn ang="0">
                              <a:pos x="connsiteX1228" y="connsiteY1228"/>
                            </a:cxn>
                            <a:cxn ang="0">
                              <a:pos x="connsiteX1229" y="connsiteY1229"/>
                            </a:cxn>
                            <a:cxn ang="0">
                              <a:pos x="connsiteX1230" y="connsiteY1230"/>
                            </a:cxn>
                            <a:cxn ang="0">
                              <a:pos x="connsiteX1231" y="connsiteY1231"/>
                            </a:cxn>
                            <a:cxn ang="0">
                              <a:pos x="connsiteX1232" y="connsiteY1232"/>
                            </a:cxn>
                            <a:cxn ang="0">
                              <a:pos x="connsiteX1233" y="connsiteY1233"/>
                            </a:cxn>
                            <a:cxn ang="0">
                              <a:pos x="connsiteX1234" y="connsiteY1234"/>
                            </a:cxn>
                            <a:cxn ang="0">
                              <a:pos x="connsiteX1235" y="connsiteY1235"/>
                            </a:cxn>
                            <a:cxn ang="0">
                              <a:pos x="connsiteX1236" y="connsiteY1236"/>
                            </a:cxn>
                            <a:cxn ang="0">
                              <a:pos x="connsiteX1237" y="connsiteY1237"/>
                            </a:cxn>
                            <a:cxn ang="0">
                              <a:pos x="connsiteX1238" y="connsiteY1238"/>
                            </a:cxn>
                            <a:cxn ang="0">
                              <a:pos x="connsiteX1239" y="connsiteY1239"/>
                            </a:cxn>
                            <a:cxn ang="0">
                              <a:pos x="connsiteX1240" y="connsiteY1240"/>
                            </a:cxn>
                            <a:cxn ang="0">
                              <a:pos x="connsiteX1241" y="connsiteY1241"/>
                            </a:cxn>
                            <a:cxn ang="0">
                              <a:pos x="connsiteX1242" y="connsiteY1242"/>
                            </a:cxn>
                            <a:cxn ang="0">
                              <a:pos x="connsiteX1243" y="connsiteY1243"/>
                            </a:cxn>
                            <a:cxn ang="0">
                              <a:pos x="connsiteX1244" y="connsiteY1244"/>
                            </a:cxn>
                            <a:cxn ang="0">
                              <a:pos x="connsiteX1245" y="connsiteY1245"/>
                            </a:cxn>
                            <a:cxn ang="0">
                              <a:pos x="connsiteX1246" y="connsiteY1246"/>
                            </a:cxn>
                            <a:cxn ang="0">
                              <a:pos x="connsiteX1247" y="connsiteY1247"/>
                            </a:cxn>
                            <a:cxn ang="0">
                              <a:pos x="connsiteX1248" y="connsiteY1248"/>
                            </a:cxn>
                            <a:cxn ang="0">
                              <a:pos x="connsiteX1249" y="connsiteY1249"/>
                            </a:cxn>
                            <a:cxn ang="0">
                              <a:pos x="connsiteX1250" y="connsiteY1250"/>
                            </a:cxn>
                            <a:cxn ang="0">
                              <a:pos x="connsiteX1251" y="connsiteY1251"/>
                            </a:cxn>
                            <a:cxn ang="0">
                              <a:pos x="connsiteX1252" y="connsiteY1252"/>
                            </a:cxn>
                            <a:cxn ang="0">
                              <a:pos x="connsiteX1253" y="connsiteY1253"/>
                            </a:cxn>
                            <a:cxn ang="0">
                              <a:pos x="connsiteX1254" y="connsiteY1254"/>
                            </a:cxn>
                            <a:cxn ang="0">
                              <a:pos x="connsiteX1255" y="connsiteY1255"/>
                            </a:cxn>
                            <a:cxn ang="0">
                              <a:pos x="connsiteX1256" y="connsiteY1256"/>
                            </a:cxn>
                            <a:cxn ang="0">
                              <a:pos x="connsiteX1257" y="connsiteY1257"/>
                            </a:cxn>
                            <a:cxn ang="0">
                              <a:pos x="connsiteX1258" y="connsiteY1258"/>
                            </a:cxn>
                            <a:cxn ang="0">
                              <a:pos x="connsiteX1259" y="connsiteY1259"/>
                            </a:cxn>
                            <a:cxn ang="0">
                              <a:pos x="connsiteX1260" y="connsiteY1260"/>
                            </a:cxn>
                            <a:cxn ang="0">
                              <a:pos x="connsiteX1261" y="connsiteY1261"/>
                            </a:cxn>
                            <a:cxn ang="0">
                              <a:pos x="connsiteX1262" y="connsiteY1262"/>
                            </a:cxn>
                            <a:cxn ang="0">
                              <a:pos x="connsiteX1263" y="connsiteY1263"/>
                            </a:cxn>
                            <a:cxn ang="0">
                              <a:pos x="connsiteX1264" y="connsiteY1264"/>
                            </a:cxn>
                            <a:cxn ang="0">
                              <a:pos x="connsiteX1265" y="connsiteY1265"/>
                            </a:cxn>
                            <a:cxn ang="0">
                              <a:pos x="connsiteX1266" y="connsiteY1266"/>
                            </a:cxn>
                            <a:cxn ang="0">
                              <a:pos x="connsiteX1267" y="connsiteY1267"/>
                            </a:cxn>
                            <a:cxn ang="0">
                              <a:pos x="connsiteX1268" y="connsiteY1268"/>
                            </a:cxn>
                            <a:cxn ang="0">
                              <a:pos x="connsiteX1269" y="connsiteY1269"/>
                            </a:cxn>
                            <a:cxn ang="0">
                              <a:pos x="connsiteX1270" y="connsiteY1270"/>
                            </a:cxn>
                            <a:cxn ang="0">
                              <a:pos x="connsiteX1271" y="connsiteY1271"/>
                            </a:cxn>
                            <a:cxn ang="0">
                              <a:pos x="connsiteX1272" y="connsiteY1272"/>
                            </a:cxn>
                            <a:cxn ang="0">
                              <a:pos x="connsiteX1273" y="connsiteY1273"/>
                            </a:cxn>
                            <a:cxn ang="0">
                              <a:pos x="connsiteX1274" y="connsiteY1274"/>
                            </a:cxn>
                            <a:cxn ang="0">
                              <a:pos x="connsiteX1275" y="connsiteY1275"/>
                            </a:cxn>
                            <a:cxn ang="0">
                              <a:pos x="connsiteX1276" y="connsiteY1276"/>
                            </a:cxn>
                            <a:cxn ang="0">
                              <a:pos x="connsiteX1277" y="connsiteY1277"/>
                            </a:cxn>
                            <a:cxn ang="0">
                              <a:pos x="connsiteX1278" y="connsiteY1278"/>
                            </a:cxn>
                            <a:cxn ang="0">
                              <a:pos x="connsiteX1279" y="connsiteY1279"/>
                            </a:cxn>
                            <a:cxn ang="0">
                              <a:pos x="connsiteX1280" y="connsiteY1280"/>
                            </a:cxn>
                            <a:cxn ang="0">
                              <a:pos x="connsiteX1281" y="connsiteY1281"/>
                            </a:cxn>
                            <a:cxn ang="0">
                              <a:pos x="connsiteX1282" y="connsiteY1282"/>
                            </a:cxn>
                            <a:cxn ang="0">
                              <a:pos x="connsiteX1283" y="connsiteY1283"/>
                            </a:cxn>
                            <a:cxn ang="0">
                              <a:pos x="connsiteX1284" y="connsiteY1284"/>
                            </a:cxn>
                            <a:cxn ang="0">
                              <a:pos x="connsiteX1285" y="connsiteY1285"/>
                            </a:cxn>
                            <a:cxn ang="0">
                              <a:pos x="connsiteX1286" y="connsiteY1286"/>
                            </a:cxn>
                            <a:cxn ang="0">
                              <a:pos x="connsiteX1287" y="connsiteY1287"/>
                            </a:cxn>
                            <a:cxn ang="0">
                              <a:pos x="connsiteX1288" y="connsiteY1288"/>
                            </a:cxn>
                            <a:cxn ang="0">
                              <a:pos x="connsiteX1289" y="connsiteY1289"/>
                            </a:cxn>
                            <a:cxn ang="0">
                              <a:pos x="connsiteX1290" y="connsiteY1290"/>
                            </a:cxn>
                            <a:cxn ang="0">
                              <a:pos x="connsiteX1291" y="connsiteY1291"/>
                            </a:cxn>
                            <a:cxn ang="0">
                              <a:pos x="connsiteX1292" y="connsiteY1292"/>
                            </a:cxn>
                            <a:cxn ang="0">
                              <a:pos x="connsiteX1293" y="connsiteY1293"/>
                            </a:cxn>
                            <a:cxn ang="0">
                              <a:pos x="connsiteX1294" y="connsiteY1294"/>
                            </a:cxn>
                            <a:cxn ang="0">
                              <a:pos x="connsiteX1295" y="connsiteY1295"/>
                            </a:cxn>
                            <a:cxn ang="0">
                              <a:pos x="connsiteX1296" y="connsiteY1296"/>
                            </a:cxn>
                            <a:cxn ang="0">
                              <a:pos x="connsiteX1297" y="connsiteY1297"/>
                            </a:cxn>
                            <a:cxn ang="0">
                              <a:pos x="connsiteX1298" y="connsiteY1298"/>
                            </a:cxn>
                            <a:cxn ang="0">
                              <a:pos x="connsiteX1299" y="connsiteY1299"/>
                            </a:cxn>
                            <a:cxn ang="0">
                              <a:pos x="connsiteX1300" y="connsiteY1300"/>
                            </a:cxn>
                            <a:cxn ang="0">
                              <a:pos x="connsiteX1301" y="connsiteY1301"/>
                            </a:cxn>
                            <a:cxn ang="0">
                              <a:pos x="connsiteX1302" y="connsiteY1302"/>
                            </a:cxn>
                            <a:cxn ang="0">
                              <a:pos x="connsiteX1303" y="connsiteY1303"/>
                            </a:cxn>
                            <a:cxn ang="0">
                              <a:pos x="connsiteX1304" y="connsiteY1304"/>
                            </a:cxn>
                            <a:cxn ang="0">
                              <a:pos x="connsiteX1305" y="connsiteY1305"/>
                            </a:cxn>
                            <a:cxn ang="0">
                              <a:pos x="connsiteX1306" y="connsiteY1306"/>
                            </a:cxn>
                            <a:cxn ang="0">
                              <a:pos x="connsiteX1307" y="connsiteY1307"/>
                            </a:cxn>
                            <a:cxn ang="0">
                              <a:pos x="connsiteX1308" y="connsiteY1308"/>
                            </a:cxn>
                            <a:cxn ang="0">
                              <a:pos x="connsiteX1309" y="connsiteY1309"/>
                            </a:cxn>
                            <a:cxn ang="0">
                              <a:pos x="connsiteX1310" y="connsiteY1310"/>
                            </a:cxn>
                            <a:cxn ang="0">
                              <a:pos x="connsiteX1311" y="connsiteY1311"/>
                            </a:cxn>
                            <a:cxn ang="0">
                              <a:pos x="connsiteX1312" y="connsiteY1312"/>
                            </a:cxn>
                            <a:cxn ang="0">
                              <a:pos x="connsiteX1313" y="connsiteY1313"/>
                            </a:cxn>
                            <a:cxn ang="0">
                              <a:pos x="connsiteX1314" y="connsiteY1314"/>
                            </a:cxn>
                            <a:cxn ang="0">
                              <a:pos x="connsiteX1315" y="connsiteY1315"/>
                            </a:cxn>
                            <a:cxn ang="0">
                              <a:pos x="connsiteX1316" y="connsiteY1316"/>
                            </a:cxn>
                            <a:cxn ang="0">
                              <a:pos x="connsiteX1317" y="connsiteY1317"/>
                            </a:cxn>
                            <a:cxn ang="0">
                              <a:pos x="connsiteX1318" y="connsiteY1318"/>
                            </a:cxn>
                            <a:cxn ang="0">
                              <a:pos x="connsiteX1319" y="connsiteY1319"/>
                            </a:cxn>
                            <a:cxn ang="0">
                              <a:pos x="connsiteX1320" y="connsiteY1320"/>
                            </a:cxn>
                            <a:cxn ang="0">
                              <a:pos x="connsiteX1321" y="connsiteY1321"/>
                            </a:cxn>
                            <a:cxn ang="0">
                              <a:pos x="connsiteX1322" y="connsiteY1322"/>
                            </a:cxn>
                            <a:cxn ang="0">
                              <a:pos x="connsiteX1323" y="connsiteY1323"/>
                            </a:cxn>
                            <a:cxn ang="0">
                              <a:pos x="connsiteX1324" y="connsiteY1324"/>
                            </a:cxn>
                            <a:cxn ang="0">
                              <a:pos x="connsiteX1325" y="connsiteY1325"/>
                            </a:cxn>
                            <a:cxn ang="0">
                              <a:pos x="connsiteX1326" y="connsiteY1326"/>
                            </a:cxn>
                            <a:cxn ang="0">
                              <a:pos x="connsiteX1327" y="connsiteY1327"/>
                            </a:cxn>
                            <a:cxn ang="0">
                              <a:pos x="connsiteX1328" y="connsiteY1328"/>
                            </a:cxn>
                            <a:cxn ang="0">
                              <a:pos x="connsiteX1329" y="connsiteY1329"/>
                            </a:cxn>
                            <a:cxn ang="0">
                              <a:pos x="connsiteX1330" y="connsiteY1330"/>
                            </a:cxn>
                            <a:cxn ang="0">
                              <a:pos x="connsiteX1331" y="connsiteY1331"/>
                            </a:cxn>
                            <a:cxn ang="0">
                              <a:pos x="connsiteX1332" y="connsiteY1332"/>
                            </a:cxn>
                            <a:cxn ang="0">
                              <a:pos x="connsiteX1333" y="connsiteY1333"/>
                            </a:cxn>
                            <a:cxn ang="0">
                              <a:pos x="connsiteX1334" y="connsiteY1334"/>
                            </a:cxn>
                            <a:cxn ang="0">
                              <a:pos x="connsiteX1335" y="connsiteY1335"/>
                            </a:cxn>
                            <a:cxn ang="0">
                              <a:pos x="connsiteX1336" y="connsiteY1336"/>
                            </a:cxn>
                            <a:cxn ang="0">
                              <a:pos x="connsiteX1337" y="connsiteY1337"/>
                            </a:cxn>
                            <a:cxn ang="0">
                              <a:pos x="connsiteX1338" y="connsiteY1338"/>
                            </a:cxn>
                            <a:cxn ang="0">
                              <a:pos x="connsiteX1339" y="connsiteY1339"/>
                            </a:cxn>
                            <a:cxn ang="0">
                              <a:pos x="connsiteX1340" y="connsiteY1340"/>
                            </a:cxn>
                            <a:cxn ang="0">
                              <a:pos x="connsiteX1341" y="connsiteY1341"/>
                            </a:cxn>
                            <a:cxn ang="0">
                              <a:pos x="connsiteX1342" y="connsiteY1342"/>
                            </a:cxn>
                            <a:cxn ang="0">
                              <a:pos x="connsiteX1343" y="connsiteY1343"/>
                            </a:cxn>
                            <a:cxn ang="0">
                              <a:pos x="connsiteX1344" y="connsiteY1344"/>
                            </a:cxn>
                            <a:cxn ang="0">
                              <a:pos x="connsiteX1345" y="connsiteY1345"/>
                            </a:cxn>
                            <a:cxn ang="0">
                              <a:pos x="connsiteX1346" y="connsiteY1346"/>
                            </a:cxn>
                            <a:cxn ang="0">
                              <a:pos x="connsiteX1347" y="connsiteY1347"/>
                            </a:cxn>
                            <a:cxn ang="0">
                              <a:pos x="connsiteX1348" y="connsiteY1348"/>
                            </a:cxn>
                            <a:cxn ang="0">
                              <a:pos x="connsiteX1349" y="connsiteY1349"/>
                            </a:cxn>
                            <a:cxn ang="0">
                              <a:pos x="connsiteX1350" y="connsiteY1350"/>
                            </a:cxn>
                            <a:cxn ang="0">
                              <a:pos x="connsiteX1351" y="connsiteY1351"/>
                            </a:cxn>
                            <a:cxn ang="0">
                              <a:pos x="connsiteX1352" y="connsiteY1352"/>
                            </a:cxn>
                            <a:cxn ang="0">
                              <a:pos x="connsiteX1353" y="connsiteY1353"/>
                            </a:cxn>
                            <a:cxn ang="0">
                              <a:pos x="connsiteX1354" y="connsiteY1354"/>
                            </a:cxn>
                            <a:cxn ang="0">
                              <a:pos x="connsiteX1355" y="connsiteY1355"/>
                            </a:cxn>
                            <a:cxn ang="0">
                              <a:pos x="connsiteX1356" y="connsiteY1356"/>
                            </a:cxn>
                            <a:cxn ang="0">
                              <a:pos x="connsiteX1357" y="connsiteY1357"/>
                            </a:cxn>
                            <a:cxn ang="0">
                              <a:pos x="connsiteX1358" y="connsiteY1358"/>
                            </a:cxn>
                            <a:cxn ang="0">
                              <a:pos x="connsiteX1359" y="connsiteY1359"/>
                            </a:cxn>
                            <a:cxn ang="0">
                              <a:pos x="connsiteX1360" y="connsiteY1360"/>
                            </a:cxn>
                            <a:cxn ang="0">
                              <a:pos x="connsiteX1361" y="connsiteY1361"/>
                            </a:cxn>
                            <a:cxn ang="0">
                              <a:pos x="connsiteX1362" y="connsiteY1362"/>
                            </a:cxn>
                            <a:cxn ang="0">
                              <a:pos x="connsiteX1363" y="connsiteY1363"/>
                            </a:cxn>
                            <a:cxn ang="0">
                              <a:pos x="connsiteX1364" y="connsiteY1364"/>
                            </a:cxn>
                            <a:cxn ang="0">
                              <a:pos x="connsiteX1365" y="connsiteY1365"/>
                            </a:cxn>
                            <a:cxn ang="0">
                              <a:pos x="connsiteX1366" y="connsiteY1366"/>
                            </a:cxn>
                            <a:cxn ang="0">
                              <a:pos x="connsiteX1367" y="connsiteY1367"/>
                            </a:cxn>
                            <a:cxn ang="0">
                              <a:pos x="connsiteX1368" y="connsiteY1368"/>
                            </a:cxn>
                            <a:cxn ang="0">
                              <a:pos x="connsiteX1369" y="connsiteY1369"/>
                            </a:cxn>
                            <a:cxn ang="0">
                              <a:pos x="connsiteX1370" y="connsiteY1370"/>
                            </a:cxn>
                            <a:cxn ang="0">
                              <a:pos x="connsiteX1371" y="connsiteY1371"/>
                            </a:cxn>
                            <a:cxn ang="0">
                              <a:pos x="connsiteX1372" y="connsiteY1372"/>
                            </a:cxn>
                            <a:cxn ang="0">
                              <a:pos x="connsiteX1373" y="connsiteY1373"/>
                            </a:cxn>
                            <a:cxn ang="0">
                              <a:pos x="connsiteX1374" y="connsiteY1374"/>
                            </a:cxn>
                            <a:cxn ang="0">
                              <a:pos x="connsiteX1375" y="connsiteY1375"/>
                            </a:cxn>
                            <a:cxn ang="0">
                              <a:pos x="connsiteX1376" y="connsiteY1376"/>
                            </a:cxn>
                            <a:cxn ang="0">
                              <a:pos x="connsiteX1377" y="connsiteY1377"/>
                            </a:cxn>
                            <a:cxn ang="0">
                              <a:pos x="connsiteX1378" y="connsiteY1378"/>
                            </a:cxn>
                            <a:cxn ang="0">
                              <a:pos x="connsiteX1379" y="connsiteY1379"/>
                            </a:cxn>
                            <a:cxn ang="0">
                              <a:pos x="connsiteX1380" y="connsiteY1380"/>
                            </a:cxn>
                            <a:cxn ang="0">
                              <a:pos x="connsiteX1381" y="connsiteY1381"/>
                            </a:cxn>
                            <a:cxn ang="0">
                              <a:pos x="connsiteX1382" y="connsiteY1382"/>
                            </a:cxn>
                            <a:cxn ang="0">
                              <a:pos x="connsiteX1383" y="connsiteY1383"/>
                            </a:cxn>
                            <a:cxn ang="0">
                              <a:pos x="connsiteX1384" y="connsiteY1384"/>
                            </a:cxn>
                            <a:cxn ang="0">
                              <a:pos x="connsiteX1385" y="connsiteY1385"/>
                            </a:cxn>
                            <a:cxn ang="0">
                              <a:pos x="connsiteX1386" y="connsiteY1386"/>
                            </a:cxn>
                            <a:cxn ang="0">
                              <a:pos x="connsiteX1387" y="connsiteY1387"/>
                            </a:cxn>
                            <a:cxn ang="0">
                              <a:pos x="connsiteX1388" y="connsiteY1388"/>
                            </a:cxn>
                            <a:cxn ang="0">
                              <a:pos x="connsiteX1389" y="connsiteY1389"/>
                            </a:cxn>
                            <a:cxn ang="0">
                              <a:pos x="connsiteX1390" y="connsiteY1390"/>
                            </a:cxn>
                            <a:cxn ang="0">
                              <a:pos x="connsiteX1391" y="connsiteY1391"/>
                            </a:cxn>
                            <a:cxn ang="0">
                              <a:pos x="connsiteX1392" y="connsiteY1392"/>
                            </a:cxn>
                            <a:cxn ang="0">
                              <a:pos x="connsiteX1393" y="connsiteY1393"/>
                            </a:cxn>
                            <a:cxn ang="0">
                              <a:pos x="connsiteX1394" y="connsiteY1394"/>
                            </a:cxn>
                            <a:cxn ang="0">
                              <a:pos x="connsiteX1395" y="connsiteY1395"/>
                            </a:cxn>
                            <a:cxn ang="0">
                              <a:pos x="connsiteX1396" y="connsiteY1396"/>
                            </a:cxn>
                            <a:cxn ang="0">
                              <a:pos x="connsiteX1397" y="connsiteY1397"/>
                            </a:cxn>
                            <a:cxn ang="0">
                              <a:pos x="connsiteX1398" y="connsiteY1398"/>
                            </a:cxn>
                            <a:cxn ang="0">
                              <a:pos x="connsiteX1399" y="connsiteY1399"/>
                            </a:cxn>
                            <a:cxn ang="0">
                              <a:pos x="connsiteX1400" y="connsiteY1400"/>
                            </a:cxn>
                            <a:cxn ang="0">
                              <a:pos x="connsiteX1401" y="connsiteY1401"/>
                            </a:cxn>
                            <a:cxn ang="0">
                              <a:pos x="connsiteX1402" y="connsiteY1402"/>
                            </a:cxn>
                            <a:cxn ang="0">
                              <a:pos x="connsiteX1403" y="connsiteY1403"/>
                            </a:cxn>
                            <a:cxn ang="0">
                              <a:pos x="connsiteX1404" y="connsiteY1404"/>
                            </a:cxn>
                            <a:cxn ang="0">
                              <a:pos x="connsiteX1405" y="connsiteY1405"/>
                            </a:cxn>
                            <a:cxn ang="0">
                              <a:pos x="connsiteX1406" y="connsiteY1406"/>
                            </a:cxn>
                            <a:cxn ang="0">
                              <a:pos x="connsiteX1407" y="connsiteY1407"/>
                            </a:cxn>
                            <a:cxn ang="0">
                              <a:pos x="connsiteX1408" y="connsiteY1408"/>
                            </a:cxn>
                            <a:cxn ang="0">
                              <a:pos x="connsiteX1409" y="connsiteY1409"/>
                            </a:cxn>
                            <a:cxn ang="0">
                              <a:pos x="connsiteX1410" y="connsiteY1410"/>
                            </a:cxn>
                            <a:cxn ang="0">
                              <a:pos x="connsiteX1411" y="connsiteY1411"/>
                            </a:cxn>
                            <a:cxn ang="0">
                              <a:pos x="connsiteX1412" y="connsiteY1412"/>
                            </a:cxn>
                            <a:cxn ang="0">
                              <a:pos x="connsiteX1413" y="connsiteY1413"/>
                            </a:cxn>
                            <a:cxn ang="0">
                              <a:pos x="connsiteX1414" y="connsiteY1414"/>
                            </a:cxn>
                            <a:cxn ang="0">
                              <a:pos x="connsiteX1415" y="connsiteY1415"/>
                            </a:cxn>
                            <a:cxn ang="0">
                              <a:pos x="connsiteX1416" y="connsiteY1416"/>
                            </a:cxn>
                            <a:cxn ang="0">
                              <a:pos x="connsiteX1417" y="connsiteY1417"/>
                            </a:cxn>
                            <a:cxn ang="0">
                              <a:pos x="connsiteX1418" y="connsiteY1418"/>
                            </a:cxn>
                            <a:cxn ang="0">
                              <a:pos x="connsiteX1419" y="connsiteY1419"/>
                            </a:cxn>
                            <a:cxn ang="0">
                              <a:pos x="connsiteX1420" y="connsiteY1420"/>
                            </a:cxn>
                            <a:cxn ang="0">
                              <a:pos x="connsiteX1421" y="connsiteY1421"/>
                            </a:cxn>
                            <a:cxn ang="0">
                              <a:pos x="connsiteX1422" y="connsiteY1422"/>
                            </a:cxn>
                            <a:cxn ang="0">
                              <a:pos x="connsiteX1423" y="connsiteY1423"/>
                            </a:cxn>
                            <a:cxn ang="0">
                              <a:pos x="connsiteX1424" y="connsiteY1424"/>
                            </a:cxn>
                            <a:cxn ang="0">
                              <a:pos x="connsiteX1425" y="connsiteY1425"/>
                            </a:cxn>
                            <a:cxn ang="0">
                              <a:pos x="connsiteX1426" y="connsiteY1426"/>
                            </a:cxn>
                            <a:cxn ang="0">
                              <a:pos x="connsiteX1427" y="connsiteY1427"/>
                            </a:cxn>
                            <a:cxn ang="0">
                              <a:pos x="connsiteX1428" y="connsiteY1428"/>
                            </a:cxn>
                            <a:cxn ang="0">
                              <a:pos x="connsiteX1429" y="connsiteY1429"/>
                            </a:cxn>
                            <a:cxn ang="0">
                              <a:pos x="connsiteX1430" y="connsiteY1430"/>
                            </a:cxn>
                            <a:cxn ang="0">
                              <a:pos x="connsiteX1431" y="connsiteY1431"/>
                            </a:cxn>
                            <a:cxn ang="0">
                              <a:pos x="connsiteX1432" y="connsiteY1432"/>
                            </a:cxn>
                            <a:cxn ang="0">
                              <a:pos x="connsiteX1433" y="connsiteY1433"/>
                            </a:cxn>
                            <a:cxn ang="0">
                              <a:pos x="connsiteX1434" y="connsiteY1434"/>
                            </a:cxn>
                            <a:cxn ang="0">
                              <a:pos x="connsiteX1435" y="connsiteY1435"/>
                            </a:cxn>
                            <a:cxn ang="0">
                              <a:pos x="connsiteX1436" y="connsiteY1436"/>
                            </a:cxn>
                            <a:cxn ang="0">
                              <a:pos x="connsiteX1437" y="connsiteY1437"/>
                            </a:cxn>
                            <a:cxn ang="0">
                              <a:pos x="connsiteX1438" y="connsiteY1438"/>
                            </a:cxn>
                            <a:cxn ang="0">
                              <a:pos x="connsiteX1439" y="connsiteY1439"/>
                            </a:cxn>
                            <a:cxn ang="0">
                              <a:pos x="connsiteX1440" y="connsiteY1440"/>
                            </a:cxn>
                            <a:cxn ang="0">
                              <a:pos x="connsiteX1441" y="connsiteY1441"/>
                            </a:cxn>
                            <a:cxn ang="0">
                              <a:pos x="connsiteX1442" y="connsiteY1442"/>
                            </a:cxn>
                            <a:cxn ang="0">
                              <a:pos x="connsiteX1443" y="connsiteY1443"/>
                            </a:cxn>
                            <a:cxn ang="0">
                              <a:pos x="connsiteX1444" y="connsiteY1444"/>
                            </a:cxn>
                            <a:cxn ang="0">
                              <a:pos x="connsiteX1445" y="connsiteY1445"/>
                            </a:cxn>
                            <a:cxn ang="0">
                              <a:pos x="connsiteX1446" y="connsiteY1446"/>
                            </a:cxn>
                            <a:cxn ang="0">
                              <a:pos x="connsiteX1447" y="connsiteY1447"/>
                            </a:cxn>
                            <a:cxn ang="0">
                              <a:pos x="connsiteX1448" y="connsiteY1448"/>
                            </a:cxn>
                            <a:cxn ang="0">
                              <a:pos x="connsiteX1449" y="connsiteY1449"/>
                            </a:cxn>
                            <a:cxn ang="0">
                              <a:pos x="connsiteX1450" y="connsiteY1450"/>
                            </a:cxn>
                            <a:cxn ang="0">
                              <a:pos x="connsiteX1451" y="connsiteY1451"/>
                            </a:cxn>
                            <a:cxn ang="0">
                              <a:pos x="connsiteX1452" y="connsiteY1452"/>
                            </a:cxn>
                            <a:cxn ang="0">
                              <a:pos x="connsiteX1453" y="connsiteY1453"/>
                            </a:cxn>
                            <a:cxn ang="0">
                              <a:pos x="connsiteX1454" y="connsiteY1454"/>
                            </a:cxn>
                            <a:cxn ang="0">
                              <a:pos x="connsiteX1455" y="connsiteY1455"/>
                            </a:cxn>
                            <a:cxn ang="0">
                              <a:pos x="connsiteX1456" y="connsiteY1456"/>
                            </a:cxn>
                            <a:cxn ang="0">
                              <a:pos x="connsiteX1457" y="connsiteY1457"/>
                            </a:cxn>
                            <a:cxn ang="0">
                              <a:pos x="connsiteX1458" y="connsiteY1458"/>
                            </a:cxn>
                            <a:cxn ang="0">
                              <a:pos x="connsiteX1459" y="connsiteY1459"/>
                            </a:cxn>
                            <a:cxn ang="0">
                              <a:pos x="connsiteX1460" y="connsiteY1460"/>
                            </a:cxn>
                            <a:cxn ang="0">
                              <a:pos x="connsiteX1461" y="connsiteY1461"/>
                            </a:cxn>
                            <a:cxn ang="0">
                              <a:pos x="connsiteX1462" y="connsiteY1462"/>
                            </a:cxn>
                            <a:cxn ang="0">
                              <a:pos x="connsiteX1463" y="connsiteY1463"/>
                            </a:cxn>
                            <a:cxn ang="0">
                              <a:pos x="connsiteX1464" y="connsiteY1464"/>
                            </a:cxn>
                            <a:cxn ang="0">
                              <a:pos x="connsiteX1465" y="connsiteY1465"/>
                            </a:cxn>
                            <a:cxn ang="0">
                              <a:pos x="connsiteX1466" y="connsiteY1466"/>
                            </a:cxn>
                            <a:cxn ang="0">
                              <a:pos x="connsiteX1467" y="connsiteY1467"/>
                            </a:cxn>
                            <a:cxn ang="0">
                              <a:pos x="connsiteX1468" y="connsiteY1468"/>
                            </a:cxn>
                            <a:cxn ang="0">
                              <a:pos x="connsiteX1469" y="connsiteY1469"/>
                            </a:cxn>
                            <a:cxn ang="0">
                              <a:pos x="connsiteX1470" y="connsiteY1470"/>
                            </a:cxn>
                            <a:cxn ang="0">
                              <a:pos x="connsiteX1471" y="connsiteY1471"/>
                            </a:cxn>
                            <a:cxn ang="0">
                              <a:pos x="connsiteX1472" y="connsiteY1472"/>
                            </a:cxn>
                            <a:cxn ang="0">
                              <a:pos x="connsiteX1473" y="connsiteY1473"/>
                            </a:cxn>
                            <a:cxn ang="0">
                              <a:pos x="connsiteX1474" y="connsiteY1474"/>
                            </a:cxn>
                            <a:cxn ang="0">
                              <a:pos x="connsiteX1475" y="connsiteY1475"/>
                            </a:cxn>
                            <a:cxn ang="0">
                              <a:pos x="connsiteX1476" y="connsiteY1476"/>
                            </a:cxn>
                            <a:cxn ang="0">
                              <a:pos x="connsiteX1477" y="connsiteY1477"/>
                            </a:cxn>
                            <a:cxn ang="0">
                              <a:pos x="connsiteX1478" y="connsiteY1478"/>
                            </a:cxn>
                            <a:cxn ang="0">
                              <a:pos x="connsiteX1479" y="connsiteY1479"/>
                            </a:cxn>
                            <a:cxn ang="0">
                              <a:pos x="connsiteX1480" y="connsiteY1480"/>
                            </a:cxn>
                            <a:cxn ang="0">
                              <a:pos x="connsiteX1481" y="connsiteY1481"/>
                            </a:cxn>
                            <a:cxn ang="0">
                              <a:pos x="connsiteX1482" y="connsiteY1482"/>
                            </a:cxn>
                            <a:cxn ang="0">
                              <a:pos x="connsiteX1483" y="connsiteY1483"/>
                            </a:cxn>
                            <a:cxn ang="0">
                              <a:pos x="connsiteX1484" y="connsiteY1484"/>
                            </a:cxn>
                            <a:cxn ang="0">
                              <a:pos x="connsiteX1485" y="connsiteY1485"/>
                            </a:cxn>
                            <a:cxn ang="0">
                              <a:pos x="connsiteX1486" y="connsiteY1486"/>
                            </a:cxn>
                            <a:cxn ang="0">
                              <a:pos x="connsiteX1487" y="connsiteY1487"/>
                            </a:cxn>
                            <a:cxn ang="0">
                              <a:pos x="connsiteX1488" y="connsiteY1488"/>
                            </a:cxn>
                            <a:cxn ang="0">
                              <a:pos x="connsiteX1489" y="connsiteY1489"/>
                            </a:cxn>
                            <a:cxn ang="0">
                              <a:pos x="connsiteX1490" y="connsiteY1490"/>
                            </a:cxn>
                            <a:cxn ang="0">
                              <a:pos x="connsiteX1491" y="connsiteY1491"/>
                            </a:cxn>
                            <a:cxn ang="0">
                              <a:pos x="connsiteX1492" y="connsiteY1492"/>
                            </a:cxn>
                            <a:cxn ang="0">
                              <a:pos x="connsiteX1493" y="connsiteY1493"/>
                            </a:cxn>
                            <a:cxn ang="0">
                              <a:pos x="connsiteX1494" y="connsiteY1494"/>
                            </a:cxn>
                            <a:cxn ang="0">
                              <a:pos x="connsiteX1495" y="connsiteY1495"/>
                            </a:cxn>
                            <a:cxn ang="0">
                              <a:pos x="connsiteX1496" y="connsiteY1496"/>
                            </a:cxn>
                            <a:cxn ang="0">
                              <a:pos x="connsiteX1497" y="connsiteY1497"/>
                            </a:cxn>
                            <a:cxn ang="0">
                              <a:pos x="connsiteX1498" y="connsiteY1498"/>
                            </a:cxn>
                            <a:cxn ang="0">
                              <a:pos x="connsiteX1499" y="connsiteY1499"/>
                            </a:cxn>
                            <a:cxn ang="0">
                              <a:pos x="connsiteX1500" y="connsiteY1500"/>
                            </a:cxn>
                            <a:cxn ang="0">
                              <a:pos x="connsiteX1501" y="connsiteY1501"/>
                            </a:cxn>
                            <a:cxn ang="0">
                              <a:pos x="connsiteX1502" y="connsiteY1502"/>
                            </a:cxn>
                            <a:cxn ang="0">
                              <a:pos x="connsiteX1503" y="connsiteY1503"/>
                            </a:cxn>
                            <a:cxn ang="0">
                              <a:pos x="connsiteX1504" y="connsiteY1504"/>
                            </a:cxn>
                            <a:cxn ang="0">
                              <a:pos x="connsiteX1505" y="connsiteY1505"/>
                            </a:cxn>
                            <a:cxn ang="0">
                              <a:pos x="connsiteX1506" y="connsiteY1506"/>
                            </a:cxn>
                            <a:cxn ang="0">
                              <a:pos x="connsiteX1507" y="connsiteY1507"/>
                            </a:cxn>
                            <a:cxn ang="0">
                              <a:pos x="connsiteX1508" y="connsiteY1508"/>
                            </a:cxn>
                            <a:cxn ang="0">
                              <a:pos x="connsiteX1509" y="connsiteY1509"/>
                            </a:cxn>
                            <a:cxn ang="0">
                              <a:pos x="connsiteX1510" y="connsiteY1510"/>
                            </a:cxn>
                            <a:cxn ang="0">
                              <a:pos x="connsiteX1511" y="connsiteY1511"/>
                            </a:cxn>
                            <a:cxn ang="0">
                              <a:pos x="connsiteX1512" y="connsiteY1512"/>
                            </a:cxn>
                            <a:cxn ang="0">
                              <a:pos x="connsiteX1513" y="connsiteY1513"/>
                            </a:cxn>
                            <a:cxn ang="0">
                              <a:pos x="connsiteX1514" y="connsiteY1514"/>
                            </a:cxn>
                            <a:cxn ang="0">
                              <a:pos x="connsiteX1515" y="connsiteY1515"/>
                            </a:cxn>
                            <a:cxn ang="0">
                              <a:pos x="connsiteX1516" y="connsiteY1516"/>
                            </a:cxn>
                            <a:cxn ang="0">
                              <a:pos x="connsiteX1517" y="connsiteY1517"/>
                            </a:cxn>
                            <a:cxn ang="0">
                              <a:pos x="connsiteX1518" y="connsiteY1518"/>
                            </a:cxn>
                            <a:cxn ang="0">
                              <a:pos x="connsiteX1519" y="connsiteY1519"/>
                            </a:cxn>
                            <a:cxn ang="0">
                              <a:pos x="connsiteX1520" y="connsiteY1520"/>
                            </a:cxn>
                            <a:cxn ang="0">
                              <a:pos x="connsiteX1521" y="connsiteY1521"/>
                            </a:cxn>
                            <a:cxn ang="0">
                              <a:pos x="connsiteX1522" y="connsiteY1522"/>
                            </a:cxn>
                            <a:cxn ang="0">
                              <a:pos x="connsiteX1523" y="connsiteY1523"/>
                            </a:cxn>
                            <a:cxn ang="0">
                              <a:pos x="connsiteX1524" y="connsiteY1524"/>
                            </a:cxn>
                            <a:cxn ang="0">
                              <a:pos x="connsiteX1525" y="connsiteY1525"/>
                            </a:cxn>
                            <a:cxn ang="0">
                              <a:pos x="connsiteX1526" y="connsiteY1526"/>
                            </a:cxn>
                            <a:cxn ang="0">
                              <a:pos x="connsiteX1527" y="connsiteY1527"/>
                            </a:cxn>
                            <a:cxn ang="0">
                              <a:pos x="connsiteX1528" y="connsiteY1528"/>
                            </a:cxn>
                            <a:cxn ang="0">
                              <a:pos x="connsiteX1529" y="connsiteY1529"/>
                            </a:cxn>
                            <a:cxn ang="0">
                              <a:pos x="connsiteX1530" y="connsiteY1530"/>
                            </a:cxn>
                            <a:cxn ang="0">
                              <a:pos x="connsiteX1531" y="connsiteY1531"/>
                            </a:cxn>
                            <a:cxn ang="0">
                              <a:pos x="connsiteX1532" y="connsiteY1532"/>
                            </a:cxn>
                            <a:cxn ang="0">
                              <a:pos x="connsiteX1533" y="connsiteY1533"/>
                            </a:cxn>
                            <a:cxn ang="0">
                              <a:pos x="connsiteX1534" y="connsiteY1534"/>
                            </a:cxn>
                            <a:cxn ang="0">
                              <a:pos x="connsiteX1535" y="connsiteY1535"/>
                            </a:cxn>
                            <a:cxn ang="0">
                              <a:pos x="connsiteX1536" y="connsiteY1536"/>
                            </a:cxn>
                            <a:cxn ang="0">
                              <a:pos x="connsiteX1537" y="connsiteY1537"/>
                            </a:cxn>
                            <a:cxn ang="0">
                              <a:pos x="connsiteX1538" y="connsiteY1538"/>
                            </a:cxn>
                            <a:cxn ang="0">
                              <a:pos x="connsiteX1539" y="connsiteY1539"/>
                            </a:cxn>
                            <a:cxn ang="0">
                              <a:pos x="connsiteX1540" y="connsiteY1540"/>
                            </a:cxn>
                            <a:cxn ang="0">
                              <a:pos x="connsiteX1541" y="connsiteY1541"/>
                            </a:cxn>
                            <a:cxn ang="0">
                              <a:pos x="connsiteX1542" y="connsiteY1542"/>
                            </a:cxn>
                            <a:cxn ang="0">
                              <a:pos x="connsiteX1543" y="connsiteY1543"/>
                            </a:cxn>
                            <a:cxn ang="0">
                              <a:pos x="connsiteX1544" y="connsiteY1544"/>
                            </a:cxn>
                            <a:cxn ang="0">
                              <a:pos x="connsiteX1545" y="connsiteY1545"/>
                            </a:cxn>
                            <a:cxn ang="0">
                              <a:pos x="connsiteX1546" y="connsiteY1546"/>
                            </a:cxn>
                            <a:cxn ang="0">
                              <a:pos x="connsiteX1547" y="connsiteY1547"/>
                            </a:cxn>
                            <a:cxn ang="0">
                              <a:pos x="connsiteX1548" y="connsiteY1548"/>
                            </a:cxn>
                            <a:cxn ang="0">
                              <a:pos x="connsiteX1549" y="connsiteY1549"/>
                            </a:cxn>
                            <a:cxn ang="0">
                              <a:pos x="connsiteX1550" y="connsiteY1550"/>
                            </a:cxn>
                            <a:cxn ang="0">
                              <a:pos x="connsiteX1551" y="connsiteY1551"/>
                            </a:cxn>
                            <a:cxn ang="0">
                              <a:pos x="connsiteX1552" y="connsiteY1552"/>
                            </a:cxn>
                            <a:cxn ang="0">
                              <a:pos x="connsiteX1553" y="connsiteY1553"/>
                            </a:cxn>
                            <a:cxn ang="0">
                              <a:pos x="connsiteX1554" y="connsiteY1554"/>
                            </a:cxn>
                            <a:cxn ang="0">
                              <a:pos x="connsiteX1555" y="connsiteY1555"/>
                            </a:cxn>
                            <a:cxn ang="0">
                              <a:pos x="connsiteX1556" y="connsiteY1556"/>
                            </a:cxn>
                            <a:cxn ang="0">
                              <a:pos x="connsiteX1557" y="connsiteY1557"/>
                            </a:cxn>
                            <a:cxn ang="0">
                              <a:pos x="connsiteX1558" y="connsiteY1558"/>
                            </a:cxn>
                            <a:cxn ang="0">
                              <a:pos x="connsiteX1559" y="connsiteY1559"/>
                            </a:cxn>
                            <a:cxn ang="0">
                              <a:pos x="connsiteX1560" y="connsiteY1560"/>
                            </a:cxn>
                            <a:cxn ang="0">
                              <a:pos x="connsiteX1561" y="connsiteY1561"/>
                            </a:cxn>
                            <a:cxn ang="0">
                              <a:pos x="connsiteX1562" y="connsiteY1562"/>
                            </a:cxn>
                            <a:cxn ang="0">
                              <a:pos x="connsiteX1563" y="connsiteY1563"/>
                            </a:cxn>
                            <a:cxn ang="0">
                              <a:pos x="connsiteX1564" y="connsiteY1564"/>
                            </a:cxn>
                            <a:cxn ang="0">
                              <a:pos x="connsiteX1565" y="connsiteY1565"/>
                            </a:cxn>
                            <a:cxn ang="0">
                              <a:pos x="connsiteX1566" y="connsiteY1566"/>
                            </a:cxn>
                            <a:cxn ang="0">
                              <a:pos x="connsiteX1567" y="connsiteY1567"/>
                            </a:cxn>
                            <a:cxn ang="0">
                              <a:pos x="connsiteX1568" y="connsiteY1568"/>
                            </a:cxn>
                            <a:cxn ang="0">
                              <a:pos x="connsiteX1569" y="connsiteY1569"/>
                            </a:cxn>
                            <a:cxn ang="0">
                              <a:pos x="connsiteX1570" y="connsiteY1570"/>
                            </a:cxn>
                            <a:cxn ang="0">
                              <a:pos x="connsiteX1571" y="connsiteY1571"/>
                            </a:cxn>
                            <a:cxn ang="0">
                              <a:pos x="connsiteX1572" y="connsiteY1572"/>
                            </a:cxn>
                            <a:cxn ang="0">
                              <a:pos x="connsiteX1573" y="connsiteY1573"/>
                            </a:cxn>
                            <a:cxn ang="0">
                              <a:pos x="connsiteX1574" y="connsiteY1574"/>
                            </a:cxn>
                            <a:cxn ang="0">
                              <a:pos x="connsiteX1575" y="connsiteY1575"/>
                            </a:cxn>
                            <a:cxn ang="0">
                              <a:pos x="connsiteX1576" y="connsiteY1576"/>
                            </a:cxn>
                            <a:cxn ang="0">
                              <a:pos x="connsiteX1577" y="connsiteY1577"/>
                            </a:cxn>
                            <a:cxn ang="0">
                              <a:pos x="connsiteX1578" y="connsiteY1578"/>
                            </a:cxn>
                            <a:cxn ang="0">
                              <a:pos x="connsiteX1579" y="connsiteY1579"/>
                            </a:cxn>
                            <a:cxn ang="0">
                              <a:pos x="connsiteX1580" y="connsiteY1580"/>
                            </a:cxn>
                            <a:cxn ang="0">
                              <a:pos x="connsiteX1581" y="connsiteY1581"/>
                            </a:cxn>
                            <a:cxn ang="0">
                              <a:pos x="connsiteX1582" y="connsiteY1582"/>
                            </a:cxn>
                            <a:cxn ang="0">
                              <a:pos x="connsiteX1583" y="connsiteY1583"/>
                            </a:cxn>
                            <a:cxn ang="0">
                              <a:pos x="connsiteX1584" y="connsiteY1584"/>
                            </a:cxn>
                            <a:cxn ang="0">
                              <a:pos x="connsiteX1585" y="connsiteY1585"/>
                            </a:cxn>
                            <a:cxn ang="0">
                              <a:pos x="connsiteX1586" y="connsiteY1586"/>
                            </a:cxn>
                            <a:cxn ang="0">
                              <a:pos x="connsiteX1587" y="connsiteY1587"/>
                            </a:cxn>
                            <a:cxn ang="0">
                              <a:pos x="connsiteX1588" y="connsiteY1588"/>
                            </a:cxn>
                            <a:cxn ang="0">
                              <a:pos x="connsiteX1589" y="connsiteY1589"/>
                            </a:cxn>
                            <a:cxn ang="0">
                              <a:pos x="connsiteX1590" y="connsiteY1590"/>
                            </a:cxn>
                            <a:cxn ang="0">
                              <a:pos x="connsiteX1591" y="connsiteY1591"/>
                            </a:cxn>
                            <a:cxn ang="0">
                              <a:pos x="connsiteX1592" y="connsiteY1592"/>
                            </a:cxn>
                            <a:cxn ang="0">
                              <a:pos x="connsiteX1593" y="connsiteY1593"/>
                            </a:cxn>
                            <a:cxn ang="0">
                              <a:pos x="connsiteX1594" y="connsiteY1594"/>
                            </a:cxn>
                            <a:cxn ang="0">
                              <a:pos x="connsiteX1595" y="connsiteY1595"/>
                            </a:cxn>
                            <a:cxn ang="0">
                              <a:pos x="connsiteX1596" y="connsiteY1596"/>
                            </a:cxn>
                            <a:cxn ang="0">
                              <a:pos x="connsiteX1597" y="connsiteY1597"/>
                            </a:cxn>
                            <a:cxn ang="0">
                              <a:pos x="connsiteX1598" y="connsiteY1598"/>
                            </a:cxn>
                            <a:cxn ang="0">
                              <a:pos x="connsiteX1599" y="connsiteY1599"/>
                            </a:cxn>
                            <a:cxn ang="0">
                              <a:pos x="connsiteX1600" y="connsiteY1600"/>
                            </a:cxn>
                            <a:cxn ang="0">
                              <a:pos x="connsiteX1601" y="connsiteY1601"/>
                            </a:cxn>
                            <a:cxn ang="0">
                              <a:pos x="connsiteX1602" y="connsiteY1602"/>
                            </a:cxn>
                            <a:cxn ang="0">
                              <a:pos x="connsiteX1603" y="connsiteY1603"/>
                            </a:cxn>
                            <a:cxn ang="0">
                              <a:pos x="connsiteX1604" y="connsiteY1604"/>
                            </a:cxn>
                            <a:cxn ang="0">
                              <a:pos x="connsiteX1605" y="connsiteY1605"/>
                            </a:cxn>
                            <a:cxn ang="0">
                              <a:pos x="connsiteX1606" y="connsiteY1606"/>
                            </a:cxn>
                            <a:cxn ang="0">
                              <a:pos x="connsiteX1607" y="connsiteY1607"/>
                            </a:cxn>
                            <a:cxn ang="0">
                              <a:pos x="connsiteX1608" y="connsiteY1608"/>
                            </a:cxn>
                            <a:cxn ang="0">
                              <a:pos x="connsiteX1609" y="connsiteY1609"/>
                            </a:cxn>
                            <a:cxn ang="0">
                              <a:pos x="connsiteX1610" y="connsiteY1610"/>
                            </a:cxn>
                            <a:cxn ang="0">
                              <a:pos x="connsiteX1611" y="connsiteY1611"/>
                            </a:cxn>
                            <a:cxn ang="0">
                              <a:pos x="connsiteX1612" y="connsiteY1612"/>
                            </a:cxn>
                            <a:cxn ang="0">
                              <a:pos x="connsiteX1613" y="connsiteY1613"/>
                            </a:cxn>
                            <a:cxn ang="0">
                              <a:pos x="connsiteX1614" y="connsiteY1614"/>
                            </a:cxn>
                            <a:cxn ang="0">
                              <a:pos x="connsiteX1615" y="connsiteY1615"/>
                            </a:cxn>
                            <a:cxn ang="0">
                              <a:pos x="connsiteX1616" y="connsiteY1616"/>
                            </a:cxn>
                            <a:cxn ang="0">
                              <a:pos x="connsiteX1617" y="connsiteY1617"/>
                            </a:cxn>
                            <a:cxn ang="0">
                              <a:pos x="connsiteX1618" y="connsiteY1618"/>
                            </a:cxn>
                            <a:cxn ang="0">
                              <a:pos x="connsiteX1619" y="connsiteY1619"/>
                            </a:cxn>
                            <a:cxn ang="0">
                              <a:pos x="connsiteX1620" y="connsiteY1620"/>
                            </a:cxn>
                            <a:cxn ang="0">
                              <a:pos x="connsiteX1621" y="connsiteY1621"/>
                            </a:cxn>
                            <a:cxn ang="0">
                              <a:pos x="connsiteX1622" y="connsiteY1622"/>
                            </a:cxn>
                            <a:cxn ang="0">
                              <a:pos x="connsiteX1623" y="connsiteY1623"/>
                            </a:cxn>
                            <a:cxn ang="0">
                              <a:pos x="connsiteX1624" y="connsiteY1624"/>
                            </a:cxn>
                            <a:cxn ang="0">
                              <a:pos x="connsiteX1625" y="connsiteY1625"/>
                            </a:cxn>
                            <a:cxn ang="0">
                              <a:pos x="connsiteX1626" y="connsiteY1626"/>
                            </a:cxn>
                            <a:cxn ang="0">
                              <a:pos x="connsiteX1627" y="connsiteY1627"/>
                            </a:cxn>
                            <a:cxn ang="0">
                              <a:pos x="connsiteX1628" y="connsiteY1628"/>
                            </a:cxn>
                            <a:cxn ang="0">
                              <a:pos x="connsiteX1629" y="connsiteY1629"/>
                            </a:cxn>
                            <a:cxn ang="0">
                              <a:pos x="connsiteX1630" y="connsiteY1630"/>
                            </a:cxn>
                            <a:cxn ang="0">
                              <a:pos x="connsiteX1631" y="connsiteY1631"/>
                            </a:cxn>
                            <a:cxn ang="0">
                              <a:pos x="connsiteX1632" y="connsiteY1632"/>
                            </a:cxn>
                            <a:cxn ang="0">
                              <a:pos x="connsiteX1633" y="connsiteY1633"/>
                            </a:cxn>
                            <a:cxn ang="0">
                              <a:pos x="connsiteX1634" y="connsiteY1634"/>
                            </a:cxn>
                            <a:cxn ang="0">
                              <a:pos x="connsiteX1635" y="connsiteY1635"/>
                            </a:cxn>
                            <a:cxn ang="0">
                              <a:pos x="connsiteX1636" y="connsiteY1636"/>
                            </a:cxn>
                            <a:cxn ang="0">
                              <a:pos x="connsiteX1637" y="connsiteY1637"/>
                            </a:cxn>
                            <a:cxn ang="0">
                              <a:pos x="connsiteX1638" y="connsiteY1638"/>
                            </a:cxn>
                            <a:cxn ang="0">
                              <a:pos x="connsiteX1639" y="connsiteY1639"/>
                            </a:cxn>
                            <a:cxn ang="0">
                              <a:pos x="connsiteX1640" y="connsiteY1640"/>
                            </a:cxn>
                            <a:cxn ang="0">
                              <a:pos x="connsiteX1641" y="connsiteY1641"/>
                            </a:cxn>
                            <a:cxn ang="0">
                              <a:pos x="connsiteX1642" y="connsiteY1642"/>
                            </a:cxn>
                            <a:cxn ang="0">
                              <a:pos x="connsiteX1643" y="connsiteY1643"/>
                            </a:cxn>
                            <a:cxn ang="0">
                              <a:pos x="connsiteX1644" y="connsiteY1644"/>
                            </a:cxn>
                            <a:cxn ang="0">
                              <a:pos x="connsiteX1645" y="connsiteY1645"/>
                            </a:cxn>
                            <a:cxn ang="0">
                              <a:pos x="connsiteX1646" y="connsiteY1646"/>
                            </a:cxn>
                            <a:cxn ang="0">
                              <a:pos x="connsiteX1647" y="connsiteY1647"/>
                            </a:cxn>
                            <a:cxn ang="0">
                              <a:pos x="connsiteX1648" y="connsiteY1648"/>
                            </a:cxn>
                            <a:cxn ang="0">
                              <a:pos x="connsiteX1649" y="connsiteY1649"/>
                            </a:cxn>
                            <a:cxn ang="0">
                              <a:pos x="connsiteX1650" y="connsiteY1650"/>
                            </a:cxn>
                            <a:cxn ang="0">
                              <a:pos x="connsiteX1651" y="connsiteY1651"/>
                            </a:cxn>
                            <a:cxn ang="0">
                              <a:pos x="connsiteX1652" y="connsiteY1652"/>
                            </a:cxn>
                            <a:cxn ang="0">
                              <a:pos x="connsiteX1653" y="connsiteY1653"/>
                            </a:cxn>
                            <a:cxn ang="0">
                              <a:pos x="connsiteX1654" y="connsiteY1654"/>
                            </a:cxn>
                            <a:cxn ang="0">
                              <a:pos x="connsiteX1655" y="connsiteY1655"/>
                            </a:cxn>
                            <a:cxn ang="0">
                              <a:pos x="connsiteX1656" y="connsiteY1656"/>
                            </a:cxn>
                            <a:cxn ang="0">
                              <a:pos x="connsiteX1657" y="connsiteY1657"/>
                            </a:cxn>
                            <a:cxn ang="0">
                              <a:pos x="connsiteX1658" y="connsiteY1658"/>
                            </a:cxn>
                            <a:cxn ang="0">
                              <a:pos x="connsiteX1659" y="connsiteY1659"/>
                            </a:cxn>
                            <a:cxn ang="0">
                              <a:pos x="connsiteX1660" y="connsiteY1660"/>
                            </a:cxn>
                            <a:cxn ang="0">
                              <a:pos x="connsiteX1661" y="connsiteY1661"/>
                            </a:cxn>
                            <a:cxn ang="0">
                              <a:pos x="connsiteX1662" y="connsiteY1662"/>
                            </a:cxn>
                            <a:cxn ang="0">
                              <a:pos x="connsiteX1663" y="connsiteY1663"/>
                            </a:cxn>
                            <a:cxn ang="0">
                              <a:pos x="connsiteX1664" y="connsiteY1664"/>
                            </a:cxn>
                            <a:cxn ang="0">
                              <a:pos x="connsiteX1665" y="connsiteY1665"/>
                            </a:cxn>
                            <a:cxn ang="0">
                              <a:pos x="connsiteX1666" y="connsiteY1666"/>
                            </a:cxn>
                            <a:cxn ang="0">
                              <a:pos x="connsiteX1667" y="connsiteY1667"/>
                            </a:cxn>
                            <a:cxn ang="0">
                              <a:pos x="connsiteX1668" y="connsiteY1668"/>
                            </a:cxn>
                            <a:cxn ang="0">
                              <a:pos x="connsiteX1669" y="connsiteY1669"/>
                            </a:cxn>
                            <a:cxn ang="0">
                              <a:pos x="connsiteX1670" y="connsiteY1670"/>
                            </a:cxn>
                            <a:cxn ang="0">
                              <a:pos x="connsiteX1671" y="connsiteY1671"/>
                            </a:cxn>
                            <a:cxn ang="0">
                              <a:pos x="connsiteX1672" y="connsiteY1672"/>
                            </a:cxn>
                            <a:cxn ang="0">
                              <a:pos x="connsiteX1673" y="connsiteY1673"/>
                            </a:cxn>
                            <a:cxn ang="0">
                              <a:pos x="connsiteX1674" y="connsiteY1674"/>
                            </a:cxn>
                            <a:cxn ang="0">
                              <a:pos x="connsiteX1675" y="connsiteY1675"/>
                            </a:cxn>
                            <a:cxn ang="0">
                              <a:pos x="connsiteX1676" y="connsiteY1676"/>
                            </a:cxn>
                            <a:cxn ang="0">
                              <a:pos x="connsiteX1677" y="connsiteY1677"/>
                            </a:cxn>
                            <a:cxn ang="0">
                              <a:pos x="connsiteX1678" y="connsiteY1678"/>
                            </a:cxn>
                            <a:cxn ang="0">
                              <a:pos x="connsiteX1679" y="connsiteY1679"/>
                            </a:cxn>
                            <a:cxn ang="0">
                              <a:pos x="connsiteX1680" y="connsiteY1680"/>
                            </a:cxn>
                            <a:cxn ang="0">
                              <a:pos x="connsiteX1681" y="connsiteY1681"/>
                            </a:cxn>
                            <a:cxn ang="0">
                              <a:pos x="connsiteX1682" y="connsiteY1682"/>
                            </a:cxn>
                            <a:cxn ang="0">
                              <a:pos x="connsiteX1683" y="connsiteY1683"/>
                            </a:cxn>
                            <a:cxn ang="0">
                              <a:pos x="connsiteX1684" y="connsiteY1684"/>
                            </a:cxn>
                            <a:cxn ang="0">
                              <a:pos x="connsiteX1685" y="connsiteY1685"/>
                            </a:cxn>
                            <a:cxn ang="0">
                              <a:pos x="connsiteX1686" y="connsiteY1686"/>
                            </a:cxn>
                            <a:cxn ang="0">
                              <a:pos x="connsiteX1687" y="connsiteY1687"/>
                            </a:cxn>
                            <a:cxn ang="0">
                              <a:pos x="connsiteX1688" y="connsiteY1688"/>
                            </a:cxn>
                            <a:cxn ang="0">
                              <a:pos x="connsiteX1689" y="connsiteY1689"/>
                            </a:cxn>
                            <a:cxn ang="0">
                              <a:pos x="connsiteX1690" y="connsiteY1690"/>
                            </a:cxn>
                            <a:cxn ang="0">
                              <a:pos x="connsiteX1691" y="connsiteY1691"/>
                            </a:cxn>
                            <a:cxn ang="0">
                              <a:pos x="connsiteX1692" y="connsiteY1692"/>
                            </a:cxn>
                            <a:cxn ang="0">
                              <a:pos x="connsiteX1693" y="connsiteY1693"/>
                            </a:cxn>
                            <a:cxn ang="0">
                              <a:pos x="connsiteX1694" y="connsiteY1694"/>
                            </a:cxn>
                            <a:cxn ang="0">
                              <a:pos x="connsiteX1695" y="connsiteY1695"/>
                            </a:cxn>
                            <a:cxn ang="0">
                              <a:pos x="connsiteX1696" y="connsiteY1696"/>
                            </a:cxn>
                            <a:cxn ang="0">
                              <a:pos x="connsiteX1697" y="connsiteY1697"/>
                            </a:cxn>
                            <a:cxn ang="0">
                              <a:pos x="connsiteX1698" y="connsiteY1698"/>
                            </a:cxn>
                            <a:cxn ang="0">
                              <a:pos x="connsiteX1699" y="connsiteY1699"/>
                            </a:cxn>
                            <a:cxn ang="0">
                              <a:pos x="connsiteX1700" y="connsiteY1700"/>
                            </a:cxn>
                            <a:cxn ang="0">
                              <a:pos x="connsiteX1701" y="connsiteY1701"/>
                            </a:cxn>
                            <a:cxn ang="0">
                              <a:pos x="connsiteX1702" y="connsiteY1702"/>
                            </a:cxn>
                            <a:cxn ang="0">
                              <a:pos x="connsiteX1703" y="connsiteY1703"/>
                            </a:cxn>
                            <a:cxn ang="0">
                              <a:pos x="connsiteX1704" y="connsiteY1704"/>
                            </a:cxn>
                            <a:cxn ang="0">
                              <a:pos x="connsiteX1705" y="connsiteY1705"/>
                            </a:cxn>
                            <a:cxn ang="0">
                              <a:pos x="connsiteX1706" y="connsiteY1706"/>
                            </a:cxn>
                            <a:cxn ang="0">
                              <a:pos x="connsiteX1707" y="connsiteY1707"/>
                            </a:cxn>
                            <a:cxn ang="0">
                              <a:pos x="connsiteX1708" y="connsiteY1708"/>
                            </a:cxn>
                            <a:cxn ang="0">
                              <a:pos x="connsiteX1709" y="connsiteY1709"/>
                            </a:cxn>
                            <a:cxn ang="0">
                              <a:pos x="connsiteX1710" y="connsiteY1710"/>
                            </a:cxn>
                            <a:cxn ang="0">
                              <a:pos x="connsiteX1711" y="connsiteY1711"/>
                            </a:cxn>
                            <a:cxn ang="0">
                              <a:pos x="connsiteX1712" y="connsiteY1712"/>
                            </a:cxn>
                            <a:cxn ang="0">
                              <a:pos x="connsiteX1713" y="connsiteY1713"/>
                            </a:cxn>
                            <a:cxn ang="0">
                              <a:pos x="connsiteX1714" y="connsiteY1714"/>
                            </a:cxn>
                            <a:cxn ang="0">
                              <a:pos x="connsiteX1715" y="connsiteY1715"/>
                            </a:cxn>
                            <a:cxn ang="0">
                              <a:pos x="connsiteX1716" y="connsiteY1716"/>
                            </a:cxn>
                            <a:cxn ang="0">
                              <a:pos x="connsiteX1717" y="connsiteY1717"/>
                            </a:cxn>
                            <a:cxn ang="0">
                              <a:pos x="connsiteX1718" y="connsiteY1718"/>
                            </a:cxn>
                            <a:cxn ang="0">
                              <a:pos x="connsiteX1719" y="connsiteY1719"/>
                            </a:cxn>
                            <a:cxn ang="0">
                              <a:pos x="connsiteX1720" y="connsiteY1720"/>
                            </a:cxn>
                            <a:cxn ang="0">
                              <a:pos x="connsiteX1721" y="connsiteY1721"/>
                            </a:cxn>
                            <a:cxn ang="0">
                              <a:pos x="connsiteX1722" y="connsiteY1722"/>
                            </a:cxn>
                            <a:cxn ang="0">
                              <a:pos x="connsiteX1723" y="connsiteY1723"/>
                            </a:cxn>
                            <a:cxn ang="0">
                              <a:pos x="connsiteX1724" y="connsiteY1724"/>
                            </a:cxn>
                            <a:cxn ang="0">
                              <a:pos x="connsiteX1725" y="connsiteY1725"/>
                            </a:cxn>
                            <a:cxn ang="0">
                              <a:pos x="connsiteX1726" y="connsiteY1726"/>
                            </a:cxn>
                            <a:cxn ang="0">
                              <a:pos x="connsiteX1727" y="connsiteY1727"/>
                            </a:cxn>
                            <a:cxn ang="0">
                              <a:pos x="connsiteX1728" y="connsiteY1728"/>
                            </a:cxn>
                            <a:cxn ang="0">
                              <a:pos x="connsiteX1729" y="connsiteY1729"/>
                            </a:cxn>
                            <a:cxn ang="0">
                              <a:pos x="connsiteX1730" y="connsiteY1730"/>
                            </a:cxn>
                            <a:cxn ang="0">
                              <a:pos x="connsiteX1731" y="connsiteY1731"/>
                            </a:cxn>
                            <a:cxn ang="0">
                              <a:pos x="connsiteX1732" y="connsiteY1732"/>
                            </a:cxn>
                            <a:cxn ang="0">
                              <a:pos x="connsiteX1733" y="connsiteY1733"/>
                            </a:cxn>
                            <a:cxn ang="0">
                              <a:pos x="connsiteX1734" y="connsiteY1734"/>
                            </a:cxn>
                            <a:cxn ang="0">
                              <a:pos x="connsiteX1735" y="connsiteY1735"/>
                            </a:cxn>
                            <a:cxn ang="0">
                              <a:pos x="connsiteX1736" y="connsiteY1736"/>
                            </a:cxn>
                            <a:cxn ang="0">
                              <a:pos x="connsiteX1737" y="connsiteY1737"/>
                            </a:cxn>
                            <a:cxn ang="0">
                              <a:pos x="connsiteX1738" y="connsiteY1738"/>
                            </a:cxn>
                            <a:cxn ang="0">
                              <a:pos x="connsiteX1739" y="connsiteY1739"/>
                            </a:cxn>
                            <a:cxn ang="0">
                              <a:pos x="connsiteX1740" y="connsiteY1740"/>
                            </a:cxn>
                            <a:cxn ang="0">
                              <a:pos x="connsiteX1741" y="connsiteY1741"/>
                            </a:cxn>
                            <a:cxn ang="0">
                              <a:pos x="connsiteX1742" y="connsiteY1742"/>
                            </a:cxn>
                            <a:cxn ang="0">
                              <a:pos x="connsiteX1743" y="connsiteY1743"/>
                            </a:cxn>
                            <a:cxn ang="0">
                              <a:pos x="connsiteX1744" y="connsiteY1744"/>
                            </a:cxn>
                            <a:cxn ang="0">
                              <a:pos x="connsiteX1745" y="connsiteY1745"/>
                            </a:cxn>
                            <a:cxn ang="0">
                              <a:pos x="connsiteX1746" y="connsiteY1746"/>
                            </a:cxn>
                            <a:cxn ang="0">
                              <a:pos x="connsiteX1747" y="connsiteY1747"/>
                            </a:cxn>
                            <a:cxn ang="0">
                              <a:pos x="connsiteX1748" y="connsiteY1748"/>
                            </a:cxn>
                            <a:cxn ang="0">
                              <a:pos x="connsiteX1749" y="connsiteY1749"/>
                            </a:cxn>
                            <a:cxn ang="0">
                              <a:pos x="connsiteX1750" y="connsiteY1750"/>
                            </a:cxn>
                            <a:cxn ang="0">
                              <a:pos x="connsiteX1751" y="connsiteY1751"/>
                            </a:cxn>
                            <a:cxn ang="0">
                              <a:pos x="connsiteX1752" y="connsiteY1752"/>
                            </a:cxn>
                            <a:cxn ang="0">
                              <a:pos x="connsiteX1753" y="connsiteY1753"/>
                            </a:cxn>
                            <a:cxn ang="0">
                              <a:pos x="connsiteX1754" y="connsiteY1754"/>
                            </a:cxn>
                            <a:cxn ang="0">
                              <a:pos x="connsiteX1755" y="connsiteY1755"/>
                            </a:cxn>
                            <a:cxn ang="0">
                              <a:pos x="connsiteX1756" y="connsiteY1756"/>
                            </a:cxn>
                            <a:cxn ang="0">
                              <a:pos x="connsiteX1757" y="connsiteY1757"/>
                            </a:cxn>
                            <a:cxn ang="0">
                              <a:pos x="connsiteX1758" y="connsiteY1758"/>
                            </a:cxn>
                            <a:cxn ang="0">
                              <a:pos x="connsiteX1759" y="connsiteY1759"/>
                            </a:cxn>
                            <a:cxn ang="0">
                              <a:pos x="connsiteX1760" y="connsiteY1760"/>
                            </a:cxn>
                            <a:cxn ang="0">
                              <a:pos x="connsiteX1761" y="connsiteY1761"/>
                            </a:cxn>
                            <a:cxn ang="0">
                              <a:pos x="connsiteX1762" y="connsiteY1762"/>
                            </a:cxn>
                            <a:cxn ang="0">
                              <a:pos x="connsiteX1763" y="connsiteY1763"/>
                            </a:cxn>
                            <a:cxn ang="0">
                              <a:pos x="connsiteX1764" y="connsiteY1764"/>
                            </a:cxn>
                            <a:cxn ang="0">
                              <a:pos x="connsiteX1765" y="connsiteY1765"/>
                            </a:cxn>
                            <a:cxn ang="0">
                              <a:pos x="connsiteX1766" y="connsiteY1766"/>
                            </a:cxn>
                            <a:cxn ang="0">
                              <a:pos x="connsiteX1767" y="connsiteY1767"/>
                            </a:cxn>
                            <a:cxn ang="0">
                              <a:pos x="connsiteX1768" y="connsiteY1768"/>
                            </a:cxn>
                            <a:cxn ang="0">
                              <a:pos x="connsiteX1769" y="connsiteY1769"/>
                            </a:cxn>
                            <a:cxn ang="0">
                              <a:pos x="connsiteX1770" y="connsiteY1770"/>
                            </a:cxn>
                            <a:cxn ang="0">
                              <a:pos x="connsiteX1771" y="connsiteY1771"/>
                            </a:cxn>
                            <a:cxn ang="0">
                              <a:pos x="connsiteX1772" y="connsiteY1772"/>
                            </a:cxn>
                            <a:cxn ang="0">
                              <a:pos x="connsiteX1773" y="connsiteY1773"/>
                            </a:cxn>
                            <a:cxn ang="0">
                              <a:pos x="connsiteX1774" y="connsiteY1774"/>
                            </a:cxn>
                            <a:cxn ang="0">
                              <a:pos x="connsiteX1775" y="connsiteY1775"/>
                            </a:cxn>
                            <a:cxn ang="0">
                              <a:pos x="connsiteX1776" y="connsiteY1776"/>
                            </a:cxn>
                            <a:cxn ang="0">
                              <a:pos x="connsiteX1777" y="connsiteY1777"/>
                            </a:cxn>
                            <a:cxn ang="0">
                              <a:pos x="connsiteX1778" y="connsiteY1778"/>
                            </a:cxn>
                            <a:cxn ang="0">
                              <a:pos x="connsiteX1779" y="connsiteY1779"/>
                            </a:cxn>
                            <a:cxn ang="0">
                              <a:pos x="connsiteX1780" y="connsiteY1780"/>
                            </a:cxn>
                            <a:cxn ang="0">
                              <a:pos x="connsiteX1781" y="connsiteY1781"/>
                            </a:cxn>
                            <a:cxn ang="0">
                              <a:pos x="connsiteX1782" y="connsiteY1782"/>
                            </a:cxn>
                            <a:cxn ang="0">
                              <a:pos x="connsiteX1783" y="connsiteY1783"/>
                            </a:cxn>
                            <a:cxn ang="0">
                              <a:pos x="connsiteX1784" y="connsiteY1784"/>
                            </a:cxn>
                            <a:cxn ang="0">
                              <a:pos x="connsiteX1785" y="connsiteY1785"/>
                            </a:cxn>
                            <a:cxn ang="0">
                              <a:pos x="connsiteX1786" y="connsiteY1786"/>
                            </a:cxn>
                            <a:cxn ang="0">
                              <a:pos x="connsiteX1787" y="connsiteY1787"/>
                            </a:cxn>
                            <a:cxn ang="0">
                              <a:pos x="connsiteX1788" y="connsiteY1788"/>
                            </a:cxn>
                            <a:cxn ang="0">
                              <a:pos x="connsiteX1789" y="connsiteY1789"/>
                            </a:cxn>
                            <a:cxn ang="0">
                              <a:pos x="connsiteX1790" y="connsiteY1790"/>
                            </a:cxn>
                            <a:cxn ang="0">
                              <a:pos x="connsiteX1791" y="connsiteY1791"/>
                            </a:cxn>
                            <a:cxn ang="0">
                              <a:pos x="connsiteX1792" y="connsiteY1792"/>
                            </a:cxn>
                            <a:cxn ang="0">
                              <a:pos x="connsiteX1793" y="connsiteY1793"/>
                            </a:cxn>
                            <a:cxn ang="0">
                              <a:pos x="connsiteX1794" y="connsiteY1794"/>
                            </a:cxn>
                            <a:cxn ang="0">
                              <a:pos x="connsiteX1795" y="connsiteY1795"/>
                            </a:cxn>
                            <a:cxn ang="0">
                              <a:pos x="connsiteX1796" y="connsiteY1796"/>
                            </a:cxn>
                            <a:cxn ang="0">
                              <a:pos x="connsiteX1797" y="connsiteY1797"/>
                            </a:cxn>
                            <a:cxn ang="0">
                              <a:pos x="connsiteX1798" y="connsiteY1798"/>
                            </a:cxn>
                            <a:cxn ang="0">
                              <a:pos x="connsiteX1799" y="connsiteY1799"/>
                            </a:cxn>
                            <a:cxn ang="0">
                              <a:pos x="connsiteX1800" y="connsiteY1800"/>
                            </a:cxn>
                            <a:cxn ang="0">
                              <a:pos x="connsiteX1801" y="connsiteY1801"/>
                            </a:cxn>
                            <a:cxn ang="0">
                              <a:pos x="connsiteX1802" y="connsiteY1802"/>
                            </a:cxn>
                            <a:cxn ang="0">
                              <a:pos x="connsiteX1803" y="connsiteY1803"/>
                            </a:cxn>
                            <a:cxn ang="0">
                              <a:pos x="connsiteX1804" y="connsiteY1804"/>
                            </a:cxn>
                            <a:cxn ang="0">
                              <a:pos x="connsiteX1805" y="connsiteY1805"/>
                            </a:cxn>
                            <a:cxn ang="0">
                              <a:pos x="connsiteX1806" y="connsiteY1806"/>
                            </a:cxn>
                            <a:cxn ang="0">
                              <a:pos x="connsiteX1807" y="connsiteY1807"/>
                            </a:cxn>
                            <a:cxn ang="0">
                              <a:pos x="connsiteX1808" y="connsiteY1808"/>
                            </a:cxn>
                            <a:cxn ang="0">
                              <a:pos x="connsiteX1809" y="connsiteY1809"/>
                            </a:cxn>
                            <a:cxn ang="0">
                              <a:pos x="connsiteX1810" y="connsiteY1810"/>
                            </a:cxn>
                            <a:cxn ang="0">
                              <a:pos x="connsiteX1811" y="connsiteY1811"/>
                            </a:cxn>
                            <a:cxn ang="0">
                              <a:pos x="connsiteX1812" y="connsiteY1812"/>
                            </a:cxn>
                            <a:cxn ang="0">
                              <a:pos x="connsiteX1813" y="connsiteY1813"/>
                            </a:cxn>
                            <a:cxn ang="0">
                              <a:pos x="connsiteX1814" y="connsiteY1814"/>
                            </a:cxn>
                            <a:cxn ang="0">
                              <a:pos x="connsiteX1815" y="connsiteY1815"/>
                            </a:cxn>
                            <a:cxn ang="0">
                              <a:pos x="connsiteX1816" y="connsiteY1816"/>
                            </a:cxn>
                            <a:cxn ang="0">
                              <a:pos x="connsiteX1817" y="connsiteY1817"/>
                            </a:cxn>
                            <a:cxn ang="0">
                              <a:pos x="connsiteX1818" y="connsiteY1818"/>
                            </a:cxn>
                            <a:cxn ang="0">
                              <a:pos x="connsiteX1819" y="connsiteY1819"/>
                            </a:cxn>
                            <a:cxn ang="0">
                              <a:pos x="connsiteX1820" y="connsiteY1820"/>
                            </a:cxn>
                            <a:cxn ang="0">
                              <a:pos x="connsiteX1821" y="connsiteY1821"/>
                            </a:cxn>
                            <a:cxn ang="0">
                              <a:pos x="connsiteX1822" y="connsiteY1822"/>
                            </a:cxn>
                            <a:cxn ang="0">
                              <a:pos x="connsiteX1823" y="connsiteY1823"/>
                            </a:cxn>
                            <a:cxn ang="0">
                              <a:pos x="connsiteX1824" y="connsiteY1824"/>
                            </a:cxn>
                            <a:cxn ang="0">
                              <a:pos x="connsiteX1825" y="connsiteY1825"/>
                            </a:cxn>
                            <a:cxn ang="0">
                              <a:pos x="connsiteX1826" y="connsiteY1826"/>
                            </a:cxn>
                            <a:cxn ang="0">
                              <a:pos x="connsiteX1827" y="connsiteY1827"/>
                            </a:cxn>
                            <a:cxn ang="0">
                              <a:pos x="connsiteX1828" y="connsiteY1828"/>
                            </a:cxn>
                            <a:cxn ang="0">
                              <a:pos x="connsiteX1829" y="connsiteY1829"/>
                            </a:cxn>
                            <a:cxn ang="0">
                              <a:pos x="connsiteX1830" y="connsiteY1830"/>
                            </a:cxn>
                            <a:cxn ang="0">
                              <a:pos x="connsiteX1831" y="connsiteY1831"/>
                            </a:cxn>
                            <a:cxn ang="0">
                              <a:pos x="connsiteX1832" y="connsiteY1832"/>
                            </a:cxn>
                            <a:cxn ang="0">
                              <a:pos x="connsiteX1833" y="connsiteY1833"/>
                            </a:cxn>
                            <a:cxn ang="0">
                              <a:pos x="connsiteX1834" y="connsiteY1834"/>
                            </a:cxn>
                            <a:cxn ang="0">
                              <a:pos x="connsiteX1835" y="connsiteY1835"/>
                            </a:cxn>
                            <a:cxn ang="0">
                              <a:pos x="connsiteX1836" y="connsiteY1836"/>
                            </a:cxn>
                            <a:cxn ang="0">
                              <a:pos x="connsiteX1837" y="connsiteY1837"/>
                            </a:cxn>
                            <a:cxn ang="0">
                              <a:pos x="connsiteX1838" y="connsiteY1838"/>
                            </a:cxn>
                            <a:cxn ang="0">
                              <a:pos x="connsiteX1839" y="connsiteY1839"/>
                            </a:cxn>
                            <a:cxn ang="0">
                              <a:pos x="connsiteX1840" y="connsiteY1840"/>
                            </a:cxn>
                            <a:cxn ang="0">
                              <a:pos x="connsiteX1841" y="connsiteY1841"/>
                            </a:cxn>
                            <a:cxn ang="0">
                              <a:pos x="connsiteX1842" y="connsiteY1842"/>
                            </a:cxn>
                            <a:cxn ang="0">
                              <a:pos x="connsiteX1843" y="connsiteY1843"/>
                            </a:cxn>
                            <a:cxn ang="0">
                              <a:pos x="connsiteX1844" y="connsiteY1844"/>
                            </a:cxn>
                            <a:cxn ang="0">
                              <a:pos x="connsiteX1845" y="connsiteY1845"/>
                            </a:cxn>
                            <a:cxn ang="0">
                              <a:pos x="connsiteX1846" y="connsiteY1846"/>
                            </a:cxn>
                            <a:cxn ang="0">
                              <a:pos x="connsiteX1847" y="connsiteY1847"/>
                            </a:cxn>
                            <a:cxn ang="0">
                              <a:pos x="connsiteX1848" y="connsiteY1848"/>
                            </a:cxn>
                            <a:cxn ang="0">
                              <a:pos x="connsiteX1849" y="connsiteY1849"/>
                            </a:cxn>
                            <a:cxn ang="0">
                              <a:pos x="connsiteX1850" y="connsiteY1850"/>
                            </a:cxn>
                            <a:cxn ang="0">
                              <a:pos x="connsiteX1851" y="connsiteY1851"/>
                            </a:cxn>
                            <a:cxn ang="0">
                              <a:pos x="connsiteX1852" y="connsiteY1852"/>
                            </a:cxn>
                            <a:cxn ang="0">
                              <a:pos x="connsiteX1853" y="connsiteY1853"/>
                            </a:cxn>
                            <a:cxn ang="0">
                              <a:pos x="connsiteX1854" y="connsiteY1854"/>
                            </a:cxn>
                            <a:cxn ang="0">
                              <a:pos x="connsiteX1855" y="connsiteY1855"/>
                            </a:cxn>
                            <a:cxn ang="0">
                              <a:pos x="connsiteX1856" y="connsiteY1856"/>
                            </a:cxn>
                            <a:cxn ang="0">
                              <a:pos x="connsiteX1857" y="connsiteY1857"/>
                            </a:cxn>
                            <a:cxn ang="0">
                              <a:pos x="connsiteX1858" y="connsiteY1858"/>
                            </a:cxn>
                            <a:cxn ang="0">
                              <a:pos x="connsiteX1859" y="connsiteY1859"/>
                            </a:cxn>
                            <a:cxn ang="0">
                              <a:pos x="connsiteX1860" y="connsiteY1860"/>
                            </a:cxn>
                            <a:cxn ang="0">
                              <a:pos x="connsiteX1861" y="connsiteY1861"/>
                            </a:cxn>
                            <a:cxn ang="0">
                              <a:pos x="connsiteX1862" y="connsiteY1862"/>
                            </a:cxn>
                            <a:cxn ang="0">
                              <a:pos x="connsiteX1863" y="connsiteY1863"/>
                            </a:cxn>
                            <a:cxn ang="0">
                              <a:pos x="connsiteX1864" y="connsiteY1864"/>
                            </a:cxn>
                            <a:cxn ang="0">
                              <a:pos x="connsiteX1865" y="connsiteY1865"/>
                            </a:cxn>
                            <a:cxn ang="0">
                              <a:pos x="connsiteX1866" y="connsiteY1866"/>
                            </a:cxn>
                            <a:cxn ang="0">
                              <a:pos x="connsiteX1867" y="connsiteY1867"/>
                            </a:cxn>
                            <a:cxn ang="0">
                              <a:pos x="connsiteX1868" y="connsiteY1868"/>
                            </a:cxn>
                            <a:cxn ang="0">
                              <a:pos x="connsiteX1869" y="connsiteY1869"/>
                            </a:cxn>
                            <a:cxn ang="0">
                              <a:pos x="connsiteX1870" y="connsiteY1870"/>
                            </a:cxn>
                            <a:cxn ang="0">
                              <a:pos x="connsiteX1871" y="connsiteY1871"/>
                            </a:cxn>
                            <a:cxn ang="0">
                              <a:pos x="connsiteX1872" y="connsiteY1872"/>
                            </a:cxn>
                            <a:cxn ang="0">
                              <a:pos x="connsiteX1873" y="connsiteY1873"/>
                            </a:cxn>
                            <a:cxn ang="0">
                              <a:pos x="connsiteX1874" y="connsiteY1874"/>
                            </a:cxn>
                            <a:cxn ang="0">
                              <a:pos x="connsiteX1875" y="connsiteY1875"/>
                            </a:cxn>
                            <a:cxn ang="0">
                              <a:pos x="connsiteX1876" y="connsiteY1876"/>
                            </a:cxn>
                            <a:cxn ang="0">
                              <a:pos x="connsiteX1877" y="connsiteY1877"/>
                            </a:cxn>
                            <a:cxn ang="0">
                              <a:pos x="connsiteX1878" y="connsiteY1878"/>
                            </a:cxn>
                            <a:cxn ang="0">
                              <a:pos x="connsiteX1879" y="connsiteY1879"/>
                            </a:cxn>
                            <a:cxn ang="0">
                              <a:pos x="connsiteX1880" y="connsiteY1880"/>
                            </a:cxn>
                            <a:cxn ang="0">
                              <a:pos x="connsiteX1881" y="connsiteY1881"/>
                            </a:cxn>
                            <a:cxn ang="0">
                              <a:pos x="connsiteX1882" y="connsiteY1882"/>
                            </a:cxn>
                            <a:cxn ang="0">
                              <a:pos x="connsiteX1883" y="connsiteY1883"/>
                            </a:cxn>
                            <a:cxn ang="0">
                              <a:pos x="connsiteX1884" y="connsiteY1884"/>
                            </a:cxn>
                            <a:cxn ang="0">
                              <a:pos x="connsiteX1885" y="connsiteY1885"/>
                            </a:cxn>
                            <a:cxn ang="0">
                              <a:pos x="connsiteX1886" y="connsiteY1886"/>
                            </a:cxn>
                            <a:cxn ang="0">
                              <a:pos x="connsiteX1887" y="connsiteY1887"/>
                            </a:cxn>
                            <a:cxn ang="0">
                              <a:pos x="connsiteX1888" y="connsiteY1888"/>
                            </a:cxn>
                            <a:cxn ang="0">
                              <a:pos x="connsiteX1889" y="connsiteY1889"/>
                            </a:cxn>
                            <a:cxn ang="0">
                              <a:pos x="connsiteX1890" y="connsiteY1890"/>
                            </a:cxn>
                            <a:cxn ang="0">
                              <a:pos x="connsiteX1891" y="connsiteY1891"/>
                            </a:cxn>
                            <a:cxn ang="0">
                              <a:pos x="connsiteX1892" y="connsiteY1892"/>
                            </a:cxn>
                            <a:cxn ang="0">
                              <a:pos x="connsiteX1893" y="connsiteY1893"/>
                            </a:cxn>
                            <a:cxn ang="0">
                              <a:pos x="connsiteX1894" y="connsiteY1894"/>
                            </a:cxn>
                            <a:cxn ang="0">
                              <a:pos x="connsiteX1895" y="connsiteY1895"/>
                            </a:cxn>
                            <a:cxn ang="0">
                              <a:pos x="connsiteX1896" y="connsiteY1896"/>
                            </a:cxn>
                            <a:cxn ang="0">
                              <a:pos x="connsiteX1897" y="connsiteY1897"/>
                            </a:cxn>
                            <a:cxn ang="0">
                              <a:pos x="connsiteX1898" y="connsiteY1898"/>
                            </a:cxn>
                            <a:cxn ang="0">
                              <a:pos x="connsiteX1899" y="connsiteY1899"/>
                            </a:cxn>
                            <a:cxn ang="0">
                              <a:pos x="connsiteX1900" y="connsiteY1900"/>
                            </a:cxn>
                            <a:cxn ang="0">
                              <a:pos x="connsiteX1901" y="connsiteY1901"/>
                            </a:cxn>
                            <a:cxn ang="0">
                              <a:pos x="connsiteX1902" y="connsiteY1902"/>
                            </a:cxn>
                            <a:cxn ang="0">
                              <a:pos x="connsiteX1903" y="connsiteY1903"/>
                            </a:cxn>
                            <a:cxn ang="0">
                              <a:pos x="connsiteX1904" y="connsiteY1904"/>
                            </a:cxn>
                            <a:cxn ang="0">
                              <a:pos x="connsiteX1905" y="connsiteY1905"/>
                            </a:cxn>
                            <a:cxn ang="0">
                              <a:pos x="connsiteX1906" y="connsiteY1906"/>
                            </a:cxn>
                            <a:cxn ang="0">
                              <a:pos x="connsiteX1907" y="connsiteY1907"/>
                            </a:cxn>
                            <a:cxn ang="0">
                              <a:pos x="connsiteX1908" y="connsiteY1908"/>
                            </a:cxn>
                            <a:cxn ang="0">
                              <a:pos x="connsiteX1909" y="connsiteY1909"/>
                            </a:cxn>
                            <a:cxn ang="0">
                              <a:pos x="connsiteX1910" y="connsiteY1910"/>
                            </a:cxn>
                            <a:cxn ang="0">
                              <a:pos x="connsiteX1911" y="connsiteY1911"/>
                            </a:cxn>
                            <a:cxn ang="0">
                              <a:pos x="connsiteX1912" y="connsiteY1912"/>
                            </a:cxn>
                            <a:cxn ang="0">
                              <a:pos x="connsiteX1913" y="connsiteY1913"/>
                            </a:cxn>
                            <a:cxn ang="0">
                              <a:pos x="connsiteX1914" y="connsiteY1914"/>
                            </a:cxn>
                            <a:cxn ang="0">
                              <a:pos x="connsiteX1915" y="connsiteY1915"/>
                            </a:cxn>
                            <a:cxn ang="0">
                              <a:pos x="connsiteX1916" y="connsiteY1916"/>
                            </a:cxn>
                            <a:cxn ang="0">
                              <a:pos x="connsiteX1917" y="connsiteY1917"/>
                            </a:cxn>
                            <a:cxn ang="0">
                              <a:pos x="connsiteX1918" y="connsiteY1918"/>
                            </a:cxn>
                            <a:cxn ang="0">
                              <a:pos x="connsiteX1919" y="connsiteY1919"/>
                            </a:cxn>
                            <a:cxn ang="0">
                              <a:pos x="connsiteX1920" y="connsiteY1920"/>
                            </a:cxn>
                            <a:cxn ang="0">
                              <a:pos x="connsiteX1921" y="connsiteY1921"/>
                            </a:cxn>
                            <a:cxn ang="0">
                              <a:pos x="connsiteX1922" y="connsiteY1922"/>
                            </a:cxn>
                            <a:cxn ang="0">
                              <a:pos x="connsiteX1923" y="connsiteY1923"/>
                            </a:cxn>
                            <a:cxn ang="0">
                              <a:pos x="connsiteX1924" y="connsiteY1924"/>
                            </a:cxn>
                            <a:cxn ang="0">
                              <a:pos x="connsiteX1925" y="connsiteY1925"/>
                            </a:cxn>
                            <a:cxn ang="0">
                              <a:pos x="connsiteX1926" y="connsiteY1926"/>
                            </a:cxn>
                            <a:cxn ang="0">
                              <a:pos x="connsiteX1927" y="connsiteY1927"/>
                            </a:cxn>
                            <a:cxn ang="0">
                              <a:pos x="connsiteX1928" y="connsiteY1928"/>
                            </a:cxn>
                            <a:cxn ang="0">
                              <a:pos x="connsiteX1929" y="connsiteY1929"/>
                            </a:cxn>
                            <a:cxn ang="0">
                              <a:pos x="connsiteX1930" y="connsiteY1930"/>
                            </a:cxn>
                            <a:cxn ang="0">
                              <a:pos x="connsiteX1931" y="connsiteY1931"/>
                            </a:cxn>
                            <a:cxn ang="0">
                              <a:pos x="connsiteX1932" y="connsiteY1932"/>
                            </a:cxn>
                            <a:cxn ang="0">
                              <a:pos x="connsiteX1933" y="connsiteY1933"/>
                            </a:cxn>
                            <a:cxn ang="0">
                              <a:pos x="connsiteX1934" y="connsiteY1934"/>
                            </a:cxn>
                            <a:cxn ang="0">
                              <a:pos x="connsiteX1935" y="connsiteY1935"/>
                            </a:cxn>
                            <a:cxn ang="0">
                              <a:pos x="connsiteX1936" y="connsiteY1936"/>
                            </a:cxn>
                            <a:cxn ang="0">
                              <a:pos x="connsiteX1937" y="connsiteY1937"/>
                            </a:cxn>
                            <a:cxn ang="0">
                              <a:pos x="connsiteX1938" y="connsiteY1938"/>
                            </a:cxn>
                            <a:cxn ang="0">
                              <a:pos x="connsiteX1939" y="connsiteY1939"/>
                            </a:cxn>
                            <a:cxn ang="0">
                              <a:pos x="connsiteX1940" y="connsiteY1940"/>
                            </a:cxn>
                            <a:cxn ang="0">
                              <a:pos x="connsiteX1941" y="connsiteY1941"/>
                            </a:cxn>
                            <a:cxn ang="0">
                              <a:pos x="connsiteX1942" y="connsiteY1942"/>
                            </a:cxn>
                            <a:cxn ang="0">
                              <a:pos x="connsiteX1943" y="connsiteY1943"/>
                            </a:cxn>
                            <a:cxn ang="0">
                              <a:pos x="connsiteX1944" y="connsiteY1944"/>
                            </a:cxn>
                            <a:cxn ang="0">
                              <a:pos x="connsiteX1945" y="connsiteY1945"/>
                            </a:cxn>
                            <a:cxn ang="0">
                              <a:pos x="connsiteX1946" y="connsiteY1946"/>
                            </a:cxn>
                            <a:cxn ang="0">
                              <a:pos x="connsiteX1947" y="connsiteY1947"/>
                            </a:cxn>
                            <a:cxn ang="0">
                              <a:pos x="connsiteX1948" y="connsiteY1948"/>
                            </a:cxn>
                            <a:cxn ang="0">
                              <a:pos x="connsiteX1949" y="connsiteY1949"/>
                            </a:cxn>
                            <a:cxn ang="0">
                              <a:pos x="connsiteX1950" y="connsiteY1950"/>
                            </a:cxn>
                            <a:cxn ang="0">
                              <a:pos x="connsiteX1951" y="connsiteY1951"/>
                            </a:cxn>
                            <a:cxn ang="0">
                              <a:pos x="connsiteX1952" y="connsiteY1952"/>
                            </a:cxn>
                            <a:cxn ang="0">
                              <a:pos x="connsiteX1953" y="connsiteY1953"/>
                            </a:cxn>
                            <a:cxn ang="0">
                              <a:pos x="connsiteX1954" y="connsiteY1954"/>
                            </a:cxn>
                            <a:cxn ang="0">
                              <a:pos x="connsiteX1955" y="connsiteY1955"/>
                            </a:cxn>
                            <a:cxn ang="0">
                              <a:pos x="connsiteX1956" y="connsiteY1956"/>
                            </a:cxn>
                            <a:cxn ang="0">
                              <a:pos x="connsiteX1957" y="connsiteY1957"/>
                            </a:cxn>
                            <a:cxn ang="0">
                              <a:pos x="connsiteX1958" y="connsiteY1958"/>
                            </a:cxn>
                            <a:cxn ang="0">
                              <a:pos x="connsiteX1959" y="connsiteY1959"/>
                            </a:cxn>
                            <a:cxn ang="0">
                              <a:pos x="connsiteX1960" y="connsiteY1960"/>
                            </a:cxn>
                            <a:cxn ang="0">
                              <a:pos x="connsiteX1961" y="connsiteY1961"/>
                            </a:cxn>
                            <a:cxn ang="0">
                              <a:pos x="connsiteX1962" y="connsiteY1962"/>
                            </a:cxn>
                            <a:cxn ang="0">
                              <a:pos x="connsiteX1963" y="connsiteY1963"/>
                            </a:cxn>
                            <a:cxn ang="0">
                              <a:pos x="connsiteX1964" y="connsiteY1964"/>
                            </a:cxn>
                            <a:cxn ang="0">
                              <a:pos x="connsiteX1965" y="connsiteY1965"/>
                            </a:cxn>
                            <a:cxn ang="0">
                              <a:pos x="connsiteX1966" y="connsiteY1966"/>
                            </a:cxn>
                            <a:cxn ang="0">
                              <a:pos x="connsiteX1967" y="connsiteY1967"/>
                            </a:cxn>
                            <a:cxn ang="0">
                              <a:pos x="connsiteX1968" y="connsiteY1968"/>
                            </a:cxn>
                            <a:cxn ang="0">
                              <a:pos x="connsiteX1969" y="connsiteY1969"/>
                            </a:cxn>
                            <a:cxn ang="0">
                              <a:pos x="connsiteX1970" y="connsiteY1970"/>
                            </a:cxn>
                            <a:cxn ang="0">
                              <a:pos x="connsiteX1971" y="connsiteY1971"/>
                            </a:cxn>
                            <a:cxn ang="0">
                              <a:pos x="connsiteX1972" y="connsiteY1972"/>
                            </a:cxn>
                            <a:cxn ang="0">
                              <a:pos x="connsiteX1973" y="connsiteY1973"/>
                            </a:cxn>
                            <a:cxn ang="0">
                              <a:pos x="connsiteX1974" y="connsiteY1974"/>
                            </a:cxn>
                            <a:cxn ang="0">
                              <a:pos x="connsiteX1975" y="connsiteY1975"/>
                            </a:cxn>
                            <a:cxn ang="0">
                              <a:pos x="connsiteX1976" y="connsiteY1976"/>
                            </a:cxn>
                            <a:cxn ang="0">
                              <a:pos x="connsiteX1977" y="connsiteY1977"/>
                            </a:cxn>
                            <a:cxn ang="0">
                              <a:pos x="connsiteX1978" y="connsiteY1978"/>
                            </a:cxn>
                            <a:cxn ang="0">
                              <a:pos x="connsiteX1979" y="connsiteY1979"/>
                            </a:cxn>
                            <a:cxn ang="0">
                              <a:pos x="connsiteX1980" y="connsiteY1980"/>
                            </a:cxn>
                            <a:cxn ang="0">
                              <a:pos x="connsiteX1981" y="connsiteY1981"/>
                            </a:cxn>
                            <a:cxn ang="0">
                              <a:pos x="connsiteX1982" y="connsiteY1982"/>
                            </a:cxn>
                            <a:cxn ang="0">
                              <a:pos x="connsiteX1983" y="connsiteY1983"/>
                            </a:cxn>
                            <a:cxn ang="0">
                              <a:pos x="connsiteX1984" y="connsiteY1984"/>
                            </a:cxn>
                            <a:cxn ang="0">
                              <a:pos x="connsiteX1985" y="connsiteY1985"/>
                            </a:cxn>
                            <a:cxn ang="0">
                              <a:pos x="connsiteX1986" y="connsiteY1986"/>
                            </a:cxn>
                            <a:cxn ang="0">
                              <a:pos x="connsiteX1987" y="connsiteY1987"/>
                            </a:cxn>
                            <a:cxn ang="0">
                              <a:pos x="connsiteX1988" y="connsiteY1988"/>
                            </a:cxn>
                            <a:cxn ang="0">
                              <a:pos x="connsiteX1989" y="connsiteY1989"/>
                            </a:cxn>
                            <a:cxn ang="0">
                              <a:pos x="connsiteX1990" y="connsiteY1990"/>
                            </a:cxn>
                            <a:cxn ang="0">
                              <a:pos x="connsiteX1991" y="connsiteY1991"/>
                            </a:cxn>
                            <a:cxn ang="0">
                              <a:pos x="connsiteX1992" y="connsiteY1992"/>
                            </a:cxn>
                            <a:cxn ang="0">
                              <a:pos x="connsiteX1993" y="connsiteY1993"/>
                            </a:cxn>
                            <a:cxn ang="0">
                              <a:pos x="connsiteX1994" y="connsiteY1994"/>
                            </a:cxn>
                            <a:cxn ang="0">
                              <a:pos x="connsiteX1995" y="connsiteY1995"/>
                            </a:cxn>
                            <a:cxn ang="0">
                              <a:pos x="connsiteX1996" y="connsiteY1996"/>
                            </a:cxn>
                            <a:cxn ang="0">
                              <a:pos x="connsiteX1997" y="connsiteY1997"/>
                            </a:cxn>
                            <a:cxn ang="0">
                              <a:pos x="connsiteX1998" y="connsiteY1998"/>
                            </a:cxn>
                            <a:cxn ang="0">
                              <a:pos x="connsiteX1999" y="connsiteY1999"/>
                            </a:cxn>
                            <a:cxn ang="0">
                              <a:pos x="connsiteX2000" y="connsiteY2000"/>
                            </a:cxn>
                            <a:cxn ang="0">
                              <a:pos x="connsiteX2001" y="connsiteY2001"/>
                            </a:cxn>
                            <a:cxn ang="0">
                              <a:pos x="connsiteX2002" y="connsiteY2002"/>
                            </a:cxn>
                            <a:cxn ang="0">
                              <a:pos x="connsiteX2003" y="connsiteY2003"/>
                            </a:cxn>
                            <a:cxn ang="0">
                              <a:pos x="connsiteX2004" y="connsiteY2004"/>
                            </a:cxn>
                            <a:cxn ang="0">
                              <a:pos x="connsiteX2005" y="connsiteY2005"/>
                            </a:cxn>
                            <a:cxn ang="0">
                              <a:pos x="connsiteX2006" y="connsiteY2006"/>
                            </a:cxn>
                            <a:cxn ang="0">
                              <a:pos x="connsiteX2007" y="connsiteY2007"/>
                            </a:cxn>
                            <a:cxn ang="0">
                              <a:pos x="connsiteX2008" y="connsiteY2008"/>
                            </a:cxn>
                            <a:cxn ang="0">
                              <a:pos x="connsiteX2009" y="connsiteY2009"/>
                            </a:cxn>
                            <a:cxn ang="0">
                              <a:pos x="connsiteX2010" y="connsiteY2010"/>
                            </a:cxn>
                            <a:cxn ang="0">
                              <a:pos x="connsiteX2011" y="connsiteY2011"/>
                            </a:cxn>
                            <a:cxn ang="0">
                              <a:pos x="connsiteX2012" y="connsiteY2012"/>
                            </a:cxn>
                            <a:cxn ang="0">
                              <a:pos x="connsiteX2013" y="connsiteY2013"/>
                            </a:cxn>
                            <a:cxn ang="0">
                              <a:pos x="connsiteX2014" y="connsiteY2014"/>
                            </a:cxn>
                            <a:cxn ang="0">
                              <a:pos x="connsiteX2015" y="connsiteY2015"/>
                            </a:cxn>
                            <a:cxn ang="0">
                              <a:pos x="connsiteX2016" y="connsiteY2016"/>
                            </a:cxn>
                            <a:cxn ang="0">
                              <a:pos x="connsiteX2017" y="connsiteY2017"/>
                            </a:cxn>
                            <a:cxn ang="0">
                              <a:pos x="connsiteX2018" y="connsiteY2018"/>
                            </a:cxn>
                            <a:cxn ang="0">
                              <a:pos x="connsiteX2019" y="connsiteY2019"/>
                            </a:cxn>
                            <a:cxn ang="0">
                              <a:pos x="connsiteX2020" y="connsiteY2020"/>
                            </a:cxn>
                            <a:cxn ang="0">
                              <a:pos x="connsiteX2021" y="connsiteY2021"/>
                            </a:cxn>
                            <a:cxn ang="0">
                              <a:pos x="connsiteX2022" y="connsiteY2022"/>
                            </a:cxn>
                            <a:cxn ang="0">
                              <a:pos x="connsiteX2023" y="connsiteY2023"/>
                            </a:cxn>
                            <a:cxn ang="0">
                              <a:pos x="connsiteX2024" y="connsiteY2024"/>
                            </a:cxn>
                            <a:cxn ang="0">
                              <a:pos x="connsiteX2025" y="connsiteY2025"/>
                            </a:cxn>
                            <a:cxn ang="0">
                              <a:pos x="connsiteX2026" y="connsiteY2026"/>
                            </a:cxn>
                            <a:cxn ang="0">
                              <a:pos x="connsiteX2027" y="connsiteY2027"/>
                            </a:cxn>
                            <a:cxn ang="0">
                              <a:pos x="connsiteX2028" y="connsiteY2028"/>
                            </a:cxn>
                            <a:cxn ang="0">
                              <a:pos x="connsiteX2029" y="connsiteY2029"/>
                            </a:cxn>
                            <a:cxn ang="0">
                              <a:pos x="connsiteX2030" y="connsiteY2030"/>
                            </a:cxn>
                            <a:cxn ang="0">
                              <a:pos x="connsiteX2031" y="connsiteY2031"/>
                            </a:cxn>
                            <a:cxn ang="0">
                              <a:pos x="connsiteX2032" y="connsiteY2032"/>
                            </a:cxn>
                            <a:cxn ang="0">
                              <a:pos x="connsiteX2033" y="connsiteY2033"/>
                            </a:cxn>
                            <a:cxn ang="0">
                              <a:pos x="connsiteX2034" y="connsiteY2034"/>
                            </a:cxn>
                            <a:cxn ang="0">
                              <a:pos x="connsiteX2035" y="connsiteY2035"/>
                            </a:cxn>
                            <a:cxn ang="0">
                              <a:pos x="connsiteX2036" y="connsiteY2036"/>
                            </a:cxn>
                            <a:cxn ang="0">
                              <a:pos x="connsiteX2037" y="connsiteY2037"/>
                            </a:cxn>
                            <a:cxn ang="0">
                              <a:pos x="connsiteX2038" y="connsiteY2038"/>
                            </a:cxn>
                            <a:cxn ang="0">
                              <a:pos x="connsiteX2039" y="connsiteY2039"/>
                            </a:cxn>
                            <a:cxn ang="0">
                              <a:pos x="connsiteX2040" y="connsiteY2040"/>
                            </a:cxn>
                            <a:cxn ang="0">
                              <a:pos x="connsiteX2041" y="connsiteY2041"/>
                            </a:cxn>
                            <a:cxn ang="0">
                              <a:pos x="connsiteX2042" y="connsiteY2042"/>
                            </a:cxn>
                            <a:cxn ang="0">
                              <a:pos x="connsiteX2043" y="connsiteY2043"/>
                            </a:cxn>
                            <a:cxn ang="0">
                              <a:pos x="connsiteX2044" y="connsiteY2044"/>
                            </a:cxn>
                            <a:cxn ang="0">
                              <a:pos x="connsiteX2045" y="connsiteY2045"/>
                            </a:cxn>
                            <a:cxn ang="0">
                              <a:pos x="connsiteX2046" y="connsiteY2046"/>
                            </a:cxn>
                            <a:cxn ang="0">
                              <a:pos x="connsiteX2047" y="connsiteY2047"/>
                            </a:cxn>
                            <a:cxn ang="0">
                              <a:pos x="connsiteX2048" y="connsiteY2048"/>
                            </a:cxn>
                            <a:cxn ang="0">
                              <a:pos x="connsiteX2049" y="connsiteY2049"/>
                            </a:cxn>
                            <a:cxn ang="0">
                              <a:pos x="connsiteX2050" y="connsiteY2050"/>
                            </a:cxn>
                            <a:cxn ang="0">
                              <a:pos x="connsiteX2051" y="connsiteY2051"/>
                            </a:cxn>
                            <a:cxn ang="0">
                              <a:pos x="connsiteX2052" y="connsiteY2052"/>
                            </a:cxn>
                            <a:cxn ang="0">
                              <a:pos x="connsiteX2053" y="connsiteY2053"/>
                            </a:cxn>
                            <a:cxn ang="0">
                              <a:pos x="connsiteX2054" y="connsiteY2054"/>
                            </a:cxn>
                            <a:cxn ang="0">
                              <a:pos x="connsiteX2055" y="connsiteY2055"/>
                            </a:cxn>
                            <a:cxn ang="0">
                              <a:pos x="connsiteX2056" y="connsiteY2056"/>
                            </a:cxn>
                            <a:cxn ang="0">
                              <a:pos x="connsiteX2057" y="connsiteY2057"/>
                            </a:cxn>
                            <a:cxn ang="0">
                              <a:pos x="connsiteX2058" y="connsiteY2058"/>
                            </a:cxn>
                            <a:cxn ang="0">
                              <a:pos x="connsiteX2059" y="connsiteY2059"/>
                            </a:cxn>
                            <a:cxn ang="0">
                              <a:pos x="connsiteX2060" y="connsiteY2060"/>
                            </a:cxn>
                            <a:cxn ang="0">
                              <a:pos x="connsiteX2061" y="connsiteY2061"/>
                            </a:cxn>
                            <a:cxn ang="0">
                              <a:pos x="connsiteX2062" y="connsiteY2062"/>
                            </a:cxn>
                            <a:cxn ang="0">
                              <a:pos x="connsiteX2063" y="connsiteY2063"/>
                            </a:cxn>
                            <a:cxn ang="0">
                              <a:pos x="connsiteX2064" y="connsiteY2064"/>
                            </a:cxn>
                            <a:cxn ang="0">
                              <a:pos x="connsiteX2065" y="connsiteY2065"/>
                            </a:cxn>
                            <a:cxn ang="0">
                              <a:pos x="connsiteX2066" y="connsiteY2066"/>
                            </a:cxn>
                            <a:cxn ang="0">
                              <a:pos x="connsiteX2067" y="connsiteY2067"/>
                            </a:cxn>
                            <a:cxn ang="0">
                              <a:pos x="connsiteX2068" y="connsiteY2068"/>
                            </a:cxn>
                            <a:cxn ang="0">
                              <a:pos x="connsiteX2069" y="connsiteY2069"/>
                            </a:cxn>
                            <a:cxn ang="0">
                              <a:pos x="connsiteX2070" y="connsiteY2070"/>
                            </a:cxn>
                            <a:cxn ang="0">
                              <a:pos x="connsiteX2071" y="connsiteY2071"/>
                            </a:cxn>
                            <a:cxn ang="0">
                              <a:pos x="connsiteX2072" y="connsiteY2072"/>
                            </a:cxn>
                            <a:cxn ang="0">
                              <a:pos x="connsiteX2073" y="connsiteY2073"/>
                            </a:cxn>
                            <a:cxn ang="0">
                              <a:pos x="connsiteX2074" y="connsiteY2074"/>
                            </a:cxn>
                            <a:cxn ang="0">
                              <a:pos x="connsiteX2075" y="connsiteY2075"/>
                            </a:cxn>
                            <a:cxn ang="0">
                              <a:pos x="connsiteX2076" y="connsiteY2076"/>
                            </a:cxn>
                            <a:cxn ang="0">
                              <a:pos x="connsiteX2077" y="connsiteY2077"/>
                            </a:cxn>
                            <a:cxn ang="0">
                              <a:pos x="connsiteX2078" y="connsiteY2078"/>
                            </a:cxn>
                            <a:cxn ang="0">
                              <a:pos x="connsiteX2079" y="connsiteY2079"/>
                            </a:cxn>
                            <a:cxn ang="0">
                              <a:pos x="connsiteX2080" y="connsiteY2080"/>
                            </a:cxn>
                            <a:cxn ang="0">
                              <a:pos x="connsiteX2081" y="connsiteY2081"/>
                            </a:cxn>
                            <a:cxn ang="0">
                              <a:pos x="connsiteX2082" y="connsiteY2082"/>
                            </a:cxn>
                            <a:cxn ang="0">
                              <a:pos x="connsiteX2083" y="connsiteY2083"/>
                            </a:cxn>
                            <a:cxn ang="0">
                              <a:pos x="connsiteX2084" y="connsiteY2084"/>
                            </a:cxn>
                            <a:cxn ang="0">
                              <a:pos x="connsiteX2085" y="connsiteY2085"/>
                            </a:cxn>
                            <a:cxn ang="0">
                              <a:pos x="connsiteX2086" y="connsiteY2086"/>
                            </a:cxn>
                            <a:cxn ang="0">
                              <a:pos x="connsiteX2087" y="connsiteY2087"/>
                            </a:cxn>
                            <a:cxn ang="0">
                              <a:pos x="connsiteX2088" y="connsiteY2088"/>
                            </a:cxn>
                            <a:cxn ang="0">
                              <a:pos x="connsiteX2089" y="connsiteY2089"/>
                            </a:cxn>
                            <a:cxn ang="0">
                              <a:pos x="connsiteX2090" y="connsiteY2090"/>
                            </a:cxn>
                            <a:cxn ang="0">
                              <a:pos x="connsiteX2091" y="connsiteY2091"/>
                            </a:cxn>
                            <a:cxn ang="0">
                              <a:pos x="connsiteX2092" y="connsiteY2092"/>
                            </a:cxn>
                            <a:cxn ang="0">
                              <a:pos x="connsiteX2093" y="connsiteY2093"/>
                            </a:cxn>
                            <a:cxn ang="0">
                              <a:pos x="connsiteX2094" y="connsiteY2094"/>
                            </a:cxn>
                            <a:cxn ang="0">
                              <a:pos x="connsiteX2095" y="connsiteY2095"/>
                            </a:cxn>
                            <a:cxn ang="0">
                              <a:pos x="connsiteX2096" y="connsiteY2096"/>
                            </a:cxn>
                            <a:cxn ang="0">
                              <a:pos x="connsiteX2097" y="connsiteY2097"/>
                            </a:cxn>
                            <a:cxn ang="0">
                              <a:pos x="connsiteX2098" y="connsiteY2098"/>
                            </a:cxn>
                            <a:cxn ang="0">
                              <a:pos x="connsiteX2099" y="connsiteY2099"/>
                            </a:cxn>
                            <a:cxn ang="0">
                              <a:pos x="connsiteX2100" y="connsiteY2100"/>
                            </a:cxn>
                            <a:cxn ang="0">
                              <a:pos x="connsiteX2101" y="connsiteY2101"/>
                            </a:cxn>
                            <a:cxn ang="0">
                              <a:pos x="connsiteX2102" y="connsiteY2102"/>
                            </a:cxn>
                            <a:cxn ang="0">
                              <a:pos x="connsiteX2103" y="connsiteY2103"/>
                            </a:cxn>
                            <a:cxn ang="0">
                              <a:pos x="connsiteX2104" y="connsiteY2104"/>
                            </a:cxn>
                            <a:cxn ang="0">
                              <a:pos x="connsiteX2105" y="connsiteY2105"/>
                            </a:cxn>
                            <a:cxn ang="0">
                              <a:pos x="connsiteX2106" y="connsiteY2106"/>
                            </a:cxn>
                            <a:cxn ang="0">
                              <a:pos x="connsiteX2107" y="connsiteY2107"/>
                            </a:cxn>
                            <a:cxn ang="0">
                              <a:pos x="connsiteX2108" y="connsiteY2108"/>
                            </a:cxn>
                            <a:cxn ang="0">
                              <a:pos x="connsiteX2109" y="connsiteY2109"/>
                            </a:cxn>
                            <a:cxn ang="0">
                              <a:pos x="connsiteX2110" y="connsiteY2110"/>
                            </a:cxn>
                            <a:cxn ang="0">
                              <a:pos x="connsiteX2111" y="connsiteY2111"/>
                            </a:cxn>
                            <a:cxn ang="0">
                              <a:pos x="connsiteX2112" y="connsiteY2112"/>
                            </a:cxn>
                            <a:cxn ang="0">
                              <a:pos x="connsiteX2113" y="connsiteY2113"/>
                            </a:cxn>
                            <a:cxn ang="0">
                              <a:pos x="connsiteX2114" y="connsiteY2114"/>
                            </a:cxn>
                            <a:cxn ang="0">
                              <a:pos x="connsiteX2115" y="connsiteY2115"/>
                            </a:cxn>
                            <a:cxn ang="0">
                              <a:pos x="connsiteX2116" y="connsiteY2116"/>
                            </a:cxn>
                            <a:cxn ang="0">
                              <a:pos x="connsiteX2117" y="connsiteY2117"/>
                            </a:cxn>
                            <a:cxn ang="0">
                              <a:pos x="connsiteX2118" y="connsiteY2118"/>
                            </a:cxn>
                            <a:cxn ang="0">
                              <a:pos x="connsiteX2119" y="connsiteY2119"/>
                            </a:cxn>
                            <a:cxn ang="0">
                              <a:pos x="connsiteX2120" y="connsiteY2120"/>
                            </a:cxn>
                            <a:cxn ang="0">
                              <a:pos x="connsiteX2121" y="connsiteY2121"/>
                            </a:cxn>
                            <a:cxn ang="0">
                              <a:pos x="connsiteX2122" y="connsiteY2122"/>
                            </a:cxn>
                            <a:cxn ang="0">
                              <a:pos x="connsiteX2123" y="connsiteY2123"/>
                            </a:cxn>
                            <a:cxn ang="0">
                              <a:pos x="connsiteX2124" y="connsiteY2124"/>
                            </a:cxn>
                            <a:cxn ang="0">
                              <a:pos x="connsiteX2125" y="connsiteY2125"/>
                            </a:cxn>
                            <a:cxn ang="0">
                              <a:pos x="connsiteX2126" y="connsiteY2126"/>
                            </a:cxn>
                            <a:cxn ang="0">
                              <a:pos x="connsiteX2127" y="connsiteY2127"/>
                            </a:cxn>
                            <a:cxn ang="0">
                              <a:pos x="connsiteX2128" y="connsiteY2128"/>
                            </a:cxn>
                            <a:cxn ang="0">
                              <a:pos x="connsiteX2129" y="connsiteY2129"/>
                            </a:cxn>
                            <a:cxn ang="0">
                              <a:pos x="connsiteX2130" y="connsiteY2130"/>
                            </a:cxn>
                            <a:cxn ang="0">
                              <a:pos x="connsiteX2131" y="connsiteY2131"/>
                            </a:cxn>
                            <a:cxn ang="0">
                              <a:pos x="connsiteX2132" y="connsiteY2132"/>
                            </a:cxn>
                            <a:cxn ang="0">
                              <a:pos x="connsiteX2133" y="connsiteY2133"/>
                            </a:cxn>
                            <a:cxn ang="0">
                              <a:pos x="connsiteX2134" y="connsiteY2134"/>
                            </a:cxn>
                            <a:cxn ang="0">
                              <a:pos x="connsiteX2135" y="connsiteY2135"/>
                            </a:cxn>
                            <a:cxn ang="0">
                              <a:pos x="connsiteX2136" y="connsiteY2136"/>
                            </a:cxn>
                            <a:cxn ang="0">
                              <a:pos x="connsiteX2137" y="connsiteY2137"/>
                            </a:cxn>
                            <a:cxn ang="0">
                              <a:pos x="connsiteX2138" y="connsiteY2138"/>
                            </a:cxn>
                            <a:cxn ang="0">
                              <a:pos x="connsiteX2139" y="connsiteY2139"/>
                            </a:cxn>
                            <a:cxn ang="0">
                              <a:pos x="connsiteX2140" y="connsiteY2140"/>
                            </a:cxn>
                            <a:cxn ang="0">
                              <a:pos x="connsiteX2141" y="connsiteY2141"/>
                            </a:cxn>
                            <a:cxn ang="0">
                              <a:pos x="connsiteX2142" y="connsiteY2142"/>
                            </a:cxn>
                            <a:cxn ang="0">
                              <a:pos x="connsiteX2143" y="connsiteY2143"/>
                            </a:cxn>
                            <a:cxn ang="0">
                              <a:pos x="connsiteX2144" y="connsiteY2144"/>
                            </a:cxn>
                            <a:cxn ang="0">
                              <a:pos x="connsiteX2145" y="connsiteY2145"/>
                            </a:cxn>
                            <a:cxn ang="0">
                              <a:pos x="connsiteX2146" y="connsiteY2146"/>
                            </a:cxn>
                            <a:cxn ang="0">
                              <a:pos x="connsiteX2147" y="connsiteY2147"/>
                            </a:cxn>
                            <a:cxn ang="0">
                              <a:pos x="connsiteX2148" y="connsiteY2148"/>
                            </a:cxn>
                            <a:cxn ang="0">
                              <a:pos x="connsiteX2149" y="connsiteY2149"/>
                            </a:cxn>
                            <a:cxn ang="0">
                              <a:pos x="connsiteX2150" y="connsiteY2150"/>
                            </a:cxn>
                            <a:cxn ang="0">
                              <a:pos x="connsiteX2151" y="connsiteY2151"/>
                            </a:cxn>
                            <a:cxn ang="0">
                              <a:pos x="connsiteX2152" y="connsiteY2152"/>
                            </a:cxn>
                            <a:cxn ang="0">
                              <a:pos x="connsiteX2153" y="connsiteY2153"/>
                            </a:cxn>
                            <a:cxn ang="0">
                              <a:pos x="connsiteX2154" y="connsiteY2154"/>
                            </a:cxn>
                            <a:cxn ang="0">
                              <a:pos x="connsiteX2155" y="connsiteY2155"/>
                            </a:cxn>
                            <a:cxn ang="0">
                              <a:pos x="connsiteX2156" y="connsiteY2156"/>
                            </a:cxn>
                            <a:cxn ang="0">
                              <a:pos x="connsiteX2157" y="connsiteY2157"/>
                            </a:cxn>
                            <a:cxn ang="0">
                              <a:pos x="connsiteX2158" y="connsiteY2158"/>
                            </a:cxn>
                            <a:cxn ang="0">
                              <a:pos x="connsiteX2159" y="connsiteY2159"/>
                            </a:cxn>
                            <a:cxn ang="0">
                              <a:pos x="connsiteX2160" y="connsiteY2160"/>
                            </a:cxn>
                            <a:cxn ang="0">
                              <a:pos x="connsiteX2161" y="connsiteY2161"/>
                            </a:cxn>
                            <a:cxn ang="0">
                              <a:pos x="connsiteX2162" y="connsiteY2162"/>
                            </a:cxn>
                            <a:cxn ang="0">
                              <a:pos x="connsiteX2163" y="connsiteY2163"/>
                            </a:cxn>
                            <a:cxn ang="0">
                              <a:pos x="connsiteX2164" y="connsiteY2164"/>
                            </a:cxn>
                            <a:cxn ang="0">
                              <a:pos x="connsiteX2165" y="connsiteY2165"/>
                            </a:cxn>
                            <a:cxn ang="0">
                              <a:pos x="connsiteX2166" y="connsiteY2166"/>
                            </a:cxn>
                            <a:cxn ang="0">
                              <a:pos x="connsiteX2167" y="connsiteY2167"/>
                            </a:cxn>
                            <a:cxn ang="0">
                              <a:pos x="connsiteX2168" y="connsiteY2168"/>
                            </a:cxn>
                            <a:cxn ang="0">
                              <a:pos x="connsiteX2169" y="connsiteY2169"/>
                            </a:cxn>
                            <a:cxn ang="0">
                              <a:pos x="connsiteX2170" y="connsiteY2170"/>
                            </a:cxn>
                            <a:cxn ang="0">
                              <a:pos x="connsiteX2171" y="connsiteY2171"/>
                            </a:cxn>
                            <a:cxn ang="0">
                              <a:pos x="connsiteX2172" y="connsiteY2172"/>
                            </a:cxn>
                            <a:cxn ang="0">
                              <a:pos x="connsiteX2173" y="connsiteY2173"/>
                            </a:cxn>
                            <a:cxn ang="0">
                              <a:pos x="connsiteX2174" y="connsiteY2174"/>
                            </a:cxn>
                            <a:cxn ang="0">
                              <a:pos x="connsiteX2175" y="connsiteY2175"/>
                            </a:cxn>
                            <a:cxn ang="0">
                              <a:pos x="connsiteX2176" y="connsiteY2176"/>
                            </a:cxn>
                            <a:cxn ang="0">
                              <a:pos x="connsiteX2177" y="connsiteY2177"/>
                            </a:cxn>
                            <a:cxn ang="0">
                              <a:pos x="connsiteX2178" y="connsiteY2178"/>
                            </a:cxn>
                            <a:cxn ang="0">
                              <a:pos x="connsiteX2179" y="connsiteY2179"/>
                            </a:cxn>
                            <a:cxn ang="0">
                              <a:pos x="connsiteX2180" y="connsiteY2180"/>
                            </a:cxn>
                            <a:cxn ang="0">
                              <a:pos x="connsiteX2181" y="connsiteY2181"/>
                            </a:cxn>
                            <a:cxn ang="0">
                              <a:pos x="connsiteX2182" y="connsiteY2182"/>
                            </a:cxn>
                            <a:cxn ang="0">
                              <a:pos x="connsiteX2183" y="connsiteY2183"/>
                            </a:cxn>
                            <a:cxn ang="0">
                              <a:pos x="connsiteX2184" y="connsiteY2184"/>
                            </a:cxn>
                            <a:cxn ang="0">
                              <a:pos x="connsiteX2185" y="connsiteY2185"/>
                            </a:cxn>
                            <a:cxn ang="0">
                              <a:pos x="connsiteX2186" y="connsiteY2186"/>
                            </a:cxn>
                            <a:cxn ang="0">
                              <a:pos x="connsiteX2187" y="connsiteY2187"/>
                            </a:cxn>
                            <a:cxn ang="0">
                              <a:pos x="connsiteX2188" y="connsiteY2188"/>
                            </a:cxn>
                            <a:cxn ang="0">
                              <a:pos x="connsiteX2189" y="connsiteY2189"/>
                            </a:cxn>
                            <a:cxn ang="0">
                              <a:pos x="connsiteX2190" y="connsiteY2190"/>
                            </a:cxn>
                            <a:cxn ang="0">
                              <a:pos x="connsiteX2191" y="connsiteY2191"/>
                            </a:cxn>
                            <a:cxn ang="0">
                              <a:pos x="connsiteX2192" y="connsiteY2192"/>
                            </a:cxn>
                            <a:cxn ang="0">
                              <a:pos x="connsiteX2193" y="connsiteY2193"/>
                            </a:cxn>
                            <a:cxn ang="0">
                              <a:pos x="connsiteX2194" y="connsiteY2194"/>
                            </a:cxn>
                            <a:cxn ang="0">
                              <a:pos x="connsiteX2195" y="connsiteY2195"/>
                            </a:cxn>
                            <a:cxn ang="0">
                              <a:pos x="connsiteX2196" y="connsiteY2196"/>
                            </a:cxn>
                            <a:cxn ang="0">
                              <a:pos x="connsiteX2197" y="connsiteY2197"/>
                            </a:cxn>
                            <a:cxn ang="0">
                              <a:pos x="connsiteX2198" y="connsiteY2198"/>
                            </a:cxn>
                            <a:cxn ang="0">
                              <a:pos x="connsiteX2199" y="connsiteY2199"/>
                            </a:cxn>
                            <a:cxn ang="0">
                              <a:pos x="connsiteX2200" y="connsiteY2200"/>
                            </a:cxn>
                            <a:cxn ang="0">
                              <a:pos x="connsiteX2201" y="connsiteY2201"/>
                            </a:cxn>
                            <a:cxn ang="0">
                              <a:pos x="connsiteX2202" y="connsiteY2202"/>
                            </a:cxn>
                            <a:cxn ang="0">
                              <a:pos x="connsiteX2203" y="connsiteY2203"/>
                            </a:cxn>
                            <a:cxn ang="0">
                              <a:pos x="connsiteX2204" y="connsiteY2204"/>
                            </a:cxn>
                            <a:cxn ang="0">
                              <a:pos x="connsiteX2205" y="connsiteY2205"/>
                            </a:cxn>
                            <a:cxn ang="0">
                              <a:pos x="connsiteX2206" y="connsiteY2206"/>
                            </a:cxn>
                            <a:cxn ang="0">
                              <a:pos x="connsiteX2207" y="connsiteY2207"/>
                            </a:cxn>
                            <a:cxn ang="0">
                              <a:pos x="connsiteX2208" y="connsiteY2208"/>
                            </a:cxn>
                            <a:cxn ang="0">
                              <a:pos x="connsiteX2209" y="connsiteY2209"/>
                            </a:cxn>
                            <a:cxn ang="0">
                              <a:pos x="connsiteX2210" y="connsiteY2210"/>
                            </a:cxn>
                            <a:cxn ang="0">
                              <a:pos x="connsiteX2211" y="connsiteY2211"/>
                            </a:cxn>
                            <a:cxn ang="0">
                              <a:pos x="connsiteX2212" y="connsiteY2212"/>
                            </a:cxn>
                            <a:cxn ang="0">
                              <a:pos x="connsiteX2213" y="connsiteY2213"/>
                            </a:cxn>
                            <a:cxn ang="0">
                              <a:pos x="connsiteX2214" y="connsiteY2214"/>
                            </a:cxn>
                            <a:cxn ang="0">
                              <a:pos x="connsiteX2215" y="connsiteY2215"/>
                            </a:cxn>
                            <a:cxn ang="0">
                              <a:pos x="connsiteX2216" y="connsiteY2216"/>
                            </a:cxn>
                            <a:cxn ang="0">
                              <a:pos x="connsiteX2217" y="connsiteY2217"/>
                            </a:cxn>
                            <a:cxn ang="0">
                              <a:pos x="connsiteX2218" y="connsiteY2218"/>
                            </a:cxn>
                            <a:cxn ang="0">
                              <a:pos x="connsiteX2219" y="connsiteY2219"/>
                            </a:cxn>
                            <a:cxn ang="0">
                              <a:pos x="connsiteX2220" y="connsiteY2220"/>
                            </a:cxn>
                            <a:cxn ang="0">
                              <a:pos x="connsiteX2221" y="connsiteY2221"/>
                            </a:cxn>
                            <a:cxn ang="0">
                              <a:pos x="connsiteX2222" y="connsiteY2222"/>
                            </a:cxn>
                            <a:cxn ang="0">
                              <a:pos x="connsiteX2223" y="connsiteY2223"/>
                            </a:cxn>
                            <a:cxn ang="0">
                              <a:pos x="connsiteX2224" y="connsiteY2224"/>
                            </a:cxn>
                            <a:cxn ang="0">
                              <a:pos x="connsiteX2225" y="connsiteY2225"/>
                            </a:cxn>
                            <a:cxn ang="0">
                              <a:pos x="connsiteX2226" y="connsiteY2226"/>
                            </a:cxn>
                            <a:cxn ang="0">
                              <a:pos x="connsiteX2227" y="connsiteY2227"/>
                            </a:cxn>
                            <a:cxn ang="0">
                              <a:pos x="connsiteX2228" y="connsiteY2228"/>
                            </a:cxn>
                            <a:cxn ang="0">
                              <a:pos x="connsiteX2229" y="connsiteY2229"/>
                            </a:cxn>
                            <a:cxn ang="0">
                              <a:pos x="connsiteX2230" y="connsiteY2230"/>
                            </a:cxn>
                            <a:cxn ang="0">
                              <a:pos x="connsiteX2231" y="connsiteY2231"/>
                            </a:cxn>
                            <a:cxn ang="0">
                              <a:pos x="connsiteX2232" y="connsiteY2232"/>
                            </a:cxn>
                            <a:cxn ang="0">
                              <a:pos x="connsiteX2233" y="connsiteY2233"/>
                            </a:cxn>
                            <a:cxn ang="0">
                              <a:pos x="connsiteX2234" y="connsiteY2234"/>
                            </a:cxn>
                            <a:cxn ang="0">
                              <a:pos x="connsiteX2235" y="connsiteY2235"/>
                            </a:cxn>
                            <a:cxn ang="0">
                              <a:pos x="connsiteX2236" y="connsiteY2236"/>
                            </a:cxn>
                            <a:cxn ang="0">
                              <a:pos x="connsiteX2237" y="connsiteY2237"/>
                            </a:cxn>
                            <a:cxn ang="0">
                              <a:pos x="connsiteX2238" y="connsiteY2238"/>
                            </a:cxn>
                            <a:cxn ang="0">
                              <a:pos x="connsiteX2239" y="connsiteY2239"/>
                            </a:cxn>
                            <a:cxn ang="0">
                              <a:pos x="connsiteX2240" y="connsiteY2240"/>
                            </a:cxn>
                            <a:cxn ang="0">
                              <a:pos x="connsiteX2241" y="connsiteY2241"/>
                            </a:cxn>
                            <a:cxn ang="0">
                              <a:pos x="connsiteX2242" y="connsiteY2242"/>
                            </a:cxn>
                            <a:cxn ang="0">
                              <a:pos x="connsiteX2243" y="connsiteY2243"/>
                            </a:cxn>
                            <a:cxn ang="0">
                              <a:pos x="connsiteX2244" y="connsiteY2244"/>
                            </a:cxn>
                            <a:cxn ang="0">
                              <a:pos x="connsiteX2245" y="connsiteY2245"/>
                            </a:cxn>
                            <a:cxn ang="0">
                              <a:pos x="connsiteX2246" y="connsiteY2246"/>
                            </a:cxn>
                            <a:cxn ang="0">
                              <a:pos x="connsiteX2247" y="connsiteY2247"/>
                            </a:cxn>
                            <a:cxn ang="0">
                              <a:pos x="connsiteX2248" y="connsiteY2248"/>
                            </a:cxn>
                            <a:cxn ang="0">
                              <a:pos x="connsiteX2249" y="connsiteY2249"/>
                            </a:cxn>
                            <a:cxn ang="0">
                              <a:pos x="connsiteX2250" y="connsiteY2250"/>
                            </a:cxn>
                            <a:cxn ang="0">
                              <a:pos x="connsiteX2251" y="connsiteY2251"/>
                            </a:cxn>
                            <a:cxn ang="0">
                              <a:pos x="connsiteX2252" y="connsiteY2252"/>
                            </a:cxn>
                            <a:cxn ang="0">
                              <a:pos x="connsiteX2253" y="connsiteY2253"/>
                            </a:cxn>
                            <a:cxn ang="0">
                              <a:pos x="connsiteX2254" y="connsiteY2254"/>
                            </a:cxn>
                            <a:cxn ang="0">
                              <a:pos x="connsiteX2255" y="connsiteY2255"/>
                            </a:cxn>
                            <a:cxn ang="0">
                              <a:pos x="connsiteX2256" y="connsiteY2256"/>
                            </a:cxn>
                            <a:cxn ang="0">
                              <a:pos x="connsiteX2257" y="connsiteY2257"/>
                            </a:cxn>
                            <a:cxn ang="0">
                              <a:pos x="connsiteX2258" y="connsiteY2258"/>
                            </a:cxn>
                            <a:cxn ang="0">
                              <a:pos x="connsiteX2259" y="connsiteY2259"/>
                            </a:cxn>
                            <a:cxn ang="0">
                              <a:pos x="connsiteX2260" y="connsiteY2260"/>
                            </a:cxn>
                            <a:cxn ang="0">
                              <a:pos x="connsiteX2261" y="connsiteY2261"/>
                            </a:cxn>
                            <a:cxn ang="0">
                              <a:pos x="connsiteX2262" y="connsiteY2262"/>
                            </a:cxn>
                            <a:cxn ang="0">
                              <a:pos x="connsiteX2263" y="connsiteY2263"/>
                            </a:cxn>
                            <a:cxn ang="0">
                              <a:pos x="connsiteX2264" y="connsiteY2264"/>
                            </a:cxn>
                            <a:cxn ang="0">
                              <a:pos x="connsiteX2265" y="connsiteY2265"/>
                            </a:cxn>
                            <a:cxn ang="0">
                              <a:pos x="connsiteX2266" y="connsiteY2266"/>
                            </a:cxn>
                            <a:cxn ang="0">
                              <a:pos x="connsiteX2267" y="connsiteY2267"/>
                            </a:cxn>
                            <a:cxn ang="0">
                              <a:pos x="connsiteX2268" y="connsiteY2268"/>
                            </a:cxn>
                            <a:cxn ang="0">
                              <a:pos x="connsiteX2269" y="connsiteY2269"/>
                            </a:cxn>
                            <a:cxn ang="0">
                              <a:pos x="connsiteX2270" y="connsiteY2270"/>
                            </a:cxn>
                            <a:cxn ang="0">
                              <a:pos x="connsiteX2271" y="connsiteY2271"/>
                            </a:cxn>
                            <a:cxn ang="0">
                              <a:pos x="connsiteX2272" y="connsiteY2272"/>
                            </a:cxn>
                            <a:cxn ang="0">
                              <a:pos x="connsiteX2273" y="connsiteY2273"/>
                            </a:cxn>
                            <a:cxn ang="0">
                              <a:pos x="connsiteX2274" y="connsiteY2274"/>
                            </a:cxn>
                            <a:cxn ang="0">
                              <a:pos x="connsiteX2275" y="connsiteY2275"/>
                            </a:cxn>
                            <a:cxn ang="0">
                              <a:pos x="connsiteX2276" y="connsiteY2276"/>
                            </a:cxn>
                            <a:cxn ang="0">
                              <a:pos x="connsiteX2277" y="connsiteY2277"/>
                            </a:cxn>
                            <a:cxn ang="0">
                              <a:pos x="connsiteX2278" y="connsiteY2278"/>
                            </a:cxn>
                            <a:cxn ang="0">
                              <a:pos x="connsiteX2279" y="connsiteY2279"/>
                            </a:cxn>
                            <a:cxn ang="0">
                              <a:pos x="connsiteX2280" y="connsiteY2280"/>
                            </a:cxn>
                            <a:cxn ang="0">
                              <a:pos x="connsiteX2281" y="connsiteY2281"/>
                            </a:cxn>
                            <a:cxn ang="0">
                              <a:pos x="connsiteX2282" y="connsiteY2282"/>
                            </a:cxn>
                            <a:cxn ang="0">
                              <a:pos x="connsiteX2283" y="connsiteY2283"/>
                            </a:cxn>
                            <a:cxn ang="0">
                              <a:pos x="connsiteX2284" y="connsiteY2284"/>
                            </a:cxn>
                            <a:cxn ang="0">
                              <a:pos x="connsiteX2285" y="connsiteY2285"/>
                            </a:cxn>
                            <a:cxn ang="0">
                              <a:pos x="connsiteX2286" y="connsiteY2286"/>
                            </a:cxn>
                            <a:cxn ang="0">
                              <a:pos x="connsiteX2287" y="connsiteY2287"/>
                            </a:cxn>
                            <a:cxn ang="0">
                              <a:pos x="connsiteX2288" y="connsiteY2288"/>
                            </a:cxn>
                            <a:cxn ang="0">
                              <a:pos x="connsiteX2289" y="connsiteY2289"/>
                            </a:cxn>
                            <a:cxn ang="0">
                              <a:pos x="connsiteX2290" y="connsiteY2290"/>
                            </a:cxn>
                            <a:cxn ang="0">
                              <a:pos x="connsiteX2291" y="connsiteY2291"/>
                            </a:cxn>
                            <a:cxn ang="0">
                              <a:pos x="connsiteX2292" y="connsiteY2292"/>
                            </a:cxn>
                            <a:cxn ang="0">
                              <a:pos x="connsiteX2293" y="connsiteY2293"/>
                            </a:cxn>
                            <a:cxn ang="0">
                              <a:pos x="connsiteX2294" y="connsiteY2294"/>
                            </a:cxn>
                            <a:cxn ang="0">
                              <a:pos x="connsiteX2295" y="connsiteY2295"/>
                            </a:cxn>
                            <a:cxn ang="0">
                              <a:pos x="connsiteX2296" y="connsiteY2296"/>
                            </a:cxn>
                            <a:cxn ang="0">
                              <a:pos x="connsiteX2297" y="connsiteY2297"/>
                            </a:cxn>
                            <a:cxn ang="0">
                              <a:pos x="connsiteX2298" y="connsiteY2298"/>
                            </a:cxn>
                            <a:cxn ang="0">
                              <a:pos x="connsiteX2299" y="connsiteY2299"/>
                            </a:cxn>
                            <a:cxn ang="0">
                              <a:pos x="connsiteX2300" y="connsiteY2300"/>
                            </a:cxn>
                            <a:cxn ang="0">
                              <a:pos x="connsiteX2301" y="connsiteY2301"/>
                            </a:cxn>
                            <a:cxn ang="0">
                              <a:pos x="connsiteX2302" y="connsiteY2302"/>
                            </a:cxn>
                            <a:cxn ang="0">
                              <a:pos x="connsiteX2303" y="connsiteY2303"/>
                            </a:cxn>
                            <a:cxn ang="0">
                              <a:pos x="connsiteX2304" y="connsiteY2304"/>
                            </a:cxn>
                            <a:cxn ang="0">
                              <a:pos x="connsiteX2305" y="connsiteY2305"/>
                            </a:cxn>
                            <a:cxn ang="0">
                              <a:pos x="connsiteX2306" y="connsiteY2306"/>
                            </a:cxn>
                            <a:cxn ang="0">
                              <a:pos x="connsiteX2307" y="connsiteY2307"/>
                            </a:cxn>
                            <a:cxn ang="0">
                              <a:pos x="connsiteX2308" y="connsiteY2308"/>
                            </a:cxn>
                            <a:cxn ang="0">
                              <a:pos x="connsiteX2309" y="connsiteY2309"/>
                            </a:cxn>
                            <a:cxn ang="0">
                              <a:pos x="connsiteX2310" y="connsiteY2310"/>
                            </a:cxn>
                            <a:cxn ang="0">
                              <a:pos x="connsiteX2311" y="connsiteY2311"/>
                            </a:cxn>
                            <a:cxn ang="0">
                              <a:pos x="connsiteX2312" y="connsiteY2312"/>
                            </a:cxn>
                            <a:cxn ang="0">
                              <a:pos x="connsiteX2313" y="connsiteY2313"/>
                            </a:cxn>
                            <a:cxn ang="0">
                              <a:pos x="connsiteX2314" y="connsiteY2314"/>
                            </a:cxn>
                            <a:cxn ang="0">
                              <a:pos x="connsiteX2315" y="connsiteY2315"/>
                            </a:cxn>
                            <a:cxn ang="0">
                              <a:pos x="connsiteX2316" y="connsiteY2316"/>
                            </a:cxn>
                            <a:cxn ang="0">
                              <a:pos x="connsiteX2317" y="connsiteY2317"/>
                            </a:cxn>
                            <a:cxn ang="0">
                              <a:pos x="connsiteX2318" y="connsiteY2318"/>
                            </a:cxn>
                            <a:cxn ang="0">
                              <a:pos x="connsiteX2319" y="connsiteY2319"/>
                            </a:cxn>
                            <a:cxn ang="0">
                              <a:pos x="connsiteX2320" y="connsiteY2320"/>
                            </a:cxn>
                            <a:cxn ang="0">
                              <a:pos x="connsiteX2321" y="connsiteY2321"/>
                            </a:cxn>
                            <a:cxn ang="0">
                              <a:pos x="connsiteX2322" y="connsiteY2322"/>
                            </a:cxn>
                            <a:cxn ang="0">
                              <a:pos x="connsiteX2323" y="connsiteY2323"/>
                            </a:cxn>
                            <a:cxn ang="0">
                              <a:pos x="connsiteX2324" y="connsiteY2324"/>
                            </a:cxn>
                            <a:cxn ang="0">
                              <a:pos x="connsiteX2325" y="connsiteY2325"/>
                            </a:cxn>
                            <a:cxn ang="0">
                              <a:pos x="connsiteX2326" y="connsiteY2326"/>
                            </a:cxn>
                            <a:cxn ang="0">
                              <a:pos x="connsiteX2327" y="connsiteY2327"/>
                            </a:cxn>
                            <a:cxn ang="0">
                              <a:pos x="connsiteX2328" y="connsiteY2328"/>
                            </a:cxn>
                            <a:cxn ang="0">
                              <a:pos x="connsiteX2329" y="connsiteY2329"/>
                            </a:cxn>
                            <a:cxn ang="0">
                              <a:pos x="connsiteX2330" y="connsiteY2330"/>
                            </a:cxn>
                            <a:cxn ang="0">
                              <a:pos x="connsiteX2331" y="connsiteY2331"/>
                            </a:cxn>
                            <a:cxn ang="0">
                              <a:pos x="connsiteX2332" y="connsiteY2332"/>
                            </a:cxn>
                            <a:cxn ang="0">
                              <a:pos x="connsiteX2333" y="connsiteY2333"/>
                            </a:cxn>
                            <a:cxn ang="0">
                              <a:pos x="connsiteX2334" y="connsiteY2334"/>
                            </a:cxn>
                            <a:cxn ang="0">
                              <a:pos x="connsiteX2335" y="connsiteY2335"/>
                            </a:cxn>
                            <a:cxn ang="0">
                              <a:pos x="connsiteX2336" y="connsiteY2336"/>
                            </a:cxn>
                            <a:cxn ang="0">
                              <a:pos x="connsiteX2337" y="connsiteY2337"/>
                            </a:cxn>
                            <a:cxn ang="0">
                              <a:pos x="connsiteX2338" y="connsiteY2338"/>
                            </a:cxn>
                          </a:cxnLst>
                          <a:rect l="l" t="t" r="r" b="b"/>
                          <a:pathLst>
                            <a:path w="7559096" h="1142224">
                              <a:moveTo>
                                <a:pt x="3109835" y="1071385"/>
                              </a:moveTo>
                              <a:cubicBezTo>
                                <a:pt x="3107676" y="1071385"/>
                                <a:pt x="3105264" y="1072021"/>
                                <a:pt x="3102723" y="1073417"/>
                              </a:cubicBezTo>
                              <a:cubicBezTo>
                                <a:pt x="3079993" y="1085735"/>
                                <a:pt x="3057136" y="1098053"/>
                                <a:pt x="3034026" y="1109736"/>
                              </a:cubicBezTo>
                              <a:cubicBezTo>
                                <a:pt x="3028692" y="1112402"/>
                                <a:pt x="3027930" y="1114307"/>
                                <a:pt x="3027930" y="1114561"/>
                              </a:cubicBezTo>
                              <a:cubicBezTo>
                                <a:pt x="3028057" y="1114815"/>
                                <a:pt x="3029580" y="1116212"/>
                                <a:pt x="3035676" y="1116212"/>
                              </a:cubicBezTo>
                              <a:cubicBezTo>
                                <a:pt x="3056882" y="1116720"/>
                                <a:pt x="3078089" y="1116593"/>
                                <a:pt x="3099295" y="1116339"/>
                              </a:cubicBezTo>
                              <a:cubicBezTo>
                                <a:pt x="3109962" y="1116339"/>
                                <a:pt x="3118597" y="1107831"/>
                                <a:pt x="3118597" y="1097544"/>
                              </a:cubicBezTo>
                              <a:lnTo>
                                <a:pt x="3118597" y="1082434"/>
                              </a:lnTo>
                              <a:cubicBezTo>
                                <a:pt x="3118597" y="1077608"/>
                                <a:pt x="3116946" y="1074053"/>
                                <a:pt x="3114025" y="1072402"/>
                              </a:cubicBezTo>
                              <a:cubicBezTo>
                                <a:pt x="3112755" y="1071767"/>
                                <a:pt x="3111358" y="1071385"/>
                                <a:pt x="3109835" y="1071385"/>
                              </a:cubicBezTo>
                              <a:close/>
                              <a:moveTo>
                                <a:pt x="3379803" y="1070878"/>
                              </a:moveTo>
                              <a:cubicBezTo>
                                <a:pt x="3363802" y="1071639"/>
                                <a:pt x="3349834" y="1073163"/>
                                <a:pt x="3337390" y="1075195"/>
                              </a:cubicBezTo>
                              <a:cubicBezTo>
                                <a:pt x="3324818" y="1077100"/>
                                <a:pt x="3313897" y="1079386"/>
                                <a:pt x="3303993" y="1082052"/>
                              </a:cubicBezTo>
                              <a:cubicBezTo>
                                <a:pt x="3284184" y="1087386"/>
                                <a:pt x="3268183" y="1094370"/>
                                <a:pt x="3251675" y="1101481"/>
                              </a:cubicBezTo>
                              <a:cubicBezTo>
                                <a:pt x="3244818" y="1104530"/>
                                <a:pt x="3238596" y="1106942"/>
                                <a:pt x="3234151" y="1108720"/>
                              </a:cubicBezTo>
                              <a:cubicBezTo>
                                <a:pt x="3229707" y="1110498"/>
                                <a:pt x="3226914" y="1111514"/>
                                <a:pt x="3226914" y="1111514"/>
                              </a:cubicBezTo>
                              <a:cubicBezTo>
                                <a:pt x="3223485" y="1112784"/>
                                <a:pt x="3221835" y="1113672"/>
                                <a:pt x="3220945" y="1114307"/>
                              </a:cubicBezTo>
                              <a:cubicBezTo>
                                <a:pt x="3221962" y="1114561"/>
                                <a:pt x="3223867" y="1114688"/>
                                <a:pt x="3227548" y="1114688"/>
                              </a:cubicBezTo>
                              <a:cubicBezTo>
                                <a:pt x="3278977" y="1112911"/>
                                <a:pt x="3330533" y="1112275"/>
                                <a:pt x="3381707" y="1109101"/>
                              </a:cubicBezTo>
                              <a:cubicBezTo>
                                <a:pt x="3432881" y="1106308"/>
                                <a:pt x="3484310" y="1104276"/>
                                <a:pt x="3535231" y="1100085"/>
                              </a:cubicBezTo>
                              <a:lnTo>
                                <a:pt x="3535104" y="1099958"/>
                              </a:lnTo>
                              <a:cubicBezTo>
                                <a:pt x="3538786" y="1099704"/>
                                <a:pt x="3540564" y="1099322"/>
                                <a:pt x="3541580" y="1098942"/>
                              </a:cubicBezTo>
                              <a:cubicBezTo>
                                <a:pt x="3540818" y="1098434"/>
                                <a:pt x="3539040" y="1097672"/>
                                <a:pt x="3535485" y="1096783"/>
                              </a:cubicBezTo>
                              <a:cubicBezTo>
                                <a:pt x="3535358" y="1096783"/>
                                <a:pt x="3532564" y="1096021"/>
                                <a:pt x="3527992" y="1094751"/>
                              </a:cubicBezTo>
                              <a:cubicBezTo>
                                <a:pt x="3523421" y="1093482"/>
                                <a:pt x="3517198" y="1091704"/>
                                <a:pt x="3510088" y="1089418"/>
                              </a:cubicBezTo>
                              <a:cubicBezTo>
                                <a:pt x="3476056" y="1078878"/>
                                <a:pt x="3443929" y="1067322"/>
                                <a:pt x="3379803" y="1070878"/>
                              </a:cubicBezTo>
                              <a:close/>
                              <a:moveTo>
                                <a:pt x="3982087" y="1026305"/>
                              </a:moveTo>
                              <a:cubicBezTo>
                                <a:pt x="3961897" y="1024019"/>
                                <a:pt x="3937896" y="1023385"/>
                                <a:pt x="3906151" y="1027068"/>
                              </a:cubicBezTo>
                              <a:cubicBezTo>
                                <a:pt x="3842658" y="1034052"/>
                                <a:pt x="3813198" y="1050560"/>
                                <a:pt x="3781579" y="1066687"/>
                              </a:cubicBezTo>
                              <a:cubicBezTo>
                                <a:pt x="3774976" y="1070116"/>
                                <a:pt x="3769135" y="1072910"/>
                                <a:pt x="3764817" y="1074941"/>
                              </a:cubicBezTo>
                              <a:cubicBezTo>
                                <a:pt x="3760500" y="1076846"/>
                                <a:pt x="3757833" y="1078116"/>
                                <a:pt x="3757833" y="1078116"/>
                              </a:cubicBezTo>
                              <a:cubicBezTo>
                                <a:pt x="3754531" y="1079640"/>
                                <a:pt x="3752880" y="1080656"/>
                                <a:pt x="3752119" y="1081291"/>
                              </a:cubicBezTo>
                              <a:cubicBezTo>
                                <a:pt x="3753135" y="1081545"/>
                                <a:pt x="3755167" y="1081672"/>
                                <a:pt x="3758722" y="1081291"/>
                              </a:cubicBezTo>
                              <a:cubicBezTo>
                                <a:pt x="3809643" y="1076973"/>
                                <a:pt x="3860055" y="1070497"/>
                                <a:pt x="3910595" y="1064909"/>
                              </a:cubicBezTo>
                              <a:lnTo>
                                <a:pt x="3986405" y="1056147"/>
                              </a:lnTo>
                              <a:lnTo>
                                <a:pt x="4061833" y="1046116"/>
                              </a:lnTo>
                              <a:lnTo>
                                <a:pt x="4061706" y="1046243"/>
                              </a:lnTo>
                              <a:cubicBezTo>
                                <a:pt x="4065261" y="1045735"/>
                                <a:pt x="4067166" y="1045226"/>
                                <a:pt x="4068055" y="1044845"/>
                              </a:cubicBezTo>
                              <a:cubicBezTo>
                                <a:pt x="4067166" y="1044465"/>
                                <a:pt x="4065388" y="1043703"/>
                                <a:pt x="4061833" y="1043067"/>
                              </a:cubicBezTo>
                              <a:cubicBezTo>
                                <a:pt x="4061833" y="1043067"/>
                                <a:pt x="4059039" y="1042560"/>
                                <a:pt x="4054340" y="1041544"/>
                              </a:cubicBezTo>
                              <a:cubicBezTo>
                                <a:pt x="4049642" y="1040528"/>
                                <a:pt x="4043293" y="1039004"/>
                                <a:pt x="4036182" y="1037226"/>
                              </a:cubicBezTo>
                              <a:cubicBezTo>
                                <a:pt x="4019039" y="1032781"/>
                                <a:pt x="4002277" y="1028464"/>
                                <a:pt x="3982087" y="1026305"/>
                              </a:cubicBezTo>
                              <a:close/>
                              <a:moveTo>
                                <a:pt x="3109581" y="1013352"/>
                              </a:moveTo>
                              <a:cubicBezTo>
                                <a:pt x="3107549" y="1013352"/>
                                <a:pt x="3105136" y="1013988"/>
                                <a:pt x="3102596" y="1015384"/>
                              </a:cubicBezTo>
                              <a:cubicBezTo>
                                <a:pt x="3087994" y="1023385"/>
                                <a:pt x="3073390" y="1031512"/>
                                <a:pt x="3058660" y="1039258"/>
                              </a:cubicBezTo>
                              <a:lnTo>
                                <a:pt x="3014342" y="1062243"/>
                              </a:lnTo>
                              <a:cubicBezTo>
                                <a:pt x="2984629" y="1077481"/>
                                <a:pt x="2954787" y="1093100"/>
                                <a:pt x="2924565" y="1107958"/>
                              </a:cubicBezTo>
                              <a:cubicBezTo>
                                <a:pt x="2919231" y="1110498"/>
                                <a:pt x="2918470" y="1112402"/>
                                <a:pt x="2918470" y="1112656"/>
                              </a:cubicBezTo>
                              <a:cubicBezTo>
                                <a:pt x="2918597" y="1113038"/>
                                <a:pt x="2920121" y="1114307"/>
                                <a:pt x="2926216" y="1114561"/>
                              </a:cubicBezTo>
                              <a:cubicBezTo>
                                <a:pt x="2938788" y="1115070"/>
                                <a:pt x="2951358" y="1115070"/>
                                <a:pt x="2963930" y="1115323"/>
                              </a:cubicBezTo>
                              <a:cubicBezTo>
                                <a:pt x="2975359" y="1115450"/>
                                <a:pt x="2993010" y="1111387"/>
                                <a:pt x="3003168" y="1106180"/>
                              </a:cubicBezTo>
                              <a:cubicBezTo>
                                <a:pt x="3036057" y="1089291"/>
                                <a:pt x="3068692" y="1072656"/>
                                <a:pt x="3100946" y="1054751"/>
                              </a:cubicBezTo>
                              <a:cubicBezTo>
                                <a:pt x="3110469" y="1049544"/>
                                <a:pt x="3118343" y="1036337"/>
                                <a:pt x="3118343" y="1025797"/>
                              </a:cubicBezTo>
                              <a:lnTo>
                                <a:pt x="3118216" y="1025924"/>
                              </a:lnTo>
                              <a:lnTo>
                                <a:pt x="3118216" y="1024401"/>
                              </a:lnTo>
                              <a:cubicBezTo>
                                <a:pt x="3118216" y="1019575"/>
                                <a:pt x="3116565" y="1016020"/>
                                <a:pt x="3113645" y="1014369"/>
                              </a:cubicBezTo>
                              <a:cubicBezTo>
                                <a:pt x="3112501" y="1013734"/>
                                <a:pt x="3111104" y="1013352"/>
                                <a:pt x="3109581" y="1013352"/>
                              </a:cubicBezTo>
                              <a:close/>
                              <a:moveTo>
                                <a:pt x="2113011" y="995321"/>
                              </a:moveTo>
                              <a:cubicBezTo>
                                <a:pt x="2111487" y="995194"/>
                                <a:pt x="2110091" y="995321"/>
                                <a:pt x="2108821" y="995828"/>
                              </a:cubicBezTo>
                              <a:cubicBezTo>
                                <a:pt x="2105773" y="997099"/>
                                <a:pt x="2103742" y="1000527"/>
                                <a:pt x="2103106" y="1005226"/>
                              </a:cubicBezTo>
                              <a:lnTo>
                                <a:pt x="2101074" y="1020337"/>
                              </a:lnTo>
                              <a:cubicBezTo>
                                <a:pt x="2099678" y="1030496"/>
                                <a:pt x="2106916" y="1039893"/>
                                <a:pt x="2117202" y="1041289"/>
                              </a:cubicBezTo>
                              <a:lnTo>
                                <a:pt x="2177900" y="1049290"/>
                              </a:lnTo>
                              <a:lnTo>
                                <a:pt x="2178027" y="1049290"/>
                              </a:lnTo>
                              <a:cubicBezTo>
                                <a:pt x="2183868" y="1049925"/>
                                <a:pt x="2185773" y="1048909"/>
                                <a:pt x="2185773" y="1048655"/>
                              </a:cubicBezTo>
                              <a:cubicBezTo>
                                <a:pt x="2185900" y="1048274"/>
                                <a:pt x="2185264" y="1046370"/>
                                <a:pt x="2180566" y="1042941"/>
                              </a:cubicBezTo>
                              <a:lnTo>
                                <a:pt x="2119614" y="998241"/>
                              </a:lnTo>
                              <a:cubicBezTo>
                                <a:pt x="2117329" y="996591"/>
                                <a:pt x="2115043" y="995574"/>
                                <a:pt x="2113011" y="995321"/>
                              </a:cubicBezTo>
                              <a:close/>
                              <a:moveTo>
                                <a:pt x="3975102" y="967510"/>
                              </a:moveTo>
                              <a:cubicBezTo>
                                <a:pt x="3954912" y="965225"/>
                                <a:pt x="3931039" y="964590"/>
                                <a:pt x="3899548" y="968273"/>
                              </a:cubicBezTo>
                              <a:cubicBezTo>
                                <a:pt x="3836564" y="975257"/>
                                <a:pt x="3807357" y="991892"/>
                                <a:pt x="3775865" y="1007892"/>
                              </a:cubicBezTo>
                              <a:cubicBezTo>
                                <a:pt x="3744119" y="1024274"/>
                                <a:pt x="3711103" y="1041289"/>
                                <a:pt x="3643548" y="1047639"/>
                              </a:cubicBezTo>
                              <a:cubicBezTo>
                                <a:pt x="3575739" y="1052846"/>
                                <a:pt x="3540310" y="1041416"/>
                                <a:pt x="3506278" y="1030496"/>
                              </a:cubicBezTo>
                              <a:cubicBezTo>
                                <a:pt x="3472628" y="1020084"/>
                                <a:pt x="3440755" y="1008400"/>
                                <a:pt x="3377135" y="1011956"/>
                              </a:cubicBezTo>
                              <a:cubicBezTo>
                                <a:pt x="3361262" y="1012718"/>
                                <a:pt x="3347422" y="1014242"/>
                                <a:pt x="3335104" y="1016274"/>
                              </a:cubicBezTo>
                              <a:cubicBezTo>
                                <a:pt x="3322786" y="1018179"/>
                                <a:pt x="3311993" y="1020464"/>
                                <a:pt x="3302088" y="1023131"/>
                              </a:cubicBezTo>
                              <a:cubicBezTo>
                                <a:pt x="3282278" y="1028464"/>
                                <a:pt x="3266532" y="1035449"/>
                                <a:pt x="3250152" y="1042560"/>
                              </a:cubicBezTo>
                              <a:cubicBezTo>
                                <a:pt x="3236056" y="1048655"/>
                                <a:pt x="3214215" y="1055005"/>
                                <a:pt x="3195802" y="1059703"/>
                              </a:cubicBezTo>
                              <a:cubicBezTo>
                                <a:pt x="3186533" y="1061989"/>
                                <a:pt x="3178152" y="1063767"/>
                                <a:pt x="3172057" y="1065036"/>
                              </a:cubicBezTo>
                              <a:cubicBezTo>
                                <a:pt x="3165962" y="1066306"/>
                                <a:pt x="3162152" y="1067068"/>
                                <a:pt x="3162025" y="1067068"/>
                              </a:cubicBezTo>
                              <a:cubicBezTo>
                                <a:pt x="3151358" y="1069100"/>
                                <a:pt x="3142850" y="1079259"/>
                                <a:pt x="3142977" y="1089799"/>
                              </a:cubicBezTo>
                              <a:lnTo>
                                <a:pt x="3142977" y="1094497"/>
                              </a:lnTo>
                              <a:cubicBezTo>
                                <a:pt x="3142977" y="1099449"/>
                                <a:pt x="3145009" y="1103640"/>
                                <a:pt x="3148565" y="1106434"/>
                              </a:cubicBezTo>
                              <a:cubicBezTo>
                                <a:pt x="3152120" y="1109228"/>
                                <a:pt x="3156818" y="1110243"/>
                                <a:pt x="3161771" y="1109228"/>
                              </a:cubicBezTo>
                              <a:cubicBezTo>
                                <a:pt x="3161898" y="1109101"/>
                                <a:pt x="3165326" y="1108466"/>
                                <a:pt x="3170914" y="1107323"/>
                              </a:cubicBezTo>
                              <a:cubicBezTo>
                                <a:pt x="3176502" y="1106180"/>
                                <a:pt x="3184120" y="1104530"/>
                                <a:pt x="3192628" y="1102498"/>
                              </a:cubicBezTo>
                              <a:cubicBezTo>
                                <a:pt x="3209517" y="1098307"/>
                                <a:pt x="3229834" y="1092338"/>
                                <a:pt x="3243676" y="1086370"/>
                              </a:cubicBezTo>
                              <a:cubicBezTo>
                                <a:pt x="3260311" y="1079132"/>
                                <a:pt x="3277199" y="1071767"/>
                                <a:pt x="3298406" y="1066052"/>
                              </a:cubicBezTo>
                              <a:cubicBezTo>
                                <a:pt x="3308945" y="1063259"/>
                                <a:pt x="3320627" y="1060718"/>
                                <a:pt x="3333962" y="1058815"/>
                              </a:cubicBezTo>
                              <a:cubicBezTo>
                                <a:pt x="3347168" y="1056656"/>
                                <a:pt x="3362024" y="1055005"/>
                                <a:pt x="3379040" y="1054115"/>
                              </a:cubicBezTo>
                              <a:cubicBezTo>
                                <a:pt x="3446977" y="1050560"/>
                                <a:pt x="3482405" y="1063004"/>
                                <a:pt x="3516564" y="1073544"/>
                              </a:cubicBezTo>
                              <a:cubicBezTo>
                                <a:pt x="3550469" y="1084211"/>
                                <a:pt x="3582723" y="1094624"/>
                                <a:pt x="3646976" y="1089672"/>
                              </a:cubicBezTo>
                              <a:cubicBezTo>
                                <a:pt x="3710976" y="1083703"/>
                                <a:pt x="3740944" y="1068211"/>
                                <a:pt x="3772564" y="1051956"/>
                              </a:cubicBezTo>
                              <a:cubicBezTo>
                                <a:pt x="3804563" y="1035830"/>
                                <a:pt x="3837072" y="1017670"/>
                                <a:pt x="3904246" y="1010178"/>
                              </a:cubicBezTo>
                              <a:cubicBezTo>
                                <a:pt x="3937896" y="1006241"/>
                                <a:pt x="3963674" y="1007131"/>
                                <a:pt x="3985261" y="1009417"/>
                              </a:cubicBezTo>
                              <a:cubicBezTo>
                                <a:pt x="4006848" y="1011702"/>
                                <a:pt x="4024499" y="1016274"/>
                                <a:pt x="4041769" y="1020718"/>
                              </a:cubicBezTo>
                              <a:cubicBezTo>
                                <a:pt x="4057769" y="1024909"/>
                                <a:pt x="4082658" y="1027321"/>
                                <a:pt x="4103610" y="1028591"/>
                              </a:cubicBezTo>
                              <a:cubicBezTo>
                                <a:pt x="4114023" y="1029226"/>
                                <a:pt x="4123547" y="1029607"/>
                                <a:pt x="4130404" y="1029861"/>
                              </a:cubicBezTo>
                              <a:cubicBezTo>
                                <a:pt x="4137388" y="1030242"/>
                                <a:pt x="4141706" y="1030242"/>
                                <a:pt x="4141833" y="1030242"/>
                              </a:cubicBezTo>
                              <a:cubicBezTo>
                                <a:pt x="4146785" y="1030369"/>
                                <a:pt x="4151356" y="1028591"/>
                                <a:pt x="4154404" y="1025163"/>
                              </a:cubicBezTo>
                              <a:lnTo>
                                <a:pt x="4154658" y="1025163"/>
                              </a:lnTo>
                              <a:cubicBezTo>
                                <a:pt x="4157705" y="1021734"/>
                                <a:pt x="4158976" y="1017162"/>
                                <a:pt x="4158341" y="1012337"/>
                              </a:cubicBezTo>
                              <a:lnTo>
                                <a:pt x="4157705" y="1007639"/>
                              </a:lnTo>
                              <a:cubicBezTo>
                                <a:pt x="4156181" y="997226"/>
                                <a:pt x="4146404" y="988717"/>
                                <a:pt x="4135737" y="988464"/>
                              </a:cubicBezTo>
                              <a:cubicBezTo>
                                <a:pt x="4135484" y="988464"/>
                                <a:pt x="4130785" y="988337"/>
                                <a:pt x="4123293" y="988083"/>
                              </a:cubicBezTo>
                              <a:cubicBezTo>
                                <a:pt x="4115801" y="987702"/>
                                <a:pt x="4105515" y="987320"/>
                                <a:pt x="4094214" y="986559"/>
                              </a:cubicBezTo>
                              <a:cubicBezTo>
                                <a:pt x="4071610" y="985161"/>
                                <a:pt x="4045198" y="982622"/>
                                <a:pt x="4028944" y="978431"/>
                              </a:cubicBezTo>
                              <a:cubicBezTo>
                                <a:pt x="4011802" y="973987"/>
                                <a:pt x="3995293" y="969669"/>
                                <a:pt x="3975102" y="967510"/>
                              </a:cubicBezTo>
                              <a:close/>
                              <a:moveTo>
                                <a:pt x="1767043" y="966543"/>
                              </a:moveTo>
                              <a:cubicBezTo>
                                <a:pt x="1747678" y="969257"/>
                                <a:pt x="1731869" y="974114"/>
                                <a:pt x="1715552" y="978940"/>
                              </a:cubicBezTo>
                              <a:cubicBezTo>
                                <a:pt x="1708822" y="980971"/>
                                <a:pt x="1702726" y="982622"/>
                                <a:pt x="1698409" y="983765"/>
                              </a:cubicBezTo>
                              <a:cubicBezTo>
                                <a:pt x="1693964" y="984908"/>
                                <a:pt x="1691297" y="985543"/>
                                <a:pt x="1691297" y="985543"/>
                              </a:cubicBezTo>
                              <a:cubicBezTo>
                                <a:pt x="1687996" y="986305"/>
                                <a:pt x="1686345" y="987066"/>
                                <a:pt x="1685457" y="987575"/>
                              </a:cubicBezTo>
                              <a:cubicBezTo>
                                <a:pt x="1686345" y="987956"/>
                                <a:pt x="1687996" y="988337"/>
                                <a:pt x="1691425" y="988717"/>
                              </a:cubicBezTo>
                              <a:cubicBezTo>
                                <a:pt x="1786917" y="998750"/>
                                <a:pt x="1883043" y="1010432"/>
                                <a:pt x="1980314" y="1023131"/>
                              </a:cubicBezTo>
                              <a:lnTo>
                                <a:pt x="1980439" y="1023131"/>
                              </a:lnTo>
                              <a:cubicBezTo>
                                <a:pt x="1983868" y="1023512"/>
                                <a:pt x="1985773" y="1023512"/>
                                <a:pt x="1986789" y="1023385"/>
                              </a:cubicBezTo>
                              <a:cubicBezTo>
                                <a:pt x="1986154" y="1022750"/>
                                <a:pt x="1984630" y="1021607"/>
                                <a:pt x="1981456" y="1020084"/>
                              </a:cubicBezTo>
                              <a:cubicBezTo>
                                <a:pt x="1981456" y="1020084"/>
                                <a:pt x="1978916" y="1018813"/>
                                <a:pt x="1974853" y="1016654"/>
                              </a:cubicBezTo>
                              <a:cubicBezTo>
                                <a:pt x="1970789" y="1014496"/>
                                <a:pt x="1965201" y="1011448"/>
                                <a:pt x="1958980" y="1007892"/>
                              </a:cubicBezTo>
                              <a:cubicBezTo>
                                <a:pt x="1929139" y="990749"/>
                                <a:pt x="1900694" y="974114"/>
                                <a:pt x="1839868" y="967003"/>
                              </a:cubicBezTo>
                              <a:cubicBezTo>
                                <a:pt x="1809329" y="963257"/>
                                <a:pt x="1786408" y="963828"/>
                                <a:pt x="1767043" y="966543"/>
                              </a:cubicBezTo>
                              <a:close/>
                              <a:moveTo>
                                <a:pt x="634030" y="962558"/>
                              </a:moveTo>
                              <a:cubicBezTo>
                                <a:pt x="623490" y="960273"/>
                                <a:pt x="606729" y="961670"/>
                                <a:pt x="596697" y="965732"/>
                              </a:cubicBezTo>
                              <a:lnTo>
                                <a:pt x="542601" y="986939"/>
                              </a:lnTo>
                              <a:cubicBezTo>
                                <a:pt x="540315" y="987829"/>
                                <a:pt x="538792" y="988590"/>
                                <a:pt x="537903" y="989098"/>
                              </a:cubicBezTo>
                              <a:cubicBezTo>
                                <a:pt x="539046" y="989098"/>
                                <a:pt x="540697" y="989098"/>
                                <a:pt x="543110" y="988844"/>
                              </a:cubicBezTo>
                              <a:lnTo>
                                <a:pt x="617903" y="981860"/>
                              </a:lnTo>
                              <a:lnTo>
                                <a:pt x="692569" y="976399"/>
                              </a:lnTo>
                              <a:lnTo>
                                <a:pt x="692569" y="976526"/>
                              </a:lnTo>
                              <a:cubicBezTo>
                                <a:pt x="694855" y="976399"/>
                                <a:pt x="696506" y="976146"/>
                                <a:pt x="697522" y="975892"/>
                              </a:cubicBezTo>
                              <a:cubicBezTo>
                                <a:pt x="696506" y="975511"/>
                                <a:pt x="694855" y="975130"/>
                                <a:pt x="692569" y="974621"/>
                              </a:cubicBezTo>
                              <a:close/>
                              <a:moveTo>
                                <a:pt x="3109326" y="955320"/>
                              </a:moveTo>
                              <a:cubicBezTo>
                                <a:pt x="3107167" y="955320"/>
                                <a:pt x="3104882" y="955955"/>
                                <a:pt x="3102342" y="957351"/>
                              </a:cubicBezTo>
                              <a:lnTo>
                                <a:pt x="3067295" y="976653"/>
                              </a:lnTo>
                              <a:lnTo>
                                <a:pt x="3031994" y="995321"/>
                              </a:lnTo>
                              <a:lnTo>
                                <a:pt x="2960629" y="1032401"/>
                              </a:lnTo>
                              <a:cubicBezTo>
                                <a:pt x="2936629" y="1044972"/>
                                <a:pt x="2912501" y="1056529"/>
                                <a:pt x="2888248" y="1068465"/>
                              </a:cubicBezTo>
                              <a:lnTo>
                                <a:pt x="2814978" y="1104021"/>
                              </a:lnTo>
                              <a:cubicBezTo>
                                <a:pt x="2809645" y="1106434"/>
                                <a:pt x="2808756" y="1108338"/>
                                <a:pt x="2808756" y="1108593"/>
                              </a:cubicBezTo>
                              <a:cubicBezTo>
                                <a:pt x="2808756" y="1108847"/>
                                <a:pt x="2810407" y="1110243"/>
                                <a:pt x="2816375" y="1110498"/>
                              </a:cubicBezTo>
                              <a:lnTo>
                                <a:pt x="2854089" y="1111894"/>
                              </a:lnTo>
                              <a:cubicBezTo>
                                <a:pt x="2865645" y="1112275"/>
                                <a:pt x="2883296" y="1108593"/>
                                <a:pt x="2893581" y="1103640"/>
                              </a:cubicBezTo>
                              <a:cubicBezTo>
                                <a:pt x="2911232" y="1095005"/>
                                <a:pt x="2928756" y="1086751"/>
                                <a:pt x="2946152" y="1077862"/>
                              </a:cubicBezTo>
                              <a:lnTo>
                                <a:pt x="2998216" y="1051068"/>
                              </a:lnTo>
                              <a:cubicBezTo>
                                <a:pt x="3032755" y="1033163"/>
                                <a:pt x="3067041" y="1015639"/>
                                <a:pt x="3100818" y="996718"/>
                              </a:cubicBezTo>
                              <a:cubicBezTo>
                                <a:pt x="3110216" y="991511"/>
                                <a:pt x="3117962" y="978304"/>
                                <a:pt x="3117962" y="967764"/>
                              </a:cubicBezTo>
                              <a:lnTo>
                                <a:pt x="3117834" y="967891"/>
                              </a:lnTo>
                              <a:lnTo>
                                <a:pt x="3117834" y="966368"/>
                              </a:lnTo>
                              <a:cubicBezTo>
                                <a:pt x="3117834" y="961542"/>
                                <a:pt x="3116311" y="957987"/>
                                <a:pt x="3113390" y="956336"/>
                              </a:cubicBezTo>
                              <a:cubicBezTo>
                                <a:pt x="3112247" y="955701"/>
                                <a:pt x="3110850" y="955320"/>
                                <a:pt x="3109326" y="955320"/>
                              </a:cubicBezTo>
                              <a:close/>
                              <a:moveTo>
                                <a:pt x="2120503" y="937668"/>
                              </a:moveTo>
                              <a:cubicBezTo>
                                <a:pt x="2119107" y="937415"/>
                                <a:pt x="2117709" y="937668"/>
                                <a:pt x="2116439" y="938177"/>
                              </a:cubicBezTo>
                              <a:cubicBezTo>
                                <a:pt x="2113392" y="939446"/>
                                <a:pt x="2111360" y="942875"/>
                                <a:pt x="2110725" y="947574"/>
                              </a:cubicBezTo>
                              <a:lnTo>
                                <a:pt x="2110472" y="949098"/>
                              </a:lnTo>
                              <a:cubicBezTo>
                                <a:pt x="2109074" y="959638"/>
                                <a:pt x="2115043" y="973733"/>
                                <a:pt x="2123551" y="979955"/>
                              </a:cubicBezTo>
                              <a:cubicBezTo>
                                <a:pt x="2152503" y="1001289"/>
                                <a:pt x="2181329" y="1022496"/>
                                <a:pt x="2210788" y="1043703"/>
                              </a:cubicBezTo>
                              <a:cubicBezTo>
                                <a:pt x="2219805" y="1050306"/>
                                <a:pt x="2236185" y="1056783"/>
                                <a:pt x="2247360" y="1058179"/>
                              </a:cubicBezTo>
                              <a:lnTo>
                                <a:pt x="2283931" y="1062750"/>
                              </a:lnTo>
                              <a:lnTo>
                                <a:pt x="2283931" y="1062623"/>
                              </a:lnTo>
                              <a:cubicBezTo>
                                <a:pt x="2289773" y="1063386"/>
                                <a:pt x="2291678" y="1062243"/>
                                <a:pt x="2291678" y="1061989"/>
                              </a:cubicBezTo>
                              <a:cubicBezTo>
                                <a:pt x="2291805" y="1061735"/>
                                <a:pt x="2291296" y="1059830"/>
                                <a:pt x="2286471" y="1056401"/>
                              </a:cubicBezTo>
                              <a:cubicBezTo>
                                <a:pt x="2232756" y="1017925"/>
                                <a:pt x="2179551" y="979321"/>
                                <a:pt x="2127107" y="940590"/>
                              </a:cubicBezTo>
                              <a:cubicBezTo>
                                <a:pt x="2124820" y="938939"/>
                                <a:pt x="2122535" y="937922"/>
                                <a:pt x="2120503" y="937668"/>
                              </a:cubicBezTo>
                              <a:close/>
                              <a:moveTo>
                                <a:pt x="1341584" y="925732"/>
                              </a:moveTo>
                              <a:cubicBezTo>
                                <a:pt x="1311489" y="924716"/>
                                <a:pt x="1288886" y="927002"/>
                                <a:pt x="1270092" y="931065"/>
                              </a:cubicBezTo>
                              <a:cubicBezTo>
                                <a:pt x="1251172" y="935637"/>
                                <a:pt x="1236061" y="941859"/>
                                <a:pt x="1220441" y="948208"/>
                              </a:cubicBezTo>
                              <a:cubicBezTo>
                                <a:pt x="1213965" y="950876"/>
                                <a:pt x="1208124" y="953162"/>
                                <a:pt x="1203934" y="954685"/>
                              </a:cubicBezTo>
                              <a:cubicBezTo>
                                <a:pt x="1199743" y="956209"/>
                                <a:pt x="1197077" y="957097"/>
                                <a:pt x="1197077" y="957097"/>
                              </a:cubicBezTo>
                              <a:cubicBezTo>
                                <a:pt x="1193902" y="958241"/>
                                <a:pt x="1192251" y="959129"/>
                                <a:pt x="1191489" y="959638"/>
                              </a:cubicBezTo>
                              <a:cubicBezTo>
                                <a:pt x="1192378" y="959892"/>
                                <a:pt x="1194282" y="960273"/>
                                <a:pt x="1197584" y="960273"/>
                              </a:cubicBezTo>
                              <a:lnTo>
                                <a:pt x="1268822" y="961288"/>
                              </a:lnTo>
                              <a:lnTo>
                                <a:pt x="1340060" y="963829"/>
                              </a:lnTo>
                              <a:cubicBezTo>
                                <a:pt x="1387552" y="964971"/>
                                <a:pt x="1434917" y="968654"/>
                                <a:pt x="1482409" y="971066"/>
                              </a:cubicBezTo>
                              <a:lnTo>
                                <a:pt x="1482409" y="971193"/>
                              </a:lnTo>
                              <a:cubicBezTo>
                                <a:pt x="1485837" y="971320"/>
                                <a:pt x="1487615" y="971066"/>
                                <a:pt x="1488505" y="970940"/>
                              </a:cubicBezTo>
                              <a:cubicBezTo>
                                <a:pt x="1487869" y="970305"/>
                                <a:pt x="1486346" y="969288"/>
                                <a:pt x="1483171" y="968018"/>
                              </a:cubicBezTo>
                              <a:cubicBezTo>
                                <a:pt x="1483171" y="968018"/>
                                <a:pt x="1480631" y="966876"/>
                                <a:pt x="1476568" y="965098"/>
                              </a:cubicBezTo>
                              <a:cubicBezTo>
                                <a:pt x="1472504" y="963193"/>
                                <a:pt x="1466917" y="960653"/>
                                <a:pt x="1460695" y="957479"/>
                              </a:cubicBezTo>
                              <a:cubicBezTo>
                                <a:pt x="1445584" y="949986"/>
                                <a:pt x="1430854" y="942622"/>
                                <a:pt x="1412441" y="936780"/>
                              </a:cubicBezTo>
                              <a:cubicBezTo>
                                <a:pt x="1403171" y="933860"/>
                                <a:pt x="1393012" y="931319"/>
                                <a:pt x="1381330" y="929287"/>
                              </a:cubicBezTo>
                              <a:cubicBezTo>
                                <a:pt x="1369775" y="927510"/>
                                <a:pt x="1356696" y="926240"/>
                                <a:pt x="1341584" y="925732"/>
                              </a:cubicBezTo>
                              <a:close/>
                              <a:moveTo>
                                <a:pt x="4702212" y="922303"/>
                              </a:moveTo>
                              <a:cubicBezTo>
                                <a:pt x="4690911" y="921795"/>
                                <a:pt x="4673514" y="925351"/>
                                <a:pt x="4663355" y="930177"/>
                              </a:cubicBezTo>
                              <a:lnTo>
                                <a:pt x="4608499" y="956970"/>
                              </a:lnTo>
                              <a:cubicBezTo>
                                <a:pt x="4606086" y="958114"/>
                                <a:pt x="4604562" y="959002"/>
                                <a:pt x="4603673" y="959638"/>
                              </a:cubicBezTo>
                              <a:cubicBezTo>
                                <a:pt x="4604817" y="959511"/>
                                <a:pt x="4606594" y="959383"/>
                                <a:pt x="4609134" y="958875"/>
                              </a:cubicBezTo>
                              <a:lnTo>
                                <a:pt x="4687229" y="944018"/>
                              </a:lnTo>
                              <a:lnTo>
                                <a:pt x="4765324" y="927510"/>
                              </a:lnTo>
                              <a:lnTo>
                                <a:pt x="4765451" y="927510"/>
                              </a:lnTo>
                              <a:cubicBezTo>
                                <a:pt x="4767990" y="927002"/>
                                <a:pt x="4769641" y="926494"/>
                                <a:pt x="4770657" y="926113"/>
                              </a:cubicBezTo>
                              <a:cubicBezTo>
                                <a:pt x="4769514" y="925986"/>
                                <a:pt x="4767863" y="925732"/>
                                <a:pt x="4765324" y="925605"/>
                              </a:cubicBezTo>
                              <a:close/>
                              <a:moveTo>
                                <a:pt x="624506" y="913541"/>
                              </a:moveTo>
                              <a:cubicBezTo>
                                <a:pt x="613839" y="911255"/>
                                <a:pt x="596951" y="912907"/>
                                <a:pt x="586919" y="916843"/>
                              </a:cubicBezTo>
                              <a:lnTo>
                                <a:pt x="476570" y="960019"/>
                              </a:lnTo>
                              <a:cubicBezTo>
                                <a:pt x="439998" y="974368"/>
                                <a:pt x="403428" y="990115"/>
                                <a:pt x="367110" y="1004972"/>
                              </a:cubicBezTo>
                              <a:cubicBezTo>
                                <a:pt x="364824" y="1005988"/>
                                <a:pt x="363300" y="1006749"/>
                                <a:pt x="362411" y="1007258"/>
                              </a:cubicBezTo>
                              <a:cubicBezTo>
                                <a:pt x="363554" y="1007385"/>
                                <a:pt x="365205" y="1007258"/>
                                <a:pt x="367617" y="1007004"/>
                              </a:cubicBezTo>
                              <a:lnTo>
                                <a:pt x="455617" y="996972"/>
                              </a:lnTo>
                              <a:cubicBezTo>
                                <a:pt x="466411" y="995828"/>
                                <a:pt x="483300" y="991892"/>
                                <a:pt x="493459" y="987829"/>
                              </a:cubicBezTo>
                              <a:lnTo>
                                <a:pt x="594284" y="948208"/>
                              </a:lnTo>
                              <a:cubicBezTo>
                                <a:pt x="610157" y="941986"/>
                                <a:pt x="613712" y="941097"/>
                                <a:pt x="614602" y="941097"/>
                              </a:cubicBezTo>
                              <a:cubicBezTo>
                                <a:pt x="614855" y="941097"/>
                                <a:pt x="614983" y="941097"/>
                                <a:pt x="614983" y="941097"/>
                              </a:cubicBezTo>
                              <a:lnTo>
                                <a:pt x="741967" y="967257"/>
                              </a:lnTo>
                              <a:cubicBezTo>
                                <a:pt x="747299" y="968400"/>
                                <a:pt x="754284" y="969162"/>
                                <a:pt x="761268" y="969669"/>
                              </a:cubicBezTo>
                              <a:cubicBezTo>
                                <a:pt x="768252" y="970305"/>
                                <a:pt x="775363" y="970559"/>
                                <a:pt x="780697" y="970305"/>
                              </a:cubicBezTo>
                              <a:lnTo>
                                <a:pt x="859680" y="966241"/>
                              </a:lnTo>
                              <a:lnTo>
                                <a:pt x="859554" y="966114"/>
                              </a:lnTo>
                              <a:cubicBezTo>
                                <a:pt x="861839" y="965986"/>
                                <a:pt x="863490" y="965859"/>
                                <a:pt x="864505" y="965606"/>
                              </a:cubicBezTo>
                              <a:cubicBezTo>
                                <a:pt x="863490" y="965225"/>
                                <a:pt x="861966" y="964717"/>
                                <a:pt x="859680" y="964209"/>
                              </a:cubicBezTo>
                              <a:cubicBezTo>
                                <a:pt x="820950" y="955447"/>
                                <a:pt x="781966" y="946050"/>
                                <a:pt x="742728" y="937796"/>
                              </a:cubicBezTo>
                              <a:close/>
                              <a:moveTo>
                                <a:pt x="3967991" y="909097"/>
                              </a:moveTo>
                              <a:cubicBezTo>
                                <a:pt x="3947928" y="906684"/>
                                <a:pt x="3924309" y="906176"/>
                                <a:pt x="3892944" y="909731"/>
                              </a:cubicBezTo>
                              <a:cubicBezTo>
                                <a:pt x="3830215" y="916716"/>
                                <a:pt x="3801262" y="933224"/>
                                <a:pt x="3770023" y="949225"/>
                              </a:cubicBezTo>
                              <a:cubicBezTo>
                                <a:pt x="3738532" y="965732"/>
                                <a:pt x="3705897" y="982622"/>
                                <a:pt x="3638723" y="988971"/>
                              </a:cubicBezTo>
                              <a:cubicBezTo>
                                <a:pt x="3571421" y="994178"/>
                                <a:pt x="3536246" y="982749"/>
                                <a:pt x="3502468" y="971828"/>
                              </a:cubicBezTo>
                              <a:cubicBezTo>
                                <a:pt x="3469072" y="961288"/>
                                <a:pt x="3437580" y="949733"/>
                                <a:pt x="3374469" y="953162"/>
                              </a:cubicBezTo>
                              <a:cubicBezTo>
                                <a:pt x="3358596" y="953923"/>
                                <a:pt x="3344882" y="955447"/>
                                <a:pt x="3332691" y="957479"/>
                              </a:cubicBezTo>
                              <a:cubicBezTo>
                                <a:pt x="3320374" y="959256"/>
                                <a:pt x="3309707" y="961542"/>
                                <a:pt x="3299930" y="964209"/>
                              </a:cubicBezTo>
                              <a:cubicBezTo>
                                <a:pt x="3280374" y="969542"/>
                                <a:pt x="3264754" y="976526"/>
                                <a:pt x="3248501" y="983638"/>
                              </a:cubicBezTo>
                              <a:cubicBezTo>
                                <a:pt x="3234532" y="989734"/>
                                <a:pt x="3212945" y="996082"/>
                                <a:pt x="3194660" y="1000782"/>
                              </a:cubicBezTo>
                              <a:cubicBezTo>
                                <a:pt x="3185517" y="1003067"/>
                                <a:pt x="3177263" y="1004845"/>
                                <a:pt x="3171168" y="1006114"/>
                              </a:cubicBezTo>
                              <a:cubicBezTo>
                                <a:pt x="3165072" y="1007385"/>
                                <a:pt x="3161264" y="1008146"/>
                                <a:pt x="3161136" y="1008146"/>
                              </a:cubicBezTo>
                              <a:cubicBezTo>
                                <a:pt x="3150724" y="1010178"/>
                                <a:pt x="3142343" y="1020464"/>
                                <a:pt x="3142343" y="1030877"/>
                              </a:cubicBezTo>
                              <a:lnTo>
                                <a:pt x="3142597" y="1031004"/>
                              </a:lnTo>
                              <a:lnTo>
                                <a:pt x="3142597" y="1035703"/>
                              </a:lnTo>
                              <a:cubicBezTo>
                                <a:pt x="3142723" y="1040655"/>
                                <a:pt x="3144628" y="1044845"/>
                                <a:pt x="3148183" y="1047639"/>
                              </a:cubicBezTo>
                              <a:cubicBezTo>
                                <a:pt x="3151612" y="1050433"/>
                                <a:pt x="3156310" y="1051449"/>
                                <a:pt x="3161264" y="1050433"/>
                              </a:cubicBezTo>
                              <a:cubicBezTo>
                                <a:pt x="3161390" y="1050306"/>
                                <a:pt x="3164818" y="1049671"/>
                                <a:pt x="3170279" y="1048528"/>
                              </a:cubicBezTo>
                              <a:cubicBezTo>
                                <a:pt x="3175739" y="1047385"/>
                                <a:pt x="3183358" y="1045735"/>
                                <a:pt x="3191740" y="1043703"/>
                              </a:cubicBezTo>
                              <a:cubicBezTo>
                                <a:pt x="3208501" y="1039512"/>
                                <a:pt x="3228565" y="1033544"/>
                                <a:pt x="3242279" y="1027575"/>
                              </a:cubicBezTo>
                              <a:cubicBezTo>
                                <a:pt x="3258787" y="1020337"/>
                                <a:pt x="3275548" y="1012972"/>
                                <a:pt x="3296501" y="1007258"/>
                              </a:cubicBezTo>
                              <a:cubicBezTo>
                                <a:pt x="3307040" y="1004463"/>
                                <a:pt x="3318596" y="1001924"/>
                                <a:pt x="3331803" y="1000019"/>
                              </a:cubicBezTo>
                              <a:cubicBezTo>
                                <a:pt x="3344882" y="997860"/>
                                <a:pt x="3359611" y="996210"/>
                                <a:pt x="3376500" y="995321"/>
                              </a:cubicBezTo>
                              <a:cubicBezTo>
                                <a:pt x="3443929" y="991638"/>
                                <a:pt x="3478977" y="1004210"/>
                                <a:pt x="3512881" y="1014750"/>
                              </a:cubicBezTo>
                              <a:cubicBezTo>
                                <a:pt x="3546659" y="1025543"/>
                                <a:pt x="3578659" y="1035957"/>
                                <a:pt x="3642405" y="1031004"/>
                              </a:cubicBezTo>
                              <a:cubicBezTo>
                                <a:pt x="3706024" y="1025036"/>
                                <a:pt x="3735738" y="1009670"/>
                                <a:pt x="3767103" y="993416"/>
                              </a:cubicBezTo>
                              <a:cubicBezTo>
                                <a:pt x="3798849" y="977416"/>
                                <a:pt x="3831103" y="959256"/>
                                <a:pt x="3897897" y="951764"/>
                              </a:cubicBezTo>
                              <a:cubicBezTo>
                                <a:pt x="3931293" y="947828"/>
                                <a:pt x="3956944" y="948716"/>
                                <a:pt x="3978404" y="951003"/>
                              </a:cubicBezTo>
                              <a:cubicBezTo>
                                <a:pt x="3999865" y="953289"/>
                                <a:pt x="4017261" y="957860"/>
                                <a:pt x="4034531" y="962304"/>
                              </a:cubicBezTo>
                              <a:cubicBezTo>
                                <a:pt x="4050531" y="966495"/>
                                <a:pt x="4075166" y="968781"/>
                                <a:pt x="4095992" y="970177"/>
                              </a:cubicBezTo>
                              <a:cubicBezTo>
                                <a:pt x="4106405" y="970940"/>
                                <a:pt x="4115801" y="971320"/>
                                <a:pt x="4122658" y="971574"/>
                              </a:cubicBezTo>
                              <a:cubicBezTo>
                                <a:pt x="4129515" y="971828"/>
                                <a:pt x="4133833" y="971955"/>
                                <a:pt x="4133959" y="971955"/>
                              </a:cubicBezTo>
                              <a:cubicBezTo>
                                <a:pt x="4138913" y="972082"/>
                                <a:pt x="4143356" y="970305"/>
                                <a:pt x="4146404" y="966876"/>
                              </a:cubicBezTo>
                              <a:cubicBezTo>
                                <a:pt x="4149451" y="963447"/>
                                <a:pt x="4150722" y="958875"/>
                                <a:pt x="4150086" y="954050"/>
                              </a:cubicBezTo>
                              <a:lnTo>
                                <a:pt x="4149451" y="949352"/>
                              </a:lnTo>
                              <a:cubicBezTo>
                                <a:pt x="4148055" y="938939"/>
                                <a:pt x="4138150" y="930431"/>
                                <a:pt x="4127610" y="930177"/>
                              </a:cubicBezTo>
                              <a:cubicBezTo>
                                <a:pt x="4127483" y="930177"/>
                                <a:pt x="4122785" y="930050"/>
                                <a:pt x="4115292" y="929796"/>
                              </a:cubicBezTo>
                              <a:cubicBezTo>
                                <a:pt x="4107801" y="929415"/>
                                <a:pt x="4097515" y="929033"/>
                                <a:pt x="4086341" y="928272"/>
                              </a:cubicBezTo>
                              <a:cubicBezTo>
                                <a:pt x="4063992" y="926748"/>
                                <a:pt x="4037578" y="924208"/>
                                <a:pt x="4021452" y="920017"/>
                              </a:cubicBezTo>
                              <a:cubicBezTo>
                                <a:pt x="4004436" y="915573"/>
                                <a:pt x="3988056" y="911255"/>
                                <a:pt x="3967991" y="909097"/>
                              </a:cubicBezTo>
                              <a:close/>
                              <a:moveTo>
                                <a:pt x="3108945" y="897034"/>
                              </a:moveTo>
                              <a:cubicBezTo>
                                <a:pt x="3106914" y="897034"/>
                                <a:pt x="3104501" y="897668"/>
                                <a:pt x="3102088" y="899065"/>
                              </a:cubicBezTo>
                              <a:cubicBezTo>
                                <a:pt x="2974724" y="969542"/>
                                <a:pt x="2842280" y="1036337"/>
                                <a:pt x="2705391" y="1097544"/>
                              </a:cubicBezTo>
                              <a:cubicBezTo>
                                <a:pt x="2699931" y="1099958"/>
                                <a:pt x="2699041" y="1101735"/>
                                <a:pt x="2699041" y="1102117"/>
                              </a:cubicBezTo>
                              <a:cubicBezTo>
                                <a:pt x="2699041" y="1102498"/>
                                <a:pt x="2700692" y="1103767"/>
                                <a:pt x="2706661" y="1104149"/>
                              </a:cubicBezTo>
                              <a:lnTo>
                                <a:pt x="2744375" y="1106308"/>
                              </a:lnTo>
                              <a:cubicBezTo>
                                <a:pt x="2755931" y="1107069"/>
                                <a:pt x="2773708" y="1103640"/>
                                <a:pt x="2783994" y="1098942"/>
                              </a:cubicBezTo>
                              <a:cubicBezTo>
                                <a:pt x="2811041" y="1086624"/>
                                <a:pt x="2837962" y="1073544"/>
                                <a:pt x="2864755" y="1060465"/>
                              </a:cubicBezTo>
                              <a:cubicBezTo>
                                <a:pt x="2891550" y="1047385"/>
                                <a:pt x="2918089" y="1034559"/>
                                <a:pt x="2944501" y="1021226"/>
                              </a:cubicBezTo>
                              <a:lnTo>
                                <a:pt x="3023105" y="980336"/>
                              </a:lnTo>
                              <a:lnTo>
                                <a:pt x="3061962" y="959892"/>
                              </a:lnTo>
                              <a:lnTo>
                                <a:pt x="3100564" y="938685"/>
                              </a:lnTo>
                              <a:cubicBezTo>
                                <a:pt x="3109835" y="933478"/>
                                <a:pt x="3117580" y="920271"/>
                                <a:pt x="3117580" y="909731"/>
                              </a:cubicBezTo>
                              <a:lnTo>
                                <a:pt x="3117453" y="909604"/>
                              </a:lnTo>
                              <a:lnTo>
                                <a:pt x="3117453" y="908081"/>
                              </a:lnTo>
                              <a:cubicBezTo>
                                <a:pt x="3117453" y="903255"/>
                                <a:pt x="3115803" y="899700"/>
                                <a:pt x="3113009" y="898049"/>
                              </a:cubicBezTo>
                              <a:cubicBezTo>
                                <a:pt x="3111740" y="897414"/>
                                <a:pt x="3110469" y="897034"/>
                                <a:pt x="3108945" y="897034"/>
                              </a:cubicBezTo>
                              <a:close/>
                              <a:moveTo>
                                <a:pt x="2128122" y="880017"/>
                              </a:moveTo>
                              <a:cubicBezTo>
                                <a:pt x="2126725" y="879890"/>
                                <a:pt x="2125329" y="880017"/>
                                <a:pt x="2124059" y="880525"/>
                              </a:cubicBezTo>
                              <a:cubicBezTo>
                                <a:pt x="2121011" y="881795"/>
                                <a:pt x="2118980" y="885223"/>
                                <a:pt x="2118344" y="889922"/>
                              </a:cubicBezTo>
                              <a:lnTo>
                                <a:pt x="2118090" y="891446"/>
                              </a:lnTo>
                              <a:cubicBezTo>
                                <a:pt x="2116694" y="901986"/>
                                <a:pt x="2122661" y="916081"/>
                                <a:pt x="2131169" y="922303"/>
                              </a:cubicBezTo>
                              <a:cubicBezTo>
                                <a:pt x="2161900" y="944907"/>
                                <a:pt x="2192376" y="967510"/>
                                <a:pt x="2223487" y="989861"/>
                              </a:cubicBezTo>
                              <a:cubicBezTo>
                                <a:pt x="2254472" y="1012337"/>
                                <a:pt x="2285455" y="1034813"/>
                                <a:pt x="2317074" y="1056910"/>
                              </a:cubicBezTo>
                              <a:cubicBezTo>
                                <a:pt x="2326217" y="1063386"/>
                                <a:pt x="2342851" y="1069735"/>
                                <a:pt x="2354027" y="1071132"/>
                              </a:cubicBezTo>
                              <a:cubicBezTo>
                                <a:pt x="2366344" y="1072656"/>
                                <a:pt x="2378534" y="1074180"/>
                                <a:pt x="2390979" y="1075449"/>
                              </a:cubicBezTo>
                              <a:lnTo>
                                <a:pt x="2390979" y="1075322"/>
                              </a:lnTo>
                              <a:cubicBezTo>
                                <a:pt x="2396948" y="1075957"/>
                                <a:pt x="2398851" y="1074814"/>
                                <a:pt x="2398851" y="1074561"/>
                              </a:cubicBezTo>
                              <a:cubicBezTo>
                                <a:pt x="2398978" y="1074307"/>
                                <a:pt x="2398471" y="1072275"/>
                                <a:pt x="2393519" y="1068973"/>
                              </a:cubicBezTo>
                              <a:cubicBezTo>
                                <a:pt x="2305265" y="1007766"/>
                                <a:pt x="2219423" y="945542"/>
                                <a:pt x="2134725" y="882938"/>
                              </a:cubicBezTo>
                              <a:cubicBezTo>
                                <a:pt x="2132440" y="881287"/>
                                <a:pt x="2130154" y="880271"/>
                                <a:pt x="2128122" y="880017"/>
                              </a:cubicBezTo>
                              <a:close/>
                              <a:moveTo>
                                <a:pt x="4686467" y="875318"/>
                              </a:moveTo>
                              <a:cubicBezTo>
                                <a:pt x="4675165" y="874810"/>
                                <a:pt x="4657895" y="878112"/>
                                <a:pt x="4647863" y="883065"/>
                              </a:cubicBezTo>
                              <a:lnTo>
                                <a:pt x="4537007" y="937415"/>
                              </a:lnTo>
                              <a:cubicBezTo>
                                <a:pt x="4499928" y="955574"/>
                                <a:pt x="4462595" y="972464"/>
                                <a:pt x="4425134" y="989988"/>
                              </a:cubicBezTo>
                              <a:cubicBezTo>
                                <a:pt x="4422721" y="991130"/>
                                <a:pt x="4421324" y="991892"/>
                                <a:pt x="4420309" y="992527"/>
                              </a:cubicBezTo>
                              <a:cubicBezTo>
                                <a:pt x="4421452" y="992527"/>
                                <a:pt x="4423229" y="992273"/>
                                <a:pt x="4425769" y="991892"/>
                              </a:cubicBezTo>
                              <a:lnTo>
                                <a:pt x="4517705" y="976272"/>
                              </a:lnTo>
                              <a:cubicBezTo>
                                <a:pt x="4529006" y="974241"/>
                                <a:pt x="4546657" y="968273"/>
                                <a:pt x="4556943" y="963320"/>
                              </a:cubicBezTo>
                              <a:lnTo>
                                <a:pt x="4658911" y="913414"/>
                              </a:lnTo>
                              <a:cubicBezTo>
                                <a:pt x="4674911" y="905542"/>
                                <a:pt x="4678339" y="904271"/>
                                <a:pt x="4679356" y="904018"/>
                              </a:cubicBezTo>
                              <a:cubicBezTo>
                                <a:pt x="4679610" y="904018"/>
                                <a:pt x="4679737" y="904018"/>
                                <a:pt x="4679737" y="904018"/>
                              </a:cubicBezTo>
                              <a:lnTo>
                                <a:pt x="4816117" y="911255"/>
                              </a:lnTo>
                              <a:cubicBezTo>
                                <a:pt x="4821832" y="911509"/>
                                <a:pt x="4829323" y="911382"/>
                                <a:pt x="4836816" y="910748"/>
                              </a:cubicBezTo>
                              <a:cubicBezTo>
                                <a:pt x="4844307" y="909986"/>
                                <a:pt x="4851800" y="908843"/>
                                <a:pt x="4857387" y="907573"/>
                              </a:cubicBezTo>
                              <a:lnTo>
                                <a:pt x="4939927" y="888272"/>
                              </a:lnTo>
                              <a:lnTo>
                                <a:pt x="4939927" y="888398"/>
                              </a:lnTo>
                              <a:cubicBezTo>
                                <a:pt x="4942466" y="887763"/>
                                <a:pt x="4944116" y="887255"/>
                                <a:pt x="4945133" y="886874"/>
                              </a:cubicBezTo>
                              <a:cubicBezTo>
                                <a:pt x="4943991" y="886747"/>
                                <a:pt x="4942340" y="886494"/>
                                <a:pt x="4939799" y="886494"/>
                              </a:cubicBezTo>
                              <a:cubicBezTo>
                                <a:pt x="4897260" y="885096"/>
                                <a:pt x="4854974" y="884335"/>
                                <a:pt x="4812689" y="882176"/>
                              </a:cubicBezTo>
                              <a:close/>
                              <a:moveTo>
                                <a:pt x="1343615" y="866683"/>
                              </a:moveTo>
                              <a:cubicBezTo>
                                <a:pt x="1313139" y="865667"/>
                                <a:pt x="1290410" y="867953"/>
                                <a:pt x="1271362" y="872017"/>
                              </a:cubicBezTo>
                              <a:cubicBezTo>
                                <a:pt x="1252314" y="876588"/>
                                <a:pt x="1236949" y="882811"/>
                                <a:pt x="1221203" y="889160"/>
                              </a:cubicBezTo>
                              <a:cubicBezTo>
                                <a:pt x="1207616" y="894620"/>
                                <a:pt x="1186918" y="899954"/>
                                <a:pt x="1169395" y="903891"/>
                              </a:cubicBezTo>
                              <a:cubicBezTo>
                                <a:pt x="1151744" y="907827"/>
                                <a:pt x="1137775" y="910875"/>
                                <a:pt x="1137521" y="910875"/>
                              </a:cubicBezTo>
                              <a:cubicBezTo>
                                <a:pt x="1127489" y="912907"/>
                                <a:pt x="1119490" y="923193"/>
                                <a:pt x="1119490" y="933606"/>
                              </a:cubicBezTo>
                              <a:lnTo>
                                <a:pt x="1119490" y="938304"/>
                              </a:lnTo>
                              <a:cubicBezTo>
                                <a:pt x="1119490" y="943256"/>
                                <a:pt x="1121267" y="947447"/>
                                <a:pt x="1124569" y="950240"/>
                              </a:cubicBezTo>
                              <a:cubicBezTo>
                                <a:pt x="1127743" y="953035"/>
                                <a:pt x="1132189" y="954050"/>
                                <a:pt x="1136760" y="953035"/>
                              </a:cubicBezTo>
                              <a:cubicBezTo>
                                <a:pt x="1137014" y="953035"/>
                                <a:pt x="1149458" y="950240"/>
                                <a:pt x="1165458" y="946685"/>
                              </a:cubicBezTo>
                              <a:cubicBezTo>
                                <a:pt x="1181203" y="943129"/>
                                <a:pt x="1200251" y="938050"/>
                                <a:pt x="1213457" y="932716"/>
                              </a:cubicBezTo>
                              <a:cubicBezTo>
                                <a:pt x="1229203" y="926240"/>
                                <a:pt x="1245330" y="919637"/>
                                <a:pt x="1265520" y="914811"/>
                              </a:cubicBezTo>
                              <a:cubicBezTo>
                                <a:pt x="1285711" y="910113"/>
                                <a:pt x="1309965" y="907700"/>
                                <a:pt x="1342092" y="908843"/>
                              </a:cubicBezTo>
                              <a:cubicBezTo>
                                <a:pt x="1358092" y="909477"/>
                                <a:pt x="1372187" y="910748"/>
                                <a:pt x="1384632" y="912780"/>
                              </a:cubicBezTo>
                              <a:cubicBezTo>
                                <a:pt x="1397076" y="914938"/>
                                <a:pt x="1407996" y="917732"/>
                                <a:pt x="1417901" y="920907"/>
                              </a:cubicBezTo>
                              <a:cubicBezTo>
                                <a:pt x="1437711" y="927256"/>
                                <a:pt x="1453203" y="934875"/>
                                <a:pt x="1468441" y="942495"/>
                              </a:cubicBezTo>
                              <a:cubicBezTo>
                                <a:pt x="1498663" y="957351"/>
                                <a:pt x="1526853" y="972717"/>
                                <a:pt x="1586790" y="977035"/>
                              </a:cubicBezTo>
                              <a:cubicBezTo>
                                <a:pt x="1646853" y="982622"/>
                                <a:pt x="1677202" y="972591"/>
                                <a:pt x="1709837" y="962812"/>
                              </a:cubicBezTo>
                              <a:cubicBezTo>
                                <a:pt x="1742853" y="953035"/>
                                <a:pt x="1776758" y="942241"/>
                                <a:pt x="1841646" y="950240"/>
                              </a:cubicBezTo>
                              <a:cubicBezTo>
                                <a:pt x="1906281" y="957860"/>
                                <a:pt x="1937774" y="976272"/>
                                <a:pt x="1967869" y="993543"/>
                              </a:cubicBezTo>
                              <a:cubicBezTo>
                                <a:pt x="1981837" y="1001543"/>
                                <a:pt x="2004694" y="1010305"/>
                                <a:pt x="2023996" y="1016908"/>
                              </a:cubicBezTo>
                              <a:cubicBezTo>
                                <a:pt x="2033646" y="1020210"/>
                                <a:pt x="2042408" y="1023004"/>
                                <a:pt x="2048884" y="1025036"/>
                              </a:cubicBezTo>
                              <a:cubicBezTo>
                                <a:pt x="2055360" y="1027068"/>
                                <a:pt x="2059424" y="1028337"/>
                                <a:pt x="2059551" y="1028337"/>
                              </a:cubicBezTo>
                              <a:cubicBezTo>
                                <a:pt x="2064249" y="1029734"/>
                                <a:pt x="2068948" y="1029099"/>
                                <a:pt x="2072757" y="1026687"/>
                              </a:cubicBezTo>
                              <a:cubicBezTo>
                                <a:pt x="2076567" y="1024146"/>
                                <a:pt x="2078979" y="1020084"/>
                                <a:pt x="2079614" y="1015257"/>
                              </a:cubicBezTo>
                              <a:lnTo>
                                <a:pt x="2080250" y="1010559"/>
                              </a:lnTo>
                              <a:lnTo>
                                <a:pt x="2079869" y="1010686"/>
                              </a:lnTo>
                              <a:cubicBezTo>
                                <a:pt x="2081265" y="1000273"/>
                                <a:pt x="2074281" y="989479"/>
                                <a:pt x="2064249" y="986559"/>
                              </a:cubicBezTo>
                              <a:cubicBezTo>
                                <a:pt x="2063995" y="986559"/>
                                <a:pt x="2059551" y="985161"/>
                                <a:pt x="2052567" y="983003"/>
                              </a:cubicBezTo>
                              <a:cubicBezTo>
                                <a:pt x="2045583" y="980844"/>
                                <a:pt x="2035932" y="977670"/>
                                <a:pt x="2025519" y="974114"/>
                              </a:cubicBezTo>
                              <a:cubicBezTo>
                                <a:pt x="2004567" y="966876"/>
                                <a:pt x="1980186" y="957606"/>
                                <a:pt x="1965964" y="949479"/>
                              </a:cubicBezTo>
                              <a:cubicBezTo>
                                <a:pt x="1936123" y="932209"/>
                                <a:pt x="1907551" y="915700"/>
                                <a:pt x="1846345" y="908462"/>
                              </a:cubicBezTo>
                              <a:cubicBezTo>
                                <a:pt x="1785139" y="900842"/>
                                <a:pt x="1754028" y="910621"/>
                                <a:pt x="1721265" y="920271"/>
                              </a:cubicBezTo>
                              <a:cubicBezTo>
                                <a:pt x="1688123" y="929923"/>
                                <a:pt x="1654345" y="941097"/>
                                <a:pt x="1590219" y="935002"/>
                              </a:cubicBezTo>
                              <a:cubicBezTo>
                                <a:pt x="1526218" y="930304"/>
                                <a:pt x="1494726" y="913414"/>
                                <a:pt x="1463996" y="898557"/>
                              </a:cubicBezTo>
                              <a:cubicBezTo>
                                <a:pt x="1448758" y="891065"/>
                                <a:pt x="1433901" y="883699"/>
                                <a:pt x="1415235" y="877858"/>
                              </a:cubicBezTo>
                              <a:cubicBezTo>
                                <a:pt x="1405964" y="874937"/>
                                <a:pt x="1395680" y="872398"/>
                                <a:pt x="1383869" y="870366"/>
                              </a:cubicBezTo>
                              <a:cubicBezTo>
                                <a:pt x="1372060" y="868461"/>
                                <a:pt x="1358853" y="867192"/>
                                <a:pt x="1343615" y="866683"/>
                              </a:cubicBezTo>
                              <a:close/>
                              <a:moveTo>
                                <a:pt x="626411" y="864143"/>
                              </a:moveTo>
                              <a:cubicBezTo>
                                <a:pt x="615744" y="861858"/>
                                <a:pt x="598728" y="863255"/>
                                <a:pt x="588570" y="867318"/>
                              </a:cubicBezTo>
                              <a:lnTo>
                                <a:pt x="491173" y="905287"/>
                              </a:lnTo>
                              <a:cubicBezTo>
                                <a:pt x="474919" y="911763"/>
                                <a:pt x="458793" y="917732"/>
                                <a:pt x="442665" y="924462"/>
                              </a:cubicBezTo>
                              <a:lnTo>
                                <a:pt x="394412" y="944400"/>
                              </a:lnTo>
                              <a:lnTo>
                                <a:pt x="298284" y="984146"/>
                              </a:lnTo>
                              <a:cubicBezTo>
                                <a:pt x="266411" y="997606"/>
                                <a:pt x="234539" y="1011829"/>
                                <a:pt x="202793" y="1025543"/>
                              </a:cubicBezTo>
                              <a:cubicBezTo>
                                <a:pt x="200507" y="1026560"/>
                                <a:pt x="198983" y="1027448"/>
                                <a:pt x="198094" y="1027956"/>
                              </a:cubicBezTo>
                              <a:cubicBezTo>
                                <a:pt x="199237" y="1027956"/>
                                <a:pt x="200888" y="1027956"/>
                                <a:pt x="203300" y="1027575"/>
                              </a:cubicBezTo>
                              <a:lnTo>
                                <a:pt x="280126" y="1017416"/>
                              </a:lnTo>
                              <a:cubicBezTo>
                                <a:pt x="290920" y="1015893"/>
                                <a:pt x="307935" y="1011575"/>
                                <a:pt x="317966" y="1007385"/>
                              </a:cubicBezTo>
                              <a:lnTo>
                                <a:pt x="450666" y="952399"/>
                              </a:lnTo>
                              <a:lnTo>
                                <a:pt x="584506" y="899954"/>
                              </a:lnTo>
                              <a:cubicBezTo>
                                <a:pt x="600506" y="893731"/>
                                <a:pt x="604062" y="892716"/>
                                <a:pt x="604951" y="892716"/>
                              </a:cubicBezTo>
                              <a:cubicBezTo>
                                <a:pt x="605204" y="892716"/>
                                <a:pt x="605331" y="892716"/>
                                <a:pt x="605331" y="892716"/>
                              </a:cubicBezTo>
                              <a:lnTo>
                                <a:pt x="758220" y="923827"/>
                              </a:lnTo>
                              <a:cubicBezTo>
                                <a:pt x="808887" y="935510"/>
                                <a:pt x="859172" y="946685"/>
                                <a:pt x="909077" y="958622"/>
                              </a:cubicBezTo>
                              <a:cubicBezTo>
                                <a:pt x="919617" y="961161"/>
                                <a:pt x="936760" y="963193"/>
                                <a:pt x="947553" y="962812"/>
                              </a:cubicBezTo>
                              <a:cubicBezTo>
                                <a:pt x="977521" y="961924"/>
                                <a:pt x="1007490" y="960780"/>
                                <a:pt x="1037459" y="960273"/>
                              </a:cubicBezTo>
                              <a:lnTo>
                                <a:pt x="1037712" y="960273"/>
                              </a:lnTo>
                              <a:cubicBezTo>
                                <a:pt x="1039998" y="960273"/>
                                <a:pt x="1041649" y="960146"/>
                                <a:pt x="1042664" y="960019"/>
                              </a:cubicBezTo>
                              <a:cubicBezTo>
                                <a:pt x="1041649" y="959511"/>
                                <a:pt x="1040125" y="959002"/>
                                <a:pt x="1037839" y="958368"/>
                              </a:cubicBezTo>
                              <a:cubicBezTo>
                                <a:pt x="903490" y="922939"/>
                                <a:pt x="766094" y="891319"/>
                                <a:pt x="626411" y="864143"/>
                              </a:cubicBezTo>
                              <a:close/>
                              <a:moveTo>
                                <a:pt x="3960627" y="850556"/>
                              </a:moveTo>
                              <a:cubicBezTo>
                                <a:pt x="3940691" y="848270"/>
                                <a:pt x="3917198" y="847636"/>
                                <a:pt x="3886087" y="851191"/>
                              </a:cubicBezTo>
                              <a:cubicBezTo>
                                <a:pt x="3823865" y="858048"/>
                                <a:pt x="3795039" y="874556"/>
                                <a:pt x="3764056" y="890557"/>
                              </a:cubicBezTo>
                              <a:cubicBezTo>
                                <a:pt x="3732944" y="906938"/>
                                <a:pt x="3700436" y="923954"/>
                                <a:pt x="3633771" y="930177"/>
                              </a:cubicBezTo>
                              <a:cubicBezTo>
                                <a:pt x="3567104" y="935383"/>
                                <a:pt x="3532184" y="923827"/>
                                <a:pt x="3498659" y="912907"/>
                              </a:cubicBezTo>
                              <a:cubicBezTo>
                                <a:pt x="3465389" y="902367"/>
                                <a:pt x="3434151" y="890811"/>
                                <a:pt x="3371675" y="894239"/>
                              </a:cubicBezTo>
                              <a:cubicBezTo>
                                <a:pt x="3355930" y="895002"/>
                                <a:pt x="3342342" y="896525"/>
                                <a:pt x="3330279" y="898557"/>
                              </a:cubicBezTo>
                              <a:cubicBezTo>
                                <a:pt x="3318215" y="900335"/>
                                <a:pt x="3307548" y="902620"/>
                                <a:pt x="3297898" y="905287"/>
                              </a:cubicBezTo>
                              <a:cubicBezTo>
                                <a:pt x="3278596" y="910748"/>
                                <a:pt x="3262977" y="917605"/>
                                <a:pt x="3246977" y="924716"/>
                              </a:cubicBezTo>
                              <a:cubicBezTo>
                                <a:pt x="3233136" y="930811"/>
                                <a:pt x="3211676" y="937161"/>
                                <a:pt x="3193643" y="941859"/>
                              </a:cubicBezTo>
                              <a:cubicBezTo>
                                <a:pt x="3184628" y="944145"/>
                                <a:pt x="3176374" y="945923"/>
                                <a:pt x="3170406" y="947193"/>
                              </a:cubicBezTo>
                              <a:cubicBezTo>
                                <a:pt x="3164438" y="948462"/>
                                <a:pt x="3160628" y="949225"/>
                                <a:pt x="3160501" y="949225"/>
                              </a:cubicBezTo>
                              <a:cubicBezTo>
                                <a:pt x="3150088" y="951257"/>
                                <a:pt x="3141834" y="961415"/>
                                <a:pt x="3141834" y="971955"/>
                              </a:cubicBezTo>
                              <a:lnTo>
                                <a:pt x="3141707" y="971955"/>
                              </a:lnTo>
                              <a:lnTo>
                                <a:pt x="3141707" y="976653"/>
                              </a:lnTo>
                              <a:cubicBezTo>
                                <a:pt x="3141707" y="981606"/>
                                <a:pt x="3143739" y="985797"/>
                                <a:pt x="3147168" y="988590"/>
                              </a:cubicBezTo>
                              <a:cubicBezTo>
                                <a:pt x="3150597" y="991384"/>
                                <a:pt x="3155295" y="992400"/>
                                <a:pt x="3160120" y="991384"/>
                              </a:cubicBezTo>
                              <a:cubicBezTo>
                                <a:pt x="3160247" y="991257"/>
                                <a:pt x="3163676" y="990622"/>
                                <a:pt x="3169136" y="989479"/>
                              </a:cubicBezTo>
                              <a:cubicBezTo>
                                <a:pt x="3174597" y="988337"/>
                                <a:pt x="3181961" y="986686"/>
                                <a:pt x="3190342" y="984654"/>
                              </a:cubicBezTo>
                              <a:cubicBezTo>
                                <a:pt x="3206978" y="980463"/>
                                <a:pt x="3226914" y="974494"/>
                                <a:pt x="3240501" y="968527"/>
                              </a:cubicBezTo>
                              <a:cubicBezTo>
                                <a:pt x="3256755" y="961288"/>
                                <a:pt x="3273262" y="953923"/>
                                <a:pt x="3294088" y="948208"/>
                              </a:cubicBezTo>
                              <a:cubicBezTo>
                                <a:pt x="3304501" y="945415"/>
                                <a:pt x="3315929" y="942875"/>
                                <a:pt x="3329009" y="940971"/>
                              </a:cubicBezTo>
                              <a:cubicBezTo>
                                <a:pt x="3341961" y="938812"/>
                                <a:pt x="3356564" y="937161"/>
                                <a:pt x="3373326" y="936272"/>
                              </a:cubicBezTo>
                              <a:cubicBezTo>
                                <a:pt x="3440120" y="932716"/>
                                <a:pt x="3474913" y="945161"/>
                                <a:pt x="3508564" y="955828"/>
                              </a:cubicBezTo>
                              <a:cubicBezTo>
                                <a:pt x="3541961" y="966622"/>
                                <a:pt x="3573707" y="977035"/>
                                <a:pt x="3636945" y="972082"/>
                              </a:cubicBezTo>
                              <a:cubicBezTo>
                                <a:pt x="3700056" y="966114"/>
                                <a:pt x="3729643" y="950748"/>
                                <a:pt x="3760754" y="934494"/>
                              </a:cubicBezTo>
                              <a:cubicBezTo>
                                <a:pt x="3792246" y="918366"/>
                                <a:pt x="3824246" y="900208"/>
                                <a:pt x="3890658" y="892843"/>
                              </a:cubicBezTo>
                              <a:cubicBezTo>
                                <a:pt x="3923801" y="889033"/>
                                <a:pt x="3949324" y="889922"/>
                                <a:pt x="3970659" y="892207"/>
                              </a:cubicBezTo>
                              <a:cubicBezTo>
                                <a:pt x="3991991" y="894620"/>
                                <a:pt x="4009388" y="899192"/>
                                <a:pt x="4026531" y="903637"/>
                              </a:cubicBezTo>
                              <a:cubicBezTo>
                                <a:pt x="4042531" y="907827"/>
                                <a:pt x="4067039" y="910240"/>
                                <a:pt x="4087738" y="911636"/>
                              </a:cubicBezTo>
                              <a:cubicBezTo>
                                <a:pt x="4098024" y="912399"/>
                                <a:pt x="4107420" y="912780"/>
                                <a:pt x="4114277" y="913033"/>
                              </a:cubicBezTo>
                              <a:cubicBezTo>
                                <a:pt x="4121134" y="913287"/>
                                <a:pt x="4125451" y="913414"/>
                                <a:pt x="4125578" y="913414"/>
                              </a:cubicBezTo>
                              <a:cubicBezTo>
                                <a:pt x="4130657" y="913541"/>
                                <a:pt x="4134976" y="911763"/>
                                <a:pt x="4138023" y="908335"/>
                              </a:cubicBezTo>
                              <a:cubicBezTo>
                                <a:pt x="4141070" y="904906"/>
                                <a:pt x="4142341" y="900335"/>
                                <a:pt x="4141706" y="895509"/>
                              </a:cubicBezTo>
                              <a:lnTo>
                                <a:pt x="4141070" y="890811"/>
                              </a:lnTo>
                              <a:cubicBezTo>
                                <a:pt x="4139674" y="880525"/>
                                <a:pt x="4129896" y="871890"/>
                                <a:pt x="4119356" y="871636"/>
                              </a:cubicBezTo>
                              <a:cubicBezTo>
                                <a:pt x="4119102" y="871636"/>
                                <a:pt x="4114531" y="871509"/>
                                <a:pt x="4107039" y="871255"/>
                              </a:cubicBezTo>
                              <a:cubicBezTo>
                                <a:pt x="4099674" y="871001"/>
                                <a:pt x="4089516" y="870493"/>
                                <a:pt x="4078340" y="869731"/>
                              </a:cubicBezTo>
                              <a:cubicBezTo>
                                <a:pt x="4056118" y="868207"/>
                                <a:pt x="4029833" y="865667"/>
                                <a:pt x="4013833" y="861477"/>
                              </a:cubicBezTo>
                              <a:cubicBezTo>
                                <a:pt x="3996944" y="857032"/>
                                <a:pt x="3980563" y="852715"/>
                                <a:pt x="3960627" y="850556"/>
                              </a:cubicBezTo>
                              <a:close/>
                              <a:moveTo>
                                <a:pt x="4682149" y="825539"/>
                              </a:moveTo>
                              <a:cubicBezTo>
                                <a:pt x="4670975" y="825031"/>
                                <a:pt x="4653832" y="828587"/>
                                <a:pt x="4643800" y="833413"/>
                              </a:cubicBezTo>
                              <a:cubicBezTo>
                                <a:pt x="4579674" y="864779"/>
                                <a:pt x="4515039" y="897541"/>
                                <a:pt x="4449896" y="927383"/>
                              </a:cubicBezTo>
                              <a:lnTo>
                                <a:pt x="4351864" y="973098"/>
                              </a:lnTo>
                              <a:cubicBezTo>
                                <a:pt x="4319102" y="988083"/>
                                <a:pt x="4286214" y="1002432"/>
                                <a:pt x="4253198" y="1017162"/>
                              </a:cubicBezTo>
                              <a:cubicBezTo>
                                <a:pt x="4250912" y="1018179"/>
                                <a:pt x="4249388" y="1018940"/>
                                <a:pt x="4248372" y="1019575"/>
                              </a:cubicBezTo>
                              <a:cubicBezTo>
                                <a:pt x="4249515" y="1019575"/>
                                <a:pt x="4251292" y="1019448"/>
                                <a:pt x="4253833" y="1019067"/>
                              </a:cubicBezTo>
                              <a:lnTo>
                                <a:pt x="4334086" y="1007004"/>
                              </a:lnTo>
                              <a:cubicBezTo>
                                <a:pt x="4345388" y="1005480"/>
                                <a:pt x="4363038" y="999892"/>
                                <a:pt x="4373451" y="995067"/>
                              </a:cubicBezTo>
                              <a:lnTo>
                                <a:pt x="4509070" y="931828"/>
                              </a:lnTo>
                              <a:lnTo>
                                <a:pt x="4643292" y="866048"/>
                              </a:lnTo>
                              <a:cubicBezTo>
                                <a:pt x="4659293" y="858176"/>
                                <a:pt x="4662721" y="856905"/>
                                <a:pt x="4663737" y="856778"/>
                              </a:cubicBezTo>
                              <a:cubicBezTo>
                                <a:pt x="4663991" y="856778"/>
                                <a:pt x="4664118" y="856778"/>
                                <a:pt x="4664118" y="856778"/>
                              </a:cubicBezTo>
                              <a:lnTo>
                                <a:pt x="4826530" y="865794"/>
                              </a:lnTo>
                              <a:cubicBezTo>
                                <a:pt x="4880879" y="867572"/>
                                <a:pt x="4935609" y="869604"/>
                                <a:pt x="4990466" y="870747"/>
                              </a:cubicBezTo>
                              <a:cubicBezTo>
                                <a:pt x="5002022" y="870873"/>
                                <a:pt x="5020561" y="868588"/>
                                <a:pt x="5031736" y="865667"/>
                              </a:cubicBezTo>
                              <a:cubicBezTo>
                                <a:pt x="5063101" y="857540"/>
                                <a:pt x="5094466" y="849668"/>
                                <a:pt x="5125704" y="841286"/>
                              </a:cubicBezTo>
                              <a:lnTo>
                                <a:pt x="5125450" y="841159"/>
                              </a:lnTo>
                              <a:cubicBezTo>
                                <a:pt x="5127862" y="840524"/>
                                <a:pt x="5129513" y="839889"/>
                                <a:pt x="5130529" y="839508"/>
                              </a:cubicBezTo>
                              <a:cubicBezTo>
                                <a:pt x="5129387" y="839254"/>
                                <a:pt x="5127736" y="839254"/>
                                <a:pt x="5125196" y="839254"/>
                              </a:cubicBezTo>
                              <a:cubicBezTo>
                                <a:pt x="4975609" y="839508"/>
                                <a:pt x="4828181" y="834937"/>
                                <a:pt x="4682149" y="825539"/>
                              </a:cubicBezTo>
                              <a:close/>
                              <a:moveTo>
                                <a:pt x="2135741" y="822365"/>
                              </a:moveTo>
                              <a:cubicBezTo>
                                <a:pt x="2134345" y="822111"/>
                                <a:pt x="2132947" y="822365"/>
                                <a:pt x="2131678" y="822873"/>
                              </a:cubicBezTo>
                              <a:cubicBezTo>
                                <a:pt x="2128630" y="824143"/>
                                <a:pt x="2126598" y="827571"/>
                                <a:pt x="2125963" y="832270"/>
                              </a:cubicBezTo>
                              <a:lnTo>
                                <a:pt x="2125710" y="833793"/>
                              </a:lnTo>
                              <a:cubicBezTo>
                                <a:pt x="2124312" y="844334"/>
                                <a:pt x="2130281" y="858430"/>
                                <a:pt x="2138789" y="864652"/>
                              </a:cubicBezTo>
                              <a:cubicBezTo>
                                <a:pt x="2232122" y="933606"/>
                                <a:pt x="2326471" y="1002305"/>
                                <a:pt x="2424248" y="1069227"/>
                              </a:cubicBezTo>
                              <a:cubicBezTo>
                                <a:pt x="2433646" y="1075703"/>
                                <a:pt x="2450407" y="1081798"/>
                                <a:pt x="2461708" y="1083069"/>
                              </a:cubicBezTo>
                              <a:cubicBezTo>
                                <a:pt x="2474026" y="1084465"/>
                                <a:pt x="2486471" y="1085735"/>
                                <a:pt x="2498915" y="1086879"/>
                              </a:cubicBezTo>
                              <a:lnTo>
                                <a:pt x="2498915" y="1086624"/>
                              </a:lnTo>
                              <a:cubicBezTo>
                                <a:pt x="2504884" y="1087259"/>
                                <a:pt x="2506788" y="1086116"/>
                                <a:pt x="2506788" y="1085862"/>
                              </a:cubicBezTo>
                              <a:cubicBezTo>
                                <a:pt x="2506915" y="1085608"/>
                                <a:pt x="2506280" y="1083703"/>
                                <a:pt x="2501328" y="1080402"/>
                              </a:cubicBezTo>
                              <a:cubicBezTo>
                                <a:pt x="2377264" y="997606"/>
                                <a:pt x="2259297" y="911636"/>
                                <a:pt x="2142345" y="825285"/>
                              </a:cubicBezTo>
                              <a:cubicBezTo>
                                <a:pt x="2140058" y="823635"/>
                                <a:pt x="2137773" y="822619"/>
                                <a:pt x="2135741" y="822365"/>
                              </a:cubicBezTo>
                              <a:close/>
                              <a:moveTo>
                                <a:pt x="603172" y="814492"/>
                              </a:moveTo>
                              <a:cubicBezTo>
                                <a:pt x="596189" y="815127"/>
                                <a:pt x="589331" y="816523"/>
                                <a:pt x="584126" y="818555"/>
                              </a:cubicBezTo>
                              <a:lnTo>
                                <a:pt x="475046" y="860842"/>
                              </a:lnTo>
                              <a:lnTo>
                                <a:pt x="447871" y="871382"/>
                              </a:lnTo>
                              <a:lnTo>
                                <a:pt x="420824" y="882430"/>
                              </a:lnTo>
                              <a:lnTo>
                                <a:pt x="366856" y="904652"/>
                              </a:lnTo>
                              <a:lnTo>
                                <a:pt x="313015" y="926875"/>
                              </a:lnTo>
                              <a:cubicBezTo>
                                <a:pt x="295111" y="934113"/>
                                <a:pt x="277205" y="941605"/>
                                <a:pt x="259427" y="949479"/>
                              </a:cubicBezTo>
                              <a:lnTo>
                                <a:pt x="152761" y="995828"/>
                              </a:lnTo>
                              <a:cubicBezTo>
                                <a:pt x="143364" y="999892"/>
                                <a:pt x="136507" y="1010686"/>
                                <a:pt x="137777" y="1019448"/>
                              </a:cubicBezTo>
                              <a:cubicBezTo>
                                <a:pt x="138285" y="1023131"/>
                                <a:pt x="140062" y="1025924"/>
                                <a:pt x="142983" y="1027575"/>
                              </a:cubicBezTo>
                              <a:cubicBezTo>
                                <a:pt x="146539" y="1029734"/>
                                <a:pt x="151364" y="1029607"/>
                                <a:pt x="156190" y="1027575"/>
                              </a:cubicBezTo>
                              <a:lnTo>
                                <a:pt x="262476" y="981226"/>
                              </a:lnTo>
                              <a:lnTo>
                                <a:pt x="289142" y="969669"/>
                              </a:lnTo>
                              <a:lnTo>
                                <a:pt x="315808" y="958622"/>
                              </a:lnTo>
                              <a:lnTo>
                                <a:pt x="369395" y="936526"/>
                              </a:lnTo>
                              <a:lnTo>
                                <a:pt x="423236" y="914304"/>
                              </a:lnTo>
                              <a:lnTo>
                                <a:pt x="450158" y="903255"/>
                              </a:lnTo>
                              <a:lnTo>
                                <a:pt x="477205" y="892716"/>
                              </a:lnTo>
                              <a:lnTo>
                                <a:pt x="585903" y="850429"/>
                              </a:lnTo>
                              <a:cubicBezTo>
                                <a:pt x="595681" y="846619"/>
                                <a:pt x="600760" y="844841"/>
                                <a:pt x="603554" y="843953"/>
                              </a:cubicBezTo>
                              <a:cubicBezTo>
                                <a:pt x="606347" y="843191"/>
                                <a:pt x="606729" y="843191"/>
                                <a:pt x="606982" y="843191"/>
                              </a:cubicBezTo>
                              <a:cubicBezTo>
                                <a:pt x="607490" y="843318"/>
                                <a:pt x="617015" y="845223"/>
                                <a:pt x="627935" y="847382"/>
                              </a:cubicBezTo>
                              <a:lnTo>
                                <a:pt x="743109" y="870747"/>
                              </a:lnTo>
                              <a:cubicBezTo>
                                <a:pt x="781332" y="878747"/>
                                <a:pt x="819300" y="887763"/>
                                <a:pt x="857140" y="896271"/>
                              </a:cubicBezTo>
                              <a:cubicBezTo>
                                <a:pt x="894983" y="904525"/>
                                <a:pt x="932569" y="914304"/>
                                <a:pt x="970029" y="923700"/>
                              </a:cubicBezTo>
                              <a:lnTo>
                                <a:pt x="1026029" y="937796"/>
                              </a:lnTo>
                              <a:lnTo>
                                <a:pt x="1081648" y="953162"/>
                              </a:lnTo>
                              <a:lnTo>
                                <a:pt x="1094127" y="951308"/>
                              </a:lnTo>
                              <a:lnTo>
                                <a:pt x="1094093" y="951384"/>
                              </a:lnTo>
                              <a:lnTo>
                                <a:pt x="1094473" y="951257"/>
                              </a:lnTo>
                              <a:lnTo>
                                <a:pt x="1094127" y="951308"/>
                              </a:lnTo>
                              <a:lnTo>
                                <a:pt x="1098030" y="942622"/>
                              </a:lnTo>
                              <a:cubicBezTo>
                                <a:pt x="1098030" y="933733"/>
                                <a:pt x="1089776" y="923954"/>
                                <a:pt x="1080124" y="921288"/>
                              </a:cubicBezTo>
                              <a:cubicBezTo>
                                <a:pt x="930791" y="880525"/>
                                <a:pt x="777649" y="844968"/>
                                <a:pt x="622094" y="815254"/>
                              </a:cubicBezTo>
                              <a:cubicBezTo>
                                <a:pt x="616887" y="814238"/>
                                <a:pt x="610031" y="813984"/>
                                <a:pt x="603172" y="814492"/>
                              </a:cubicBezTo>
                              <a:close/>
                              <a:moveTo>
                                <a:pt x="1346156" y="807888"/>
                              </a:moveTo>
                              <a:cubicBezTo>
                                <a:pt x="1315298" y="806746"/>
                                <a:pt x="1292315" y="809032"/>
                                <a:pt x="1273013" y="813095"/>
                              </a:cubicBezTo>
                              <a:cubicBezTo>
                                <a:pt x="1253711" y="817667"/>
                                <a:pt x="1238093" y="823889"/>
                                <a:pt x="1222219" y="830239"/>
                              </a:cubicBezTo>
                              <a:cubicBezTo>
                                <a:pt x="1208505" y="835698"/>
                                <a:pt x="1187425" y="841032"/>
                                <a:pt x="1169775" y="844968"/>
                              </a:cubicBezTo>
                              <a:cubicBezTo>
                                <a:pt x="1151871" y="848905"/>
                                <a:pt x="1137775" y="851953"/>
                                <a:pt x="1137521" y="851953"/>
                              </a:cubicBezTo>
                              <a:cubicBezTo>
                                <a:pt x="1127489" y="853985"/>
                                <a:pt x="1119363" y="864270"/>
                                <a:pt x="1119363" y="874683"/>
                              </a:cubicBezTo>
                              <a:lnTo>
                                <a:pt x="1119363" y="879382"/>
                              </a:lnTo>
                              <a:cubicBezTo>
                                <a:pt x="1119490" y="884335"/>
                                <a:pt x="1121267" y="888525"/>
                                <a:pt x="1124569" y="891319"/>
                              </a:cubicBezTo>
                              <a:cubicBezTo>
                                <a:pt x="1127871" y="894112"/>
                                <a:pt x="1132189" y="895002"/>
                                <a:pt x="1136886" y="894112"/>
                              </a:cubicBezTo>
                              <a:cubicBezTo>
                                <a:pt x="1137140" y="894112"/>
                                <a:pt x="1149712" y="891319"/>
                                <a:pt x="1165838" y="887763"/>
                              </a:cubicBezTo>
                              <a:cubicBezTo>
                                <a:pt x="1181839" y="884208"/>
                                <a:pt x="1201012" y="879128"/>
                                <a:pt x="1214347" y="873795"/>
                              </a:cubicBezTo>
                              <a:cubicBezTo>
                                <a:pt x="1230346" y="867318"/>
                                <a:pt x="1246601" y="860715"/>
                                <a:pt x="1267044" y="855890"/>
                              </a:cubicBezTo>
                              <a:cubicBezTo>
                                <a:pt x="1287488" y="851318"/>
                                <a:pt x="1311997" y="848905"/>
                                <a:pt x="1344505" y="850048"/>
                              </a:cubicBezTo>
                              <a:cubicBezTo>
                                <a:pt x="1360758" y="850683"/>
                                <a:pt x="1374981" y="851953"/>
                                <a:pt x="1387552" y="853985"/>
                              </a:cubicBezTo>
                              <a:cubicBezTo>
                                <a:pt x="1400124" y="856144"/>
                                <a:pt x="1411171" y="858937"/>
                                <a:pt x="1421202" y="862111"/>
                              </a:cubicBezTo>
                              <a:cubicBezTo>
                                <a:pt x="1441140" y="868334"/>
                                <a:pt x="1456885" y="876080"/>
                                <a:pt x="1472250" y="883699"/>
                              </a:cubicBezTo>
                              <a:cubicBezTo>
                                <a:pt x="1502853" y="898557"/>
                                <a:pt x="1531424" y="913922"/>
                                <a:pt x="1591870" y="918366"/>
                              </a:cubicBezTo>
                              <a:cubicBezTo>
                                <a:pt x="1652441" y="924081"/>
                                <a:pt x="1683044" y="914049"/>
                                <a:pt x="1715933" y="904271"/>
                              </a:cubicBezTo>
                              <a:cubicBezTo>
                                <a:pt x="1749075" y="894620"/>
                                <a:pt x="1783488" y="883699"/>
                                <a:pt x="1848630" y="891827"/>
                              </a:cubicBezTo>
                              <a:cubicBezTo>
                                <a:pt x="1913774" y="899446"/>
                                <a:pt x="1945265" y="917859"/>
                                <a:pt x="1975487" y="935129"/>
                              </a:cubicBezTo>
                              <a:cubicBezTo>
                                <a:pt x="1989583" y="943129"/>
                                <a:pt x="2012440" y="951764"/>
                                <a:pt x="2031741" y="958495"/>
                              </a:cubicBezTo>
                              <a:cubicBezTo>
                                <a:pt x="2041392" y="961797"/>
                                <a:pt x="2050154" y="964590"/>
                                <a:pt x="2056630" y="966622"/>
                              </a:cubicBezTo>
                              <a:cubicBezTo>
                                <a:pt x="2063107" y="968654"/>
                                <a:pt x="2067170" y="969923"/>
                                <a:pt x="2067297" y="969923"/>
                              </a:cubicBezTo>
                              <a:cubicBezTo>
                                <a:pt x="2071995" y="971320"/>
                                <a:pt x="2076694" y="970686"/>
                                <a:pt x="2080503" y="968273"/>
                              </a:cubicBezTo>
                              <a:cubicBezTo>
                                <a:pt x="2084313" y="965732"/>
                                <a:pt x="2086726" y="961670"/>
                                <a:pt x="2087360" y="956844"/>
                              </a:cubicBezTo>
                              <a:lnTo>
                                <a:pt x="2087984" y="952226"/>
                              </a:lnTo>
                              <a:lnTo>
                                <a:pt x="2087995" y="952272"/>
                              </a:lnTo>
                              <a:lnTo>
                                <a:pt x="2087995" y="952145"/>
                              </a:lnTo>
                              <a:lnTo>
                                <a:pt x="2087984" y="952226"/>
                              </a:lnTo>
                              <a:lnTo>
                                <a:pt x="2084472" y="937399"/>
                              </a:lnTo>
                              <a:cubicBezTo>
                                <a:pt x="2081646" y="933034"/>
                                <a:pt x="2077392" y="929605"/>
                                <a:pt x="2072376" y="928145"/>
                              </a:cubicBezTo>
                              <a:cubicBezTo>
                                <a:pt x="2072122" y="928145"/>
                                <a:pt x="2067805" y="926748"/>
                                <a:pt x="2060694" y="924589"/>
                              </a:cubicBezTo>
                              <a:cubicBezTo>
                                <a:pt x="2053709" y="922430"/>
                                <a:pt x="2044186" y="919256"/>
                                <a:pt x="2033646" y="915700"/>
                              </a:cubicBezTo>
                              <a:cubicBezTo>
                                <a:pt x="2012693" y="908462"/>
                                <a:pt x="1988186" y="899192"/>
                                <a:pt x="1973964" y="891065"/>
                              </a:cubicBezTo>
                              <a:cubicBezTo>
                                <a:pt x="1943868" y="873922"/>
                                <a:pt x="1915297" y="857286"/>
                                <a:pt x="1853710" y="850048"/>
                              </a:cubicBezTo>
                              <a:cubicBezTo>
                                <a:pt x="1792123" y="842429"/>
                                <a:pt x="1760758" y="852080"/>
                                <a:pt x="1727743" y="861731"/>
                              </a:cubicBezTo>
                              <a:cubicBezTo>
                                <a:pt x="1694472" y="871509"/>
                                <a:pt x="1660313" y="882557"/>
                                <a:pt x="1595552" y="876461"/>
                              </a:cubicBezTo>
                              <a:cubicBezTo>
                                <a:pt x="1530790" y="871636"/>
                                <a:pt x="1499044" y="854747"/>
                                <a:pt x="1467933" y="839889"/>
                              </a:cubicBezTo>
                              <a:cubicBezTo>
                                <a:pt x="1452568" y="832397"/>
                                <a:pt x="1437584" y="825031"/>
                                <a:pt x="1418663" y="819191"/>
                              </a:cubicBezTo>
                              <a:cubicBezTo>
                                <a:pt x="1409267" y="816269"/>
                                <a:pt x="1398854" y="813603"/>
                                <a:pt x="1386918" y="811571"/>
                              </a:cubicBezTo>
                              <a:cubicBezTo>
                                <a:pt x="1374981" y="809666"/>
                                <a:pt x="1361521" y="808397"/>
                                <a:pt x="1346156" y="807888"/>
                              </a:cubicBezTo>
                              <a:close/>
                              <a:moveTo>
                                <a:pt x="3953261" y="792142"/>
                              </a:moveTo>
                              <a:cubicBezTo>
                                <a:pt x="3933452" y="789730"/>
                                <a:pt x="3910087" y="789095"/>
                                <a:pt x="3879230" y="792650"/>
                              </a:cubicBezTo>
                              <a:cubicBezTo>
                                <a:pt x="3817516" y="799507"/>
                                <a:pt x="3788817" y="816016"/>
                                <a:pt x="3758087" y="832016"/>
                              </a:cubicBezTo>
                              <a:cubicBezTo>
                                <a:pt x="3727230" y="848397"/>
                                <a:pt x="3694977" y="865287"/>
                                <a:pt x="3628818" y="871509"/>
                              </a:cubicBezTo>
                              <a:cubicBezTo>
                                <a:pt x="3562532" y="876588"/>
                                <a:pt x="3527992" y="865033"/>
                                <a:pt x="3494723" y="854112"/>
                              </a:cubicBezTo>
                              <a:cubicBezTo>
                                <a:pt x="3461834" y="843572"/>
                                <a:pt x="3430849" y="831889"/>
                                <a:pt x="3368882" y="835318"/>
                              </a:cubicBezTo>
                              <a:cubicBezTo>
                                <a:pt x="3353389" y="836079"/>
                                <a:pt x="3339929" y="837603"/>
                                <a:pt x="3327866" y="839635"/>
                              </a:cubicBezTo>
                              <a:cubicBezTo>
                                <a:pt x="3315802" y="841413"/>
                                <a:pt x="3305263" y="843699"/>
                                <a:pt x="3295739" y="846365"/>
                              </a:cubicBezTo>
                              <a:cubicBezTo>
                                <a:pt x="3276564" y="851826"/>
                                <a:pt x="3261200" y="858683"/>
                                <a:pt x="3245327" y="865794"/>
                              </a:cubicBezTo>
                              <a:cubicBezTo>
                                <a:pt x="3231612" y="871890"/>
                                <a:pt x="3210406" y="878239"/>
                                <a:pt x="3192501" y="882938"/>
                              </a:cubicBezTo>
                              <a:cubicBezTo>
                                <a:pt x="3183612" y="885096"/>
                                <a:pt x="3175485" y="886874"/>
                                <a:pt x="3169517" y="888144"/>
                              </a:cubicBezTo>
                              <a:cubicBezTo>
                                <a:pt x="3163549" y="889414"/>
                                <a:pt x="3159866" y="890175"/>
                                <a:pt x="3159739" y="890175"/>
                              </a:cubicBezTo>
                              <a:cubicBezTo>
                                <a:pt x="3149580" y="892207"/>
                                <a:pt x="3141326" y="902493"/>
                                <a:pt x="3141326" y="912907"/>
                              </a:cubicBezTo>
                              <a:lnTo>
                                <a:pt x="3141199" y="913160"/>
                              </a:lnTo>
                              <a:lnTo>
                                <a:pt x="3141199" y="917859"/>
                              </a:lnTo>
                              <a:cubicBezTo>
                                <a:pt x="3141326" y="922812"/>
                                <a:pt x="3143231" y="927002"/>
                                <a:pt x="3146660" y="929796"/>
                              </a:cubicBezTo>
                              <a:cubicBezTo>
                                <a:pt x="3150088" y="932589"/>
                                <a:pt x="3154660" y="933606"/>
                                <a:pt x="3159486" y="932589"/>
                              </a:cubicBezTo>
                              <a:cubicBezTo>
                                <a:pt x="3159612" y="932462"/>
                                <a:pt x="3162914" y="931828"/>
                                <a:pt x="3168374" y="930684"/>
                              </a:cubicBezTo>
                              <a:cubicBezTo>
                                <a:pt x="3173834" y="929542"/>
                                <a:pt x="3181200" y="927891"/>
                                <a:pt x="3189454" y="925859"/>
                              </a:cubicBezTo>
                              <a:cubicBezTo>
                                <a:pt x="3205961" y="921669"/>
                                <a:pt x="3225644" y="915700"/>
                                <a:pt x="3239105" y="909731"/>
                              </a:cubicBezTo>
                              <a:cubicBezTo>
                                <a:pt x="3255231" y="902620"/>
                                <a:pt x="3271612" y="895256"/>
                                <a:pt x="3292183" y="889541"/>
                              </a:cubicBezTo>
                              <a:cubicBezTo>
                                <a:pt x="3302469" y="886620"/>
                                <a:pt x="3313771" y="884208"/>
                                <a:pt x="3326723" y="882303"/>
                              </a:cubicBezTo>
                              <a:cubicBezTo>
                                <a:pt x="3339675" y="880144"/>
                                <a:pt x="3354152" y="878493"/>
                                <a:pt x="3370660" y="877605"/>
                              </a:cubicBezTo>
                              <a:cubicBezTo>
                                <a:pt x="3436945" y="874049"/>
                                <a:pt x="3471358" y="886494"/>
                                <a:pt x="3504755" y="897160"/>
                              </a:cubicBezTo>
                              <a:cubicBezTo>
                                <a:pt x="3537897" y="907954"/>
                                <a:pt x="3569390" y="918366"/>
                                <a:pt x="3632120" y="913541"/>
                              </a:cubicBezTo>
                              <a:cubicBezTo>
                                <a:pt x="3694723" y="907700"/>
                                <a:pt x="3724055" y="892334"/>
                                <a:pt x="3754912" y="876080"/>
                              </a:cubicBezTo>
                              <a:cubicBezTo>
                                <a:pt x="3786151" y="859953"/>
                                <a:pt x="3818024" y="841921"/>
                                <a:pt x="3883928" y="834556"/>
                              </a:cubicBezTo>
                              <a:cubicBezTo>
                                <a:pt x="3916945" y="830619"/>
                                <a:pt x="3942214" y="831635"/>
                                <a:pt x="3963420" y="833920"/>
                              </a:cubicBezTo>
                              <a:cubicBezTo>
                                <a:pt x="3984627" y="836333"/>
                                <a:pt x="4001896" y="840905"/>
                                <a:pt x="4018912" y="845350"/>
                              </a:cubicBezTo>
                              <a:cubicBezTo>
                                <a:pt x="4034785" y="849541"/>
                                <a:pt x="4059167" y="851953"/>
                                <a:pt x="4079737" y="853349"/>
                              </a:cubicBezTo>
                              <a:cubicBezTo>
                                <a:pt x="4090023" y="854112"/>
                                <a:pt x="4099293" y="854493"/>
                                <a:pt x="4106150" y="854747"/>
                              </a:cubicBezTo>
                              <a:cubicBezTo>
                                <a:pt x="4112880" y="855000"/>
                                <a:pt x="4117197" y="855127"/>
                                <a:pt x="4117324" y="855127"/>
                              </a:cubicBezTo>
                              <a:cubicBezTo>
                                <a:pt x="4122150" y="855254"/>
                                <a:pt x="4126595" y="853349"/>
                                <a:pt x="4129642" y="850048"/>
                              </a:cubicBezTo>
                              <a:cubicBezTo>
                                <a:pt x="4132563" y="846619"/>
                                <a:pt x="4133833" y="842048"/>
                                <a:pt x="4133198" y="837223"/>
                              </a:cubicBezTo>
                              <a:lnTo>
                                <a:pt x="4132563" y="832524"/>
                              </a:lnTo>
                              <a:cubicBezTo>
                                <a:pt x="4131166" y="822238"/>
                                <a:pt x="4121388" y="813603"/>
                                <a:pt x="4110975" y="813349"/>
                              </a:cubicBezTo>
                              <a:cubicBezTo>
                                <a:pt x="4110848" y="813349"/>
                                <a:pt x="4106150" y="813222"/>
                                <a:pt x="4098785" y="812968"/>
                              </a:cubicBezTo>
                              <a:cubicBezTo>
                                <a:pt x="4091420" y="812714"/>
                                <a:pt x="4081262" y="812206"/>
                                <a:pt x="4070214" y="811444"/>
                              </a:cubicBezTo>
                              <a:cubicBezTo>
                                <a:pt x="4048118" y="810047"/>
                                <a:pt x="4022086" y="807381"/>
                                <a:pt x="4006087" y="803190"/>
                              </a:cubicBezTo>
                              <a:cubicBezTo>
                                <a:pt x="3989325" y="798745"/>
                                <a:pt x="3973071" y="794301"/>
                                <a:pt x="3953261" y="792142"/>
                              </a:cubicBezTo>
                              <a:close/>
                              <a:moveTo>
                                <a:pt x="2641105" y="787365"/>
                              </a:moveTo>
                              <a:cubicBezTo>
                                <a:pt x="2634978" y="786904"/>
                                <a:pt x="2628756" y="787698"/>
                                <a:pt x="2623994" y="789857"/>
                              </a:cubicBezTo>
                              <a:cubicBezTo>
                                <a:pt x="2582979" y="808397"/>
                                <a:pt x="2541454" y="826429"/>
                                <a:pt x="2499677" y="844461"/>
                              </a:cubicBezTo>
                              <a:lnTo>
                                <a:pt x="2499550" y="844334"/>
                              </a:lnTo>
                              <a:cubicBezTo>
                                <a:pt x="2495233" y="846239"/>
                                <a:pt x="2492566" y="848906"/>
                                <a:pt x="2492312" y="851953"/>
                              </a:cubicBezTo>
                              <a:cubicBezTo>
                                <a:pt x="2492058" y="855001"/>
                                <a:pt x="2493962" y="858176"/>
                                <a:pt x="2497899" y="860969"/>
                              </a:cubicBezTo>
                              <a:cubicBezTo>
                                <a:pt x="2535359" y="886494"/>
                                <a:pt x="2573201" y="912399"/>
                                <a:pt x="2611550" y="937670"/>
                              </a:cubicBezTo>
                              <a:cubicBezTo>
                                <a:pt x="2620566" y="943511"/>
                                <a:pt x="2636311" y="944654"/>
                                <a:pt x="2646090" y="940336"/>
                              </a:cubicBezTo>
                              <a:lnTo>
                                <a:pt x="2708566" y="912018"/>
                              </a:lnTo>
                              <a:lnTo>
                                <a:pt x="2770533" y="882557"/>
                              </a:lnTo>
                              <a:cubicBezTo>
                                <a:pt x="2774850" y="880525"/>
                                <a:pt x="2777391" y="877732"/>
                                <a:pt x="2777518" y="874684"/>
                              </a:cubicBezTo>
                              <a:cubicBezTo>
                                <a:pt x="2777645" y="871636"/>
                                <a:pt x="2775613" y="868589"/>
                                <a:pt x="2771549" y="866048"/>
                              </a:cubicBezTo>
                              <a:lnTo>
                                <a:pt x="2714279" y="829731"/>
                              </a:lnTo>
                              <a:lnTo>
                                <a:pt x="2657645" y="792396"/>
                              </a:lnTo>
                              <a:cubicBezTo>
                                <a:pt x="2653264" y="789539"/>
                                <a:pt x="2647232" y="787825"/>
                                <a:pt x="2641105" y="787365"/>
                              </a:cubicBezTo>
                              <a:close/>
                              <a:moveTo>
                                <a:pt x="4672753" y="777158"/>
                              </a:moveTo>
                              <a:cubicBezTo>
                                <a:pt x="4667292" y="776777"/>
                                <a:pt x="4660435" y="777538"/>
                                <a:pt x="4653578" y="778936"/>
                              </a:cubicBezTo>
                              <a:cubicBezTo>
                                <a:pt x="4646594" y="780333"/>
                                <a:pt x="4639737" y="782364"/>
                                <a:pt x="4634657" y="784904"/>
                              </a:cubicBezTo>
                              <a:lnTo>
                                <a:pt x="4527864" y="837730"/>
                              </a:lnTo>
                              <a:lnTo>
                                <a:pt x="4501070" y="850937"/>
                              </a:lnTo>
                              <a:lnTo>
                                <a:pt x="4474150" y="863636"/>
                              </a:lnTo>
                              <a:lnTo>
                                <a:pt x="4420055" y="889033"/>
                              </a:lnTo>
                              <a:lnTo>
                                <a:pt x="4365706" y="914431"/>
                              </a:lnTo>
                              <a:cubicBezTo>
                                <a:pt x="4347673" y="922939"/>
                                <a:pt x="4329515" y="931319"/>
                                <a:pt x="4311229" y="939319"/>
                              </a:cubicBezTo>
                              <a:lnTo>
                                <a:pt x="4201643" y="988083"/>
                              </a:lnTo>
                              <a:cubicBezTo>
                                <a:pt x="4191991" y="992400"/>
                                <a:pt x="4184880" y="1003448"/>
                                <a:pt x="4186150" y="1012210"/>
                              </a:cubicBezTo>
                              <a:cubicBezTo>
                                <a:pt x="4186657" y="1015893"/>
                                <a:pt x="4188435" y="1018559"/>
                                <a:pt x="4191484" y="1020210"/>
                              </a:cubicBezTo>
                              <a:cubicBezTo>
                                <a:pt x="4195166" y="1022115"/>
                                <a:pt x="4200119" y="1021987"/>
                                <a:pt x="4205198" y="1019829"/>
                              </a:cubicBezTo>
                              <a:lnTo>
                                <a:pt x="4315166" y="970940"/>
                              </a:lnTo>
                              <a:lnTo>
                                <a:pt x="4342594" y="958748"/>
                              </a:lnTo>
                              <a:lnTo>
                                <a:pt x="4369896" y="946050"/>
                              </a:lnTo>
                              <a:lnTo>
                                <a:pt x="4424372" y="920652"/>
                              </a:lnTo>
                              <a:lnTo>
                                <a:pt x="4478594" y="895256"/>
                              </a:lnTo>
                              <a:lnTo>
                                <a:pt x="4505641" y="882557"/>
                              </a:lnTo>
                              <a:lnTo>
                                <a:pt x="4532562" y="869350"/>
                              </a:lnTo>
                              <a:lnTo>
                                <a:pt x="4639864" y="816523"/>
                              </a:lnTo>
                              <a:cubicBezTo>
                                <a:pt x="4649387" y="811825"/>
                                <a:pt x="4654466" y="809539"/>
                                <a:pt x="4657134" y="808397"/>
                              </a:cubicBezTo>
                              <a:cubicBezTo>
                                <a:pt x="4659800" y="807254"/>
                                <a:pt x="4660181" y="807254"/>
                                <a:pt x="4660435" y="807254"/>
                              </a:cubicBezTo>
                              <a:cubicBezTo>
                                <a:pt x="4660943" y="807254"/>
                                <a:pt x="4670721" y="807888"/>
                                <a:pt x="4682149" y="808524"/>
                              </a:cubicBezTo>
                              <a:lnTo>
                                <a:pt x="4802911" y="815381"/>
                              </a:lnTo>
                              <a:cubicBezTo>
                                <a:pt x="4843292" y="817413"/>
                                <a:pt x="4883799" y="818428"/>
                                <a:pt x="4924434" y="819825"/>
                              </a:cubicBezTo>
                              <a:cubicBezTo>
                                <a:pt x="4965069" y="821476"/>
                                <a:pt x="5005831" y="821603"/>
                                <a:pt x="5046720" y="821984"/>
                              </a:cubicBezTo>
                              <a:lnTo>
                                <a:pt x="5108181" y="822492"/>
                              </a:lnTo>
                              <a:lnTo>
                                <a:pt x="5169767" y="821730"/>
                              </a:lnTo>
                              <a:cubicBezTo>
                                <a:pt x="5175355" y="821603"/>
                                <a:pt x="5180053" y="819572"/>
                                <a:pt x="5182720" y="816269"/>
                              </a:cubicBezTo>
                              <a:lnTo>
                                <a:pt x="5182720" y="816143"/>
                              </a:lnTo>
                              <a:cubicBezTo>
                                <a:pt x="5184878" y="813349"/>
                                <a:pt x="5185513" y="810047"/>
                                <a:pt x="5184498" y="806492"/>
                              </a:cubicBezTo>
                              <a:cubicBezTo>
                                <a:pt x="5182085" y="797984"/>
                                <a:pt x="5171038" y="790872"/>
                                <a:pt x="5160371" y="790999"/>
                              </a:cubicBezTo>
                              <a:cubicBezTo>
                                <a:pt x="4995799" y="792650"/>
                                <a:pt x="4833387" y="787952"/>
                                <a:pt x="4672753" y="777158"/>
                              </a:cubicBezTo>
                              <a:close/>
                              <a:moveTo>
                                <a:pt x="599363" y="768269"/>
                              </a:moveTo>
                              <a:cubicBezTo>
                                <a:pt x="592379" y="768776"/>
                                <a:pt x="585522" y="770174"/>
                                <a:pt x="580316" y="772079"/>
                              </a:cubicBezTo>
                              <a:lnTo>
                                <a:pt x="470348" y="812587"/>
                              </a:lnTo>
                              <a:lnTo>
                                <a:pt x="443046" y="822746"/>
                              </a:lnTo>
                              <a:lnTo>
                                <a:pt x="415745" y="833413"/>
                              </a:lnTo>
                              <a:lnTo>
                                <a:pt x="361395" y="854747"/>
                              </a:lnTo>
                              <a:lnTo>
                                <a:pt x="307173" y="875954"/>
                              </a:lnTo>
                              <a:cubicBezTo>
                                <a:pt x="289142" y="882938"/>
                                <a:pt x="271110" y="890175"/>
                                <a:pt x="253205" y="897668"/>
                              </a:cubicBezTo>
                              <a:lnTo>
                                <a:pt x="145777" y="942241"/>
                              </a:lnTo>
                              <a:cubicBezTo>
                                <a:pt x="136126" y="946177"/>
                                <a:pt x="129523" y="957733"/>
                                <a:pt x="130920" y="968018"/>
                              </a:cubicBezTo>
                              <a:cubicBezTo>
                                <a:pt x="131555" y="972591"/>
                                <a:pt x="133841" y="976272"/>
                                <a:pt x="137269" y="978304"/>
                              </a:cubicBezTo>
                              <a:cubicBezTo>
                                <a:pt x="140824" y="980336"/>
                                <a:pt x="145269" y="980336"/>
                                <a:pt x="149713" y="978431"/>
                              </a:cubicBezTo>
                              <a:lnTo>
                                <a:pt x="256507" y="932082"/>
                              </a:lnTo>
                              <a:lnTo>
                                <a:pt x="283300" y="920525"/>
                              </a:lnTo>
                              <a:lnTo>
                                <a:pt x="310222" y="909477"/>
                              </a:lnTo>
                              <a:lnTo>
                                <a:pt x="364063" y="887255"/>
                              </a:lnTo>
                              <a:lnTo>
                                <a:pt x="418157" y="865033"/>
                              </a:lnTo>
                              <a:lnTo>
                                <a:pt x="445331" y="853985"/>
                              </a:lnTo>
                              <a:lnTo>
                                <a:pt x="472506" y="843445"/>
                              </a:lnTo>
                              <a:lnTo>
                                <a:pt x="581840" y="801158"/>
                              </a:lnTo>
                              <a:cubicBezTo>
                                <a:pt x="591618" y="797348"/>
                                <a:pt x="596823" y="795571"/>
                                <a:pt x="599617" y="794682"/>
                              </a:cubicBezTo>
                              <a:cubicBezTo>
                                <a:pt x="602411" y="793920"/>
                                <a:pt x="602792" y="793920"/>
                                <a:pt x="603045" y="793920"/>
                              </a:cubicBezTo>
                              <a:cubicBezTo>
                                <a:pt x="603554" y="794047"/>
                                <a:pt x="613078" y="795952"/>
                                <a:pt x="624125" y="798111"/>
                              </a:cubicBezTo>
                              <a:lnTo>
                                <a:pt x="740061" y="821349"/>
                              </a:lnTo>
                              <a:cubicBezTo>
                                <a:pt x="778538" y="829476"/>
                                <a:pt x="816886" y="838365"/>
                                <a:pt x="854982" y="846873"/>
                              </a:cubicBezTo>
                              <a:cubicBezTo>
                                <a:pt x="893077" y="855127"/>
                                <a:pt x="931045" y="864906"/>
                                <a:pt x="968760" y="874302"/>
                              </a:cubicBezTo>
                              <a:lnTo>
                                <a:pt x="1025140" y="888398"/>
                              </a:lnTo>
                              <a:lnTo>
                                <a:pt x="1081140" y="903764"/>
                              </a:lnTo>
                              <a:cubicBezTo>
                                <a:pt x="1085966" y="905160"/>
                                <a:pt x="1090537" y="904398"/>
                                <a:pt x="1093712" y="901859"/>
                              </a:cubicBezTo>
                              <a:lnTo>
                                <a:pt x="1093712" y="901605"/>
                              </a:lnTo>
                              <a:cubicBezTo>
                                <a:pt x="1096506" y="899446"/>
                                <a:pt x="1098030" y="895890"/>
                                <a:pt x="1098030" y="891700"/>
                              </a:cubicBezTo>
                              <a:cubicBezTo>
                                <a:pt x="1098030" y="882176"/>
                                <a:pt x="1089648" y="872017"/>
                                <a:pt x="1079870" y="869477"/>
                              </a:cubicBezTo>
                              <a:cubicBezTo>
                                <a:pt x="929268" y="830492"/>
                                <a:pt x="775109" y="796841"/>
                                <a:pt x="618792" y="768903"/>
                              </a:cubicBezTo>
                              <a:cubicBezTo>
                                <a:pt x="613331" y="767888"/>
                                <a:pt x="606347" y="767761"/>
                                <a:pt x="599363" y="768269"/>
                              </a:cubicBezTo>
                              <a:close/>
                              <a:moveTo>
                                <a:pt x="2642422" y="768174"/>
                              </a:moveTo>
                              <a:cubicBezTo>
                                <a:pt x="2649105" y="768682"/>
                                <a:pt x="2655676" y="770619"/>
                                <a:pt x="2660565" y="773857"/>
                              </a:cubicBezTo>
                              <a:cubicBezTo>
                                <a:pt x="2683549" y="789222"/>
                                <a:pt x="2706788" y="804968"/>
                                <a:pt x="2730280" y="819826"/>
                              </a:cubicBezTo>
                              <a:lnTo>
                                <a:pt x="2801137" y="864652"/>
                              </a:lnTo>
                              <a:cubicBezTo>
                                <a:pt x="2806343" y="867953"/>
                                <a:pt x="2809136" y="872144"/>
                                <a:pt x="2808882" y="876588"/>
                              </a:cubicBezTo>
                              <a:cubicBezTo>
                                <a:pt x="2808628" y="880906"/>
                                <a:pt x="2805581" y="884843"/>
                                <a:pt x="2799993" y="887509"/>
                              </a:cubicBezTo>
                              <a:lnTo>
                                <a:pt x="2723550" y="923955"/>
                              </a:lnTo>
                              <a:cubicBezTo>
                                <a:pt x="2697899" y="936146"/>
                                <a:pt x="2672121" y="947447"/>
                                <a:pt x="2646216" y="959131"/>
                              </a:cubicBezTo>
                              <a:cubicBezTo>
                                <a:pt x="2640756" y="961543"/>
                                <a:pt x="2633645" y="962432"/>
                                <a:pt x="2626788" y="961924"/>
                              </a:cubicBezTo>
                              <a:cubicBezTo>
                                <a:pt x="2619931" y="961416"/>
                                <a:pt x="2613073" y="959511"/>
                                <a:pt x="2608121" y="956209"/>
                              </a:cubicBezTo>
                              <a:cubicBezTo>
                                <a:pt x="2584375" y="940717"/>
                                <a:pt x="2560883" y="924590"/>
                                <a:pt x="2537518" y="908843"/>
                              </a:cubicBezTo>
                              <a:cubicBezTo>
                                <a:pt x="2514154" y="893097"/>
                                <a:pt x="2490915" y="877224"/>
                                <a:pt x="2467931" y="860969"/>
                              </a:cubicBezTo>
                              <a:lnTo>
                                <a:pt x="2467677" y="860969"/>
                              </a:lnTo>
                              <a:cubicBezTo>
                                <a:pt x="2462598" y="857413"/>
                                <a:pt x="2460059" y="853096"/>
                                <a:pt x="2460566" y="848651"/>
                              </a:cubicBezTo>
                              <a:cubicBezTo>
                                <a:pt x="2461074" y="844207"/>
                                <a:pt x="2464376" y="840525"/>
                                <a:pt x="2470090" y="838111"/>
                              </a:cubicBezTo>
                              <a:cubicBezTo>
                                <a:pt x="2495994" y="827445"/>
                                <a:pt x="2521772" y="816270"/>
                                <a:pt x="2547296" y="804968"/>
                              </a:cubicBezTo>
                              <a:cubicBezTo>
                                <a:pt x="2572947" y="793666"/>
                                <a:pt x="2598344" y="782619"/>
                                <a:pt x="2623613" y="771062"/>
                              </a:cubicBezTo>
                              <a:cubicBezTo>
                                <a:pt x="2628946" y="768586"/>
                                <a:pt x="2635740" y="767666"/>
                                <a:pt x="2642422" y="768174"/>
                              </a:cubicBezTo>
                              <a:close/>
                              <a:moveTo>
                                <a:pt x="1348695" y="748840"/>
                              </a:moveTo>
                              <a:cubicBezTo>
                                <a:pt x="1317584" y="747696"/>
                                <a:pt x="1294219" y="749982"/>
                                <a:pt x="1274791" y="754046"/>
                              </a:cubicBezTo>
                              <a:cubicBezTo>
                                <a:pt x="1255362" y="758617"/>
                                <a:pt x="1239616" y="764840"/>
                                <a:pt x="1223489" y="771189"/>
                              </a:cubicBezTo>
                              <a:cubicBezTo>
                                <a:pt x="1209647" y="776650"/>
                                <a:pt x="1188442" y="781983"/>
                                <a:pt x="1170537" y="785920"/>
                              </a:cubicBezTo>
                              <a:cubicBezTo>
                                <a:pt x="1152505" y="789857"/>
                                <a:pt x="1138156" y="792904"/>
                                <a:pt x="1137902" y="792904"/>
                              </a:cubicBezTo>
                              <a:cubicBezTo>
                                <a:pt x="1127743" y="794936"/>
                                <a:pt x="1119490" y="805222"/>
                                <a:pt x="1119490" y="815635"/>
                              </a:cubicBezTo>
                              <a:lnTo>
                                <a:pt x="1119490" y="820333"/>
                              </a:lnTo>
                              <a:cubicBezTo>
                                <a:pt x="1119490" y="825285"/>
                                <a:pt x="1121395" y="829476"/>
                                <a:pt x="1124696" y="832270"/>
                              </a:cubicBezTo>
                              <a:cubicBezTo>
                                <a:pt x="1127998" y="835064"/>
                                <a:pt x="1132443" y="836079"/>
                                <a:pt x="1137140" y="835064"/>
                              </a:cubicBezTo>
                              <a:cubicBezTo>
                                <a:pt x="1137394" y="835064"/>
                                <a:pt x="1150093" y="832270"/>
                                <a:pt x="1166473" y="828714"/>
                              </a:cubicBezTo>
                              <a:cubicBezTo>
                                <a:pt x="1182600" y="825158"/>
                                <a:pt x="1202029" y="820079"/>
                                <a:pt x="1215489" y="814745"/>
                              </a:cubicBezTo>
                              <a:cubicBezTo>
                                <a:pt x="1231616" y="808269"/>
                                <a:pt x="1247997" y="801666"/>
                                <a:pt x="1268695" y="796841"/>
                              </a:cubicBezTo>
                              <a:cubicBezTo>
                                <a:pt x="1289266" y="792269"/>
                                <a:pt x="1314156" y="789857"/>
                                <a:pt x="1346917" y="790999"/>
                              </a:cubicBezTo>
                              <a:cubicBezTo>
                                <a:pt x="1363299" y="791508"/>
                                <a:pt x="1377647" y="792904"/>
                                <a:pt x="1390473" y="794936"/>
                              </a:cubicBezTo>
                              <a:cubicBezTo>
                                <a:pt x="1403171" y="797094"/>
                                <a:pt x="1414346" y="799889"/>
                                <a:pt x="1424505" y="803063"/>
                              </a:cubicBezTo>
                              <a:cubicBezTo>
                                <a:pt x="1444695" y="809285"/>
                                <a:pt x="1460695" y="817032"/>
                                <a:pt x="1476187" y="824651"/>
                              </a:cubicBezTo>
                              <a:cubicBezTo>
                                <a:pt x="1507171" y="839381"/>
                                <a:pt x="1535997" y="854874"/>
                                <a:pt x="1597076" y="859318"/>
                              </a:cubicBezTo>
                              <a:cubicBezTo>
                                <a:pt x="1658282" y="865033"/>
                                <a:pt x="1689266" y="855127"/>
                                <a:pt x="1722282" y="845350"/>
                              </a:cubicBezTo>
                              <a:cubicBezTo>
                                <a:pt x="1755678" y="835698"/>
                                <a:pt x="1790345" y="824905"/>
                                <a:pt x="1855869" y="833032"/>
                              </a:cubicBezTo>
                              <a:cubicBezTo>
                                <a:pt x="1921392" y="840778"/>
                                <a:pt x="1952885" y="859191"/>
                                <a:pt x="1983234" y="876461"/>
                              </a:cubicBezTo>
                              <a:cubicBezTo>
                                <a:pt x="1997202" y="884589"/>
                                <a:pt x="2020059" y="893224"/>
                                <a:pt x="2039488" y="899954"/>
                              </a:cubicBezTo>
                              <a:cubicBezTo>
                                <a:pt x="2049138" y="903382"/>
                                <a:pt x="2057900" y="906176"/>
                                <a:pt x="2064376" y="908208"/>
                              </a:cubicBezTo>
                              <a:cubicBezTo>
                                <a:pt x="2070852" y="910240"/>
                                <a:pt x="2074916" y="911509"/>
                                <a:pt x="2075043" y="911509"/>
                              </a:cubicBezTo>
                              <a:cubicBezTo>
                                <a:pt x="2079869" y="912907"/>
                                <a:pt x="2084440" y="912272"/>
                                <a:pt x="2088250" y="909859"/>
                              </a:cubicBezTo>
                              <a:cubicBezTo>
                                <a:pt x="2092059" y="907319"/>
                                <a:pt x="2094471" y="903255"/>
                                <a:pt x="2095107" y="898430"/>
                              </a:cubicBezTo>
                              <a:lnTo>
                                <a:pt x="2095741" y="893731"/>
                              </a:lnTo>
                              <a:lnTo>
                                <a:pt x="2095995" y="893605"/>
                              </a:lnTo>
                              <a:cubicBezTo>
                                <a:pt x="2097392" y="883191"/>
                                <a:pt x="2090408" y="872398"/>
                                <a:pt x="2080376" y="869477"/>
                              </a:cubicBezTo>
                              <a:cubicBezTo>
                                <a:pt x="2080123" y="869477"/>
                                <a:pt x="2075805" y="868080"/>
                                <a:pt x="2068693" y="865921"/>
                              </a:cubicBezTo>
                              <a:cubicBezTo>
                                <a:pt x="2061583" y="863762"/>
                                <a:pt x="2052059" y="860588"/>
                                <a:pt x="2041519" y="857032"/>
                              </a:cubicBezTo>
                              <a:cubicBezTo>
                                <a:pt x="2020567" y="849794"/>
                                <a:pt x="1996059" y="840524"/>
                                <a:pt x="1981710" y="832397"/>
                              </a:cubicBezTo>
                              <a:cubicBezTo>
                                <a:pt x="1951488" y="815127"/>
                                <a:pt x="1922916" y="798619"/>
                                <a:pt x="1860948" y="791254"/>
                              </a:cubicBezTo>
                              <a:cubicBezTo>
                                <a:pt x="1798980" y="783507"/>
                                <a:pt x="1767361" y="793285"/>
                                <a:pt x="1734091" y="802809"/>
                              </a:cubicBezTo>
                              <a:cubicBezTo>
                                <a:pt x="1700441" y="812460"/>
                                <a:pt x="1666028" y="823508"/>
                                <a:pt x="1600632" y="817413"/>
                              </a:cubicBezTo>
                              <a:cubicBezTo>
                                <a:pt x="1535234" y="812587"/>
                                <a:pt x="1503234" y="795698"/>
                                <a:pt x="1471743" y="780841"/>
                              </a:cubicBezTo>
                              <a:cubicBezTo>
                                <a:pt x="1456251" y="773348"/>
                                <a:pt x="1441013" y="765983"/>
                                <a:pt x="1421965" y="760141"/>
                              </a:cubicBezTo>
                              <a:cubicBezTo>
                                <a:pt x="1412441" y="757221"/>
                                <a:pt x="1401902" y="754555"/>
                                <a:pt x="1389838" y="752523"/>
                              </a:cubicBezTo>
                              <a:cubicBezTo>
                                <a:pt x="1377774" y="750745"/>
                                <a:pt x="1364314" y="749348"/>
                                <a:pt x="1348695" y="748840"/>
                              </a:cubicBezTo>
                              <a:close/>
                              <a:moveTo>
                                <a:pt x="3945643" y="733602"/>
                              </a:moveTo>
                              <a:cubicBezTo>
                                <a:pt x="3925833" y="731189"/>
                                <a:pt x="3902722" y="730553"/>
                                <a:pt x="3871992" y="734109"/>
                              </a:cubicBezTo>
                              <a:cubicBezTo>
                                <a:pt x="3810531" y="740966"/>
                                <a:pt x="3782087" y="757348"/>
                                <a:pt x="3751611" y="773348"/>
                              </a:cubicBezTo>
                              <a:cubicBezTo>
                                <a:pt x="3720881" y="789603"/>
                                <a:pt x="3688881" y="806492"/>
                                <a:pt x="3623230" y="812714"/>
                              </a:cubicBezTo>
                              <a:cubicBezTo>
                                <a:pt x="3557580" y="817794"/>
                                <a:pt x="3523167" y="806238"/>
                                <a:pt x="3490278" y="795316"/>
                              </a:cubicBezTo>
                              <a:cubicBezTo>
                                <a:pt x="3457644" y="784777"/>
                                <a:pt x="3427041" y="773094"/>
                                <a:pt x="3365580" y="776523"/>
                              </a:cubicBezTo>
                              <a:cubicBezTo>
                                <a:pt x="3350215" y="777412"/>
                                <a:pt x="3336882" y="778809"/>
                                <a:pt x="3324945" y="780841"/>
                              </a:cubicBezTo>
                              <a:cubicBezTo>
                                <a:pt x="3313136" y="782619"/>
                                <a:pt x="3302723" y="784904"/>
                                <a:pt x="3293200" y="787571"/>
                              </a:cubicBezTo>
                              <a:cubicBezTo>
                                <a:pt x="3274279" y="793031"/>
                                <a:pt x="3259041" y="799889"/>
                                <a:pt x="3243295" y="807000"/>
                              </a:cubicBezTo>
                              <a:cubicBezTo>
                                <a:pt x="3229834" y="813095"/>
                                <a:pt x="3208882" y="819445"/>
                                <a:pt x="3191104" y="824143"/>
                              </a:cubicBezTo>
                              <a:cubicBezTo>
                                <a:pt x="3182342" y="826302"/>
                                <a:pt x="3174215" y="828080"/>
                                <a:pt x="3168374" y="829349"/>
                              </a:cubicBezTo>
                              <a:cubicBezTo>
                                <a:pt x="3162533" y="830619"/>
                                <a:pt x="3158850" y="831381"/>
                                <a:pt x="3158723" y="831381"/>
                              </a:cubicBezTo>
                              <a:cubicBezTo>
                                <a:pt x="3148565" y="833413"/>
                                <a:pt x="3140311" y="843572"/>
                                <a:pt x="3140438" y="854112"/>
                              </a:cubicBezTo>
                              <a:lnTo>
                                <a:pt x="3140438" y="858810"/>
                              </a:lnTo>
                              <a:cubicBezTo>
                                <a:pt x="3140438" y="863762"/>
                                <a:pt x="3142343" y="867953"/>
                                <a:pt x="3145771" y="870747"/>
                              </a:cubicBezTo>
                              <a:cubicBezTo>
                                <a:pt x="3149200" y="873541"/>
                                <a:pt x="3153644" y="874429"/>
                                <a:pt x="3158469" y="873541"/>
                              </a:cubicBezTo>
                              <a:cubicBezTo>
                                <a:pt x="3158596" y="873414"/>
                                <a:pt x="3161898" y="872778"/>
                                <a:pt x="3167231" y="871636"/>
                              </a:cubicBezTo>
                              <a:cubicBezTo>
                                <a:pt x="3172565" y="870493"/>
                                <a:pt x="3179929" y="868843"/>
                                <a:pt x="3188057" y="866811"/>
                              </a:cubicBezTo>
                              <a:cubicBezTo>
                                <a:pt x="3204311" y="862620"/>
                                <a:pt x="3223867" y="856652"/>
                                <a:pt x="3237200" y="850683"/>
                              </a:cubicBezTo>
                              <a:cubicBezTo>
                                <a:pt x="3253199" y="843572"/>
                                <a:pt x="3269327" y="836206"/>
                                <a:pt x="3289771" y="830492"/>
                              </a:cubicBezTo>
                              <a:cubicBezTo>
                                <a:pt x="3300057" y="827571"/>
                                <a:pt x="3311231" y="825158"/>
                                <a:pt x="3324056" y="823254"/>
                              </a:cubicBezTo>
                              <a:cubicBezTo>
                                <a:pt x="3336882" y="821095"/>
                                <a:pt x="3351231" y="819572"/>
                                <a:pt x="3367612" y="818682"/>
                              </a:cubicBezTo>
                              <a:cubicBezTo>
                                <a:pt x="3433263" y="815127"/>
                                <a:pt x="3467421" y="827698"/>
                                <a:pt x="3500564" y="838365"/>
                              </a:cubicBezTo>
                              <a:cubicBezTo>
                                <a:pt x="3533580" y="849286"/>
                                <a:pt x="3564817" y="859699"/>
                                <a:pt x="3627040" y="854874"/>
                              </a:cubicBezTo>
                              <a:cubicBezTo>
                                <a:pt x="3689262" y="849032"/>
                                <a:pt x="3718341" y="833793"/>
                                <a:pt x="3748945" y="817540"/>
                              </a:cubicBezTo>
                              <a:cubicBezTo>
                                <a:pt x="3779928" y="801539"/>
                                <a:pt x="3811548" y="783380"/>
                                <a:pt x="3877071" y="776142"/>
                              </a:cubicBezTo>
                              <a:cubicBezTo>
                                <a:pt x="3909833" y="772332"/>
                                <a:pt x="3934976" y="773221"/>
                                <a:pt x="3956055" y="775634"/>
                              </a:cubicBezTo>
                              <a:cubicBezTo>
                                <a:pt x="3977134" y="777919"/>
                                <a:pt x="3994405" y="782492"/>
                                <a:pt x="4011293" y="787063"/>
                              </a:cubicBezTo>
                              <a:cubicBezTo>
                                <a:pt x="4027040" y="791254"/>
                                <a:pt x="4051293" y="793666"/>
                                <a:pt x="4071737" y="795063"/>
                              </a:cubicBezTo>
                              <a:cubicBezTo>
                                <a:pt x="4082023" y="795698"/>
                                <a:pt x="4091294" y="796206"/>
                                <a:pt x="4098024" y="796460"/>
                              </a:cubicBezTo>
                              <a:cubicBezTo>
                                <a:pt x="4104881" y="796714"/>
                                <a:pt x="4109071" y="796841"/>
                                <a:pt x="4109197" y="796841"/>
                              </a:cubicBezTo>
                              <a:cubicBezTo>
                                <a:pt x="4114150" y="796968"/>
                                <a:pt x="4118468" y="795190"/>
                                <a:pt x="4121515" y="791761"/>
                              </a:cubicBezTo>
                              <a:cubicBezTo>
                                <a:pt x="4124436" y="788332"/>
                                <a:pt x="4125705" y="783761"/>
                                <a:pt x="4125071" y="778936"/>
                              </a:cubicBezTo>
                              <a:lnTo>
                                <a:pt x="4124436" y="774237"/>
                              </a:lnTo>
                              <a:lnTo>
                                <a:pt x="4124055" y="774111"/>
                              </a:lnTo>
                              <a:cubicBezTo>
                                <a:pt x="4122658" y="763824"/>
                                <a:pt x="4113007" y="755189"/>
                                <a:pt x="4102595" y="754935"/>
                              </a:cubicBezTo>
                              <a:cubicBezTo>
                                <a:pt x="4102341" y="754935"/>
                                <a:pt x="4097769" y="754808"/>
                                <a:pt x="4090404" y="754555"/>
                              </a:cubicBezTo>
                              <a:cubicBezTo>
                                <a:pt x="4083039" y="754300"/>
                                <a:pt x="4073007" y="753792"/>
                                <a:pt x="4061960" y="753031"/>
                              </a:cubicBezTo>
                              <a:cubicBezTo>
                                <a:pt x="4039992" y="751506"/>
                                <a:pt x="4014087" y="748967"/>
                                <a:pt x="3998214" y="744649"/>
                              </a:cubicBezTo>
                              <a:cubicBezTo>
                                <a:pt x="3981579" y="740205"/>
                                <a:pt x="3965325" y="735760"/>
                                <a:pt x="3945643" y="733602"/>
                              </a:cubicBezTo>
                              <a:close/>
                              <a:moveTo>
                                <a:pt x="4663737" y="732077"/>
                              </a:moveTo>
                              <a:cubicBezTo>
                                <a:pt x="4658149" y="731697"/>
                                <a:pt x="4651165" y="732585"/>
                                <a:pt x="4644308" y="733982"/>
                              </a:cubicBezTo>
                              <a:cubicBezTo>
                                <a:pt x="4637450" y="735379"/>
                                <a:pt x="4630594" y="737284"/>
                                <a:pt x="4625641" y="739697"/>
                              </a:cubicBezTo>
                              <a:lnTo>
                                <a:pt x="4519102" y="790491"/>
                              </a:lnTo>
                              <a:lnTo>
                                <a:pt x="4492308" y="803190"/>
                              </a:lnTo>
                              <a:lnTo>
                                <a:pt x="4465388" y="815381"/>
                              </a:lnTo>
                              <a:lnTo>
                                <a:pt x="4411420" y="839762"/>
                              </a:lnTo>
                              <a:lnTo>
                                <a:pt x="4357325" y="864143"/>
                              </a:lnTo>
                              <a:cubicBezTo>
                                <a:pt x="4339293" y="872398"/>
                                <a:pt x="4321134" y="880525"/>
                                <a:pt x="4302975" y="888144"/>
                              </a:cubicBezTo>
                              <a:lnTo>
                                <a:pt x="4193642" y="935002"/>
                              </a:lnTo>
                              <a:cubicBezTo>
                                <a:pt x="4183864" y="939193"/>
                                <a:pt x="4177007" y="950876"/>
                                <a:pt x="4178531" y="961161"/>
                              </a:cubicBezTo>
                              <a:lnTo>
                                <a:pt x="4178912" y="961161"/>
                              </a:lnTo>
                              <a:cubicBezTo>
                                <a:pt x="4179673" y="965732"/>
                                <a:pt x="4181959" y="969415"/>
                                <a:pt x="4185515" y="971320"/>
                              </a:cubicBezTo>
                              <a:cubicBezTo>
                                <a:pt x="4189198" y="973352"/>
                                <a:pt x="4193769" y="973352"/>
                                <a:pt x="4198341" y="971320"/>
                              </a:cubicBezTo>
                              <a:lnTo>
                                <a:pt x="4307801" y="922557"/>
                              </a:lnTo>
                              <a:lnTo>
                                <a:pt x="4334976" y="910367"/>
                              </a:lnTo>
                              <a:lnTo>
                                <a:pt x="4362150" y="897668"/>
                              </a:lnTo>
                              <a:lnTo>
                                <a:pt x="4416372" y="872271"/>
                              </a:lnTo>
                              <a:lnTo>
                                <a:pt x="4470340" y="846873"/>
                              </a:lnTo>
                              <a:lnTo>
                                <a:pt x="4497261" y="834174"/>
                              </a:lnTo>
                              <a:lnTo>
                                <a:pt x="4524054" y="820968"/>
                              </a:lnTo>
                              <a:lnTo>
                                <a:pt x="4630594" y="768269"/>
                              </a:lnTo>
                              <a:cubicBezTo>
                                <a:pt x="4639991" y="763570"/>
                                <a:pt x="4645070" y="761285"/>
                                <a:pt x="4647736" y="760141"/>
                              </a:cubicBezTo>
                              <a:cubicBezTo>
                                <a:pt x="4650404" y="758999"/>
                                <a:pt x="4650785" y="758999"/>
                                <a:pt x="4651038" y="758999"/>
                              </a:cubicBezTo>
                              <a:cubicBezTo>
                                <a:pt x="4651546" y="758999"/>
                                <a:pt x="4661323" y="759634"/>
                                <a:pt x="4672626" y="760268"/>
                              </a:cubicBezTo>
                              <a:lnTo>
                                <a:pt x="4792625" y="767252"/>
                              </a:lnTo>
                              <a:cubicBezTo>
                                <a:pt x="4832752" y="769284"/>
                                <a:pt x="4872880" y="770301"/>
                                <a:pt x="4913260" y="771825"/>
                              </a:cubicBezTo>
                              <a:cubicBezTo>
                                <a:pt x="4953641" y="773602"/>
                                <a:pt x="4994022" y="773729"/>
                                <a:pt x="5034656" y="774237"/>
                              </a:cubicBezTo>
                              <a:lnTo>
                                <a:pt x="5095736" y="774872"/>
                              </a:lnTo>
                              <a:lnTo>
                                <a:pt x="5156815" y="774237"/>
                              </a:lnTo>
                              <a:cubicBezTo>
                                <a:pt x="5162021" y="774237"/>
                                <a:pt x="5166593" y="772206"/>
                                <a:pt x="5169133" y="768903"/>
                              </a:cubicBezTo>
                              <a:cubicBezTo>
                                <a:pt x="5171418" y="765983"/>
                                <a:pt x="5172053" y="762173"/>
                                <a:pt x="5170911" y="758110"/>
                              </a:cubicBezTo>
                              <a:cubicBezTo>
                                <a:pt x="5168370" y="748967"/>
                                <a:pt x="5157196" y="741474"/>
                                <a:pt x="5146656" y="741729"/>
                              </a:cubicBezTo>
                              <a:cubicBezTo>
                                <a:pt x="4983863" y="744649"/>
                                <a:pt x="4823101" y="741347"/>
                                <a:pt x="4663737" y="732077"/>
                              </a:cubicBezTo>
                              <a:close/>
                              <a:moveTo>
                                <a:pt x="2645582" y="729411"/>
                              </a:moveTo>
                              <a:cubicBezTo>
                                <a:pt x="2639613" y="728903"/>
                                <a:pt x="2633391" y="729792"/>
                                <a:pt x="2628693" y="731951"/>
                              </a:cubicBezTo>
                              <a:cubicBezTo>
                                <a:pt x="2590470" y="749475"/>
                                <a:pt x="2551867" y="766364"/>
                                <a:pt x="2512883" y="783507"/>
                              </a:cubicBezTo>
                              <a:cubicBezTo>
                                <a:pt x="2473899" y="800143"/>
                                <a:pt x="2434661" y="816777"/>
                                <a:pt x="2395041" y="833032"/>
                              </a:cubicBezTo>
                              <a:cubicBezTo>
                                <a:pt x="2390597" y="834810"/>
                                <a:pt x="2388057" y="837477"/>
                                <a:pt x="2387677" y="840524"/>
                              </a:cubicBezTo>
                              <a:cubicBezTo>
                                <a:pt x="2387296" y="843572"/>
                                <a:pt x="2389201" y="846746"/>
                                <a:pt x="2393137" y="849541"/>
                              </a:cubicBezTo>
                              <a:cubicBezTo>
                                <a:pt x="2427931" y="874303"/>
                                <a:pt x="2463105" y="898811"/>
                                <a:pt x="2498660" y="923447"/>
                              </a:cubicBezTo>
                              <a:cubicBezTo>
                                <a:pt x="2534343" y="947574"/>
                                <a:pt x="2570153" y="971955"/>
                                <a:pt x="2606597" y="995702"/>
                              </a:cubicBezTo>
                              <a:cubicBezTo>
                                <a:pt x="2615613" y="1001543"/>
                                <a:pt x="2631613" y="1002686"/>
                                <a:pt x="2641391" y="998368"/>
                              </a:cubicBezTo>
                              <a:lnTo>
                                <a:pt x="2700819" y="971828"/>
                              </a:lnTo>
                              <a:cubicBezTo>
                                <a:pt x="2720501" y="962812"/>
                                <a:pt x="2740184" y="953416"/>
                                <a:pt x="2759739" y="944272"/>
                              </a:cubicBezTo>
                              <a:lnTo>
                                <a:pt x="2818025" y="916590"/>
                              </a:lnTo>
                              <a:cubicBezTo>
                                <a:pt x="2837327" y="907192"/>
                                <a:pt x="2856501" y="897288"/>
                                <a:pt x="2875676" y="887763"/>
                              </a:cubicBezTo>
                              <a:cubicBezTo>
                                <a:pt x="2879867" y="885604"/>
                                <a:pt x="2882406" y="882684"/>
                                <a:pt x="2882406" y="879637"/>
                              </a:cubicBezTo>
                              <a:cubicBezTo>
                                <a:pt x="2882533" y="876588"/>
                                <a:pt x="2880374" y="873541"/>
                                <a:pt x="2876311" y="871129"/>
                              </a:cubicBezTo>
                              <a:cubicBezTo>
                                <a:pt x="2858025" y="860080"/>
                                <a:pt x="2839739" y="849159"/>
                                <a:pt x="2821708" y="837984"/>
                              </a:cubicBezTo>
                              <a:lnTo>
                                <a:pt x="2767867" y="803825"/>
                              </a:lnTo>
                              <a:cubicBezTo>
                                <a:pt x="2750089" y="792396"/>
                                <a:pt x="2732311" y="781222"/>
                                <a:pt x="2714660" y="769666"/>
                              </a:cubicBezTo>
                              <a:lnTo>
                                <a:pt x="2661962" y="734490"/>
                              </a:lnTo>
                              <a:cubicBezTo>
                                <a:pt x="2657645" y="731570"/>
                                <a:pt x="2651549" y="729919"/>
                                <a:pt x="2645582" y="729411"/>
                              </a:cubicBezTo>
                              <a:close/>
                              <a:moveTo>
                                <a:pt x="2647312" y="710395"/>
                              </a:moveTo>
                              <a:cubicBezTo>
                                <a:pt x="2653931" y="710903"/>
                                <a:pt x="2660439" y="712840"/>
                                <a:pt x="2665264" y="716078"/>
                              </a:cubicBezTo>
                              <a:lnTo>
                                <a:pt x="2724311" y="755570"/>
                              </a:lnTo>
                              <a:lnTo>
                                <a:pt x="2784121" y="793920"/>
                              </a:lnTo>
                              <a:cubicBezTo>
                                <a:pt x="2824247" y="819826"/>
                                <a:pt x="2865009" y="844334"/>
                                <a:pt x="2906279" y="869097"/>
                              </a:cubicBezTo>
                              <a:cubicBezTo>
                                <a:pt x="2911613" y="872271"/>
                                <a:pt x="2914406" y="876462"/>
                                <a:pt x="2914279" y="880906"/>
                              </a:cubicBezTo>
                              <a:cubicBezTo>
                                <a:pt x="2914152" y="885351"/>
                                <a:pt x="2910978" y="889287"/>
                                <a:pt x="2905517" y="892081"/>
                              </a:cubicBezTo>
                              <a:cubicBezTo>
                                <a:pt x="2862597" y="913668"/>
                                <a:pt x="2819041" y="935637"/>
                                <a:pt x="2775105" y="956082"/>
                              </a:cubicBezTo>
                              <a:lnTo>
                                <a:pt x="2708692" y="987194"/>
                              </a:lnTo>
                              <a:lnTo>
                                <a:pt x="2641772" y="1017036"/>
                              </a:lnTo>
                              <a:cubicBezTo>
                                <a:pt x="2636311" y="1019448"/>
                                <a:pt x="2629200" y="1020338"/>
                                <a:pt x="2622216" y="1019829"/>
                              </a:cubicBezTo>
                              <a:cubicBezTo>
                                <a:pt x="2615233" y="1019321"/>
                                <a:pt x="2608375" y="1017416"/>
                                <a:pt x="2603296" y="1014115"/>
                              </a:cubicBezTo>
                              <a:cubicBezTo>
                                <a:pt x="2562280" y="987067"/>
                                <a:pt x="2521772" y="960019"/>
                                <a:pt x="2481772" y="932590"/>
                              </a:cubicBezTo>
                              <a:cubicBezTo>
                                <a:pt x="2441899" y="904779"/>
                                <a:pt x="2402280" y="877478"/>
                                <a:pt x="2363169" y="849159"/>
                              </a:cubicBezTo>
                              <a:cubicBezTo>
                                <a:pt x="2358089" y="845477"/>
                                <a:pt x="2355677" y="841160"/>
                                <a:pt x="2356184" y="836715"/>
                              </a:cubicBezTo>
                              <a:cubicBezTo>
                                <a:pt x="2356693" y="832271"/>
                                <a:pt x="2360121" y="828588"/>
                                <a:pt x="2365836" y="826302"/>
                              </a:cubicBezTo>
                              <a:cubicBezTo>
                                <a:pt x="2410407" y="808524"/>
                                <a:pt x="2454724" y="789603"/>
                                <a:pt x="2498533" y="771062"/>
                              </a:cubicBezTo>
                              <a:cubicBezTo>
                                <a:pt x="2542343" y="752141"/>
                                <a:pt x="2585772" y="732839"/>
                                <a:pt x="2628693" y="713283"/>
                              </a:cubicBezTo>
                              <a:cubicBezTo>
                                <a:pt x="2633963" y="710807"/>
                                <a:pt x="2640693" y="709887"/>
                                <a:pt x="2647312" y="710395"/>
                              </a:cubicBezTo>
                              <a:close/>
                              <a:moveTo>
                                <a:pt x="106031" y="694236"/>
                              </a:moveTo>
                              <a:cubicBezTo>
                                <a:pt x="103110" y="694617"/>
                                <a:pt x="100444" y="695886"/>
                                <a:pt x="98413" y="697918"/>
                              </a:cubicBezTo>
                              <a:cubicBezTo>
                                <a:pt x="95491" y="700839"/>
                                <a:pt x="94222" y="705157"/>
                                <a:pt x="94857" y="709982"/>
                              </a:cubicBezTo>
                              <a:lnTo>
                                <a:pt x="94983" y="709982"/>
                              </a:lnTo>
                              <a:lnTo>
                                <a:pt x="123427" y="914177"/>
                              </a:lnTo>
                              <a:cubicBezTo>
                                <a:pt x="124062" y="919002"/>
                                <a:pt x="126475" y="922812"/>
                                <a:pt x="130030" y="924843"/>
                              </a:cubicBezTo>
                              <a:cubicBezTo>
                                <a:pt x="133587" y="926875"/>
                                <a:pt x="138031" y="927129"/>
                                <a:pt x="142475" y="925225"/>
                              </a:cubicBezTo>
                              <a:cubicBezTo>
                                <a:pt x="209777" y="897414"/>
                                <a:pt x="277587" y="868715"/>
                                <a:pt x="345904" y="842555"/>
                              </a:cubicBezTo>
                              <a:cubicBezTo>
                                <a:pt x="380062" y="829222"/>
                                <a:pt x="414348" y="815635"/>
                                <a:pt x="448761" y="802555"/>
                              </a:cubicBezTo>
                              <a:lnTo>
                                <a:pt x="552379" y="764459"/>
                              </a:lnTo>
                              <a:cubicBezTo>
                                <a:pt x="557839" y="762427"/>
                                <a:pt x="558855" y="760776"/>
                                <a:pt x="558855" y="760395"/>
                              </a:cubicBezTo>
                              <a:cubicBezTo>
                                <a:pt x="558855" y="760014"/>
                                <a:pt x="557585" y="758617"/>
                                <a:pt x="551745" y="757602"/>
                              </a:cubicBezTo>
                              <a:lnTo>
                                <a:pt x="442158" y="739443"/>
                              </a:lnTo>
                              <a:cubicBezTo>
                                <a:pt x="405586" y="733728"/>
                                <a:pt x="369015" y="728649"/>
                                <a:pt x="332189" y="723315"/>
                              </a:cubicBezTo>
                              <a:cubicBezTo>
                                <a:pt x="258412" y="712141"/>
                                <a:pt x="184761" y="703506"/>
                                <a:pt x="110602" y="694236"/>
                              </a:cubicBezTo>
                              <a:cubicBezTo>
                                <a:pt x="108952" y="693982"/>
                                <a:pt x="107428" y="693982"/>
                                <a:pt x="106031" y="694236"/>
                              </a:cubicBezTo>
                              <a:close/>
                              <a:moveTo>
                                <a:pt x="5559481" y="692331"/>
                              </a:moveTo>
                              <a:cubicBezTo>
                                <a:pt x="5541448" y="691568"/>
                                <a:pt x="5523925" y="690934"/>
                                <a:pt x="5503354" y="693093"/>
                              </a:cubicBezTo>
                              <a:cubicBezTo>
                                <a:pt x="5493068" y="694236"/>
                                <a:pt x="5482021" y="696013"/>
                                <a:pt x="5469703" y="698807"/>
                              </a:cubicBezTo>
                              <a:cubicBezTo>
                                <a:pt x="5457258" y="701347"/>
                                <a:pt x="5443672" y="705030"/>
                                <a:pt x="5428306" y="710109"/>
                              </a:cubicBezTo>
                              <a:cubicBezTo>
                                <a:pt x="5397576" y="720268"/>
                                <a:pt x="5375608" y="730808"/>
                                <a:pt x="5357957" y="741602"/>
                              </a:cubicBezTo>
                              <a:cubicBezTo>
                                <a:pt x="5340180" y="752141"/>
                                <a:pt x="5326593" y="763063"/>
                                <a:pt x="5312497" y="774237"/>
                              </a:cubicBezTo>
                              <a:cubicBezTo>
                                <a:pt x="5306657" y="778936"/>
                                <a:pt x="5301323" y="782873"/>
                                <a:pt x="5297513" y="785793"/>
                              </a:cubicBezTo>
                              <a:cubicBezTo>
                                <a:pt x="5293576" y="788586"/>
                                <a:pt x="5291164" y="790364"/>
                                <a:pt x="5291164" y="790364"/>
                              </a:cubicBezTo>
                              <a:cubicBezTo>
                                <a:pt x="5288116" y="792396"/>
                                <a:pt x="5286719" y="793793"/>
                                <a:pt x="5286085" y="794555"/>
                              </a:cubicBezTo>
                              <a:cubicBezTo>
                                <a:pt x="5287100" y="794555"/>
                                <a:pt x="5289005" y="794174"/>
                                <a:pt x="5292561" y="793158"/>
                              </a:cubicBezTo>
                              <a:lnTo>
                                <a:pt x="5366719" y="770555"/>
                              </a:lnTo>
                              <a:lnTo>
                                <a:pt x="5440370" y="746427"/>
                              </a:lnTo>
                              <a:cubicBezTo>
                                <a:pt x="5489640" y="730808"/>
                                <a:pt x="5538020" y="712902"/>
                                <a:pt x="5586782" y="695886"/>
                              </a:cubicBezTo>
                              <a:lnTo>
                                <a:pt x="5586909" y="695759"/>
                              </a:lnTo>
                              <a:cubicBezTo>
                                <a:pt x="5590338" y="694617"/>
                                <a:pt x="5591989" y="693600"/>
                                <a:pt x="5592878" y="693093"/>
                              </a:cubicBezTo>
                              <a:cubicBezTo>
                                <a:pt x="5591862" y="692839"/>
                                <a:pt x="5589957" y="692712"/>
                                <a:pt x="5586274" y="692712"/>
                              </a:cubicBezTo>
                              <a:cubicBezTo>
                                <a:pt x="5586148" y="692712"/>
                                <a:pt x="5583227" y="692712"/>
                                <a:pt x="5578401" y="692712"/>
                              </a:cubicBezTo>
                              <a:cubicBezTo>
                                <a:pt x="5573576" y="692712"/>
                                <a:pt x="5566972" y="692585"/>
                                <a:pt x="5559481" y="692331"/>
                              </a:cubicBezTo>
                              <a:close/>
                              <a:moveTo>
                                <a:pt x="1350346" y="689537"/>
                              </a:moveTo>
                              <a:cubicBezTo>
                                <a:pt x="1318854" y="688394"/>
                                <a:pt x="1295362" y="690680"/>
                                <a:pt x="1275679" y="694744"/>
                              </a:cubicBezTo>
                              <a:cubicBezTo>
                                <a:pt x="1255997" y="699315"/>
                                <a:pt x="1240124" y="705537"/>
                                <a:pt x="1223870" y="711887"/>
                              </a:cubicBezTo>
                              <a:cubicBezTo>
                                <a:pt x="1209902" y="717347"/>
                                <a:pt x="1188442" y="722681"/>
                                <a:pt x="1170410" y="726617"/>
                              </a:cubicBezTo>
                              <a:cubicBezTo>
                                <a:pt x="1152251" y="730553"/>
                                <a:pt x="1137775" y="733602"/>
                                <a:pt x="1137521" y="733602"/>
                              </a:cubicBezTo>
                              <a:cubicBezTo>
                                <a:pt x="1127235" y="735633"/>
                                <a:pt x="1118981" y="745793"/>
                                <a:pt x="1118981" y="756332"/>
                              </a:cubicBezTo>
                              <a:lnTo>
                                <a:pt x="1118981" y="761031"/>
                              </a:lnTo>
                              <a:cubicBezTo>
                                <a:pt x="1118981" y="765983"/>
                                <a:pt x="1120886" y="770174"/>
                                <a:pt x="1124188" y="772967"/>
                              </a:cubicBezTo>
                              <a:cubicBezTo>
                                <a:pt x="1127616" y="775761"/>
                                <a:pt x="1132189" y="776777"/>
                                <a:pt x="1136886" y="775761"/>
                              </a:cubicBezTo>
                              <a:cubicBezTo>
                                <a:pt x="1137140" y="775761"/>
                                <a:pt x="1149966" y="772967"/>
                                <a:pt x="1166473" y="769411"/>
                              </a:cubicBezTo>
                              <a:cubicBezTo>
                                <a:pt x="1182727" y="765856"/>
                                <a:pt x="1202410" y="760776"/>
                                <a:pt x="1215997" y="755443"/>
                              </a:cubicBezTo>
                              <a:cubicBezTo>
                                <a:pt x="1232378" y="748967"/>
                                <a:pt x="1249013" y="742364"/>
                                <a:pt x="1269838" y="737538"/>
                              </a:cubicBezTo>
                              <a:cubicBezTo>
                                <a:pt x="1290664" y="732967"/>
                                <a:pt x="1315807" y="730553"/>
                                <a:pt x="1348949" y="731697"/>
                              </a:cubicBezTo>
                              <a:cubicBezTo>
                                <a:pt x="1365584" y="732331"/>
                                <a:pt x="1380060" y="733728"/>
                                <a:pt x="1393012" y="735760"/>
                              </a:cubicBezTo>
                              <a:cubicBezTo>
                                <a:pt x="1405838" y="738046"/>
                                <a:pt x="1417267" y="740839"/>
                                <a:pt x="1427425" y="744015"/>
                              </a:cubicBezTo>
                              <a:cubicBezTo>
                                <a:pt x="1447870" y="750364"/>
                                <a:pt x="1463869" y="758110"/>
                                <a:pt x="1479615" y="765729"/>
                              </a:cubicBezTo>
                              <a:cubicBezTo>
                                <a:pt x="1510854" y="780587"/>
                                <a:pt x="1540059" y="795952"/>
                                <a:pt x="1601774" y="800523"/>
                              </a:cubicBezTo>
                              <a:cubicBezTo>
                                <a:pt x="1663488" y="806365"/>
                                <a:pt x="1694853" y="796460"/>
                                <a:pt x="1728123" y="786681"/>
                              </a:cubicBezTo>
                              <a:cubicBezTo>
                                <a:pt x="1761773" y="777158"/>
                                <a:pt x="1796821" y="766364"/>
                                <a:pt x="1862726" y="774491"/>
                              </a:cubicBezTo>
                              <a:cubicBezTo>
                                <a:pt x="1928630" y="782237"/>
                                <a:pt x="1960249" y="800650"/>
                                <a:pt x="1990725" y="817921"/>
                              </a:cubicBezTo>
                              <a:cubicBezTo>
                                <a:pt x="2004821" y="826048"/>
                                <a:pt x="2027678" y="834683"/>
                                <a:pt x="2047106" y="841413"/>
                              </a:cubicBezTo>
                              <a:cubicBezTo>
                                <a:pt x="2056884" y="844841"/>
                                <a:pt x="2065646" y="847636"/>
                                <a:pt x="2072122" y="849668"/>
                              </a:cubicBezTo>
                              <a:cubicBezTo>
                                <a:pt x="2078599" y="851699"/>
                                <a:pt x="2082789" y="852969"/>
                                <a:pt x="2082789" y="852969"/>
                              </a:cubicBezTo>
                              <a:lnTo>
                                <a:pt x="2082408" y="852461"/>
                              </a:lnTo>
                              <a:cubicBezTo>
                                <a:pt x="2087106" y="853858"/>
                                <a:pt x="2091805" y="853222"/>
                                <a:pt x="2095614" y="850810"/>
                              </a:cubicBezTo>
                              <a:cubicBezTo>
                                <a:pt x="2099424" y="848270"/>
                                <a:pt x="2101837" y="844207"/>
                                <a:pt x="2102471" y="839381"/>
                              </a:cubicBezTo>
                              <a:lnTo>
                                <a:pt x="2103106" y="834683"/>
                              </a:lnTo>
                              <a:cubicBezTo>
                                <a:pt x="2104503" y="824270"/>
                                <a:pt x="2097519" y="813476"/>
                                <a:pt x="2087487" y="810556"/>
                              </a:cubicBezTo>
                              <a:cubicBezTo>
                                <a:pt x="2087233" y="810556"/>
                                <a:pt x="2082916" y="809159"/>
                                <a:pt x="2075805" y="807000"/>
                              </a:cubicBezTo>
                              <a:cubicBezTo>
                                <a:pt x="2068693" y="804841"/>
                                <a:pt x="2059170" y="801666"/>
                                <a:pt x="2048630" y="798111"/>
                              </a:cubicBezTo>
                              <a:cubicBezTo>
                                <a:pt x="2027678" y="790872"/>
                                <a:pt x="2003170" y="781602"/>
                                <a:pt x="1988694" y="773475"/>
                              </a:cubicBezTo>
                              <a:cubicBezTo>
                                <a:pt x="1958471" y="756332"/>
                                <a:pt x="1929773" y="739697"/>
                                <a:pt x="1867424" y="732331"/>
                              </a:cubicBezTo>
                              <a:cubicBezTo>
                                <a:pt x="1805075" y="724713"/>
                                <a:pt x="1773075" y="734363"/>
                                <a:pt x="1739679" y="743888"/>
                              </a:cubicBezTo>
                              <a:cubicBezTo>
                                <a:pt x="1705900" y="753538"/>
                                <a:pt x="1670980" y="764586"/>
                                <a:pt x="1605076" y="758363"/>
                              </a:cubicBezTo>
                              <a:cubicBezTo>
                                <a:pt x="1539044" y="753538"/>
                                <a:pt x="1506536" y="736522"/>
                                <a:pt x="1474790" y="721664"/>
                              </a:cubicBezTo>
                              <a:cubicBezTo>
                                <a:pt x="1459044" y="714046"/>
                                <a:pt x="1443679" y="706807"/>
                                <a:pt x="1424378" y="700839"/>
                              </a:cubicBezTo>
                              <a:cubicBezTo>
                                <a:pt x="1414726" y="697918"/>
                                <a:pt x="1404187" y="695251"/>
                                <a:pt x="1391997" y="693220"/>
                              </a:cubicBezTo>
                              <a:cubicBezTo>
                                <a:pt x="1379806" y="691441"/>
                                <a:pt x="1366092" y="690172"/>
                                <a:pt x="1350346" y="689537"/>
                              </a:cubicBezTo>
                              <a:close/>
                              <a:moveTo>
                                <a:pt x="4152246" y="687124"/>
                              </a:moveTo>
                              <a:cubicBezTo>
                                <a:pt x="4149324" y="687633"/>
                                <a:pt x="4146658" y="688902"/>
                                <a:pt x="4144753" y="690934"/>
                              </a:cubicBezTo>
                              <a:cubicBezTo>
                                <a:pt x="4141960" y="693982"/>
                                <a:pt x="4140816" y="698300"/>
                                <a:pt x="4141452" y="703125"/>
                              </a:cubicBezTo>
                              <a:lnTo>
                                <a:pt x="4170785" y="907192"/>
                              </a:lnTo>
                              <a:lnTo>
                                <a:pt x="4170785" y="907319"/>
                              </a:lnTo>
                              <a:cubicBezTo>
                                <a:pt x="4171420" y="912145"/>
                                <a:pt x="4173833" y="915954"/>
                                <a:pt x="4177515" y="917986"/>
                              </a:cubicBezTo>
                              <a:cubicBezTo>
                                <a:pt x="4181198" y="919891"/>
                                <a:pt x="4185642" y="919891"/>
                                <a:pt x="4190213" y="917986"/>
                              </a:cubicBezTo>
                              <a:cubicBezTo>
                                <a:pt x="4259039" y="888525"/>
                                <a:pt x="4327483" y="859826"/>
                                <a:pt x="4395165" y="828587"/>
                              </a:cubicBezTo>
                              <a:cubicBezTo>
                                <a:pt x="4429070" y="813095"/>
                                <a:pt x="4462848" y="798111"/>
                                <a:pt x="4496499" y="782492"/>
                              </a:cubicBezTo>
                              <a:lnTo>
                                <a:pt x="4596816" y="734617"/>
                              </a:lnTo>
                              <a:cubicBezTo>
                                <a:pt x="4602149" y="732077"/>
                                <a:pt x="4602911" y="730299"/>
                                <a:pt x="4602911" y="729919"/>
                              </a:cubicBezTo>
                              <a:cubicBezTo>
                                <a:pt x="4602911" y="729538"/>
                                <a:pt x="4601388" y="728141"/>
                                <a:pt x="4595546" y="727760"/>
                              </a:cubicBezTo>
                              <a:lnTo>
                                <a:pt x="4485197" y="719887"/>
                              </a:lnTo>
                              <a:cubicBezTo>
                                <a:pt x="4448499" y="716839"/>
                                <a:pt x="4411801" y="713283"/>
                                <a:pt x="4375229" y="709982"/>
                              </a:cubicBezTo>
                              <a:cubicBezTo>
                                <a:pt x="4302340" y="703886"/>
                                <a:pt x="4229197" y="695124"/>
                                <a:pt x="4156690" y="687124"/>
                              </a:cubicBezTo>
                              <a:cubicBezTo>
                                <a:pt x="4155166" y="686870"/>
                                <a:pt x="4153642" y="686870"/>
                                <a:pt x="4152246" y="687124"/>
                              </a:cubicBezTo>
                              <a:close/>
                              <a:moveTo>
                                <a:pt x="3938532" y="675188"/>
                              </a:moveTo>
                              <a:cubicBezTo>
                                <a:pt x="3918976" y="672902"/>
                                <a:pt x="3895865" y="672140"/>
                                <a:pt x="3865389" y="675696"/>
                              </a:cubicBezTo>
                              <a:cubicBezTo>
                                <a:pt x="3804436" y="682426"/>
                                <a:pt x="3776119" y="698934"/>
                                <a:pt x="3745896" y="714807"/>
                              </a:cubicBezTo>
                              <a:cubicBezTo>
                                <a:pt x="3715420" y="731189"/>
                                <a:pt x="3683675" y="748078"/>
                                <a:pt x="3618532" y="754173"/>
                              </a:cubicBezTo>
                              <a:cubicBezTo>
                                <a:pt x="3553389" y="759253"/>
                                <a:pt x="3519230" y="747570"/>
                                <a:pt x="3486596" y="736649"/>
                              </a:cubicBezTo>
                              <a:cubicBezTo>
                                <a:pt x="3454088" y="725982"/>
                                <a:pt x="3423739" y="714426"/>
                                <a:pt x="3362914" y="717729"/>
                              </a:cubicBezTo>
                              <a:cubicBezTo>
                                <a:pt x="3347675" y="718617"/>
                                <a:pt x="3334469" y="720014"/>
                                <a:pt x="3322659" y="722045"/>
                              </a:cubicBezTo>
                              <a:cubicBezTo>
                                <a:pt x="3310850" y="723823"/>
                                <a:pt x="3300564" y="726109"/>
                                <a:pt x="3291168" y="728776"/>
                              </a:cubicBezTo>
                              <a:cubicBezTo>
                                <a:pt x="3272374" y="734109"/>
                                <a:pt x="3257390" y="740966"/>
                                <a:pt x="3241771" y="748078"/>
                              </a:cubicBezTo>
                              <a:cubicBezTo>
                                <a:pt x="3228438" y="754300"/>
                                <a:pt x="3207612" y="760522"/>
                                <a:pt x="3190088" y="765222"/>
                              </a:cubicBezTo>
                              <a:cubicBezTo>
                                <a:pt x="3181200" y="767379"/>
                                <a:pt x="3173326" y="769157"/>
                                <a:pt x="3167485" y="770428"/>
                              </a:cubicBezTo>
                              <a:cubicBezTo>
                                <a:pt x="3161771" y="771698"/>
                                <a:pt x="3158088" y="772459"/>
                                <a:pt x="3157961" y="772459"/>
                              </a:cubicBezTo>
                              <a:cubicBezTo>
                                <a:pt x="3147929" y="774491"/>
                                <a:pt x="3139803" y="784777"/>
                                <a:pt x="3139930" y="795190"/>
                              </a:cubicBezTo>
                              <a:lnTo>
                                <a:pt x="3139930" y="799889"/>
                              </a:lnTo>
                              <a:cubicBezTo>
                                <a:pt x="3140057" y="804841"/>
                                <a:pt x="3141834" y="809032"/>
                                <a:pt x="3145263" y="811825"/>
                              </a:cubicBezTo>
                              <a:cubicBezTo>
                                <a:pt x="3148565" y="814618"/>
                                <a:pt x="3153136" y="815508"/>
                                <a:pt x="3157835" y="814618"/>
                              </a:cubicBezTo>
                              <a:cubicBezTo>
                                <a:pt x="3157961" y="814492"/>
                                <a:pt x="3161136" y="813857"/>
                                <a:pt x="3166469" y="812714"/>
                              </a:cubicBezTo>
                              <a:cubicBezTo>
                                <a:pt x="3171675" y="811571"/>
                                <a:pt x="3179041" y="809920"/>
                                <a:pt x="3187041" y="807888"/>
                              </a:cubicBezTo>
                              <a:cubicBezTo>
                                <a:pt x="3203168" y="803698"/>
                                <a:pt x="3222469" y="797730"/>
                                <a:pt x="3235676" y="791761"/>
                              </a:cubicBezTo>
                              <a:cubicBezTo>
                                <a:pt x="3251548" y="784649"/>
                                <a:pt x="3267549" y="777285"/>
                                <a:pt x="3287739" y="771570"/>
                              </a:cubicBezTo>
                              <a:cubicBezTo>
                                <a:pt x="3297771" y="768650"/>
                                <a:pt x="3308945" y="766237"/>
                                <a:pt x="3321644" y="764332"/>
                              </a:cubicBezTo>
                              <a:cubicBezTo>
                                <a:pt x="3334342" y="762173"/>
                                <a:pt x="3348564" y="760649"/>
                                <a:pt x="3364818" y="759761"/>
                              </a:cubicBezTo>
                              <a:cubicBezTo>
                                <a:pt x="3429961" y="756332"/>
                                <a:pt x="3463739" y="768903"/>
                                <a:pt x="3496628" y="779570"/>
                              </a:cubicBezTo>
                              <a:cubicBezTo>
                                <a:pt x="3529262" y="790364"/>
                                <a:pt x="3560374" y="800904"/>
                                <a:pt x="3622088" y="796079"/>
                              </a:cubicBezTo>
                              <a:cubicBezTo>
                                <a:pt x="3683801" y="790237"/>
                                <a:pt x="3712754" y="774872"/>
                                <a:pt x="3743103" y="758744"/>
                              </a:cubicBezTo>
                              <a:cubicBezTo>
                                <a:pt x="3773833" y="742744"/>
                                <a:pt x="3805325" y="724713"/>
                                <a:pt x="3870341" y="717474"/>
                              </a:cubicBezTo>
                              <a:cubicBezTo>
                                <a:pt x="3902849" y="713665"/>
                                <a:pt x="3927864" y="714553"/>
                                <a:pt x="3948817" y="716966"/>
                              </a:cubicBezTo>
                              <a:cubicBezTo>
                                <a:pt x="3969769" y="719379"/>
                                <a:pt x="3986785" y="723950"/>
                                <a:pt x="4003674" y="728522"/>
                              </a:cubicBezTo>
                              <a:cubicBezTo>
                                <a:pt x="4019420" y="732712"/>
                                <a:pt x="4043547" y="735253"/>
                                <a:pt x="4063865" y="736649"/>
                              </a:cubicBezTo>
                              <a:cubicBezTo>
                                <a:pt x="4074150" y="737284"/>
                                <a:pt x="4083293" y="737792"/>
                                <a:pt x="4090023" y="738046"/>
                              </a:cubicBezTo>
                              <a:cubicBezTo>
                                <a:pt x="4096753" y="738300"/>
                                <a:pt x="4100944" y="738427"/>
                                <a:pt x="4101071" y="738427"/>
                              </a:cubicBezTo>
                              <a:cubicBezTo>
                                <a:pt x="4105896" y="738427"/>
                                <a:pt x="4110340" y="736649"/>
                                <a:pt x="4113261" y="733348"/>
                              </a:cubicBezTo>
                              <a:cubicBezTo>
                                <a:pt x="4116309" y="729919"/>
                                <a:pt x="4117452" y="725347"/>
                                <a:pt x="4116817" y="720522"/>
                              </a:cubicBezTo>
                              <a:lnTo>
                                <a:pt x="4116182" y="715824"/>
                              </a:lnTo>
                              <a:lnTo>
                                <a:pt x="4116055" y="715697"/>
                              </a:lnTo>
                              <a:cubicBezTo>
                                <a:pt x="4114531" y="705411"/>
                                <a:pt x="4104881" y="696776"/>
                                <a:pt x="4094595" y="696522"/>
                              </a:cubicBezTo>
                              <a:cubicBezTo>
                                <a:pt x="4094468" y="696522"/>
                                <a:pt x="4089896" y="696395"/>
                                <a:pt x="4082531" y="696140"/>
                              </a:cubicBezTo>
                              <a:cubicBezTo>
                                <a:pt x="4075293" y="695886"/>
                                <a:pt x="4065261" y="695378"/>
                                <a:pt x="4054340" y="694617"/>
                              </a:cubicBezTo>
                              <a:cubicBezTo>
                                <a:pt x="4032372" y="693093"/>
                                <a:pt x="4006595" y="690553"/>
                                <a:pt x="3990849" y="686236"/>
                              </a:cubicBezTo>
                              <a:cubicBezTo>
                                <a:pt x="3974214" y="681791"/>
                                <a:pt x="3958087" y="677473"/>
                                <a:pt x="3938532" y="675188"/>
                              </a:cubicBezTo>
                              <a:close/>
                              <a:moveTo>
                                <a:pt x="2650423" y="671584"/>
                              </a:moveTo>
                              <a:cubicBezTo>
                                <a:pt x="2644438" y="671124"/>
                                <a:pt x="2638343" y="671949"/>
                                <a:pt x="2633645" y="674172"/>
                              </a:cubicBezTo>
                              <a:cubicBezTo>
                                <a:pt x="2522407" y="725601"/>
                                <a:pt x="2407359" y="773983"/>
                                <a:pt x="2290661" y="820461"/>
                              </a:cubicBezTo>
                              <a:lnTo>
                                <a:pt x="2290661" y="820587"/>
                              </a:lnTo>
                              <a:cubicBezTo>
                                <a:pt x="2286217" y="822239"/>
                                <a:pt x="2283550" y="824905"/>
                                <a:pt x="2283170" y="827952"/>
                              </a:cubicBezTo>
                              <a:cubicBezTo>
                                <a:pt x="2282788" y="830874"/>
                                <a:pt x="2284693" y="834175"/>
                                <a:pt x="2288503" y="836968"/>
                              </a:cubicBezTo>
                              <a:cubicBezTo>
                                <a:pt x="2390090" y="910875"/>
                                <a:pt x="2493835" y="983511"/>
                                <a:pt x="2601772" y="1053608"/>
                              </a:cubicBezTo>
                              <a:cubicBezTo>
                                <a:pt x="2610914" y="1059449"/>
                                <a:pt x="2627042" y="1060592"/>
                                <a:pt x="2636947" y="1056274"/>
                              </a:cubicBezTo>
                              <a:cubicBezTo>
                                <a:pt x="2695867" y="1030877"/>
                                <a:pt x="2754153" y="1003575"/>
                                <a:pt x="2811549" y="976400"/>
                              </a:cubicBezTo>
                              <a:cubicBezTo>
                                <a:pt x="2840248" y="962559"/>
                                <a:pt x="2868819" y="948209"/>
                                <a:pt x="2897010" y="934113"/>
                              </a:cubicBezTo>
                              <a:lnTo>
                                <a:pt x="2939296" y="912907"/>
                              </a:lnTo>
                              <a:lnTo>
                                <a:pt x="2981200" y="890810"/>
                              </a:lnTo>
                              <a:cubicBezTo>
                                <a:pt x="2985390" y="888525"/>
                                <a:pt x="2987803" y="885604"/>
                                <a:pt x="2987803" y="882556"/>
                              </a:cubicBezTo>
                              <a:cubicBezTo>
                                <a:pt x="2987803" y="879509"/>
                                <a:pt x="2985517" y="876589"/>
                                <a:pt x="2981454" y="874176"/>
                              </a:cubicBezTo>
                              <a:lnTo>
                                <a:pt x="2940819" y="850810"/>
                              </a:lnTo>
                              <a:lnTo>
                                <a:pt x="2900565" y="826556"/>
                              </a:lnTo>
                              <a:cubicBezTo>
                                <a:pt x="2873898" y="810301"/>
                                <a:pt x="2847486" y="794428"/>
                                <a:pt x="2821200" y="777920"/>
                              </a:cubicBezTo>
                              <a:cubicBezTo>
                                <a:pt x="2768756" y="744523"/>
                                <a:pt x="2717201" y="711505"/>
                                <a:pt x="2666534" y="676711"/>
                              </a:cubicBezTo>
                              <a:cubicBezTo>
                                <a:pt x="2662280" y="673790"/>
                                <a:pt x="2656407" y="672044"/>
                                <a:pt x="2650423" y="671584"/>
                              </a:cubicBezTo>
                              <a:close/>
                              <a:moveTo>
                                <a:pt x="3039612" y="657283"/>
                              </a:moveTo>
                              <a:cubicBezTo>
                                <a:pt x="3034153" y="657155"/>
                                <a:pt x="3032501" y="658425"/>
                                <a:pt x="3032501" y="658679"/>
                              </a:cubicBezTo>
                              <a:cubicBezTo>
                                <a:pt x="3032375" y="659060"/>
                                <a:pt x="3033136" y="660838"/>
                                <a:pt x="3037961" y="663759"/>
                              </a:cubicBezTo>
                              <a:cubicBezTo>
                                <a:pt x="3059041" y="676330"/>
                                <a:pt x="3080374" y="688394"/>
                                <a:pt x="3101708" y="700330"/>
                              </a:cubicBezTo>
                              <a:cubicBezTo>
                                <a:pt x="3105771" y="702617"/>
                                <a:pt x="3109581" y="702871"/>
                                <a:pt x="3112247" y="701220"/>
                              </a:cubicBezTo>
                              <a:cubicBezTo>
                                <a:pt x="3114914" y="699569"/>
                                <a:pt x="3116311" y="696013"/>
                                <a:pt x="3116311" y="691188"/>
                              </a:cubicBezTo>
                              <a:lnTo>
                                <a:pt x="3116311" y="675949"/>
                              </a:lnTo>
                              <a:cubicBezTo>
                                <a:pt x="3116311" y="665663"/>
                                <a:pt x="3108184" y="657410"/>
                                <a:pt x="3098279" y="657410"/>
                              </a:cubicBezTo>
                              <a:cubicBezTo>
                                <a:pt x="3078723" y="657791"/>
                                <a:pt x="3059168" y="657918"/>
                                <a:pt x="3039612" y="657410"/>
                              </a:cubicBezTo>
                              <a:close/>
                              <a:moveTo>
                                <a:pt x="2938533" y="655759"/>
                              </a:moveTo>
                              <a:cubicBezTo>
                                <a:pt x="2933073" y="655505"/>
                                <a:pt x="2931422" y="656774"/>
                                <a:pt x="2931422" y="657028"/>
                              </a:cubicBezTo>
                              <a:cubicBezTo>
                                <a:pt x="2931295" y="657410"/>
                                <a:pt x="2931930" y="659187"/>
                                <a:pt x="2936756" y="662235"/>
                              </a:cubicBezTo>
                              <a:cubicBezTo>
                                <a:pt x="2963803" y="678870"/>
                                <a:pt x="2991105" y="694744"/>
                                <a:pt x="3018533" y="710997"/>
                              </a:cubicBezTo>
                              <a:lnTo>
                                <a:pt x="3059930" y="735253"/>
                              </a:lnTo>
                              <a:cubicBezTo>
                                <a:pt x="3073771" y="743125"/>
                                <a:pt x="3087739" y="750745"/>
                                <a:pt x="3101708" y="758617"/>
                              </a:cubicBezTo>
                              <a:cubicBezTo>
                                <a:pt x="3105771" y="760904"/>
                                <a:pt x="3109581" y="761158"/>
                                <a:pt x="3112374" y="759507"/>
                              </a:cubicBezTo>
                              <a:cubicBezTo>
                                <a:pt x="3115041" y="757856"/>
                                <a:pt x="3116565" y="754300"/>
                                <a:pt x="3116565" y="749475"/>
                              </a:cubicBezTo>
                              <a:lnTo>
                                <a:pt x="3116565" y="747951"/>
                              </a:lnTo>
                              <a:cubicBezTo>
                                <a:pt x="3116565" y="737411"/>
                                <a:pt x="3108945" y="724332"/>
                                <a:pt x="3099930" y="719252"/>
                              </a:cubicBezTo>
                              <a:cubicBezTo>
                                <a:pt x="3069454" y="702362"/>
                                <a:pt x="3039232" y="684458"/>
                                <a:pt x="3009263" y="666680"/>
                              </a:cubicBezTo>
                              <a:cubicBezTo>
                                <a:pt x="2999994" y="661219"/>
                                <a:pt x="2983866" y="656647"/>
                                <a:pt x="2973327" y="656520"/>
                              </a:cubicBezTo>
                              <a:cubicBezTo>
                                <a:pt x="2961771" y="656267"/>
                                <a:pt x="2950216" y="656267"/>
                                <a:pt x="2938660" y="655759"/>
                              </a:cubicBezTo>
                              <a:close/>
                              <a:moveTo>
                                <a:pt x="3279104" y="654362"/>
                              </a:moveTo>
                              <a:lnTo>
                                <a:pt x="3217771" y="656140"/>
                              </a:lnTo>
                              <a:lnTo>
                                <a:pt x="3187168" y="657028"/>
                              </a:lnTo>
                              <a:lnTo>
                                <a:pt x="3156564" y="657283"/>
                              </a:lnTo>
                              <a:cubicBezTo>
                                <a:pt x="3146660" y="657283"/>
                                <a:pt x="3138660" y="665790"/>
                                <a:pt x="3138787" y="676076"/>
                              </a:cubicBezTo>
                              <a:lnTo>
                                <a:pt x="3138787" y="681918"/>
                              </a:lnTo>
                              <a:cubicBezTo>
                                <a:pt x="3138787" y="686870"/>
                                <a:pt x="3140692" y="691061"/>
                                <a:pt x="3143994" y="693854"/>
                              </a:cubicBezTo>
                              <a:cubicBezTo>
                                <a:pt x="3147295" y="696649"/>
                                <a:pt x="3151739" y="697664"/>
                                <a:pt x="3156310" y="696649"/>
                              </a:cubicBezTo>
                              <a:cubicBezTo>
                                <a:pt x="3156437" y="696522"/>
                                <a:pt x="3159612" y="695886"/>
                                <a:pt x="3164818" y="694744"/>
                              </a:cubicBezTo>
                              <a:cubicBezTo>
                                <a:pt x="3170025" y="693600"/>
                                <a:pt x="3177136" y="691950"/>
                                <a:pt x="3185009" y="689918"/>
                              </a:cubicBezTo>
                              <a:cubicBezTo>
                                <a:pt x="3200882" y="685728"/>
                                <a:pt x="3219803" y="679759"/>
                                <a:pt x="3232755" y="673791"/>
                              </a:cubicBezTo>
                              <a:cubicBezTo>
                                <a:pt x="3242279" y="669473"/>
                                <a:pt x="3253834" y="665029"/>
                                <a:pt x="3263104" y="661727"/>
                              </a:cubicBezTo>
                              <a:cubicBezTo>
                                <a:pt x="3267803" y="660076"/>
                                <a:pt x="3271739" y="658679"/>
                                <a:pt x="3274660" y="657664"/>
                              </a:cubicBezTo>
                              <a:cubicBezTo>
                                <a:pt x="3277580" y="656774"/>
                                <a:pt x="3279358" y="656140"/>
                                <a:pt x="3279358" y="656140"/>
                              </a:cubicBezTo>
                              <a:cubicBezTo>
                                <a:pt x="3281771" y="655505"/>
                                <a:pt x="3283168" y="654869"/>
                                <a:pt x="3284184" y="654362"/>
                              </a:cubicBezTo>
                              <a:cubicBezTo>
                                <a:pt x="3283168" y="654362"/>
                                <a:pt x="3281517" y="654362"/>
                                <a:pt x="3279104" y="654362"/>
                              </a:cubicBezTo>
                              <a:close/>
                              <a:moveTo>
                                <a:pt x="2652074" y="652743"/>
                              </a:moveTo>
                              <a:cubicBezTo>
                                <a:pt x="2658629" y="653251"/>
                                <a:pt x="2665074" y="655188"/>
                                <a:pt x="2669836" y="658426"/>
                              </a:cubicBezTo>
                              <a:cubicBezTo>
                                <a:pt x="2724692" y="696013"/>
                                <a:pt x="2780438" y="731824"/>
                                <a:pt x="2837327" y="767887"/>
                              </a:cubicBezTo>
                              <a:lnTo>
                                <a:pt x="2923549" y="820461"/>
                              </a:lnTo>
                              <a:cubicBezTo>
                                <a:pt x="2952502" y="838111"/>
                                <a:pt x="2981834" y="854365"/>
                                <a:pt x="3011422" y="871508"/>
                              </a:cubicBezTo>
                              <a:cubicBezTo>
                                <a:pt x="3016629" y="874557"/>
                                <a:pt x="3019549" y="878620"/>
                                <a:pt x="3019549" y="883065"/>
                              </a:cubicBezTo>
                              <a:cubicBezTo>
                                <a:pt x="3019422" y="887509"/>
                                <a:pt x="3016501" y="891446"/>
                                <a:pt x="3011041" y="894366"/>
                              </a:cubicBezTo>
                              <a:cubicBezTo>
                                <a:pt x="2980946" y="910239"/>
                                <a:pt x="2950470" y="926875"/>
                                <a:pt x="2919867" y="941986"/>
                              </a:cubicBezTo>
                              <a:lnTo>
                                <a:pt x="2827169" y="988082"/>
                              </a:lnTo>
                              <a:cubicBezTo>
                                <a:pt x="2764820" y="1017670"/>
                                <a:pt x="2701454" y="1047385"/>
                                <a:pt x="2637328" y="1075069"/>
                              </a:cubicBezTo>
                              <a:cubicBezTo>
                                <a:pt x="2631740" y="1077481"/>
                                <a:pt x="2624502" y="1078370"/>
                                <a:pt x="2617518" y="1077862"/>
                              </a:cubicBezTo>
                              <a:cubicBezTo>
                                <a:pt x="2610534" y="1077354"/>
                                <a:pt x="2603550" y="1075449"/>
                                <a:pt x="2598471" y="1072147"/>
                              </a:cubicBezTo>
                              <a:cubicBezTo>
                                <a:pt x="2480883" y="995956"/>
                                <a:pt x="2368629" y="916843"/>
                                <a:pt x="2258534" y="836333"/>
                              </a:cubicBezTo>
                              <a:lnTo>
                                <a:pt x="2258661" y="836333"/>
                              </a:lnTo>
                              <a:cubicBezTo>
                                <a:pt x="2253709" y="832778"/>
                                <a:pt x="2251170" y="828206"/>
                                <a:pt x="2251804" y="823889"/>
                              </a:cubicBezTo>
                              <a:cubicBezTo>
                                <a:pt x="2252439" y="819571"/>
                                <a:pt x="2255868" y="815889"/>
                                <a:pt x="2261582" y="813603"/>
                              </a:cubicBezTo>
                              <a:cubicBezTo>
                                <a:pt x="2388312" y="763443"/>
                                <a:pt x="2513264" y="711505"/>
                                <a:pt x="2633645" y="655631"/>
                              </a:cubicBezTo>
                              <a:cubicBezTo>
                                <a:pt x="2638851" y="653155"/>
                                <a:pt x="2645518" y="652235"/>
                                <a:pt x="2652074" y="652743"/>
                              </a:cubicBezTo>
                              <a:close/>
                              <a:moveTo>
                                <a:pt x="2837708" y="652076"/>
                              </a:moveTo>
                              <a:cubicBezTo>
                                <a:pt x="2832121" y="651822"/>
                                <a:pt x="2830470" y="652837"/>
                                <a:pt x="2830470" y="653219"/>
                              </a:cubicBezTo>
                              <a:cubicBezTo>
                                <a:pt x="2830470" y="653473"/>
                                <a:pt x="2831105" y="655378"/>
                                <a:pt x="2835804" y="658425"/>
                              </a:cubicBezTo>
                              <a:lnTo>
                                <a:pt x="2900819" y="698934"/>
                              </a:lnTo>
                              <a:cubicBezTo>
                                <a:pt x="2922660" y="712395"/>
                                <a:pt x="2944628" y="726236"/>
                                <a:pt x="2966850" y="739061"/>
                              </a:cubicBezTo>
                              <a:lnTo>
                                <a:pt x="3033898" y="778173"/>
                              </a:lnTo>
                              <a:lnTo>
                                <a:pt x="3067803" y="797730"/>
                              </a:lnTo>
                              <a:lnTo>
                                <a:pt x="3101962" y="816523"/>
                              </a:lnTo>
                              <a:cubicBezTo>
                                <a:pt x="3106152" y="818809"/>
                                <a:pt x="3109962" y="819063"/>
                                <a:pt x="3112755" y="817413"/>
                              </a:cubicBezTo>
                              <a:cubicBezTo>
                                <a:pt x="3115548" y="815762"/>
                                <a:pt x="3117073" y="812206"/>
                                <a:pt x="3117073" y="807381"/>
                              </a:cubicBezTo>
                              <a:lnTo>
                                <a:pt x="3117073" y="805856"/>
                              </a:lnTo>
                              <a:cubicBezTo>
                                <a:pt x="3116946" y="795316"/>
                                <a:pt x="3109199" y="782110"/>
                                <a:pt x="3100184" y="777158"/>
                              </a:cubicBezTo>
                              <a:cubicBezTo>
                                <a:pt x="3067549" y="759380"/>
                                <a:pt x="3035168" y="740332"/>
                                <a:pt x="3003168" y="721537"/>
                              </a:cubicBezTo>
                              <a:lnTo>
                                <a:pt x="2955422" y="693346"/>
                              </a:lnTo>
                              <a:cubicBezTo>
                                <a:pt x="2939549" y="683950"/>
                                <a:pt x="2923803" y="673917"/>
                                <a:pt x="2908184" y="664267"/>
                              </a:cubicBezTo>
                              <a:cubicBezTo>
                                <a:pt x="2899041" y="658679"/>
                                <a:pt x="2883042" y="653727"/>
                                <a:pt x="2872502" y="653346"/>
                              </a:cubicBezTo>
                              <a:lnTo>
                                <a:pt x="2837835" y="652076"/>
                              </a:lnTo>
                              <a:close/>
                              <a:moveTo>
                                <a:pt x="2736756" y="646361"/>
                              </a:moveTo>
                              <a:cubicBezTo>
                                <a:pt x="2731168" y="645980"/>
                                <a:pt x="2729518" y="647251"/>
                                <a:pt x="2729518" y="647505"/>
                              </a:cubicBezTo>
                              <a:cubicBezTo>
                                <a:pt x="2729390" y="647758"/>
                                <a:pt x="2730026" y="649663"/>
                                <a:pt x="2734724" y="652711"/>
                              </a:cubicBezTo>
                              <a:cubicBezTo>
                                <a:pt x="2852184" y="730935"/>
                                <a:pt x="2974597" y="804587"/>
                                <a:pt x="3101962" y="874683"/>
                              </a:cubicBezTo>
                              <a:cubicBezTo>
                                <a:pt x="3106152" y="876969"/>
                                <a:pt x="3110089" y="877223"/>
                                <a:pt x="3112882" y="875573"/>
                              </a:cubicBezTo>
                              <a:cubicBezTo>
                                <a:pt x="3115675" y="873922"/>
                                <a:pt x="3117200" y="870366"/>
                                <a:pt x="3117200" y="865540"/>
                              </a:cubicBezTo>
                              <a:lnTo>
                                <a:pt x="3117200" y="864016"/>
                              </a:lnTo>
                              <a:cubicBezTo>
                                <a:pt x="3117200" y="853476"/>
                                <a:pt x="3109326" y="840397"/>
                                <a:pt x="3100184" y="835318"/>
                              </a:cubicBezTo>
                              <a:lnTo>
                                <a:pt x="3062470" y="814492"/>
                              </a:lnTo>
                              <a:lnTo>
                                <a:pt x="3025137" y="792904"/>
                              </a:lnTo>
                              <a:lnTo>
                                <a:pt x="2951231" y="749855"/>
                              </a:lnTo>
                              <a:cubicBezTo>
                                <a:pt x="2926851" y="735253"/>
                                <a:pt x="2902597" y="720141"/>
                                <a:pt x="2878597" y="705284"/>
                              </a:cubicBezTo>
                              <a:cubicBezTo>
                                <a:pt x="2854596" y="690426"/>
                                <a:pt x="2830724" y="675696"/>
                                <a:pt x="2807106" y="660076"/>
                              </a:cubicBezTo>
                              <a:cubicBezTo>
                                <a:pt x="2798089" y="654235"/>
                                <a:pt x="2782216" y="649029"/>
                                <a:pt x="2771676" y="648393"/>
                              </a:cubicBezTo>
                              <a:lnTo>
                                <a:pt x="2737010" y="646361"/>
                              </a:lnTo>
                              <a:close/>
                              <a:moveTo>
                                <a:pt x="2610407" y="636584"/>
                              </a:moveTo>
                              <a:cubicBezTo>
                                <a:pt x="2599867" y="635567"/>
                                <a:pt x="2583233" y="638362"/>
                                <a:pt x="2573454" y="642806"/>
                              </a:cubicBezTo>
                              <a:cubicBezTo>
                                <a:pt x="2443931" y="701474"/>
                                <a:pt x="2308947" y="755824"/>
                                <a:pt x="2172948" y="808905"/>
                              </a:cubicBezTo>
                              <a:cubicBezTo>
                                <a:pt x="2168503" y="810556"/>
                                <a:pt x="2165837" y="813222"/>
                                <a:pt x="2165455" y="816269"/>
                              </a:cubicBezTo>
                              <a:cubicBezTo>
                                <a:pt x="2165074" y="819318"/>
                                <a:pt x="2166979" y="822619"/>
                                <a:pt x="2170789" y="825412"/>
                              </a:cubicBezTo>
                              <a:cubicBezTo>
                                <a:pt x="2288376" y="912017"/>
                                <a:pt x="2407232" y="997987"/>
                                <a:pt x="2532312" y="1080529"/>
                              </a:cubicBezTo>
                              <a:cubicBezTo>
                                <a:pt x="2541836" y="1086879"/>
                                <a:pt x="2558724" y="1092846"/>
                                <a:pt x="2570153" y="1093863"/>
                              </a:cubicBezTo>
                              <a:cubicBezTo>
                                <a:pt x="2591741" y="1096148"/>
                                <a:pt x="2613455" y="1097418"/>
                                <a:pt x="2635169" y="1099196"/>
                              </a:cubicBezTo>
                              <a:cubicBezTo>
                                <a:pt x="2646597" y="1099958"/>
                                <a:pt x="2664375" y="1097037"/>
                                <a:pt x="2674788" y="1092465"/>
                              </a:cubicBezTo>
                              <a:cubicBezTo>
                                <a:pt x="2812311" y="1031512"/>
                                <a:pt x="2945518" y="965606"/>
                                <a:pt x="3073644" y="895636"/>
                              </a:cubicBezTo>
                              <a:cubicBezTo>
                                <a:pt x="3077835" y="893351"/>
                                <a:pt x="3080120" y="890302"/>
                                <a:pt x="3080120" y="887255"/>
                              </a:cubicBezTo>
                              <a:cubicBezTo>
                                <a:pt x="3080120" y="884208"/>
                                <a:pt x="3077835" y="881287"/>
                                <a:pt x="3073644" y="879001"/>
                              </a:cubicBezTo>
                              <a:cubicBezTo>
                                <a:pt x="2946026" y="807888"/>
                                <a:pt x="2823613" y="732839"/>
                                <a:pt x="2706026" y="653854"/>
                              </a:cubicBezTo>
                              <a:cubicBezTo>
                                <a:pt x="2697137" y="647758"/>
                                <a:pt x="2681264" y="642171"/>
                                <a:pt x="2670724" y="641409"/>
                              </a:cubicBezTo>
                              <a:cubicBezTo>
                                <a:pt x="2650661" y="639758"/>
                                <a:pt x="2630725" y="638616"/>
                                <a:pt x="2610534" y="636584"/>
                              </a:cubicBezTo>
                              <a:close/>
                              <a:moveTo>
                                <a:pt x="1353140" y="630742"/>
                              </a:moveTo>
                              <a:cubicBezTo>
                                <a:pt x="1321266" y="629600"/>
                                <a:pt x="1297520" y="631885"/>
                                <a:pt x="1277584" y="635949"/>
                              </a:cubicBezTo>
                              <a:cubicBezTo>
                                <a:pt x="1257648" y="640520"/>
                                <a:pt x="1241647" y="646743"/>
                                <a:pt x="1225140" y="653092"/>
                              </a:cubicBezTo>
                              <a:cubicBezTo>
                                <a:pt x="1211044" y="658552"/>
                                <a:pt x="1189330" y="663886"/>
                                <a:pt x="1171045" y="667822"/>
                              </a:cubicBezTo>
                              <a:cubicBezTo>
                                <a:pt x="1152632" y="671759"/>
                                <a:pt x="1138029" y="674807"/>
                                <a:pt x="1137775" y="674807"/>
                              </a:cubicBezTo>
                              <a:cubicBezTo>
                                <a:pt x="1127362" y="676839"/>
                                <a:pt x="1118981" y="687124"/>
                                <a:pt x="1118981" y="697537"/>
                              </a:cubicBezTo>
                              <a:lnTo>
                                <a:pt x="1118854" y="697156"/>
                              </a:lnTo>
                              <a:lnTo>
                                <a:pt x="1118854" y="701855"/>
                              </a:lnTo>
                              <a:cubicBezTo>
                                <a:pt x="1118854" y="706807"/>
                                <a:pt x="1120759" y="710997"/>
                                <a:pt x="1124188" y="713792"/>
                              </a:cubicBezTo>
                              <a:cubicBezTo>
                                <a:pt x="1127616" y="716585"/>
                                <a:pt x="1132189" y="717474"/>
                                <a:pt x="1137014" y="716585"/>
                              </a:cubicBezTo>
                              <a:cubicBezTo>
                                <a:pt x="1137268" y="716585"/>
                                <a:pt x="1150093" y="713792"/>
                                <a:pt x="1166855" y="710236"/>
                              </a:cubicBezTo>
                              <a:cubicBezTo>
                                <a:pt x="1183362" y="706680"/>
                                <a:pt x="1203298" y="701601"/>
                                <a:pt x="1217013" y="696268"/>
                              </a:cubicBezTo>
                              <a:cubicBezTo>
                                <a:pt x="1233520" y="689791"/>
                                <a:pt x="1250282" y="683188"/>
                                <a:pt x="1271362" y="678362"/>
                              </a:cubicBezTo>
                              <a:cubicBezTo>
                                <a:pt x="1292441" y="673791"/>
                                <a:pt x="1317838" y="671378"/>
                                <a:pt x="1351362" y="672521"/>
                              </a:cubicBezTo>
                              <a:cubicBezTo>
                                <a:pt x="1368124" y="673156"/>
                                <a:pt x="1382727" y="674553"/>
                                <a:pt x="1395806" y="676584"/>
                              </a:cubicBezTo>
                              <a:cubicBezTo>
                                <a:pt x="1408886" y="678870"/>
                                <a:pt x="1420314" y="681664"/>
                                <a:pt x="1430600" y="684838"/>
                              </a:cubicBezTo>
                              <a:cubicBezTo>
                                <a:pt x="1451298" y="691188"/>
                                <a:pt x="1467552" y="698934"/>
                                <a:pt x="1483425" y="706553"/>
                              </a:cubicBezTo>
                              <a:cubicBezTo>
                                <a:pt x="1515044" y="721411"/>
                                <a:pt x="1544505" y="736903"/>
                                <a:pt x="1606853" y="741474"/>
                              </a:cubicBezTo>
                              <a:cubicBezTo>
                                <a:pt x="1669075" y="747316"/>
                                <a:pt x="1700695" y="737538"/>
                                <a:pt x="1734218" y="727760"/>
                              </a:cubicBezTo>
                              <a:cubicBezTo>
                                <a:pt x="1768123" y="718109"/>
                                <a:pt x="1803424" y="707316"/>
                                <a:pt x="1869710" y="715570"/>
                              </a:cubicBezTo>
                              <a:cubicBezTo>
                                <a:pt x="1936123" y="723442"/>
                                <a:pt x="1967742" y="741856"/>
                                <a:pt x="1998345" y="759126"/>
                              </a:cubicBezTo>
                              <a:cubicBezTo>
                                <a:pt x="2012566" y="767252"/>
                                <a:pt x="2035424" y="775889"/>
                                <a:pt x="2054853" y="782619"/>
                              </a:cubicBezTo>
                              <a:cubicBezTo>
                                <a:pt x="2064631" y="786047"/>
                                <a:pt x="2073392" y="788840"/>
                                <a:pt x="2079869" y="790872"/>
                              </a:cubicBezTo>
                              <a:cubicBezTo>
                                <a:pt x="2086345" y="792904"/>
                                <a:pt x="2090408" y="794174"/>
                                <a:pt x="2090534" y="794174"/>
                              </a:cubicBezTo>
                              <a:cubicBezTo>
                                <a:pt x="2095234" y="795571"/>
                                <a:pt x="2099932" y="794936"/>
                                <a:pt x="2103742" y="792523"/>
                              </a:cubicBezTo>
                              <a:cubicBezTo>
                                <a:pt x="2107550" y="789983"/>
                                <a:pt x="2109964" y="785920"/>
                                <a:pt x="2110599" y="781095"/>
                              </a:cubicBezTo>
                              <a:lnTo>
                                <a:pt x="2111233" y="776396"/>
                              </a:lnTo>
                              <a:cubicBezTo>
                                <a:pt x="2112630" y="766110"/>
                                <a:pt x="2105520" y="755189"/>
                                <a:pt x="2095488" y="752269"/>
                              </a:cubicBezTo>
                              <a:cubicBezTo>
                                <a:pt x="2095361" y="752269"/>
                                <a:pt x="2090916" y="750872"/>
                                <a:pt x="2083804" y="748713"/>
                              </a:cubicBezTo>
                              <a:cubicBezTo>
                                <a:pt x="2076821" y="746554"/>
                                <a:pt x="2067170" y="743379"/>
                                <a:pt x="2056630" y="739824"/>
                              </a:cubicBezTo>
                              <a:cubicBezTo>
                                <a:pt x="2035678" y="732585"/>
                                <a:pt x="2011043" y="723442"/>
                                <a:pt x="1996567" y="715188"/>
                              </a:cubicBezTo>
                              <a:cubicBezTo>
                                <a:pt x="1966091" y="697918"/>
                                <a:pt x="1937520" y="681283"/>
                                <a:pt x="1874662" y="673917"/>
                              </a:cubicBezTo>
                              <a:cubicBezTo>
                                <a:pt x="1812060" y="666172"/>
                                <a:pt x="1779806" y="675822"/>
                                <a:pt x="1746155" y="685346"/>
                              </a:cubicBezTo>
                              <a:cubicBezTo>
                                <a:pt x="1712123" y="694998"/>
                                <a:pt x="1676949" y="705918"/>
                                <a:pt x="1610409" y="699696"/>
                              </a:cubicBezTo>
                              <a:cubicBezTo>
                                <a:pt x="1543742" y="694744"/>
                                <a:pt x="1510980" y="677854"/>
                                <a:pt x="1478853" y="662870"/>
                              </a:cubicBezTo>
                              <a:cubicBezTo>
                                <a:pt x="1462981" y="655251"/>
                                <a:pt x="1447489" y="648012"/>
                                <a:pt x="1427933" y="642044"/>
                              </a:cubicBezTo>
                              <a:cubicBezTo>
                                <a:pt x="1418155" y="639123"/>
                                <a:pt x="1407489" y="636457"/>
                                <a:pt x="1395171" y="634425"/>
                              </a:cubicBezTo>
                              <a:cubicBezTo>
                                <a:pt x="1382854" y="632647"/>
                                <a:pt x="1369012" y="631377"/>
                                <a:pt x="1353140" y="630742"/>
                              </a:cubicBezTo>
                              <a:close/>
                              <a:moveTo>
                                <a:pt x="2509327" y="626805"/>
                              </a:moveTo>
                              <a:lnTo>
                                <a:pt x="2509404" y="626813"/>
                              </a:lnTo>
                              <a:lnTo>
                                <a:pt x="2472121" y="632520"/>
                              </a:lnTo>
                              <a:cubicBezTo>
                                <a:pt x="2367868" y="677600"/>
                                <a:pt x="2260693" y="720141"/>
                                <a:pt x="2152630" y="762300"/>
                              </a:cubicBezTo>
                              <a:cubicBezTo>
                                <a:pt x="2142726" y="766110"/>
                                <a:pt x="2133328" y="778173"/>
                                <a:pt x="2131932" y="788586"/>
                              </a:cubicBezTo>
                              <a:lnTo>
                                <a:pt x="2131678" y="790110"/>
                              </a:lnTo>
                              <a:cubicBezTo>
                                <a:pt x="2131042" y="794936"/>
                                <a:pt x="2132186" y="798619"/>
                                <a:pt x="2134725" y="800650"/>
                              </a:cubicBezTo>
                              <a:cubicBezTo>
                                <a:pt x="2137265" y="802682"/>
                                <a:pt x="2141201" y="802936"/>
                                <a:pt x="2145646" y="801158"/>
                              </a:cubicBezTo>
                              <a:cubicBezTo>
                                <a:pt x="2281011" y="748332"/>
                                <a:pt x="2415740" y="694744"/>
                                <a:pt x="2545137" y="636964"/>
                              </a:cubicBezTo>
                              <a:cubicBezTo>
                                <a:pt x="2550344" y="634552"/>
                                <a:pt x="2551233" y="632774"/>
                                <a:pt x="2551233" y="632520"/>
                              </a:cubicBezTo>
                              <a:cubicBezTo>
                                <a:pt x="2551233" y="632266"/>
                                <a:pt x="2549835" y="630869"/>
                                <a:pt x="2544249" y="630361"/>
                              </a:cubicBezTo>
                              <a:lnTo>
                                <a:pt x="2509404" y="626813"/>
                              </a:lnTo>
                              <a:lnTo>
                                <a:pt x="2509455" y="626805"/>
                              </a:lnTo>
                              <a:close/>
                              <a:moveTo>
                                <a:pt x="3781833" y="618297"/>
                              </a:moveTo>
                              <a:cubicBezTo>
                                <a:pt x="3780690" y="618170"/>
                                <a:pt x="3779040" y="618297"/>
                                <a:pt x="3776627" y="618552"/>
                              </a:cubicBezTo>
                              <a:cubicBezTo>
                                <a:pt x="3720627" y="624520"/>
                                <a:pt x="3664501" y="629219"/>
                                <a:pt x="3608501" y="634679"/>
                              </a:cubicBezTo>
                              <a:lnTo>
                                <a:pt x="3524564" y="640901"/>
                              </a:lnTo>
                              <a:cubicBezTo>
                                <a:pt x="3496628" y="642806"/>
                                <a:pt x="3468564" y="645346"/>
                                <a:pt x="3440628" y="646743"/>
                              </a:cubicBezTo>
                              <a:lnTo>
                                <a:pt x="3440501" y="647124"/>
                              </a:lnTo>
                              <a:cubicBezTo>
                                <a:pt x="3438088" y="647251"/>
                                <a:pt x="3436437" y="647378"/>
                                <a:pt x="3435421" y="647631"/>
                              </a:cubicBezTo>
                              <a:cubicBezTo>
                                <a:pt x="3436437" y="648012"/>
                                <a:pt x="3437961" y="648520"/>
                                <a:pt x="3440374" y="649029"/>
                              </a:cubicBezTo>
                              <a:cubicBezTo>
                                <a:pt x="3440501" y="649029"/>
                                <a:pt x="3447612" y="650806"/>
                                <a:pt x="3457263" y="653219"/>
                              </a:cubicBezTo>
                              <a:cubicBezTo>
                                <a:pt x="3466913" y="655505"/>
                                <a:pt x="3478850" y="658806"/>
                                <a:pt x="3488754" y="662108"/>
                              </a:cubicBezTo>
                              <a:cubicBezTo>
                                <a:pt x="3520881" y="673029"/>
                                <a:pt x="3551484" y="683569"/>
                                <a:pt x="3612182" y="678870"/>
                              </a:cubicBezTo>
                              <a:cubicBezTo>
                                <a:pt x="3672882" y="673156"/>
                                <a:pt x="3701326" y="657918"/>
                                <a:pt x="3731294" y="641790"/>
                              </a:cubicBezTo>
                              <a:cubicBezTo>
                                <a:pt x="3740564" y="636838"/>
                                <a:pt x="3751865" y="631758"/>
                                <a:pt x="3761008" y="627695"/>
                              </a:cubicBezTo>
                              <a:cubicBezTo>
                                <a:pt x="3765579" y="625663"/>
                                <a:pt x="3769642" y="623885"/>
                                <a:pt x="3772437" y="622615"/>
                              </a:cubicBezTo>
                              <a:cubicBezTo>
                                <a:pt x="3775357" y="621345"/>
                                <a:pt x="3777135" y="620584"/>
                                <a:pt x="3777135" y="620584"/>
                              </a:cubicBezTo>
                              <a:cubicBezTo>
                                <a:pt x="3779421" y="619567"/>
                                <a:pt x="3780945" y="618806"/>
                                <a:pt x="3781833" y="618297"/>
                              </a:cubicBezTo>
                              <a:close/>
                              <a:moveTo>
                                <a:pt x="3931547" y="616774"/>
                              </a:moveTo>
                              <a:cubicBezTo>
                                <a:pt x="3912118" y="614361"/>
                                <a:pt x="3889262" y="613599"/>
                                <a:pt x="3858913" y="617155"/>
                              </a:cubicBezTo>
                              <a:cubicBezTo>
                                <a:pt x="3798342" y="623885"/>
                                <a:pt x="3770151" y="640394"/>
                                <a:pt x="3740183" y="656267"/>
                              </a:cubicBezTo>
                              <a:cubicBezTo>
                                <a:pt x="3709961" y="672521"/>
                                <a:pt x="3678468" y="689410"/>
                                <a:pt x="3613706" y="695505"/>
                              </a:cubicBezTo>
                              <a:cubicBezTo>
                                <a:pt x="3548945" y="700458"/>
                                <a:pt x="3515167" y="688775"/>
                                <a:pt x="3482786" y="677854"/>
                              </a:cubicBezTo>
                              <a:cubicBezTo>
                                <a:pt x="3450660" y="667314"/>
                                <a:pt x="3420564" y="655632"/>
                                <a:pt x="3360247" y="658933"/>
                              </a:cubicBezTo>
                              <a:cubicBezTo>
                                <a:pt x="3345136" y="659696"/>
                                <a:pt x="3332057" y="661092"/>
                                <a:pt x="3320374" y="663124"/>
                              </a:cubicBezTo>
                              <a:lnTo>
                                <a:pt x="3320247" y="663631"/>
                              </a:lnTo>
                              <a:cubicBezTo>
                                <a:pt x="3308692" y="665409"/>
                                <a:pt x="3298406" y="667695"/>
                                <a:pt x="3289136" y="670363"/>
                              </a:cubicBezTo>
                              <a:cubicBezTo>
                                <a:pt x="3270596" y="675696"/>
                                <a:pt x="3255612" y="682553"/>
                                <a:pt x="3240247" y="689665"/>
                              </a:cubicBezTo>
                              <a:cubicBezTo>
                                <a:pt x="3227041" y="695759"/>
                                <a:pt x="3206470" y="701982"/>
                                <a:pt x="3189072" y="706680"/>
                              </a:cubicBezTo>
                              <a:cubicBezTo>
                                <a:pt x="3180310" y="708839"/>
                                <a:pt x="3172438" y="710617"/>
                                <a:pt x="3166723" y="711887"/>
                              </a:cubicBezTo>
                              <a:cubicBezTo>
                                <a:pt x="3160882" y="713156"/>
                                <a:pt x="3157327" y="713919"/>
                                <a:pt x="3157200" y="713919"/>
                              </a:cubicBezTo>
                              <a:cubicBezTo>
                                <a:pt x="3147295" y="715951"/>
                                <a:pt x="3139294" y="726236"/>
                                <a:pt x="3139421" y="736649"/>
                              </a:cubicBezTo>
                              <a:lnTo>
                                <a:pt x="3139421" y="741347"/>
                              </a:lnTo>
                              <a:cubicBezTo>
                                <a:pt x="3139421" y="746300"/>
                                <a:pt x="3141326" y="750491"/>
                                <a:pt x="3144628" y="753284"/>
                              </a:cubicBezTo>
                              <a:cubicBezTo>
                                <a:pt x="3147929" y="756078"/>
                                <a:pt x="3152374" y="756967"/>
                                <a:pt x="3157073" y="756078"/>
                              </a:cubicBezTo>
                              <a:cubicBezTo>
                                <a:pt x="3157200" y="755951"/>
                                <a:pt x="3160501" y="755316"/>
                                <a:pt x="3165708" y="754173"/>
                              </a:cubicBezTo>
                              <a:cubicBezTo>
                                <a:pt x="3171041" y="753031"/>
                                <a:pt x="3178152" y="751379"/>
                                <a:pt x="3186152" y="749348"/>
                              </a:cubicBezTo>
                              <a:cubicBezTo>
                                <a:pt x="3202151" y="745157"/>
                                <a:pt x="3221326" y="739188"/>
                                <a:pt x="3234405" y="733221"/>
                              </a:cubicBezTo>
                              <a:cubicBezTo>
                                <a:pt x="3250025" y="726109"/>
                                <a:pt x="3265898" y="718744"/>
                                <a:pt x="3285961" y="713029"/>
                              </a:cubicBezTo>
                              <a:cubicBezTo>
                                <a:pt x="3295866" y="710109"/>
                                <a:pt x="3306914" y="707696"/>
                                <a:pt x="3319485" y="705791"/>
                              </a:cubicBezTo>
                              <a:cubicBezTo>
                                <a:pt x="3332057" y="703633"/>
                                <a:pt x="3346151" y="702108"/>
                                <a:pt x="3362279" y="701220"/>
                              </a:cubicBezTo>
                              <a:cubicBezTo>
                                <a:pt x="3426659" y="697791"/>
                                <a:pt x="3460183" y="710363"/>
                                <a:pt x="3492818" y="721030"/>
                              </a:cubicBezTo>
                              <a:cubicBezTo>
                                <a:pt x="3525199" y="731951"/>
                                <a:pt x="3556056" y="742364"/>
                                <a:pt x="3617262" y="737665"/>
                              </a:cubicBezTo>
                              <a:cubicBezTo>
                                <a:pt x="3678595" y="731951"/>
                                <a:pt x="3707293" y="716585"/>
                                <a:pt x="3737389" y="700458"/>
                              </a:cubicBezTo>
                              <a:cubicBezTo>
                                <a:pt x="3767866" y="684458"/>
                                <a:pt x="3799103" y="666426"/>
                                <a:pt x="3863738" y="659187"/>
                              </a:cubicBezTo>
                              <a:cubicBezTo>
                                <a:pt x="3896119" y="655505"/>
                                <a:pt x="3920880" y="656393"/>
                                <a:pt x="3941706" y="658806"/>
                              </a:cubicBezTo>
                              <a:cubicBezTo>
                                <a:pt x="3962532" y="661219"/>
                                <a:pt x="3979548" y="665790"/>
                                <a:pt x="3996309" y="670363"/>
                              </a:cubicBezTo>
                              <a:cubicBezTo>
                                <a:pt x="4011928" y="674553"/>
                                <a:pt x="4035928" y="677093"/>
                                <a:pt x="4056118" y="678489"/>
                              </a:cubicBezTo>
                              <a:cubicBezTo>
                                <a:pt x="4066150" y="679125"/>
                                <a:pt x="4075293" y="679632"/>
                                <a:pt x="4082023" y="679886"/>
                              </a:cubicBezTo>
                              <a:cubicBezTo>
                                <a:pt x="4088753" y="680140"/>
                                <a:pt x="4092944" y="680267"/>
                                <a:pt x="4093071" y="680267"/>
                              </a:cubicBezTo>
                              <a:cubicBezTo>
                                <a:pt x="4097896" y="680394"/>
                                <a:pt x="4102213" y="678616"/>
                                <a:pt x="4105134" y="675188"/>
                              </a:cubicBezTo>
                              <a:cubicBezTo>
                                <a:pt x="4108182" y="671759"/>
                                <a:pt x="4109325" y="667187"/>
                                <a:pt x="4108690" y="662362"/>
                              </a:cubicBezTo>
                              <a:lnTo>
                                <a:pt x="4108055" y="657664"/>
                              </a:lnTo>
                              <a:cubicBezTo>
                                <a:pt x="4106531" y="647251"/>
                                <a:pt x="4097007" y="638616"/>
                                <a:pt x="4086721" y="638362"/>
                              </a:cubicBezTo>
                              <a:cubicBezTo>
                                <a:pt x="4086467" y="638362"/>
                                <a:pt x="4081896" y="638235"/>
                                <a:pt x="4074658" y="637981"/>
                              </a:cubicBezTo>
                              <a:cubicBezTo>
                                <a:pt x="4067420" y="637599"/>
                                <a:pt x="4057516" y="637091"/>
                                <a:pt x="4046595" y="636330"/>
                              </a:cubicBezTo>
                              <a:cubicBezTo>
                                <a:pt x="4024753" y="634806"/>
                                <a:pt x="3999230" y="632266"/>
                                <a:pt x="3983483" y="627949"/>
                              </a:cubicBezTo>
                              <a:cubicBezTo>
                                <a:pt x="3966976" y="623377"/>
                                <a:pt x="3950975" y="619060"/>
                                <a:pt x="3931547" y="616774"/>
                              </a:cubicBezTo>
                              <a:close/>
                              <a:moveTo>
                                <a:pt x="2407486" y="615377"/>
                              </a:moveTo>
                              <a:cubicBezTo>
                                <a:pt x="2396820" y="614107"/>
                                <a:pt x="2379932" y="616393"/>
                                <a:pt x="2369900" y="620584"/>
                              </a:cubicBezTo>
                              <a:cubicBezTo>
                                <a:pt x="2335487" y="635060"/>
                                <a:pt x="2300566" y="649029"/>
                                <a:pt x="2265646" y="662997"/>
                              </a:cubicBezTo>
                              <a:cubicBezTo>
                                <a:pt x="2230725" y="677093"/>
                                <a:pt x="2195423" y="690807"/>
                                <a:pt x="2160122" y="704648"/>
                              </a:cubicBezTo>
                              <a:cubicBezTo>
                                <a:pt x="2150344" y="708458"/>
                                <a:pt x="2140948" y="720522"/>
                                <a:pt x="2139550" y="730935"/>
                              </a:cubicBezTo>
                              <a:lnTo>
                                <a:pt x="2139424" y="730935"/>
                              </a:lnTo>
                              <a:lnTo>
                                <a:pt x="2139170" y="732458"/>
                              </a:lnTo>
                              <a:cubicBezTo>
                                <a:pt x="2138535" y="737284"/>
                                <a:pt x="2139677" y="740966"/>
                                <a:pt x="2142218" y="742998"/>
                              </a:cubicBezTo>
                              <a:cubicBezTo>
                                <a:pt x="2144757" y="745030"/>
                                <a:pt x="2148693" y="745157"/>
                                <a:pt x="2153138" y="743379"/>
                              </a:cubicBezTo>
                              <a:cubicBezTo>
                                <a:pt x="2251297" y="705284"/>
                                <a:pt x="2348439" y="666426"/>
                                <a:pt x="2443423" y="626044"/>
                              </a:cubicBezTo>
                              <a:cubicBezTo>
                                <a:pt x="2448629" y="623758"/>
                                <a:pt x="2449519" y="621980"/>
                                <a:pt x="2449519" y="621726"/>
                              </a:cubicBezTo>
                              <a:cubicBezTo>
                                <a:pt x="2449519" y="621472"/>
                                <a:pt x="2448121" y="620075"/>
                                <a:pt x="2442535" y="619440"/>
                              </a:cubicBezTo>
                              <a:cubicBezTo>
                                <a:pt x="2430978" y="618170"/>
                                <a:pt x="2419169" y="616774"/>
                                <a:pt x="2407486" y="615377"/>
                              </a:cubicBezTo>
                              <a:close/>
                              <a:moveTo>
                                <a:pt x="1082918" y="614742"/>
                              </a:moveTo>
                              <a:cubicBezTo>
                                <a:pt x="1081521" y="614742"/>
                                <a:pt x="1079997" y="614996"/>
                                <a:pt x="1078474" y="615377"/>
                              </a:cubicBezTo>
                              <a:lnTo>
                                <a:pt x="1023236" y="630234"/>
                              </a:lnTo>
                              <a:lnTo>
                                <a:pt x="968252" y="646234"/>
                              </a:lnTo>
                              <a:lnTo>
                                <a:pt x="913521" y="662235"/>
                              </a:lnTo>
                              <a:lnTo>
                                <a:pt x="886221" y="670235"/>
                              </a:lnTo>
                              <a:lnTo>
                                <a:pt x="859046" y="678870"/>
                              </a:lnTo>
                              <a:lnTo>
                                <a:pt x="751109" y="713283"/>
                              </a:lnTo>
                              <a:lnTo>
                                <a:pt x="644188" y="749855"/>
                              </a:lnTo>
                              <a:cubicBezTo>
                                <a:pt x="638728" y="751760"/>
                                <a:pt x="637712" y="753411"/>
                                <a:pt x="637712" y="753792"/>
                              </a:cubicBezTo>
                              <a:cubicBezTo>
                                <a:pt x="637840" y="754046"/>
                                <a:pt x="639109" y="755697"/>
                                <a:pt x="644824" y="756713"/>
                              </a:cubicBezTo>
                              <a:lnTo>
                                <a:pt x="755173" y="777538"/>
                              </a:lnTo>
                              <a:lnTo>
                                <a:pt x="864633" y="800650"/>
                              </a:lnTo>
                              <a:lnTo>
                                <a:pt x="891807" y="806492"/>
                              </a:lnTo>
                              <a:lnTo>
                                <a:pt x="918982" y="812841"/>
                              </a:lnTo>
                              <a:lnTo>
                                <a:pt x="973077" y="825667"/>
                              </a:lnTo>
                              <a:lnTo>
                                <a:pt x="1026919" y="838492"/>
                              </a:lnTo>
                              <a:lnTo>
                                <a:pt x="1080506" y="852461"/>
                              </a:lnTo>
                              <a:cubicBezTo>
                                <a:pt x="1085204" y="853603"/>
                                <a:pt x="1089522" y="852842"/>
                                <a:pt x="1092695" y="850302"/>
                              </a:cubicBezTo>
                              <a:cubicBezTo>
                                <a:pt x="1095871" y="847763"/>
                                <a:pt x="1097648" y="843572"/>
                                <a:pt x="1097648" y="838747"/>
                              </a:cubicBezTo>
                              <a:lnTo>
                                <a:pt x="1097648" y="838619"/>
                              </a:lnTo>
                              <a:lnTo>
                                <a:pt x="1096378" y="628710"/>
                              </a:lnTo>
                              <a:cubicBezTo>
                                <a:pt x="1096252" y="623885"/>
                                <a:pt x="1094473" y="619821"/>
                                <a:pt x="1091045" y="617282"/>
                              </a:cubicBezTo>
                              <a:cubicBezTo>
                                <a:pt x="1088759" y="615631"/>
                                <a:pt x="1085966" y="614742"/>
                                <a:pt x="1082918" y="614742"/>
                              </a:cubicBezTo>
                              <a:close/>
                              <a:moveTo>
                                <a:pt x="2305138" y="602932"/>
                              </a:moveTo>
                              <a:cubicBezTo>
                                <a:pt x="2294344" y="601536"/>
                                <a:pt x="2277328" y="603694"/>
                                <a:pt x="2267169" y="607758"/>
                              </a:cubicBezTo>
                              <a:cubicBezTo>
                                <a:pt x="2234281" y="621092"/>
                                <a:pt x="2201011" y="634044"/>
                                <a:pt x="2167741" y="647124"/>
                              </a:cubicBezTo>
                              <a:cubicBezTo>
                                <a:pt x="2157964" y="650934"/>
                                <a:pt x="2148567" y="662997"/>
                                <a:pt x="2147170" y="673410"/>
                              </a:cubicBezTo>
                              <a:lnTo>
                                <a:pt x="2147170" y="673283"/>
                              </a:lnTo>
                              <a:lnTo>
                                <a:pt x="2146916" y="674807"/>
                              </a:lnTo>
                              <a:cubicBezTo>
                                <a:pt x="2146280" y="679632"/>
                                <a:pt x="2147424" y="683315"/>
                                <a:pt x="2149963" y="685346"/>
                              </a:cubicBezTo>
                              <a:cubicBezTo>
                                <a:pt x="2152503" y="687378"/>
                                <a:pt x="2156440" y="687633"/>
                                <a:pt x="2160884" y="685855"/>
                              </a:cubicBezTo>
                              <a:cubicBezTo>
                                <a:pt x="2221582" y="662235"/>
                                <a:pt x="2281773" y="638235"/>
                                <a:pt x="2341328" y="613980"/>
                              </a:cubicBezTo>
                              <a:cubicBezTo>
                                <a:pt x="2346661" y="611821"/>
                                <a:pt x="2347551" y="610044"/>
                                <a:pt x="2347551" y="609790"/>
                              </a:cubicBezTo>
                              <a:cubicBezTo>
                                <a:pt x="2347423" y="609535"/>
                                <a:pt x="2346027" y="608012"/>
                                <a:pt x="2340439" y="607376"/>
                              </a:cubicBezTo>
                              <a:close/>
                              <a:moveTo>
                                <a:pt x="2177519" y="586297"/>
                              </a:moveTo>
                              <a:cubicBezTo>
                                <a:pt x="2167360" y="585027"/>
                                <a:pt x="2157964" y="592265"/>
                                <a:pt x="2156566" y="602424"/>
                              </a:cubicBezTo>
                              <a:lnTo>
                                <a:pt x="2156566" y="602297"/>
                              </a:lnTo>
                              <a:lnTo>
                                <a:pt x="2154535" y="617409"/>
                              </a:lnTo>
                              <a:cubicBezTo>
                                <a:pt x="2153900" y="622234"/>
                                <a:pt x="2155042" y="625917"/>
                                <a:pt x="2157583" y="627949"/>
                              </a:cubicBezTo>
                              <a:cubicBezTo>
                                <a:pt x="2160249" y="629854"/>
                                <a:pt x="2164059" y="630107"/>
                                <a:pt x="2168503" y="628329"/>
                              </a:cubicBezTo>
                              <a:lnTo>
                                <a:pt x="2238344" y="600900"/>
                              </a:lnTo>
                              <a:cubicBezTo>
                                <a:pt x="2243677" y="598741"/>
                                <a:pt x="2244693" y="597091"/>
                                <a:pt x="2244693" y="596709"/>
                              </a:cubicBezTo>
                              <a:cubicBezTo>
                                <a:pt x="2244693" y="596456"/>
                                <a:pt x="2243296" y="595059"/>
                                <a:pt x="2237583" y="594297"/>
                              </a:cubicBezTo>
                              <a:close/>
                              <a:moveTo>
                                <a:pt x="4078595" y="581090"/>
                              </a:moveTo>
                              <a:lnTo>
                                <a:pt x="3939040" y="599631"/>
                              </a:lnTo>
                              <a:lnTo>
                                <a:pt x="3939040" y="599504"/>
                              </a:lnTo>
                              <a:cubicBezTo>
                                <a:pt x="3936627" y="599885"/>
                                <a:pt x="3934976" y="600265"/>
                                <a:pt x="3933959" y="600519"/>
                              </a:cubicBezTo>
                              <a:cubicBezTo>
                                <a:pt x="3934976" y="600773"/>
                                <a:pt x="3936627" y="601155"/>
                                <a:pt x="3939040" y="601536"/>
                              </a:cubicBezTo>
                              <a:cubicBezTo>
                                <a:pt x="3939040" y="601536"/>
                                <a:pt x="3940944" y="601790"/>
                                <a:pt x="3943992" y="602297"/>
                              </a:cubicBezTo>
                              <a:cubicBezTo>
                                <a:pt x="3947167" y="602932"/>
                                <a:pt x="3951356" y="603567"/>
                                <a:pt x="3956309" y="604456"/>
                              </a:cubicBezTo>
                              <a:cubicBezTo>
                                <a:pt x="3966087" y="606234"/>
                                <a:pt x="3978404" y="608647"/>
                                <a:pt x="3988563" y="611440"/>
                              </a:cubicBezTo>
                              <a:cubicBezTo>
                                <a:pt x="4004055" y="615631"/>
                                <a:pt x="4027928" y="618043"/>
                                <a:pt x="4047991" y="619567"/>
                              </a:cubicBezTo>
                              <a:cubicBezTo>
                                <a:pt x="4058023" y="620329"/>
                                <a:pt x="4067166" y="620838"/>
                                <a:pt x="4073769" y="621092"/>
                              </a:cubicBezTo>
                              <a:cubicBezTo>
                                <a:pt x="4080372" y="621345"/>
                                <a:pt x="4084563" y="621472"/>
                                <a:pt x="4084690" y="621472"/>
                              </a:cubicBezTo>
                              <a:cubicBezTo>
                                <a:pt x="4089516" y="621599"/>
                                <a:pt x="4093832" y="619821"/>
                                <a:pt x="4096753" y="616393"/>
                              </a:cubicBezTo>
                              <a:cubicBezTo>
                                <a:pt x="4099674" y="613091"/>
                                <a:pt x="4100817" y="608520"/>
                                <a:pt x="4100181" y="603694"/>
                              </a:cubicBezTo>
                              <a:lnTo>
                                <a:pt x="4099293" y="597218"/>
                              </a:lnTo>
                              <a:cubicBezTo>
                                <a:pt x="4097896" y="587059"/>
                                <a:pt x="4088626" y="579821"/>
                                <a:pt x="4078595" y="581090"/>
                              </a:cubicBezTo>
                              <a:close/>
                              <a:moveTo>
                                <a:pt x="1355425" y="571821"/>
                              </a:moveTo>
                              <a:cubicBezTo>
                                <a:pt x="1323298" y="570677"/>
                                <a:pt x="1299171" y="572963"/>
                                <a:pt x="1279108" y="577027"/>
                              </a:cubicBezTo>
                              <a:cubicBezTo>
                                <a:pt x="1258917" y="581598"/>
                                <a:pt x="1242791" y="587821"/>
                                <a:pt x="1226156" y="594170"/>
                              </a:cubicBezTo>
                              <a:cubicBezTo>
                                <a:pt x="1211933" y="599631"/>
                                <a:pt x="1189965" y="604964"/>
                                <a:pt x="1171553" y="608901"/>
                              </a:cubicBezTo>
                              <a:cubicBezTo>
                                <a:pt x="1152886" y="612710"/>
                                <a:pt x="1138156" y="615758"/>
                                <a:pt x="1137902" y="615758"/>
                              </a:cubicBezTo>
                              <a:cubicBezTo>
                                <a:pt x="1127362" y="617789"/>
                                <a:pt x="1118854" y="628076"/>
                                <a:pt x="1118854" y="638489"/>
                              </a:cubicBezTo>
                              <a:lnTo>
                                <a:pt x="1118854" y="642806"/>
                              </a:lnTo>
                              <a:cubicBezTo>
                                <a:pt x="1118854" y="647758"/>
                                <a:pt x="1120759" y="651949"/>
                                <a:pt x="1124188" y="654742"/>
                              </a:cubicBezTo>
                              <a:cubicBezTo>
                                <a:pt x="1127743" y="657537"/>
                                <a:pt x="1132315" y="658425"/>
                                <a:pt x="1137140" y="657537"/>
                              </a:cubicBezTo>
                              <a:cubicBezTo>
                                <a:pt x="1137394" y="657537"/>
                                <a:pt x="1150473" y="654742"/>
                                <a:pt x="1167363" y="651187"/>
                              </a:cubicBezTo>
                              <a:cubicBezTo>
                                <a:pt x="1183997" y="647631"/>
                                <a:pt x="1204188" y="642552"/>
                                <a:pt x="1218028" y="637218"/>
                              </a:cubicBezTo>
                              <a:cubicBezTo>
                                <a:pt x="1234664" y="630869"/>
                                <a:pt x="1251553" y="624266"/>
                                <a:pt x="1272886" y="619440"/>
                              </a:cubicBezTo>
                              <a:cubicBezTo>
                                <a:pt x="1294219" y="614869"/>
                                <a:pt x="1319869" y="612583"/>
                                <a:pt x="1353774" y="613726"/>
                              </a:cubicBezTo>
                              <a:cubicBezTo>
                                <a:pt x="1370663" y="614361"/>
                                <a:pt x="1385521" y="615758"/>
                                <a:pt x="1398727" y="617789"/>
                              </a:cubicBezTo>
                              <a:cubicBezTo>
                                <a:pt x="1411933" y="620075"/>
                                <a:pt x="1423488" y="622870"/>
                                <a:pt x="1433901" y="626044"/>
                              </a:cubicBezTo>
                              <a:cubicBezTo>
                                <a:pt x="1454727" y="632393"/>
                                <a:pt x="1471108" y="640140"/>
                                <a:pt x="1487234" y="647758"/>
                              </a:cubicBezTo>
                              <a:cubicBezTo>
                                <a:pt x="1519235" y="662743"/>
                                <a:pt x="1548949" y="678108"/>
                                <a:pt x="1611933" y="682806"/>
                              </a:cubicBezTo>
                              <a:cubicBezTo>
                                <a:pt x="1674790" y="688648"/>
                                <a:pt x="1706663" y="678743"/>
                                <a:pt x="1740440" y="669092"/>
                              </a:cubicBezTo>
                              <a:cubicBezTo>
                                <a:pt x="1774472" y="659441"/>
                                <a:pt x="1810282" y="648775"/>
                                <a:pt x="1876821" y="657028"/>
                              </a:cubicBezTo>
                              <a:cubicBezTo>
                                <a:pt x="1943615" y="664902"/>
                                <a:pt x="1975234" y="683188"/>
                                <a:pt x="2005963" y="700585"/>
                              </a:cubicBezTo>
                              <a:cubicBezTo>
                                <a:pt x="2020313" y="708712"/>
                                <a:pt x="2043170" y="717347"/>
                                <a:pt x="2062599" y="724077"/>
                              </a:cubicBezTo>
                              <a:cubicBezTo>
                                <a:pt x="2072249" y="727506"/>
                                <a:pt x="2081138" y="730299"/>
                                <a:pt x="2087614" y="732331"/>
                              </a:cubicBezTo>
                              <a:cubicBezTo>
                                <a:pt x="2094090" y="734363"/>
                                <a:pt x="2098154" y="735633"/>
                                <a:pt x="2098281" y="735633"/>
                              </a:cubicBezTo>
                              <a:cubicBezTo>
                                <a:pt x="2102979" y="737030"/>
                                <a:pt x="2107678" y="736395"/>
                                <a:pt x="2111487" y="733982"/>
                              </a:cubicBezTo>
                              <a:cubicBezTo>
                                <a:pt x="2115297" y="731443"/>
                                <a:pt x="2117709" y="727379"/>
                                <a:pt x="2118344" y="722554"/>
                              </a:cubicBezTo>
                              <a:lnTo>
                                <a:pt x="2118980" y="717855"/>
                              </a:lnTo>
                              <a:cubicBezTo>
                                <a:pt x="2120376" y="707569"/>
                                <a:pt x="2113265" y="696649"/>
                                <a:pt x="2103233" y="693727"/>
                              </a:cubicBezTo>
                              <a:cubicBezTo>
                                <a:pt x="2103106" y="693727"/>
                                <a:pt x="2098662" y="692331"/>
                                <a:pt x="2091551" y="690172"/>
                              </a:cubicBezTo>
                              <a:cubicBezTo>
                                <a:pt x="2084567" y="688014"/>
                                <a:pt x="2074916" y="684838"/>
                                <a:pt x="2064376" y="681283"/>
                              </a:cubicBezTo>
                              <a:cubicBezTo>
                                <a:pt x="2043424" y="674044"/>
                                <a:pt x="2018789" y="664902"/>
                                <a:pt x="2004185" y="656647"/>
                              </a:cubicBezTo>
                              <a:cubicBezTo>
                                <a:pt x="1973582" y="639504"/>
                                <a:pt x="1945011" y="622870"/>
                                <a:pt x="1881774" y="615377"/>
                              </a:cubicBezTo>
                              <a:cubicBezTo>
                                <a:pt x="1818917" y="607631"/>
                                <a:pt x="1786281" y="617155"/>
                                <a:pt x="1752377" y="626678"/>
                              </a:cubicBezTo>
                              <a:cubicBezTo>
                                <a:pt x="1718091" y="636203"/>
                                <a:pt x="1682663" y="647251"/>
                                <a:pt x="1615488" y="640901"/>
                              </a:cubicBezTo>
                              <a:cubicBezTo>
                                <a:pt x="1548060" y="635822"/>
                                <a:pt x="1515044" y="618933"/>
                                <a:pt x="1482536" y="603948"/>
                              </a:cubicBezTo>
                              <a:cubicBezTo>
                                <a:pt x="1466536" y="596456"/>
                                <a:pt x="1450790" y="589091"/>
                                <a:pt x="1431108" y="583122"/>
                              </a:cubicBezTo>
                              <a:cubicBezTo>
                                <a:pt x="1421202" y="580202"/>
                                <a:pt x="1410409" y="577535"/>
                                <a:pt x="1397965" y="575504"/>
                              </a:cubicBezTo>
                              <a:cubicBezTo>
                                <a:pt x="1385521" y="573726"/>
                                <a:pt x="1371552" y="572455"/>
                                <a:pt x="1355425" y="571821"/>
                              </a:cubicBezTo>
                              <a:close/>
                              <a:moveTo>
                                <a:pt x="1077966" y="562296"/>
                              </a:moveTo>
                              <a:lnTo>
                                <a:pt x="1019935" y="578678"/>
                              </a:lnTo>
                              <a:lnTo>
                                <a:pt x="962283" y="596329"/>
                              </a:lnTo>
                              <a:cubicBezTo>
                                <a:pt x="924061" y="608139"/>
                                <a:pt x="885966" y="619440"/>
                                <a:pt x="848125" y="632393"/>
                              </a:cubicBezTo>
                              <a:cubicBezTo>
                                <a:pt x="810283" y="644965"/>
                                <a:pt x="772696" y="657410"/>
                                <a:pt x="735237" y="670235"/>
                              </a:cubicBezTo>
                              <a:lnTo>
                                <a:pt x="623617" y="710363"/>
                              </a:lnTo>
                              <a:cubicBezTo>
                                <a:pt x="613712" y="713919"/>
                                <a:pt x="608379" y="715697"/>
                                <a:pt x="605586" y="716458"/>
                              </a:cubicBezTo>
                              <a:cubicBezTo>
                                <a:pt x="602792" y="717220"/>
                                <a:pt x="602411" y="717220"/>
                                <a:pt x="602157" y="717220"/>
                              </a:cubicBezTo>
                              <a:cubicBezTo>
                                <a:pt x="601522" y="717093"/>
                                <a:pt x="591998" y="715188"/>
                                <a:pt x="580824" y="713283"/>
                              </a:cubicBezTo>
                              <a:cubicBezTo>
                                <a:pt x="502094" y="699442"/>
                                <a:pt x="422602" y="684965"/>
                                <a:pt x="342983" y="673410"/>
                              </a:cubicBezTo>
                              <a:lnTo>
                                <a:pt x="283173" y="664267"/>
                              </a:lnTo>
                              <a:cubicBezTo>
                                <a:pt x="263237" y="661219"/>
                                <a:pt x="243174" y="658171"/>
                                <a:pt x="223236" y="655632"/>
                              </a:cubicBezTo>
                              <a:lnTo>
                                <a:pt x="102984" y="639504"/>
                              </a:lnTo>
                              <a:cubicBezTo>
                                <a:pt x="101332" y="639377"/>
                                <a:pt x="99808" y="639250"/>
                                <a:pt x="98285" y="639504"/>
                              </a:cubicBezTo>
                              <a:cubicBezTo>
                                <a:pt x="95365" y="639885"/>
                                <a:pt x="92824" y="641155"/>
                                <a:pt x="90793" y="643060"/>
                              </a:cubicBezTo>
                              <a:cubicBezTo>
                                <a:pt x="87873" y="645980"/>
                                <a:pt x="86603" y="650298"/>
                                <a:pt x="87364" y="655124"/>
                              </a:cubicBezTo>
                              <a:lnTo>
                                <a:pt x="87364" y="655378"/>
                              </a:lnTo>
                              <a:cubicBezTo>
                                <a:pt x="88761" y="665790"/>
                                <a:pt x="98666" y="675442"/>
                                <a:pt x="109206" y="676711"/>
                              </a:cubicBezTo>
                              <a:lnTo>
                                <a:pt x="227047" y="691315"/>
                              </a:lnTo>
                              <a:cubicBezTo>
                                <a:pt x="246602" y="693600"/>
                                <a:pt x="266284" y="696268"/>
                                <a:pt x="285839" y="699188"/>
                              </a:cubicBezTo>
                              <a:lnTo>
                                <a:pt x="344507" y="707569"/>
                              </a:lnTo>
                              <a:lnTo>
                                <a:pt x="403046" y="716078"/>
                              </a:lnTo>
                              <a:lnTo>
                                <a:pt x="432252" y="720395"/>
                              </a:lnTo>
                              <a:lnTo>
                                <a:pt x="461459" y="725220"/>
                              </a:lnTo>
                              <a:lnTo>
                                <a:pt x="577776" y="744395"/>
                              </a:lnTo>
                              <a:cubicBezTo>
                                <a:pt x="588570" y="746046"/>
                                <a:pt x="605967" y="744776"/>
                                <a:pt x="616379" y="741220"/>
                              </a:cubicBezTo>
                              <a:cubicBezTo>
                                <a:pt x="766728" y="688140"/>
                                <a:pt x="920125" y="640394"/>
                                <a:pt x="1077204" y="597980"/>
                              </a:cubicBezTo>
                              <a:cubicBezTo>
                                <a:pt x="1087616" y="595186"/>
                                <a:pt x="1095998" y="584773"/>
                                <a:pt x="1095998" y="574614"/>
                              </a:cubicBezTo>
                              <a:cubicBezTo>
                                <a:pt x="1095871" y="570043"/>
                                <a:pt x="1094093" y="566233"/>
                                <a:pt x="1090918" y="563947"/>
                              </a:cubicBezTo>
                              <a:cubicBezTo>
                                <a:pt x="1087490" y="561535"/>
                                <a:pt x="1082918" y="560900"/>
                                <a:pt x="1077966" y="562296"/>
                              </a:cubicBezTo>
                              <a:close/>
                              <a:moveTo>
                                <a:pt x="1969265" y="559122"/>
                              </a:moveTo>
                              <a:cubicBezTo>
                                <a:pt x="1970155" y="559630"/>
                                <a:pt x="1971678" y="560392"/>
                                <a:pt x="1974091" y="561408"/>
                              </a:cubicBezTo>
                              <a:cubicBezTo>
                                <a:pt x="1974091" y="561408"/>
                                <a:pt x="1975995" y="562169"/>
                                <a:pt x="1978916" y="563439"/>
                              </a:cubicBezTo>
                              <a:cubicBezTo>
                                <a:pt x="1981837" y="564710"/>
                                <a:pt x="1986027" y="566487"/>
                                <a:pt x="1990725" y="568645"/>
                              </a:cubicBezTo>
                              <a:cubicBezTo>
                                <a:pt x="2000123" y="572963"/>
                                <a:pt x="2011805" y="578551"/>
                                <a:pt x="2021201" y="583885"/>
                              </a:cubicBezTo>
                              <a:cubicBezTo>
                                <a:pt x="2035678" y="591884"/>
                                <a:pt x="2058535" y="600646"/>
                                <a:pt x="2078091" y="607376"/>
                              </a:cubicBezTo>
                              <a:cubicBezTo>
                                <a:pt x="2087868" y="610805"/>
                                <a:pt x="2096757" y="613599"/>
                                <a:pt x="2103233" y="615631"/>
                              </a:cubicBezTo>
                              <a:cubicBezTo>
                                <a:pt x="2109709" y="617663"/>
                                <a:pt x="2113773" y="618933"/>
                                <a:pt x="2113900" y="618933"/>
                              </a:cubicBezTo>
                              <a:cubicBezTo>
                                <a:pt x="2118599" y="620329"/>
                                <a:pt x="2123297" y="619694"/>
                                <a:pt x="2127107" y="617282"/>
                              </a:cubicBezTo>
                              <a:cubicBezTo>
                                <a:pt x="2130916" y="614742"/>
                                <a:pt x="2133328" y="610678"/>
                                <a:pt x="2133964" y="605853"/>
                              </a:cubicBezTo>
                              <a:lnTo>
                                <a:pt x="2134852" y="599377"/>
                              </a:lnTo>
                              <a:cubicBezTo>
                                <a:pt x="2136249" y="589218"/>
                                <a:pt x="2129011" y="579821"/>
                                <a:pt x="2118726" y="578424"/>
                              </a:cubicBezTo>
                              <a:lnTo>
                                <a:pt x="1974599" y="559630"/>
                              </a:lnTo>
                              <a:lnTo>
                                <a:pt x="1974599" y="559503"/>
                              </a:lnTo>
                              <a:cubicBezTo>
                                <a:pt x="1972059" y="559122"/>
                                <a:pt x="1970408" y="559122"/>
                                <a:pt x="1969265" y="559122"/>
                              </a:cubicBezTo>
                              <a:close/>
                              <a:moveTo>
                                <a:pt x="686094" y="516835"/>
                              </a:moveTo>
                              <a:lnTo>
                                <a:pt x="586792" y="524074"/>
                              </a:lnTo>
                              <a:cubicBezTo>
                                <a:pt x="553649" y="526740"/>
                                <a:pt x="520887" y="530042"/>
                                <a:pt x="487872" y="533090"/>
                              </a:cubicBezTo>
                              <a:lnTo>
                                <a:pt x="487872" y="533344"/>
                              </a:lnTo>
                              <a:cubicBezTo>
                                <a:pt x="485332" y="533597"/>
                                <a:pt x="483681" y="533851"/>
                                <a:pt x="482538" y="534105"/>
                              </a:cubicBezTo>
                              <a:cubicBezTo>
                                <a:pt x="483681" y="534487"/>
                                <a:pt x="485205" y="534868"/>
                                <a:pt x="487744" y="535249"/>
                              </a:cubicBezTo>
                              <a:lnTo>
                                <a:pt x="570030" y="549217"/>
                              </a:lnTo>
                              <a:cubicBezTo>
                                <a:pt x="581078" y="550995"/>
                                <a:pt x="598855" y="549852"/>
                                <a:pt x="609522" y="546042"/>
                              </a:cubicBezTo>
                              <a:lnTo>
                                <a:pt x="686474" y="518867"/>
                              </a:lnTo>
                              <a:cubicBezTo>
                                <a:pt x="688887" y="518105"/>
                                <a:pt x="690538" y="517344"/>
                                <a:pt x="691553" y="516835"/>
                              </a:cubicBezTo>
                              <a:cubicBezTo>
                                <a:pt x="690411" y="516708"/>
                                <a:pt x="688760" y="516581"/>
                                <a:pt x="686094" y="516835"/>
                              </a:cubicBezTo>
                              <a:close/>
                              <a:moveTo>
                                <a:pt x="1077458" y="513153"/>
                              </a:moveTo>
                              <a:lnTo>
                                <a:pt x="1018918" y="529534"/>
                              </a:lnTo>
                              <a:lnTo>
                                <a:pt x="960887" y="547186"/>
                              </a:lnTo>
                              <a:cubicBezTo>
                                <a:pt x="922410" y="558995"/>
                                <a:pt x="883935" y="570297"/>
                                <a:pt x="845839" y="583249"/>
                              </a:cubicBezTo>
                              <a:cubicBezTo>
                                <a:pt x="807744" y="595821"/>
                                <a:pt x="769776" y="608266"/>
                                <a:pt x="732062" y="621092"/>
                              </a:cubicBezTo>
                              <a:lnTo>
                                <a:pt x="619680" y="661219"/>
                              </a:lnTo>
                              <a:cubicBezTo>
                                <a:pt x="609776" y="664775"/>
                                <a:pt x="604443" y="666426"/>
                                <a:pt x="601649" y="667314"/>
                              </a:cubicBezTo>
                              <a:cubicBezTo>
                                <a:pt x="598855" y="668204"/>
                                <a:pt x="598474" y="668076"/>
                                <a:pt x="598221" y="668076"/>
                              </a:cubicBezTo>
                              <a:cubicBezTo>
                                <a:pt x="556824" y="660457"/>
                                <a:pt x="515300" y="653473"/>
                                <a:pt x="473649" y="646234"/>
                              </a:cubicBezTo>
                              <a:cubicBezTo>
                                <a:pt x="452824" y="642806"/>
                                <a:pt x="431872" y="638869"/>
                                <a:pt x="411046" y="635695"/>
                              </a:cubicBezTo>
                              <a:lnTo>
                                <a:pt x="348443" y="626171"/>
                              </a:lnTo>
                              <a:cubicBezTo>
                                <a:pt x="306665" y="619948"/>
                                <a:pt x="264508" y="613091"/>
                                <a:pt x="222602" y="607503"/>
                              </a:cubicBezTo>
                              <a:lnTo>
                                <a:pt x="96381" y="590742"/>
                              </a:lnTo>
                              <a:cubicBezTo>
                                <a:pt x="94476" y="590488"/>
                                <a:pt x="92570" y="590488"/>
                                <a:pt x="90920" y="590742"/>
                              </a:cubicBezTo>
                              <a:cubicBezTo>
                                <a:pt x="87745" y="591123"/>
                                <a:pt x="84951" y="592392"/>
                                <a:pt x="83047" y="594297"/>
                              </a:cubicBezTo>
                              <a:cubicBezTo>
                                <a:pt x="80634" y="596709"/>
                                <a:pt x="79619" y="599885"/>
                                <a:pt x="80126" y="603567"/>
                              </a:cubicBezTo>
                              <a:lnTo>
                                <a:pt x="79872" y="603567"/>
                              </a:lnTo>
                              <a:cubicBezTo>
                                <a:pt x="81142" y="612330"/>
                                <a:pt x="91046" y="620965"/>
                                <a:pt x="101460" y="622361"/>
                              </a:cubicBezTo>
                              <a:lnTo>
                                <a:pt x="222348" y="638489"/>
                              </a:lnTo>
                              <a:cubicBezTo>
                                <a:pt x="262602" y="643695"/>
                                <a:pt x="302983" y="650425"/>
                                <a:pt x="342983" y="656393"/>
                              </a:cubicBezTo>
                              <a:cubicBezTo>
                                <a:pt x="423110" y="667950"/>
                                <a:pt x="503109" y="682553"/>
                                <a:pt x="582348" y="696395"/>
                              </a:cubicBezTo>
                              <a:cubicBezTo>
                                <a:pt x="593268" y="698172"/>
                                <a:pt x="610665" y="697029"/>
                                <a:pt x="621078" y="693220"/>
                              </a:cubicBezTo>
                              <a:lnTo>
                                <a:pt x="732951" y="653092"/>
                              </a:lnTo>
                              <a:cubicBezTo>
                                <a:pt x="770538" y="640267"/>
                                <a:pt x="808251" y="627949"/>
                                <a:pt x="846220" y="615250"/>
                              </a:cubicBezTo>
                              <a:cubicBezTo>
                                <a:pt x="884062" y="602297"/>
                                <a:pt x="922410" y="590996"/>
                                <a:pt x="960759" y="579185"/>
                              </a:cubicBezTo>
                              <a:lnTo>
                                <a:pt x="1018537" y="561535"/>
                              </a:lnTo>
                              <a:lnTo>
                                <a:pt x="1076696" y="545154"/>
                              </a:lnTo>
                              <a:cubicBezTo>
                                <a:pt x="1086982" y="542233"/>
                                <a:pt x="1095617" y="532328"/>
                                <a:pt x="1095617" y="523438"/>
                              </a:cubicBezTo>
                              <a:cubicBezTo>
                                <a:pt x="1095617" y="519756"/>
                                <a:pt x="1094093" y="516708"/>
                                <a:pt x="1091300" y="514676"/>
                              </a:cubicBezTo>
                              <a:cubicBezTo>
                                <a:pt x="1087870" y="512264"/>
                                <a:pt x="1082791" y="511629"/>
                                <a:pt x="1077458" y="513153"/>
                              </a:cubicBezTo>
                              <a:close/>
                              <a:moveTo>
                                <a:pt x="1358092" y="512772"/>
                              </a:moveTo>
                              <a:cubicBezTo>
                                <a:pt x="1325584" y="511502"/>
                                <a:pt x="1301330" y="513788"/>
                                <a:pt x="1281012" y="517851"/>
                              </a:cubicBezTo>
                              <a:cubicBezTo>
                                <a:pt x="1260695" y="522423"/>
                                <a:pt x="1244314" y="528645"/>
                                <a:pt x="1227553" y="534995"/>
                              </a:cubicBezTo>
                              <a:cubicBezTo>
                                <a:pt x="1213076" y="540455"/>
                                <a:pt x="1190981" y="545789"/>
                                <a:pt x="1172314" y="549725"/>
                              </a:cubicBezTo>
                              <a:cubicBezTo>
                                <a:pt x="1153394" y="553662"/>
                                <a:pt x="1138537" y="556709"/>
                                <a:pt x="1138283" y="556709"/>
                              </a:cubicBezTo>
                              <a:cubicBezTo>
                                <a:pt x="1127616" y="558741"/>
                                <a:pt x="1119108" y="569027"/>
                                <a:pt x="1119108" y="579439"/>
                              </a:cubicBezTo>
                              <a:lnTo>
                                <a:pt x="1119108" y="584139"/>
                              </a:lnTo>
                              <a:cubicBezTo>
                                <a:pt x="1119108" y="589091"/>
                                <a:pt x="1121140" y="593281"/>
                                <a:pt x="1124569" y="596075"/>
                              </a:cubicBezTo>
                              <a:cubicBezTo>
                                <a:pt x="1128125" y="598868"/>
                                <a:pt x="1132696" y="599758"/>
                                <a:pt x="1137648" y="598868"/>
                              </a:cubicBezTo>
                              <a:cubicBezTo>
                                <a:pt x="1137902" y="598868"/>
                                <a:pt x="1151108" y="596075"/>
                                <a:pt x="1168124" y="592520"/>
                              </a:cubicBezTo>
                              <a:cubicBezTo>
                                <a:pt x="1185013" y="588964"/>
                                <a:pt x="1205330" y="583885"/>
                                <a:pt x="1219299" y="578551"/>
                              </a:cubicBezTo>
                              <a:cubicBezTo>
                                <a:pt x="1236061" y="572201"/>
                                <a:pt x="1253204" y="565598"/>
                                <a:pt x="1274791" y="560773"/>
                              </a:cubicBezTo>
                              <a:cubicBezTo>
                                <a:pt x="1296250" y="556202"/>
                                <a:pt x="1322155" y="553916"/>
                                <a:pt x="1356441" y="555058"/>
                              </a:cubicBezTo>
                              <a:cubicBezTo>
                                <a:pt x="1373584" y="555693"/>
                                <a:pt x="1388568" y="557090"/>
                                <a:pt x="1401902" y="559122"/>
                              </a:cubicBezTo>
                              <a:cubicBezTo>
                                <a:pt x="1415235" y="561408"/>
                                <a:pt x="1426917" y="564201"/>
                                <a:pt x="1437457" y="567376"/>
                              </a:cubicBezTo>
                              <a:cubicBezTo>
                                <a:pt x="1458536" y="573726"/>
                                <a:pt x="1475171" y="581471"/>
                                <a:pt x="1491425" y="589091"/>
                              </a:cubicBezTo>
                              <a:cubicBezTo>
                                <a:pt x="1523806" y="603948"/>
                                <a:pt x="1553774" y="619440"/>
                                <a:pt x="1617393" y="624139"/>
                              </a:cubicBezTo>
                              <a:cubicBezTo>
                                <a:pt x="1680758" y="629981"/>
                                <a:pt x="1713012" y="620202"/>
                                <a:pt x="1747043" y="610552"/>
                              </a:cubicBezTo>
                              <a:cubicBezTo>
                                <a:pt x="1764313" y="605726"/>
                                <a:pt x="1781711" y="600773"/>
                                <a:pt x="1803424" y="597980"/>
                              </a:cubicBezTo>
                              <a:cubicBezTo>
                                <a:pt x="1825139" y="595186"/>
                                <a:pt x="1850789" y="594679"/>
                                <a:pt x="1884313" y="598741"/>
                              </a:cubicBezTo>
                              <a:cubicBezTo>
                                <a:pt x="1951488" y="606615"/>
                                <a:pt x="1983107" y="625028"/>
                                <a:pt x="2014091" y="642425"/>
                              </a:cubicBezTo>
                              <a:cubicBezTo>
                                <a:pt x="2028440" y="650552"/>
                                <a:pt x="2051424" y="659187"/>
                                <a:pt x="2070852" y="665918"/>
                              </a:cubicBezTo>
                              <a:cubicBezTo>
                                <a:pt x="2080503" y="669346"/>
                                <a:pt x="2089392" y="672140"/>
                                <a:pt x="2095868" y="674171"/>
                              </a:cubicBezTo>
                              <a:cubicBezTo>
                                <a:pt x="2102344" y="676203"/>
                                <a:pt x="2106408" y="677473"/>
                                <a:pt x="2106535" y="677473"/>
                              </a:cubicBezTo>
                              <a:cubicBezTo>
                                <a:pt x="2111233" y="678870"/>
                                <a:pt x="2115931" y="678235"/>
                                <a:pt x="2119741" y="675822"/>
                              </a:cubicBezTo>
                              <a:cubicBezTo>
                                <a:pt x="2123551" y="673283"/>
                                <a:pt x="2125963" y="669219"/>
                                <a:pt x="2126598" y="664394"/>
                              </a:cubicBezTo>
                              <a:lnTo>
                                <a:pt x="2127234" y="659696"/>
                              </a:lnTo>
                              <a:cubicBezTo>
                                <a:pt x="2128630" y="649409"/>
                                <a:pt x="2121519" y="638489"/>
                                <a:pt x="2111487" y="635567"/>
                              </a:cubicBezTo>
                              <a:cubicBezTo>
                                <a:pt x="2111360" y="635567"/>
                                <a:pt x="2106916" y="634171"/>
                                <a:pt x="2099805" y="632012"/>
                              </a:cubicBezTo>
                              <a:cubicBezTo>
                                <a:pt x="2092693" y="629854"/>
                                <a:pt x="2083043" y="626678"/>
                                <a:pt x="2072503" y="623123"/>
                              </a:cubicBezTo>
                              <a:cubicBezTo>
                                <a:pt x="2051424" y="615885"/>
                                <a:pt x="2026789" y="606742"/>
                                <a:pt x="2012186" y="598487"/>
                              </a:cubicBezTo>
                              <a:cubicBezTo>
                                <a:pt x="1981456" y="581217"/>
                                <a:pt x="1952758" y="564583"/>
                                <a:pt x="1889138" y="557090"/>
                              </a:cubicBezTo>
                              <a:cubicBezTo>
                                <a:pt x="1825901" y="549217"/>
                                <a:pt x="1793012" y="558741"/>
                                <a:pt x="1758853" y="568265"/>
                              </a:cubicBezTo>
                              <a:cubicBezTo>
                                <a:pt x="1741583" y="573091"/>
                                <a:pt x="1723933" y="578170"/>
                                <a:pt x="1702219" y="581344"/>
                              </a:cubicBezTo>
                              <a:cubicBezTo>
                                <a:pt x="1680377" y="584392"/>
                                <a:pt x="1654600" y="585408"/>
                                <a:pt x="1620695" y="582361"/>
                              </a:cubicBezTo>
                              <a:cubicBezTo>
                                <a:pt x="1552631" y="577281"/>
                                <a:pt x="1519235" y="560265"/>
                                <a:pt x="1486346" y="545281"/>
                              </a:cubicBezTo>
                              <a:cubicBezTo>
                                <a:pt x="1470092" y="537788"/>
                                <a:pt x="1454219" y="530423"/>
                                <a:pt x="1434282" y="524455"/>
                              </a:cubicBezTo>
                              <a:cubicBezTo>
                                <a:pt x="1424251" y="521534"/>
                                <a:pt x="1413330" y="518867"/>
                                <a:pt x="1400759" y="516835"/>
                              </a:cubicBezTo>
                              <a:cubicBezTo>
                                <a:pt x="1388187" y="514931"/>
                                <a:pt x="1374092" y="513661"/>
                                <a:pt x="1357838" y="513026"/>
                              </a:cubicBezTo>
                              <a:close/>
                              <a:moveTo>
                                <a:pt x="1439743" y="508962"/>
                              </a:moveTo>
                              <a:cubicBezTo>
                                <a:pt x="1440758" y="509470"/>
                                <a:pt x="1442282" y="510232"/>
                                <a:pt x="1444822" y="510994"/>
                              </a:cubicBezTo>
                              <a:cubicBezTo>
                                <a:pt x="1444822" y="511121"/>
                                <a:pt x="1446726" y="511756"/>
                                <a:pt x="1449902" y="512772"/>
                              </a:cubicBezTo>
                              <a:cubicBezTo>
                                <a:pt x="1453076" y="513915"/>
                                <a:pt x="1457393" y="515439"/>
                                <a:pt x="1462345" y="517217"/>
                              </a:cubicBezTo>
                              <a:cubicBezTo>
                                <a:pt x="1472250" y="520899"/>
                                <a:pt x="1484568" y="525597"/>
                                <a:pt x="1494599" y="530296"/>
                              </a:cubicBezTo>
                              <a:cubicBezTo>
                                <a:pt x="1527362" y="545281"/>
                                <a:pt x="1557584" y="560773"/>
                                <a:pt x="1621837" y="565471"/>
                              </a:cubicBezTo>
                              <a:cubicBezTo>
                                <a:pt x="1685837" y="571440"/>
                                <a:pt x="1718345" y="561661"/>
                                <a:pt x="1752631" y="552011"/>
                              </a:cubicBezTo>
                              <a:cubicBezTo>
                                <a:pt x="1763171" y="549090"/>
                                <a:pt x="1775996" y="546296"/>
                                <a:pt x="1786281" y="544391"/>
                              </a:cubicBezTo>
                              <a:cubicBezTo>
                                <a:pt x="1791488" y="543503"/>
                                <a:pt x="1795932" y="542740"/>
                                <a:pt x="1799107" y="542106"/>
                              </a:cubicBezTo>
                              <a:cubicBezTo>
                                <a:pt x="1802282" y="541598"/>
                                <a:pt x="1804313" y="541217"/>
                                <a:pt x="1804313" y="541217"/>
                              </a:cubicBezTo>
                              <a:cubicBezTo>
                                <a:pt x="1806853" y="540836"/>
                                <a:pt x="1808504" y="540455"/>
                                <a:pt x="1809646" y="540074"/>
                              </a:cubicBezTo>
                              <a:cubicBezTo>
                                <a:pt x="1808631" y="539820"/>
                                <a:pt x="1806853" y="539439"/>
                                <a:pt x="1804313" y="539185"/>
                              </a:cubicBezTo>
                              <a:cubicBezTo>
                                <a:pt x="1745265" y="532455"/>
                                <a:pt x="1685457" y="526994"/>
                                <a:pt x="1625647" y="521534"/>
                              </a:cubicBezTo>
                              <a:lnTo>
                                <a:pt x="1535615" y="514676"/>
                              </a:lnTo>
                              <a:cubicBezTo>
                                <a:pt x="1505648" y="512391"/>
                                <a:pt x="1475424" y="511121"/>
                                <a:pt x="1445330" y="509216"/>
                              </a:cubicBezTo>
                              <a:lnTo>
                                <a:pt x="1445330" y="508962"/>
                              </a:lnTo>
                              <a:cubicBezTo>
                                <a:pt x="1442663" y="508962"/>
                                <a:pt x="1440886" y="508962"/>
                                <a:pt x="1439743" y="508962"/>
                              </a:cubicBezTo>
                              <a:close/>
                              <a:moveTo>
                                <a:pt x="873141" y="506041"/>
                              </a:moveTo>
                              <a:lnTo>
                                <a:pt x="779173" y="510867"/>
                              </a:lnTo>
                              <a:cubicBezTo>
                                <a:pt x="767617" y="511502"/>
                                <a:pt x="749331" y="514931"/>
                                <a:pt x="738411" y="518486"/>
                              </a:cubicBezTo>
                              <a:lnTo>
                                <a:pt x="611935" y="563059"/>
                              </a:lnTo>
                              <a:cubicBezTo>
                                <a:pt x="591618" y="570297"/>
                                <a:pt x="590602" y="569916"/>
                                <a:pt x="590093" y="569916"/>
                              </a:cubicBezTo>
                              <a:cubicBezTo>
                                <a:pt x="538792" y="560646"/>
                                <a:pt x="487364" y="552138"/>
                                <a:pt x="435554" y="543376"/>
                              </a:cubicBezTo>
                              <a:cubicBezTo>
                                <a:pt x="424253" y="541471"/>
                                <a:pt x="405713" y="540836"/>
                                <a:pt x="394412" y="542233"/>
                              </a:cubicBezTo>
                              <a:lnTo>
                                <a:pt x="310983" y="551757"/>
                              </a:lnTo>
                              <a:lnTo>
                                <a:pt x="310856" y="551630"/>
                              </a:lnTo>
                              <a:cubicBezTo>
                                <a:pt x="308444" y="551884"/>
                                <a:pt x="306792" y="552265"/>
                                <a:pt x="305650" y="552519"/>
                              </a:cubicBezTo>
                              <a:cubicBezTo>
                                <a:pt x="306665" y="552773"/>
                                <a:pt x="308316" y="553153"/>
                                <a:pt x="310856" y="553534"/>
                              </a:cubicBezTo>
                              <a:lnTo>
                                <a:pt x="378411" y="563693"/>
                              </a:lnTo>
                              <a:lnTo>
                                <a:pt x="412062" y="568772"/>
                              </a:lnTo>
                              <a:lnTo>
                                <a:pt x="445840" y="574487"/>
                              </a:lnTo>
                              <a:lnTo>
                                <a:pt x="580062" y="597472"/>
                              </a:lnTo>
                              <a:cubicBezTo>
                                <a:pt x="591110" y="599504"/>
                                <a:pt x="608760" y="598234"/>
                                <a:pt x="619300" y="594424"/>
                              </a:cubicBezTo>
                              <a:cubicBezTo>
                                <a:pt x="661204" y="579694"/>
                                <a:pt x="703109" y="564456"/>
                                <a:pt x="745521" y="549979"/>
                              </a:cubicBezTo>
                              <a:lnTo>
                                <a:pt x="873522" y="507946"/>
                              </a:lnTo>
                              <a:cubicBezTo>
                                <a:pt x="875935" y="507184"/>
                                <a:pt x="877585" y="506550"/>
                                <a:pt x="878601" y="506041"/>
                              </a:cubicBezTo>
                              <a:cubicBezTo>
                                <a:pt x="877459" y="506041"/>
                                <a:pt x="875807" y="505914"/>
                                <a:pt x="873141" y="506041"/>
                              </a:cubicBezTo>
                              <a:close/>
                              <a:moveTo>
                                <a:pt x="1049394" y="501343"/>
                              </a:moveTo>
                              <a:cubicBezTo>
                                <a:pt x="1021838" y="501216"/>
                                <a:pt x="994410" y="502359"/>
                                <a:pt x="966982" y="503121"/>
                              </a:cubicBezTo>
                              <a:cubicBezTo>
                                <a:pt x="955426" y="503502"/>
                                <a:pt x="937014" y="506550"/>
                                <a:pt x="925966" y="509851"/>
                              </a:cubicBezTo>
                              <a:cubicBezTo>
                                <a:pt x="822981" y="541471"/>
                                <a:pt x="721648" y="575757"/>
                                <a:pt x="621840" y="611821"/>
                              </a:cubicBezTo>
                              <a:cubicBezTo>
                                <a:pt x="610792" y="615758"/>
                                <a:pt x="592252" y="617028"/>
                                <a:pt x="580697" y="614996"/>
                              </a:cubicBezTo>
                              <a:lnTo>
                                <a:pt x="420316" y="587440"/>
                              </a:lnTo>
                              <a:lnTo>
                                <a:pt x="259173" y="563059"/>
                              </a:lnTo>
                              <a:cubicBezTo>
                                <a:pt x="247745" y="561281"/>
                                <a:pt x="229332" y="561027"/>
                                <a:pt x="218031" y="562678"/>
                              </a:cubicBezTo>
                              <a:lnTo>
                                <a:pt x="123301" y="575250"/>
                              </a:lnTo>
                              <a:lnTo>
                                <a:pt x="123301" y="575377"/>
                              </a:lnTo>
                              <a:cubicBezTo>
                                <a:pt x="120888" y="575757"/>
                                <a:pt x="119238" y="576138"/>
                                <a:pt x="118095" y="576392"/>
                              </a:cubicBezTo>
                              <a:cubicBezTo>
                                <a:pt x="119110" y="576773"/>
                                <a:pt x="120762" y="577027"/>
                                <a:pt x="123301" y="577407"/>
                              </a:cubicBezTo>
                              <a:lnTo>
                                <a:pt x="237587" y="592520"/>
                              </a:lnTo>
                              <a:lnTo>
                                <a:pt x="351745" y="609662"/>
                              </a:lnTo>
                              <a:cubicBezTo>
                                <a:pt x="427427" y="620456"/>
                                <a:pt x="503363" y="634552"/>
                                <a:pt x="578411" y="647378"/>
                              </a:cubicBezTo>
                              <a:cubicBezTo>
                                <a:pt x="589331" y="649156"/>
                                <a:pt x="606855" y="648012"/>
                                <a:pt x="617395" y="644202"/>
                              </a:cubicBezTo>
                              <a:lnTo>
                                <a:pt x="723680" y="606361"/>
                              </a:lnTo>
                              <a:cubicBezTo>
                                <a:pt x="759237" y="593916"/>
                                <a:pt x="795172" y="582488"/>
                                <a:pt x="831109" y="570423"/>
                              </a:cubicBezTo>
                              <a:lnTo>
                                <a:pt x="885204" y="552646"/>
                              </a:lnTo>
                              <a:lnTo>
                                <a:pt x="939807" y="536010"/>
                              </a:lnTo>
                              <a:lnTo>
                                <a:pt x="994538" y="519376"/>
                              </a:lnTo>
                              <a:lnTo>
                                <a:pt x="1022093" y="511121"/>
                              </a:lnTo>
                              <a:lnTo>
                                <a:pt x="1049775" y="503375"/>
                              </a:lnTo>
                              <a:cubicBezTo>
                                <a:pt x="1052315" y="502613"/>
                                <a:pt x="1053965" y="502105"/>
                                <a:pt x="1054982" y="501597"/>
                              </a:cubicBezTo>
                              <a:cubicBezTo>
                                <a:pt x="1053839" y="501343"/>
                                <a:pt x="1052061" y="501343"/>
                                <a:pt x="1049394" y="501343"/>
                              </a:cubicBezTo>
                              <a:close/>
                              <a:moveTo>
                                <a:pt x="1138156" y="500581"/>
                              </a:moveTo>
                              <a:lnTo>
                                <a:pt x="1138029" y="500708"/>
                              </a:lnTo>
                              <a:cubicBezTo>
                                <a:pt x="1127235" y="500708"/>
                                <a:pt x="1118600" y="509216"/>
                                <a:pt x="1118600" y="519502"/>
                              </a:cubicBezTo>
                              <a:lnTo>
                                <a:pt x="1118600" y="525343"/>
                              </a:lnTo>
                              <a:cubicBezTo>
                                <a:pt x="1118600" y="530296"/>
                                <a:pt x="1120505" y="534487"/>
                                <a:pt x="1124061" y="537280"/>
                              </a:cubicBezTo>
                              <a:cubicBezTo>
                                <a:pt x="1127616" y="540074"/>
                                <a:pt x="1132315" y="541090"/>
                                <a:pt x="1137268" y="540074"/>
                              </a:cubicBezTo>
                              <a:cubicBezTo>
                                <a:pt x="1137521" y="540074"/>
                                <a:pt x="1150855" y="537280"/>
                                <a:pt x="1168124" y="533724"/>
                              </a:cubicBezTo>
                              <a:cubicBezTo>
                                <a:pt x="1185140" y="530042"/>
                                <a:pt x="1205712" y="525089"/>
                                <a:pt x="1219806" y="519756"/>
                              </a:cubicBezTo>
                              <a:cubicBezTo>
                                <a:pt x="1230219" y="515820"/>
                                <a:pt x="1242918" y="512010"/>
                                <a:pt x="1253077" y="509089"/>
                              </a:cubicBezTo>
                              <a:cubicBezTo>
                                <a:pt x="1258156" y="507692"/>
                                <a:pt x="1262600" y="506423"/>
                                <a:pt x="1265774" y="505533"/>
                              </a:cubicBezTo>
                              <a:cubicBezTo>
                                <a:pt x="1268949" y="504645"/>
                                <a:pt x="1270981" y="504137"/>
                                <a:pt x="1270981" y="504137"/>
                              </a:cubicBezTo>
                              <a:cubicBezTo>
                                <a:pt x="1273648" y="503502"/>
                                <a:pt x="1275299" y="502867"/>
                                <a:pt x="1276314" y="502486"/>
                              </a:cubicBezTo>
                              <a:cubicBezTo>
                                <a:pt x="1275172" y="502359"/>
                                <a:pt x="1273521" y="502105"/>
                                <a:pt x="1270854" y="502105"/>
                              </a:cubicBezTo>
                              <a:cubicBezTo>
                                <a:pt x="1226663" y="501597"/>
                                <a:pt x="1182346" y="500581"/>
                                <a:pt x="1138156" y="500581"/>
                              </a:cubicBezTo>
                              <a:close/>
                              <a:moveTo>
                                <a:pt x="5083164" y="494740"/>
                              </a:moveTo>
                              <a:cubicBezTo>
                                <a:pt x="5081767" y="495120"/>
                                <a:pt x="5080371" y="495756"/>
                                <a:pt x="5079101" y="496518"/>
                              </a:cubicBezTo>
                              <a:lnTo>
                                <a:pt x="5031482" y="524835"/>
                              </a:lnTo>
                              <a:lnTo>
                                <a:pt x="4983228" y="552138"/>
                              </a:lnTo>
                              <a:lnTo>
                                <a:pt x="4934720" y="579439"/>
                              </a:lnTo>
                              <a:lnTo>
                                <a:pt x="4910339" y="593028"/>
                              </a:lnTo>
                              <a:lnTo>
                                <a:pt x="4885705" y="606107"/>
                              </a:lnTo>
                              <a:lnTo>
                                <a:pt x="4786784" y="658806"/>
                              </a:lnTo>
                              <a:lnTo>
                                <a:pt x="4686467" y="709474"/>
                              </a:lnTo>
                              <a:cubicBezTo>
                                <a:pt x="4681261" y="712141"/>
                                <a:pt x="4680499" y="713919"/>
                                <a:pt x="4680499" y="714299"/>
                              </a:cubicBezTo>
                              <a:cubicBezTo>
                                <a:pt x="4680499" y="714680"/>
                                <a:pt x="4682022" y="716078"/>
                                <a:pt x="4687864" y="716331"/>
                              </a:cubicBezTo>
                              <a:lnTo>
                                <a:pt x="4800752" y="721791"/>
                              </a:lnTo>
                              <a:lnTo>
                                <a:pt x="4914149" y="724840"/>
                              </a:lnTo>
                              <a:cubicBezTo>
                                <a:pt x="4914149" y="724840"/>
                                <a:pt x="4942593" y="725728"/>
                                <a:pt x="4942593" y="725728"/>
                              </a:cubicBezTo>
                              <a:lnTo>
                                <a:pt x="4971038" y="725728"/>
                              </a:lnTo>
                              <a:cubicBezTo>
                                <a:pt x="4971038" y="725728"/>
                                <a:pt x="5028053" y="725982"/>
                                <a:pt x="5028053" y="725982"/>
                              </a:cubicBezTo>
                              <a:lnTo>
                                <a:pt x="5085323" y="725982"/>
                              </a:lnTo>
                              <a:lnTo>
                                <a:pt x="5142592" y="724840"/>
                              </a:lnTo>
                              <a:cubicBezTo>
                                <a:pt x="5147672" y="724840"/>
                                <a:pt x="5151736" y="722808"/>
                                <a:pt x="5154275" y="719506"/>
                              </a:cubicBezTo>
                              <a:cubicBezTo>
                                <a:pt x="5156815" y="716204"/>
                                <a:pt x="5157450" y="711760"/>
                                <a:pt x="5156180" y="707062"/>
                              </a:cubicBezTo>
                              <a:lnTo>
                                <a:pt x="5099164" y="505026"/>
                              </a:lnTo>
                              <a:cubicBezTo>
                                <a:pt x="5097768" y="500200"/>
                                <a:pt x="5094973" y="496771"/>
                                <a:pt x="5091165" y="495247"/>
                              </a:cubicBezTo>
                              <a:lnTo>
                                <a:pt x="5091419" y="495120"/>
                              </a:lnTo>
                              <a:cubicBezTo>
                                <a:pt x="5088879" y="494105"/>
                                <a:pt x="5085958" y="493978"/>
                                <a:pt x="5083164" y="494740"/>
                              </a:cubicBezTo>
                              <a:close/>
                              <a:moveTo>
                                <a:pt x="6077194" y="493851"/>
                              </a:moveTo>
                              <a:cubicBezTo>
                                <a:pt x="6077066" y="493851"/>
                                <a:pt x="6074274" y="493978"/>
                                <a:pt x="6069575" y="494359"/>
                              </a:cubicBezTo>
                              <a:cubicBezTo>
                                <a:pt x="6064877" y="494613"/>
                                <a:pt x="6058400" y="494993"/>
                                <a:pt x="6051035" y="495120"/>
                              </a:cubicBezTo>
                              <a:cubicBezTo>
                                <a:pt x="6015734" y="495883"/>
                                <a:pt x="5982845" y="496771"/>
                                <a:pt x="5924051" y="521534"/>
                              </a:cubicBezTo>
                              <a:cubicBezTo>
                                <a:pt x="5865638" y="546550"/>
                                <a:pt x="5841131" y="569535"/>
                                <a:pt x="5815607" y="594551"/>
                              </a:cubicBezTo>
                              <a:cubicBezTo>
                                <a:pt x="5810274" y="599758"/>
                                <a:pt x="5805449" y="604202"/>
                                <a:pt x="5801893" y="607376"/>
                              </a:cubicBezTo>
                              <a:cubicBezTo>
                                <a:pt x="5798210" y="610552"/>
                                <a:pt x="5796052" y="612457"/>
                                <a:pt x="5796052" y="612457"/>
                              </a:cubicBezTo>
                              <a:cubicBezTo>
                                <a:pt x="5793385" y="614742"/>
                                <a:pt x="5792116" y="616265"/>
                                <a:pt x="5791480" y="617028"/>
                              </a:cubicBezTo>
                              <a:cubicBezTo>
                                <a:pt x="5792496" y="616901"/>
                                <a:pt x="5794402" y="616520"/>
                                <a:pt x="5797830" y="615123"/>
                              </a:cubicBezTo>
                              <a:cubicBezTo>
                                <a:pt x="5892560" y="576646"/>
                                <a:pt x="5986020" y="536900"/>
                                <a:pt x="6077956" y="496771"/>
                              </a:cubicBezTo>
                              <a:lnTo>
                                <a:pt x="6077956" y="496898"/>
                              </a:lnTo>
                              <a:cubicBezTo>
                                <a:pt x="6081257" y="495502"/>
                                <a:pt x="6082781" y="494486"/>
                                <a:pt x="6083543" y="493851"/>
                              </a:cubicBezTo>
                              <a:cubicBezTo>
                                <a:pt x="6082654" y="493724"/>
                                <a:pt x="6080750" y="493597"/>
                                <a:pt x="6077194" y="493851"/>
                              </a:cubicBezTo>
                              <a:close/>
                              <a:moveTo>
                                <a:pt x="4699546" y="472644"/>
                              </a:moveTo>
                              <a:cubicBezTo>
                                <a:pt x="4698530" y="472644"/>
                                <a:pt x="4696879" y="472898"/>
                                <a:pt x="4694467" y="473406"/>
                              </a:cubicBezTo>
                              <a:lnTo>
                                <a:pt x="4603039" y="492708"/>
                              </a:lnTo>
                              <a:cubicBezTo>
                                <a:pt x="4572435" y="498930"/>
                                <a:pt x="4541705" y="504391"/>
                                <a:pt x="4510975" y="510359"/>
                              </a:cubicBezTo>
                              <a:cubicBezTo>
                                <a:pt x="4508563" y="510740"/>
                                <a:pt x="4507038" y="511121"/>
                                <a:pt x="4506022" y="511502"/>
                              </a:cubicBezTo>
                              <a:cubicBezTo>
                                <a:pt x="4507165" y="511756"/>
                                <a:pt x="4508689" y="512010"/>
                                <a:pt x="4511102" y="512264"/>
                              </a:cubicBezTo>
                              <a:lnTo>
                                <a:pt x="4590340" y="519249"/>
                              </a:lnTo>
                              <a:cubicBezTo>
                                <a:pt x="4601134" y="520391"/>
                                <a:pt x="4617514" y="516581"/>
                                <a:pt x="4627039" y="511629"/>
                              </a:cubicBezTo>
                              <a:lnTo>
                                <a:pt x="4695101" y="475311"/>
                              </a:lnTo>
                              <a:cubicBezTo>
                                <a:pt x="4697260" y="474168"/>
                                <a:pt x="4698657" y="473279"/>
                                <a:pt x="4699546" y="472644"/>
                              </a:cubicBezTo>
                              <a:close/>
                              <a:moveTo>
                                <a:pt x="5077196" y="443565"/>
                              </a:moveTo>
                              <a:cubicBezTo>
                                <a:pt x="5073387" y="442041"/>
                                <a:pt x="5069070" y="442675"/>
                                <a:pt x="5064878" y="445215"/>
                              </a:cubicBezTo>
                              <a:lnTo>
                                <a:pt x="5015990" y="475438"/>
                              </a:lnTo>
                              <a:lnTo>
                                <a:pt x="4966466" y="504645"/>
                              </a:lnTo>
                              <a:cubicBezTo>
                                <a:pt x="4933324" y="524074"/>
                                <a:pt x="4900180" y="544011"/>
                                <a:pt x="4866276" y="562424"/>
                              </a:cubicBezTo>
                              <a:cubicBezTo>
                                <a:pt x="4832625" y="581090"/>
                                <a:pt x="4798720" y="600139"/>
                                <a:pt x="4764561" y="618679"/>
                              </a:cubicBezTo>
                              <a:lnTo>
                                <a:pt x="4661196" y="673029"/>
                              </a:lnTo>
                              <a:cubicBezTo>
                                <a:pt x="4651927" y="677981"/>
                                <a:pt x="4646975" y="680394"/>
                                <a:pt x="4644308" y="681537"/>
                              </a:cubicBezTo>
                              <a:cubicBezTo>
                                <a:pt x="4641642" y="682679"/>
                                <a:pt x="4641260" y="682679"/>
                                <a:pt x="4641006" y="682679"/>
                              </a:cubicBezTo>
                              <a:cubicBezTo>
                                <a:pt x="4640372" y="682679"/>
                                <a:pt x="4630720" y="682172"/>
                                <a:pt x="4619546" y="681156"/>
                              </a:cubicBezTo>
                              <a:cubicBezTo>
                                <a:pt x="4540308" y="674553"/>
                                <a:pt x="4461705" y="668585"/>
                                <a:pt x="4383103" y="659823"/>
                              </a:cubicBezTo>
                              <a:lnTo>
                                <a:pt x="4324308" y="653727"/>
                              </a:lnTo>
                              <a:cubicBezTo>
                                <a:pt x="4304753" y="651822"/>
                                <a:pt x="4285197" y="649663"/>
                                <a:pt x="4265642" y="647124"/>
                              </a:cubicBezTo>
                              <a:lnTo>
                                <a:pt x="4148563" y="632647"/>
                              </a:lnTo>
                              <a:cubicBezTo>
                                <a:pt x="4146912" y="632393"/>
                                <a:pt x="4145388" y="632393"/>
                                <a:pt x="4143992" y="632647"/>
                              </a:cubicBezTo>
                              <a:cubicBezTo>
                                <a:pt x="4141070" y="633155"/>
                                <a:pt x="4138658" y="634298"/>
                                <a:pt x="4136753" y="636330"/>
                              </a:cubicBezTo>
                              <a:cubicBezTo>
                                <a:pt x="4133833" y="639250"/>
                                <a:pt x="4132689" y="643568"/>
                                <a:pt x="4133452" y="648393"/>
                              </a:cubicBezTo>
                              <a:lnTo>
                                <a:pt x="4133452" y="649029"/>
                              </a:lnTo>
                              <a:cubicBezTo>
                                <a:pt x="4134976" y="659441"/>
                                <a:pt x="4144626" y="668838"/>
                                <a:pt x="4154912" y="669981"/>
                              </a:cubicBezTo>
                              <a:lnTo>
                                <a:pt x="4270467" y="682933"/>
                              </a:lnTo>
                              <a:cubicBezTo>
                                <a:pt x="4289769" y="685219"/>
                                <a:pt x="4309070" y="687124"/>
                                <a:pt x="4328372" y="688775"/>
                              </a:cubicBezTo>
                              <a:lnTo>
                                <a:pt x="4386404" y="694109"/>
                              </a:lnTo>
                              <a:lnTo>
                                <a:pt x="4444562" y="699442"/>
                              </a:lnTo>
                              <a:lnTo>
                                <a:pt x="4473769" y="702108"/>
                              </a:lnTo>
                              <a:lnTo>
                                <a:pt x="4502848" y="704267"/>
                              </a:lnTo>
                              <a:lnTo>
                                <a:pt x="4619800" y="712648"/>
                              </a:lnTo>
                              <a:cubicBezTo>
                                <a:pt x="4630847" y="713538"/>
                                <a:pt x="4647863" y="710109"/>
                                <a:pt x="4657768" y="705030"/>
                              </a:cubicBezTo>
                              <a:cubicBezTo>
                                <a:pt x="4800371" y="634806"/>
                                <a:pt x="4939291" y="559503"/>
                                <a:pt x="5073387" y="480263"/>
                              </a:cubicBezTo>
                              <a:cubicBezTo>
                                <a:pt x="5082275" y="474930"/>
                                <a:pt x="5087228" y="462739"/>
                                <a:pt x="5084435" y="452961"/>
                              </a:cubicBezTo>
                              <a:cubicBezTo>
                                <a:pt x="5083291" y="448644"/>
                                <a:pt x="5080625" y="445469"/>
                                <a:pt x="5077069" y="443945"/>
                              </a:cubicBezTo>
                              <a:close/>
                              <a:moveTo>
                                <a:pt x="4870339" y="433659"/>
                              </a:moveTo>
                              <a:cubicBezTo>
                                <a:pt x="4869197" y="433786"/>
                                <a:pt x="4867673" y="434040"/>
                                <a:pt x="4865260" y="434548"/>
                              </a:cubicBezTo>
                              <a:lnTo>
                                <a:pt x="4779800" y="454485"/>
                              </a:lnTo>
                              <a:cubicBezTo>
                                <a:pt x="4769260" y="456898"/>
                                <a:pt x="4753133" y="463247"/>
                                <a:pt x="4743610" y="468580"/>
                              </a:cubicBezTo>
                              <a:lnTo>
                                <a:pt x="4631483" y="528391"/>
                              </a:lnTo>
                              <a:cubicBezTo>
                                <a:pt x="4613324" y="538042"/>
                                <a:pt x="4612181" y="537915"/>
                                <a:pt x="4611801" y="537915"/>
                              </a:cubicBezTo>
                              <a:cubicBezTo>
                                <a:pt x="4562022" y="533851"/>
                                <a:pt x="4512245" y="529280"/>
                                <a:pt x="4462848" y="524962"/>
                              </a:cubicBezTo>
                              <a:cubicBezTo>
                                <a:pt x="4451928" y="524074"/>
                                <a:pt x="4434531" y="524962"/>
                                <a:pt x="4423738" y="526613"/>
                              </a:cubicBezTo>
                              <a:lnTo>
                                <a:pt x="4345007" y="539947"/>
                              </a:lnTo>
                              <a:lnTo>
                                <a:pt x="4345007" y="540201"/>
                              </a:lnTo>
                              <a:cubicBezTo>
                                <a:pt x="4342594" y="540581"/>
                                <a:pt x="4341070" y="540963"/>
                                <a:pt x="4340055" y="541344"/>
                              </a:cubicBezTo>
                              <a:cubicBezTo>
                                <a:pt x="4341197" y="541598"/>
                                <a:pt x="4342721" y="541852"/>
                                <a:pt x="4345134" y="542106"/>
                              </a:cubicBezTo>
                              <a:lnTo>
                                <a:pt x="4410150" y="549090"/>
                              </a:lnTo>
                              <a:lnTo>
                                <a:pt x="4442657" y="552519"/>
                              </a:lnTo>
                              <a:lnTo>
                                <a:pt x="4475165" y="555439"/>
                              </a:lnTo>
                              <a:lnTo>
                                <a:pt x="4605578" y="566742"/>
                              </a:lnTo>
                              <a:cubicBezTo>
                                <a:pt x="4616499" y="567503"/>
                                <a:pt x="4633006" y="563947"/>
                                <a:pt x="4642530" y="558868"/>
                              </a:cubicBezTo>
                              <a:cubicBezTo>
                                <a:pt x="4680244" y="538678"/>
                                <a:pt x="4717959" y="518994"/>
                                <a:pt x="4755292" y="498676"/>
                              </a:cubicBezTo>
                              <a:lnTo>
                                <a:pt x="4866022" y="436453"/>
                              </a:lnTo>
                              <a:cubicBezTo>
                                <a:pt x="4868180" y="435183"/>
                                <a:pt x="4869451" y="434294"/>
                                <a:pt x="4870339" y="433659"/>
                              </a:cubicBezTo>
                              <a:close/>
                              <a:moveTo>
                                <a:pt x="6131924" y="421468"/>
                              </a:moveTo>
                              <a:cubicBezTo>
                                <a:pt x="6131670" y="421595"/>
                                <a:pt x="6127226" y="422738"/>
                                <a:pt x="6119988" y="424517"/>
                              </a:cubicBezTo>
                              <a:cubicBezTo>
                                <a:pt x="6112750" y="426294"/>
                                <a:pt x="6102972" y="428580"/>
                                <a:pt x="6092051" y="430993"/>
                              </a:cubicBezTo>
                              <a:cubicBezTo>
                                <a:pt x="6070336" y="435691"/>
                                <a:pt x="6044432" y="440516"/>
                                <a:pt x="6027671" y="440897"/>
                              </a:cubicBezTo>
                              <a:cubicBezTo>
                                <a:pt x="5992496" y="441660"/>
                                <a:pt x="5959607" y="442548"/>
                                <a:pt x="5901194" y="467183"/>
                              </a:cubicBezTo>
                              <a:cubicBezTo>
                                <a:pt x="5843036" y="492073"/>
                                <a:pt x="5818782" y="514931"/>
                                <a:pt x="5793512" y="539820"/>
                              </a:cubicBezTo>
                              <a:cubicBezTo>
                                <a:pt x="5767861" y="564964"/>
                                <a:pt x="5740559" y="590233"/>
                                <a:pt x="5677068" y="615250"/>
                              </a:cubicBezTo>
                              <a:cubicBezTo>
                                <a:pt x="5612940" y="639123"/>
                                <a:pt x="5575862" y="638743"/>
                                <a:pt x="5539672" y="636964"/>
                              </a:cubicBezTo>
                              <a:cubicBezTo>
                                <a:pt x="5521766" y="636203"/>
                                <a:pt x="5504370" y="635567"/>
                                <a:pt x="5484052" y="637599"/>
                              </a:cubicBezTo>
                              <a:cubicBezTo>
                                <a:pt x="5473766" y="638616"/>
                                <a:pt x="5462846" y="640394"/>
                                <a:pt x="5450656" y="643187"/>
                              </a:cubicBezTo>
                              <a:cubicBezTo>
                                <a:pt x="5438338" y="645727"/>
                                <a:pt x="5424878" y="649409"/>
                                <a:pt x="5409640" y="654362"/>
                              </a:cubicBezTo>
                              <a:cubicBezTo>
                                <a:pt x="5379164" y="664394"/>
                                <a:pt x="5357576" y="674807"/>
                                <a:pt x="5340053" y="685601"/>
                              </a:cubicBezTo>
                              <a:cubicBezTo>
                                <a:pt x="5322529" y="696013"/>
                                <a:pt x="5309069" y="706807"/>
                                <a:pt x="5295100" y="717982"/>
                              </a:cubicBezTo>
                              <a:cubicBezTo>
                                <a:pt x="5283164" y="727633"/>
                                <a:pt x="5263608" y="739443"/>
                                <a:pt x="5247101" y="748840"/>
                              </a:cubicBezTo>
                              <a:cubicBezTo>
                                <a:pt x="5238720" y="753538"/>
                                <a:pt x="5231228" y="757729"/>
                                <a:pt x="5225640" y="760522"/>
                              </a:cubicBezTo>
                              <a:cubicBezTo>
                                <a:pt x="5220053" y="763444"/>
                                <a:pt x="5216625" y="765222"/>
                                <a:pt x="5216498" y="765222"/>
                              </a:cubicBezTo>
                              <a:cubicBezTo>
                                <a:pt x="5206846" y="770047"/>
                                <a:pt x="5201259" y="782110"/>
                                <a:pt x="5204180" y="792142"/>
                              </a:cubicBezTo>
                              <a:lnTo>
                                <a:pt x="5205450" y="796714"/>
                              </a:lnTo>
                              <a:cubicBezTo>
                                <a:pt x="5206720" y="801412"/>
                                <a:pt x="5209768" y="804968"/>
                                <a:pt x="5213957" y="806746"/>
                              </a:cubicBezTo>
                              <a:cubicBezTo>
                                <a:pt x="5218149" y="808524"/>
                                <a:pt x="5222974" y="808269"/>
                                <a:pt x="5227545" y="805983"/>
                              </a:cubicBezTo>
                              <a:cubicBezTo>
                                <a:pt x="5227672" y="805983"/>
                                <a:pt x="5230846" y="804333"/>
                                <a:pt x="5235926" y="801793"/>
                              </a:cubicBezTo>
                              <a:cubicBezTo>
                                <a:pt x="5241005" y="799253"/>
                                <a:pt x="5247862" y="795571"/>
                                <a:pt x="5255482" y="791127"/>
                              </a:cubicBezTo>
                              <a:cubicBezTo>
                                <a:pt x="5270720" y="782364"/>
                                <a:pt x="5288751" y="771316"/>
                                <a:pt x="5300561" y="761919"/>
                              </a:cubicBezTo>
                              <a:cubicBezTo>
                                <a:pt x="5314783" y="750618"/>
                                <a:pt x="5329132" y="739061"/>
                                <a:pt x="5348053" y="727887"/>
                              </a:cubicBezTo>
                              <a:cubicBezTo>
                                <a:pt x="5366973" y="716458"/>
                                <a:pt x="5390338" y="705030"/>
                                <a:pt x="5422846" y="694363"/>
                              </a:cubicBezTo>
                              <a:cubicBezTo>
                                <a:pt x="5439100" y="688902"/>
                                <a:pt x="5453702" y="685092"/>
                                <a:pt x="5466910" y="682299"/>
                              </a:cubicBezTo>
                              <a:cubicBezTo>
                                <a:pt x="5479989" y="679251"/>
                                <a:pt x="5491925" y="677347"/>
                                <a:pt x="5502846" y="676203"/>
                              </a:cubicBezTo>
                              <a:cubicBezTo>
                                <a:pt x="5524814" y="673917"/>
                                <a:pt x="5543226" y="674680"/>
                                <a:pt x="5561386" y="675315"/>
                              </a:cubicBezTo>
                              <a:cubicBezTo>
                                <a:pt x="5597448" y="676966"/>
                                <a:pt x="5631100" y="677093"/>
                                <a:pt x="5692052" y="654489"/>
                              </a:cubicBezTo>
                              <a:cubicBezTo>
                                <a:pt x="5752242" y="630869"/>
                                <a:pt x="5777130" y="607758"/>
                                <a:pt x="5802782" y="582995"/>
                              </a:cubicBezTo>
                              <a:cubicBezTo>
                                <a:pt x="5828432" y="557852"/>
                                <a:pt x="5855608" y="532455"/>
                                <a:pt x="5917449" y="505914"/>
                              </a:cubicBezTo>
                              <a:cubicBezTo>
                                <a:pt x="5979670" y="479628"/>
                                <a:pt x="6015988" y="478613"/>
                                <a:pt x="6051670" y="477850"/>
                              </a:cubicBezTo>
                              <a:cubicBezTo>
                                <a:pt x="6068178" y="477469"/>
                                <a:pt x="6092304" y="472898"/>
                                <a:pt x="6112496" y="468580"/>
                              </a:cubicBezTo>
                              <a:cubicBezTo>
                                <a:pt x="6122654" y="466422"/>
                                <a:pt x="6131670" y="464263"/>
                                <a:pt x="6138274" y="462612"/>
                              </a:cubicBezTo>
                              <a:cubicBezTo>
                                <a:pt x="6144876" y="460962"/>
                                <a:pt x="6149067" y="459818"/>
                                <a:pt x="6149194" y="459818"/>
                              </a:cubicBezTo>
                              <a:cubicBezTo>
                                <a:pt x="6153892" y="458548"/>
                                <a:pt x="6157575" y="455628"/>
                                <a:pt x="6159606" y="451564"/>
                              </a:cubicBezTo>
                              <a:lnTo>
                                <a:pt x="6159861" y="451564"/>
                              </a:lnTo>
                              <a:cubicBezTo>
                                <a:pt x="6161892" y="447500"/>
                                <a:pt x="6161892" y="442802"/>
                                <a:pt x="6159861" y="438231"/>
                              </a:cubicBezTo>
                              <a:lnTo>
                                <a:pt x="6157956" y="433913"/>
                              </a:lnTo>
                              <a:cubicBezTo>
                                <a:pt x="6153766" y="424390"/>
                                <a:pt x="6142083" y="418802"/>
                                <a:pt x="6131924" y="421468"/>
                              </a:cubicBezTo>
                              <a:close/>
                              <a:moveTo>
                                <a:pt x="6178908" y="405468"/>
                              </a:moveTo>
                              <a:cubicBezTo>
                                <a:pt x="6176114" y="405214"/>
                                <a:pt x="6173702" y="405468"/>
                                <a:pt x="6171796" y="406357"/>
                              </a:cubicBezTo>
                              <a:cubicBezTo>
                                <a:pt x="6170400" y="406993"/>
                                <a:pt x="6169257" y="407754"/>
                                <a:pt x="6168496" y="408896"/>
                              </a:cubicBezTo>
                              <a:cubicBezTo>
                                <a:pt x="6166591" y="411564"/>
                                <a:pt x="6166591" y="415373"/>
                                <a:pt x="6168496" y="419817"/>
                              </a:cubicBezTo>
                              <a:lnTo>
                                <a:pt x="6174591" y="433659"/>
                              </a:lnTo>
                              <a:cubicBezTo>
                                <a:pt x="6178654" y="443056"/>
                                <a:pt x="6189702" y="447373"/>
                                <a:pt x="6199098" y="443310"/>
                              </a:cubicBezTo>
                              <a:lnTo>
                                <a:pt x="6254591" y="419056"/>
                              </a:lnTo>
                              <a:lnTo>
                                <a:pt x="6254718" y="419182"/>
                              </a:lnTo>
                              <a:cubicBezTo>
                                <a:pt x="6260050" y="416770"/>
                                <a:pt x="6260940" y="415119"/>
                                <a:pt x="6260940" y="414738"/>
                              </a:cubicBezTo>
                              <a:cubicBezTo>
                                <a:pt x="6260940" y="414357"/>
                                <a:pt x="6259416" y="412960"/>
                                <a:pt x="6253702" y="412452"/>
                              </a:cubicBezTo>
                              <a:close/>
                              <a:moveTo>
                                <a:pt x="5064497" y="395944"/>
                              </a:moveTo>
                              <a:cubicBezTo>
                                <a:pt x="5060689" y="394421"/>
                                <a:pt x="5056116" y="395055"/>
                                <a:pt x="5051672" y="397849"/>
                              </a:cubicBezTo>
                              <a:lnTo>
                                <a:pt x="5003292" y="427944"/>
                              </a:lnTo>
                              <a:lnTo>
                                <a:pt x="4954149" y="457025"/>
                              </a:lnTo>
                              <a:cubicBezTo>
                                <a:pt x="4921260" y="476327"/>
                                <a:pt x="4888371" y="496137"/>
                                <a:pt x="4854847" y="514549"/>
                              </a:cubicBezTo>
                              <a:cubicBezTo>
                                <a:pt x="4821324" y="533217"/>
                                <a:pt x="4787800" y="552265"/>
                                <a:pt x="4753895" y="570677"/>
                              </a:cubicBezTo>
                              <a:lnTo>
                                <a:pt x="4651292" y="624900"/>
                              </a:lnTo>
                              <a:cubicBezTo>
                                <a:pt x="4642023" y="629727"/>
                                <a:pt x="4637197" y="632139"/>
                                <a:pt x="4634530" y="633409"/>
                              </a:cubicBezTo>
                              <a:cubicBezTo>
                                <a:pt x="4631864" y="634552"/>
                                <a:pt x="4631483" y="634552"/>
                                <a:pt x="4631229" y="634552"/>
                              </a:cubicBezTo>
                              <a:cubicBezTo>
                                <a:pt x="4590086" y="631505"/>
                                <a:pt x="4548943" y="627822"/>
                                <a:pt x="4508054" y="624393"/>
                              </a:cubicBezTo>
                              <a:cubicBezTo>
                                <a:pt x="4487610" y="622615"/>
                                <a:pt x="4467165" y="621092"/>
                                <a:pt x="4446721" y="618933"/>
                              </a:cubicBezTo>
                              <a:lnTo>
                                <a:pt x="4385388" y="612457"/>
                              </a:lnTo>
                              <a:cubicBezTo>
                                <a:pt x="4344499" y="608012"/>
                                <a:pt x="4303991" y="604202"/>
                                <a:pt x="4263229" y="599123"/>
                              </a:cubicBezTo>
                              <a:lnTo>
                                <a:pt x="4141452" y="583885"/>
                              </a:lnTo>
                              <a:cubicBezTo>
                                <a:pt x="4139674" y="583630"/>
                                <a:pt x="4137896" y="583630"/>
                                <a:pt x="4136245" y="583885"/>
                              </a:cubicBezTo>
                              <a:lnTo>
                                <a:pt x="4128859" y="587515"/>
                              </a:lnTo>
                              <a:lnTo>
                                <a:pt x="4128880" y="587440"/>
                              </a:lnTo>
                              <a:lnTo>
                                <a:pt x="4128754" y="587567"/>
                              </a:lnTo>
                              <a:lnTo>
                                <a:pt x="4128859" y="587515"/>
                              </a:lnTo>
                              <a:lnTo>
                                <a:pt x="4126214" y="596709"/>
                              </a:lnTo>
                              <a:cubicBezTo>
                                <a:pt x="4127483" y="605471"/>
                                <a:pt x="4137007" y="613980"/>
                                <a:pt x="4147166" y="615250"/>
                              </a:cubicBezTo>
                              <a:lnTo>
                                <a:pt x="4264626" y="629854"/>
                              </a:lnTo>
                              <a:cubicBezTo>
                                <a:pt x="4284309" y="632393"/>
                                <a:pt x="4303864" y="634425"/>
                                <a:pt x="4323420" y="636457"/>
                              </a:cubicBezTo>
                              <a:lnTo>
                                <a:pt x="4382340" y="642679"/>
                              </a:lnTo>
                              <a:cubicBezTo>
                                <a:pt x="4461197" y="651568"/>
                                <a:pt x="4539927" y="657410"/>
                                <a:pt x="4619419" y="664140"/>
                              </a:cubicBezTo>
                              <a:cubicBezTo>
                                <a:pt x="4630467" y="665155"/>
                                <a:pt x="4647102" y="661346"/>
                                <a:pt x="4656879" y="656267"/>
                              </a:cubicBezTo>
                              <a:lnTo>
                                <a:pt x="4759990" y="601917"/>
                              </a:lnTo>
                              <a:cubicBezTo>
                                <a:pt x="4794022" y="583376"/>
                                <a:pt x="4827800" y="564328"/>
                                <a:pt x="4861450" y="545662"/>
                              </a:cubicBezTo>
                              <a:cubicBezTo>
                                <a:pt x="4895101" y="527248"/>
                                <a:pt x="4928244" y="507311"/>
                                <a:pt x="4961259" y="488009"/>
                              </a:cubicBezTo>
                              <a:lnTo>
                                <a:pt x="5010656" y="458930"/>
                              </a:lnTo>
                              <a:lnTo>
                                <a:pt x="5059418" y="428834"/>
                              </a:lnTo>
                              <a:cubicBezTo>
                                <a:pt x="5067926" y="423500"/>
                                <a:pt x="5073132" y="411818"/>
                                <a:pt x="5070720" y="403310"/>
                              </a:cubicBezTo>
                              <a:cubicBezTo>
                                <a:pt x="5069704" y="399754"/>
                                <a:pt x="5067546" y="397214"/>
                                <a:pt x="5064497" y="395944"/>
                              </a:cubicBezTo>
                              <a:close/>
                              <a:moveTo>
                                <a:pt x="5028435" y="392135"/>
                              </a:moveTo>
                              <a:cubicBezTo>
                                <a:pt x="5027418" y="392262"/>
                                <a:pt x="5025894" y="392643"/>
                                <a:pt x="5023482" y="393277"/>
                              </a:cubicBezTo>
                              <a:cubicBezTo>
                                <a:pt x="4999101" y="400388"/>
                                <a:pt x="4974339" y="406484"/>
                                <a:pt x="4949704" y="412833"/>
                              </a:cubicBezTo>
                              <a:cubicBezTo>
                                <a:pt x="4939291" y="415500"/>
                                <a:pt x="4923292" y="422231"/>
                                <a:pt x="4914021" y="427691"/>
                              </a:cubicBezTo>
                              <a:cubicBezTo>
                                <a:pt x="4827164" y="478867"/>
                                <a:pt x="4737895" y="527884"/>
                                <a:pt x="4647102" y="575377"/>
                              </a:cubicBezTo>
                              <a:cubicBezTo>
                                <a:pt x="4636943" y="580710"/>
                                <a:pt x="4619546" y="584519"/>
                                <a:pt x="4608245" y="583630"/>
                              </a:cubicBezTo>
                              <a:lnTo>
                                <a:pt x="4452054" y="570170"/>
                              </a:lnTo>
                              <a:lnTo>
                                <a:pt x="4296499" y="553662"/>
                              </a:lnTo>
                              <a:cubicBezTo>
                                <a:pt x="4285706" y="552646"/>
                                <a:pt x="4268054" y="553026"/>
                                <a:pt x="4257261" y="554551"/>
                              </a:cubicBezTo>
                              <a:lnTo>
                                <a:pt x="4166848" y="568138"/>
                              </a:lnTo>
                              <a:lnTo>
                                <a:pt x="4166975" y="567884"/>
                              </a:lnTo>
                              <a:cubicBezTo>
                                <a:pt x="4164689" y="568265"/>
                                <a:pt x="4163039" y="568645"/>
                                <a:pt x="4162023" y="568900"/>
                              </a:cubicBezTo>
                              <a:cubicBezTo>
                                <a:pt x="4163165" y="569154"/>
                                <a:pt x="4164689" y="569535"/>
                                <a:pt x="4167103" y="569789"/>
                              </a:cubicBezTo>
                              <a:lnTo>
                                <a:pt x="4277325" y="583630"/>
                              </a:lnTo>
                              <a:lnTo>
                                <a:pt x="4387674" y="595440"/>
                              </a:lnTo>
                              <a:cubicBezTo>
                                <a:pt x="4461705" y="603948"/>
                                <a:pt x="4535229" y="609281"/>
                                <a:pt x="4609769" y="615758"/>
                              </a:cubicBezTo>
                              <a:cubicBezTo>
                                <a:pt x="4620689" y="616901"/>
                                <a:pt x="4637325" y="612964"/>
                                <a:pt x="4646975" y="608012"/>
                              </a:cubicBezTo>
                              <a:lnTo>
                                <a:pt x="4743610" y="556963"/>
                              </a:lnTo>
                              <a:cubicBezTo>
                                <a:pt x="4775609" y="539947"/>
                                <a:pt x="4807101" y="521788"/>
                                <a:pt x="4838721" y="504264"/>
                              </a:cubicBezTo>
                              <a:lnTo>
                                <a:pt x="4885831" y="477850"/>
                              </a:lnTo>
                              <a:lnTo>
                                <a:pt x="4932307" y="450422"/>
                              </a:lnTo>
                              <a:lnTo>
                                <a:pt x="4978530" y="422992"/>
                              </a:lnTo>
                              <a:lnTo>
                                <a:pt x="5001514" y="409278"/>
                              </a:lnTo>
                              <a:lnTo>
                                <a:pt x="5024244" y="395055"/>
                              </a:lnTo>
                              <a:cubicBezTo>
                                <a:pt x="5026275" y="393785"/>
                                <a:pt x="5027672" y="392770"/>
                                <a:pt x="5028435" y="392135"/>
                              </a:cubicBezTo>
                              <a:close/>
                              <a:moveTo>
                                <a:pt x="6108178" y="367372"/>
                              </a:moveTo>
                              <a:cubicBezTo>
                                <a:pt x="6108052" y="367499"/>
                                <a:pt x="6103607" y="368642"/>
                                <a:pt x="6096368" y="370420"/>
                              </a:cubicBezTo>
                              <a:cubicBezTo>
                                <a:pt x="6089130" y="372197"/>
                                <a:pt x="6079354" y="374483"/>
                                <a:pt x="6068432" y="376897"/>
                              </a:cubicBezTo>
                              <a:cubicBezTo>
                                <a:pt x="6046718" y="381722"/>
                                <a:pt x="6020940" y="386420"/>
                                <a:pt x="6004178" y="386801"/>
                              </a:cubicBezTo>
                              <a:cubicBezTo>
                                <a:pt x="5969130" y="387436"/>
                                <a:pt x="5936242" y="388325"/>
                                <a:pt x="5878210" y="412833"/>
                              </a:cubicBezTo>
                              <a:cubicBezTo>
                                <a:pt x="5820305" y="437596"/>
                                <a:pt x="5796433" y="460453"/>
                                <a:pt x="5771290" y="485216"/>
                              </a:cubicBezTo>
                              <a:cubicBezTo>
                                <a:pt x="5746020" y="510232"/>
                                <a:pt x="5718973" y="535375"/>
                                <a:pt x="5655988" y="560137"/>
                              </a:cubicBezTo>
                              <a:cubicBezTo>
                                <a:pt x="5592496" y="583757"/>
                                <a:pt x="5555672" y="583249"/>
                                <a:pt x="5519862" y="581344"/>
                              </a:cubicBezTo>
                              <a:cubicBezTo>
                                <a:pt x="5502211" y="580456"/>
                                <a:pt x="5485068" y="579694"/>
                                <a:pt x="5464878" y="581726"/>
                              </a:cubicBezTo>
                              <a:cubicBezTo>
                                <a:pt x="5454719" y="582741"/>
                                <a:pt x="5443926" y="584519"/>
                                <a:pt x="5431862" y="587186"/>
                              </a:cubicBezTo>
                              <a:cubicBezTo>
                                <a:pt x="5419798" y="589725"/>
                                <a:pt x="5406338" y="593281"/>
                                <a:pt x="5391354" y="598234"/>
                              </a:cubicBezTo>
                              <a:cubicBezTo>
                                <a:pt x="5361259" y="608139"/>
                                <a:pt x="5339799" y="618552"/>
                                <a:pt x="5322529" y="629219"/>
                              </a:cubicBezTo>
                              <a:cubicBezTo>
                                <a:pt x="5305132" y="639504"/>
                                <a:pt x="5291798" y="650298"/>
                                <a:pt x="5278084" y="661473"/>
                              </a:cubicBezTo>
                              <a:cubicBezTo>
                                <a:pt x="5266275" y="671124"/>
                                <a:pt x="5246974" y="682806"/>
                                <a:pt x="5230592" y="692204"/>
                              </a:cubicBezTo>
                              <a:cubicBezTo>
                                <a:pt x="5222338" y="696902"/>
                                <a:pt x="5214847" y="701093"/>
                                <a:pt x="5209386" y="703886"/>
                              </a:cubicBezTo>
                              <a:cubicBezTo>
                                <a:pt x="5203799" y="706680"/>
                                <a:pt x="5200370" y="708458"/>
                                <a:pt x="5200243" y="708458"/>
                              </a:cubicBezTo>
                              <a:cubicBezTo>
                                <a:pt x="5190593" y="713156"/>
                                <a:pt x="5185132" y="725220"/>
                                <a:pt x="5188054" y="735253"/>
                              </a:cubicBezTo>
                              <a:lnTo>
                                <a:pt x="5189323" y="739824"/>
                              </a:lnTo>
                              <a:cubicBezTo>
                                <a:pt x="5190720" y="744522"/>
                                <a:pt x="5193640" y="748078"/>
                                <a:pt x="5197831" y="749855"/>
                              </a:cubicBezTo>
                              <a:lnTo>
                                <a:pt x="5198085" y="749855"/>
                              </a:lnTo>
                              <a:cubicBezTo>
                                <a:pt x="5202275" y="751506"/>
                                <a:pt x="5207100" y="751379"/>
                                <a:pt x="5211546" y="749094"/>
                              </a:cubicBezTo>
                              <a:cubicBezTo>
                                <a:pt x="5211672" y="748967"/>
                                <a:pt x="5214720" y="747443"/>
                                <a:pt x="5219799" y="744903"/>
                              </a:cubicBezTo>
                              <a:cubicBezTo>
                                <a:pt x="5224751" y="742490"/>
                                <a:pt x="5231609" y="738681"/>
                                <a:pt x="5239100" y="734363"/>
                              </a:cubicBezTo>
                              <a:cubicBezTo>
                                <a:pt x="5254085" y="725601"/>
                                <a:pt x="5271989" y="714680"/>
                                <a:pt x="5283672" y="705284"/>
                              </a:cubicBezTo>
                              <a:cubicBezTo>
                                <a:pt x="5297767" y="694109"/>
                                <a:pt x="5311862" y="682553"/>
                                <a:pt x="5330655" y="671505"/>
                              </a:cubicBezTo>
                              <a:cubicBezTo>
                                <a:pt x="5349322" y="660203"/>
                                <a:pt x="5372560" y="648775"/>
                                <a:pt x="5404688" y="638235"/>
                              </a:cubicBezTo>
                              <a:cubicBezTo>
                                <a:pt x="5420814" y="633028"/>
                                <a:pt x="5435164" y="629219"/>
                                <a:pt x="5448242" y="626425"/>
                              </a:cubicBezTo>
                              <a:cubicBezTo>
                                <a:pt x="5461195" y="623377"/>
                                <a:pt x="5473005" y="621599"/>
                                <a:pt x="5483798" y="620456"/>
                              </a:cubicBezTo>
                              <a:cubicBezTo>
                                <a:pt x="5505513" y="618297"/>
                                <a:pt x="5523671" y="619060"/>
                                <a:pt x="5541704" y="619821"/>
                              </a:cubicBezTo>
                              <a:cubicBezTo>
                                <a:pt x="5577512" y="621472"/>
                                <a:pt x="5610908" y="621726"/>
                                <a:pt x="5671226" y="599377"/>
                              </a:cubicBezTo>
                              <a:cubicBezTo>
                                <a:pt x="5730909" y="575884"/>
                                <a:pt x="5755544" y="553026"/>
                                <a:pt x="5780940" y="528264"/>
                              </a:cubicBezTo>
                              <a:cubicBezTo>
                                <a:pt x="5806464" y="503121"/>
                                <a:pt x="5833130" y="477850"/>
                                <a:pt x="5894718" y="451437"/>
                              </a:cubicBezTo>
                              <a:cubicBezTo>
                                <a:pt x="5956686" y="425405"/>
                                <a:pt x="5992878" y="424390"/>
                                <a:pt x="6028432" y="423627"/>
                              </a:cubicBezTo>
                              <a:cubicBezTo>
                                <a:pt x="6044940" y="423246"/>
                                <a:pt x="6068940" y="418802"/>
                                <a:pt x="6089130" y="414484"/>
                              </a:cubicBezTo>
                              <a:cubicBezTo>
                                <a:pt x="6099288" y="412325"/>
                                <a:pt x="6108305" y="410167"/>
                                <a:pt x="6114908" y="408516"/>
                              </a:cubicBezTo>
                              <a:cubicBezTo>
                                <a:pt x="6121384" y="406864"/>
                                <a:pt x="6125575" y="405722"/>
                                <a:pt x="6125702" y="405722"/>
                              </a:cubicBezTo>
                              <a:cubicBezTo>
                                <a:pt x="6130400" y="404452"/>
                                <a:pt x="6134083" y="401532"/>
                                <a:pt x="6136115" y="397468"/>
                              </a:cubicBezTo>
                              <a:cubicBezTo>
                                <a:pt x="6138146" y="393404"/>
                                <a:pt x="6138146" y="388579"/>
                                <a:pt x="6136115" y="384134"/>
                              </a:cubicBezTo>
                              <a:lnTo>
                                <a:pt x="6134210" y="379817"/>
                              </a:lnTo>
                              <a:cubicBezTo>
                                <a:pt x="6130020" y="370293"/>
                                <a:pt x="6118336" y="364705"/>
                                <a:pt x="6108178" y="367372"/>
                              </a:cubicBezTo>
                              <a:close/>
                              <a:moveTo>
                                <a:pt x="6155544" y="352388"/>
                              </a:moveTo>
                              <a:cubicBezTo>
                                <a:pt x="6152750" y="352134"/>
                                <a:pt x="6150336" y="352388"/>
                                <a:pt x="6148432" y="353277"/>
                              </a:cubicBezTo>
                              <a:cubicBezTo>
                                <a:pt x="6147036" y="353912"/>
                                <a:pt x="6145892" y="354673"/>
                                <a:pt x="6145130" y="355817"/>
                              </a:cubicBezTo>
                              <a:cubicBezTo>
                                <a:pt x="6143226" y="358483"/>
                                <a:pt x="6143226" y="362293"/>
                                <a:pt x="6145130" y="366737"/>
                              </a:cubicBezTo>
                              <a:lnTo>
                                <a:pt x="6145765" y="368135"/>
                              </a:lnTo>
                              <a:cubicBezTo>
                                <a:pt x="6150082" y="377785"/>
                                <a:pt x="6162527" y="386674"/>
                                <a:pt x="6172940" y="387690"/>
                              </a:cubicBezTo>
                              <a:cubicBezTo>
                                <a:pt x="6208495" y="391118"/>
                                <a:pt x="6244178" y="394167"/>
                                <a:pt x="6279352" y="397849"/>
                              </a:cubicBezTo>
                              <a:cubicBezTo>
                                <a:pt x="6290273" y="398992"/>
                                <a:pt x="6307162" y="396326"/>
                                <a:pt x="6317193" y="392008"/>
                              </a:cubicBezTo>
                              <a:lnTo>
                                <a:pt x="6349956" y="377785"/>
                              </a:lnTo>
                              <a:cubicBezTo>
                                <a:pt x="6355162" y="375499"/>
                                <a:pt x="6356050" y="373721"/>
                                <a:pt x="6356050" y="373467"/>
                              </a:cubicBezTo>
                              <a:cubicBezTo>
                                <a:pt x="6356050" y="373214"/>
                                <a:pt x="6354654" y="371817"/>
                                <a:pt x="6348939" y="371182"/>
                              </a:cubicBezTo>
                              <a:cubicBezTo>
                                <a:pt x="6284940" y="364579"/>
                                <a:pt x="6220432" y="358229"/>
                                <a:pt x="6155544" y="352388"/>
                              </a:cubicBezTo>
                              <a:close/>
                              <a:moveTo>
                                <a:pt x="5224116" y="334610"/>
                              </a:moveTo>
                              <a:cubicBezTo>
                                <a:pt x="5223101" y="334864"/>
                                <a:pt x="5221450" y="335117"/>
                                <a:pt x="5219164" y="335880"/>
                              </a:cubicBezTo>
                              <a:cubicBezTo>
                                <a:pt x="5180180" y="347562"/>
                                <a:pt x="5141450" y="360007"/>
                                <a:pt x="5102212" y="371182"/>
                              </a:cubicBezTo>
                              <a:lnTo>
                                <a:pt x="5102339" y="371055"/>
                              </a:lnTo>
                              <a:cubicBezTo>
                                <a:pt x="5092688" y="373721"/>
                                <a:pt x="5087355" y="384008"/>
                                <a:pt x="5090148" y="393913"/>
                              </a:cubicBezTo>
                              <a:lnTo>
                                <a:pt x="5091799" y="399627"/>
                              </a:lnTo>
                              <a:cubicBezTo>
                                <a:pt x="5093069" y="404325"/>
                                <a:pt x="5095990" y="408008"/>
                                <a:pt x="5099927" y="409786"/>
                              </a:cubicBezTo>
                              <a:cubicBezTo>
                                <a:pt x="5103863" y="411564"/>
                                <a:pt x="5108435" y="411437"/>
                                <a:pt x="5112625" y="409278"/>
                              </a:cubicBezTo>
                              <a:cubicBezTo>
                                <a:pt x="5112752" y="409151"/>
                                <a:pt x="5115672" y="407627"/>
                                <a:pt x="5120370" y="405214"/>
                              </a:cubicBezTo>
                              <a:cubicBezTo>
                                <a:pt x="5125069" y="402802"/>
                                <a:pt x="5131418" y="399246"/>
                                <a:pt x="5138403" y="395055"/>
                              </a:cubicBezTo>
                              <a:cubicBezTo>
                                <a:pt x="5152371" y="386674"/>
                                <a:pt x="5169133" y="376134"/>
                                <a:pt x="5179926" y="366991"/>
                              </a:cubicBezTo>
                              <a:cubicBezTo>
                                <a:pt x="5187799" y="360388"/>
                                <a:pt x="5197831" y="353023"/>
                                <a:pt x="5205831" y="347435"/>
                              </a:cubicBezTo>
                              <a:cubicBezTo>
                                <a:pt x="5209895" y="344642"/>
                                <a:pt x="5213323" y="342229"/>
                                <a:pt x="5215863" y="340451"/>
                              </a:cubicBezTo>
                              <a:cubicBezTo>
                                <a:pt x="5218530" y="338673"/>
                                <a:pt x="5220053" y="337657"/>
                                <a:pt x="5220053" y="337657"/>
                              </a:cubicBezTo>
                              <a:cubicBezTo>
                                <a:pt x="5222084" y="336261"/>
                                <a:pt x="5223355" y="335371"/>
                                <a:pt x="5224116" y="334610"/>
                              </a:cubicBezTo>
                              <a:close/>
                              <a:moveTo>
                                <a:pt x="6083670" y="313657"/>
                              </a:moveTo>
                              <a:cubicBezTo>
                                <a:pt x="6083543" y="313784"/>
                                <a:pt x="6079098" y="314927"/>
                                <a:pt x="6071860" y="316705"/>
                              </a:cubicBezTo>
                              <a:cubicBezTo>
                                <a:pt x="6064749" y="318483"/>
                                <a:pt x="6054844" y="320768"/>
                                <a:pt x="6044051" y="323181"/>
                              </a:cubicBezTo>
                              <a:cubicBezTo>
                                <a:pt x="6022337" y="327879"/>
                                <a:pt x="5996559" y="332705"/>
                                <a:pt x="5979924" y="332959"/>
                              </a:cubicBezTo>
                              <a:cubicBezTo>
                                <a:pt x="5944876" y="333594"/>
                                <a:pt x="5912115" y="334356"/>
                                <a:pt x="5854464" y="358737"/>
                              </a:cubicBezTo>
                              <a:cubicBezTo>
                                <a:pt x="5796940" y="383373"/>
                                <a:pt x="5773322" y="405976"/>
                                <a:pt x="5748432" y="430739"/>
                              </a:cubicBezTo>
                              <a:cubicBezTo>
                                <a:pt x="5723418" y="455755"/>
                                <a:pt x="5696750" y="480772"/>
                                <a:pt x="5634274" y="505280"/>
                              </a:cubicBezTo>
                              <a:cubicBezTo>
                                <a:pt x="5571417" y="528645"/>
                                <a:pt x="5534972" y="528011"/>
                                <a:pt x="5499418" y="525979"/>
                              </a:cubicBezTo>
                              <a:cubicBezTo>
                                <a:pt x="5481894" y="525089"/>
                                <a:pt x="5464878" y="524201"/>
                                <a:pt x="5444940" y="526233"/>
                              </a:cubicBezTo>
                              <a:cubicBezTo>
                                <a:pt x="5435036" y="527121"/>
                                <a:pt x="5424243" y="528899"/>
                                <a:pt x="5412307" y="531566"/>
                              </a:cubicBezTo>
                              <a:cubicBezTo>
                                <a:pt x="5400243" y="534105"/>
                                <a:pt x="5387037" y="537534"/>
                                <a:pt x="5372180" y="542486"/>
                              </a:cubicBezTo>
                              <a:cubicBezTo>
                                <a:pt x="5342338" y="552265"/>
                                <a:pt x="5321259" y="562551"/>
                                <a:pt x="5304116" y="573218"/>
                              </a:cubicBezTo>
                              <a:cubicBezTo>
                                <a:pt x="5286846" y="583503"/>
                                <a:pt x="5273767" y="594297"/>
                                <a:pt x="5260180" y="605345"/>
                              </a:cubicBezTo>
                              <a:cubicBezTo>
                                <a:pt x="5248497" y="614742"/>
                                <a:pt x="5229577" y="626425"/>
                                <a:pt x="5213323" y="635822"/>
                              </a:cubicBezTo>
                              <a:cubicBezTo>
                                <a:pt x="5205196" y="640520"/>
                                <a:pt x="5197831" y="644711"/>
                                <a:pt x="5192371" y="647378"/>
                              </a:cubicBezTo>
                              <a:cubicBezTo>
                                <a:pt x="5186910" y="650171"/>
                                <a:pt x="5183481" y="651949"/>
                                <a:pt x="5183355" y="651949"/>
                              </a:cubicBezTo>
                              <a:cubicBezTo>
                                <a:pt x="5173958" y="656647"/>
                                <a:pt x="5168497" y="668711"/>
                                <a:pt x="5171418" y="678743"/>
                              </a:cubicBezTo>
                              <a:lnTo>
                                <a:pt x="5172688" y="683315"/>
                              </a:lnTo>
                              <a:cubicBezTo>
                                <a:pt x="5174085" y="688014"/>
                                <a:pt x="5177006" y="691568"/>
                                <a:pt x="5181196" y="693346"/>
                              </a:cubicBezTo>
                              <a:cubicBezTo>
                                <a:pt x="5185386" y="695124"/>
                                <a:pt x="5190085" y="694871"/>
                                <a:pt x="5194529" y="692712"/>
                              </a:cubicBezTo>
                              <a:cubicBezTo>
                                <a:pt x="5194657" y="692585"/>
                                <a:pt x="5197704" y="691061"/>
                                <a:pt x="5202656" y="688521"/>
                              </a:cubicBezTo>
                              <a:cubicBezTo>
                                <a:pt x="5207608" y="685982"/>
                                <a:pt x="5214339" y="682299"/>
                                <a:pt x="5221831" y="677981"/>
                              </a:cubicBezTo>
                              <a:cubicBezTo>
                                <a:pt x="5236688" y="669346"/>
                                <a:pt x="5254338" y="658552"/>
                                <a:pt x="5265895" y="649156"/>
                              </a:cubicBezTo>
                              <a:cubicBezTo>
                                <a:pt x="5279735" y="637981"/>
                                <a:pt x="5293704" y="626551"/>
                                <a:pt x="5312243" y="615504"/>
                              </a:cubicBezTo>
                              <a:cubicBezTo>
                                <a:pt x="5330783" y="604202"/>
                                <a:pt x="5353640" y="592901"/>
                                <a:pt x="5385512" y="582488"/>
                              </a:cubicBezTo>
                              <a:cubicBezTo>
                                <a:pt x="5401512" y="577281"/>
                                <a:pt x="5415735" y="573472"/>
                                <a:pt x="5428688" y="570804"/>
                              </a:cubicBezTo>
                              <a:cubicBezTo>
                                <a:pt x="5441640" y="567884"/>
                                <a:pt x="5453196" y="565979"/>
                                <a:pt x="5463988" y="564964"/>
                              </a:cubicBezTo>
                              <a:cubicBezTo>
                                <a:pt x="5485449" y="562805"/>
                                <a:pt x="5503608" y="563693"/>
                                <a:pt x="5521386" y="564456"/>
                              </a:cubicBezTo>
                              <a:cubicBezTo>
                                <a:pt x="5556940" y="566360"/>
                                <a:pt x="5590084" y="566615"/>
                                <a:pt x="5649766" y="544518"/>
                              </a:cubicBezTo>
                              <a:cubicBezTo>
                                <a:pt x="5708941" y="521280"/>
                                <a:pt x="5733322" y="498422"/>
                                <a:pt x="5758464" y="473787"/>
                              </a:cubicBezTo>
                              <a:cubicBezTo>
                                <a:pt x="5783860" y="448644"/>
                                <a:pt x="5810147" y="423627"/>
                                <a:pt x="5871480" y="397341"/>
                              </a:cubicBezTo>
                              <a:cubicBezTo>
                                <a:pt x="5932940" y="371436"/>
                                <a:pt x="5969130" y="370420"/>
                                <a:pt x="6004560" y="369785"/>
                              </a:cubicBezTo>
                              <a:cubicBezTo>
                                <a:pt x="6021068" y="369404"/>
                                <a:pt x="6045194" y="364959"/>
                                <a:pt x="6065258" y="360642"/>
                              </a:cubicBezTo>
                              <a:cubicBezTo>
                                <a:pt x="6075290" y="358483"/>
                                <a:pt x="6084306" y="356324"/>
                                <a:pt x="6090908" y="354673"/>
                              </a:cubicBezTo>
                              <a:cubicBezTo>
                                <a:pt x="6097384" y="353023"/>
                                <a:pt x="6101575" y="351880"/>
                                <a:pt x="6101702" y="351880"/>
                              </a:cubicBezTo>
                              <a:cubicBezTo>
                                <a:pt x="6106527" y="350609"/>
                                <a:pt x="6110210" y="347689"/>
                                <a:pt x="6112115" y="343626"/>
                              </a:cubicBezTo>
                              <a:cubicBezTo>
                                <a:pt x="6114146" y="339562"/>
                                <a:pt x="6114146" y="334737"/>
                                <a:pt x="6112115" y="330292"/>
                              </a:cubicBezTo>
                              <a:lnTo>
                                <a:pt x="6110210" y="325975"/>
                              </a:lnTo>
                              <a:lnTo>
                                <a:pt x="6109702" y="326102"/>
                              </a:lnTo>
                              <a:cubicBezTo>
                                <a:pt x="6105384" y="316578"/>
                                <a:pt x="6093828" y="310990"/>
                                <a:pt x="6083670" y="313657"/>
                              </a:cubicBezTo>
                              <a:close/>
                              <a:moveTo>
                                <a:pt x="6132178" y="299181"/>
                              </a:moveTo>
                              <a:cubicBezTo>
                                <a:pt x="6129384" y="298926"/>
                                <a:pt x="6126972" y="299181"/>
                                <a:pt x="6125066" y="300069"/>
                              </a:cubicBezTo>
                              <a:cubicBezTo>
                                <a:pt x="6123670" y="300704"/>
                                <a:pt x="6122527" y="301467"/>
                                <a:pt x="6121765" y="302609"/>
                              </a:cubicBezTo>
                              <a:cubicBezTo>
                                <a:pt x="6119860" y="305275"/>
                                <a:pt x="6119860" y="309085"/>
                                <a:pt x="6121765" y="313530"/>
                              </a:cubicBezTo>
                              <a:lnTo>
                                <a:pt x="6122400" y="314927"/>
                              </a:lnTo>
                              <a:cubicBezTo>
                                <a:pt x="6126718" y="324577"/>
                                <a:pt x="6139035" y="333466"/>
                                <a:pt x="6149575" y="334483"/>
                              </a:cubicBezTo>
                              <a:cubicBezTo>
                                <a:pt x="6225004" y="341467"/>
                                <a:pt x="6300178" y="348578"/>
                                <a:pt x="6374463" y="356832"/>
                              </a:cubicBezTo>
                              <a:cubicBezTo>
                                <a:pt x="6385256" y="357975"/>
                                <a:pt x="6402146" y="355563"/>
                                <a:pt x="6412050" y="351372"/>
                              </a:cubicBezTo>
                              <a:lnTo>
                                <a:pt x="6444686" y="337657"/>
                              </a:lnTo>
                              <a:lnTo>
                                <a:pt x="6444812" y="337657"/>
                              </a:lnTo>
                              <a:cubicBezTo>
                                <a:pt x="6450018" y="335498"/>
                                <a:pt x="6450907" y="333848"/>
                                <a:pt x="6450907" y="333466"/>
                              </a:cubicBezTo>
                              <a:cubicBezTo>
                                <a:pt x="6450907" y="333212"/>
                                <a:pt x="6449384" y="331816"/>
                                <a:pt x="6443796" y="331054"/>
                              </a:cubicBezTo>
                              <a:cubicBezTo>
                                <a:pt x="6341194" y="318991"/>
                                <a:pt x="6237066" y="308577"/>
                                <a:pt x="6132178" y="299181"/>
                              </a:cubicBezTo>
                              <a:close/>
                              <a:moveTo>
                                <a:pt x="6060560" y="259433"/>
                              </a:moveTo>
                              <a:cubicBezTo>
                                <a:pt x="6060432" y="259560"/>
                                <a:pt x="6055861" y="260704"/>
                                <a:pt x="6048750" y="262482"/>
                              </a:cubicBezTo>
                              <a:cubicBezTo>
                                <a:pt x="6041638" y="264259"/>
                                <a:pt x="6031734" y="266544"/>
                                <a:pt x="6020940" y="268958"/>
                              </a:cubicBezTo>
                              <a:cubicBezTo>
                                <a:pt x="5999226" y="273656"/>
                                <a:pt x="5973574" y="278482"/>
                                <a:pt x="5956940" y="278735"/>
                              </a:cubicBezTo>
                              <a:cubicBezTo>
                                <a:pt x="5922019" y="279243"/>
                                <a:pt x="5889258" y="280133"/>
                                <a:pt x="5831988" y="304260"/>
                              </a:cubicBezTo>
                              <a:cubicBezTo>
                                <a:pt x="5774718" y="328768"/>
                                <a:pt x="5751481" y="351372"/>
                                <a:pt x="5726718" y="376007"/>
                              </a:cubicBezTo>
                              <a:cubicBezTo>
                                <a:pt x="5701830" y="400897"/>
                                <a:pt x="5675416" y="425659"/>
                                <a:pt x="5613575" y="450040"/>
                              </a:cubicBezTo>
                              <a:cubicBezTo>
                                <a:pt x="5551354" y="473279"/>
                                <a:pt x="5515163" y="472517"/>
                                <a:pt x="5479989" y="470358"/>
                              </a:cubicBezTo>
                              <a:cubicBezTo>
                                <a:pt x="5462719" y="469342"/>
                                <a:pt x="5445830" y="468454"/>
                                <a:pt x="5426021" y="470358"/>
                              </a:cubicBezTo>
                              <a:cubicBezTo>
                                <a:pt x="5416116" y="471247"/>
                                <a:pt x="5405449" y="472898"/>
                                <a:pt x="5393640" y="475564"/>
                              </a:cubicBezTo>
                              <a:cubicBezTo>
                                <a:pt x="5381703" y="477977"/>
                                <a:pt x="5368624" y="481533"/>
                                <a:pt x="5353894" y="486358"/>
                              </a:cubicBezTo>
                              <a:cubicBezTo>
                                <a:pt x="5324434" y="496010"/>
                                <a:pt x="5303481" y="506296"/>
                                <a:pt x="5286592" y="516835"/>
                              </a:cubicBezTo>
                              <a:cubicBezTo>
                                <a:pt x="5269576" y="526994"/>
                                <a:pt x="5256624" y="537661"/>
                                <a:pt x="5243164" y="548709"/>
                              </a:cubicBezTo>
                              <a:cubicBezTo>
                                <a:pt x="5231609" y="558106"/>
                                <a:pt x="5212815" y="569789"/>
                                <a:pt x="5196815" y="579059"/>
                              </a:cubicBezTo>
                              <a:cubicBezTo>
                                <a:pt x="5188815" y="583630"/>
                                <a:pt x="5181449" y="587821"/>
                                <a:pt x="5176117" y="590488"/>
                              </a:cubicBezTo>
                              <a:cubicBezTo>
                                <a:pt x="5170783" y="593281"/>
                                <a:pt x="5167355" y="595059"/>
                                <a:pt x="5167228" y="595059"/>
                              </a:cubicBezTo>
                              <a:cubicBezTo>
                                <a:pt x="5157831" y="599758"/>
                                <a:pt x="5152498" y="611821"/>
                                <a:pt x="5155418" y="621853"/>
                              </a:cubicBezTo>
                              <a:lnTo>
                                <a:pt x="5156688" y="626425"/>
                              </a:lnTo>
                              <a:cubicBezTo>
                                <a:pt x="5157958" y="631123"/>
                                <a:pt x="5161005" y="634679"/>
                                <a:pt x="5165069" y="636457"/>
                              </a:cubicBezTo>
                              <a:cubicBezTo>
                                <a:pt x="5169133" y="638235"/>
                                <a:pt x="5173831" y="637981"/>
                                <a:pt x="5178275" y="635822"/>
                              </a:cubicBezTo>
                              <a:cubicBezTo>
                                <a:pt x="5178402" y="635822"/>
                                <a:pt x="5181449" y="634298"/>
                                <a:pt x="5186402" y="631758"/>
                              </a:cubicBezTo>
                              <a:cubicBezTo>
                                <a:pt x="5191355" y="629346"/>
                                <a:pt x="5197958" y="625663"/>
                                <a:pt x="5205322" y="621345"/>
                              </a:cubicBezTo>
                              <a:cubicBezTo>
                                <a:pt x="5220053" y="612837"/>
                                <a:pt x="5237449" y="601917"/>
                                <a:pt x="5248879" y="592647"/>
                              </a:cubicBezTo>
                              <a:cubicBezTo>
                                <a:pt x="5262593" y="581471"/>
                                <a:pt x="5276433" y="570043"/>
                                <a:pt x="5294720" y="559122"/>
                              </a:cubicBezTo>
                              <a:cubicBezTo>
                                <a:pt x="5313005" y="547947"/>
                                <a:pt x="5335608" y="536646"/>
                                <a:pt x="5367101" y="526360"/>
                              </a:cubicBezTo>
                              <a:cubicBezTo>
                                <a:pt x="5382846" y="521153"/>
                                <a:pt x="5396941" y="517471"/>
                                <a:pt x="5409766" y="514803"/>
                              </a:cubicBezTo>
                              <a:cubicBezTo>
                                <a:pt x="5422592" y="511883"/>
                                <a:pt x="5434021" y="510105"/>
                                <a:pt x="5444687" y="509089"/>
                              </a:cubicBezTo>
                              <a:cubicBezTo>
                                <a:pt x="5466020" y="507058"/>
                                <a:pt x="5483926" y="507946"/>
                                <a:pt x="5501576" y="508836"/>
                              </a:cubicBezTo>
                              <a:cubicBezTo>
                                <a:pt x="5536624" y="510740"/>
                                <a:pt x="5569512" y="511248"/>
                                <a:pt x="5628687" y="489280"/>
                              </a:cubicBezTo>
                              <a:cubicBezTo>
                                <a:pt x="5687226" y="466295"/>
                                <a:pt x="5711354" y="443565"/>
                                <a:pt x="5736242" y="419056"/>
                              </a:cubicBezTo>
                              <a:cubicBezTo>
                                <a:pt x="5761385" y="394040"/>
                                <a:pt x="5787416" y="369150"/>
                                <a:pt x="5848370" y="342991"/>
                              </a:cubicBezTo>
                              <a:cubicBezTo>
                                <a:pt x="5909448" y="317339"/>
                                <a:pt x="5945639" y="316324"/>
                                <a:pt x="5980940" y="315688"/>
                              </a:cubicBezTo>
                              <a:cubicBezTo>
                                <a:pt x="5997320" y="315435"/>
                                <a:pt x="6021448" y="310990"/>
                                <a:pt x="6041512" y="306673"/>
                              </a:cubicBezTo>
                              <a:cubicBezTo>
                                <a:pt x="6051544" y="304514"/>
                                <a:pt x="6060560" y="302355"/>
                                <a:pt x="6067162" y="300704"/>
                              </a:cubicBezTo>
                              <a:cubicBezTo>
                                <a:pt x="6073638" y="299054"/>
                                <a:pt x="6077829" y="297911"/>
                                <a:pt x="6077956" y="297911"/>
                              </a:cubicBezTo>
                              <a:cubicBezTo>
                                <a:pt x="6082654" y="296640"/>
                                <a:pt x="6086464" y="293720"/>
                                <a:pt x="6088369" y="289656"/>
                              </a:cubicBezTo>
                              <a:cubicBezTo>
                                <a:pt x="6090400" y="285593"/>
                                <a:pt x="6090400" y="280767"/>
                                <a:pt x="6088369" y="276323"/>
                              </a:cubicBezTo>
                              <a:lnTo>
                                <a:pt x="6086464" y="272005"/>
                              </a:lnTo>
                              <a:cubicBezTo>
                                <a:pt x="6082274" y="262355"/>
                                <a:pt x="6070590" y="256767"/>
                                <a:pt x="6060560" y="259433"/>
                              </a:cubicBezTo>
                              <a:close/>
                              <a:moveTo>
                                <a:pt x="6108813" y="245973"/>
                              </a:moveTo>
                              <a:cubicBezTo>
                                <a:pt x="6106020" y="245719"/>
                                <a:pt x="6103607" y="245973"/>
                                <a:pt x="6101702" y="246862"/>
                              </a:cubicBezTo>
                              <a:cubicBezTo>
                                <a:pt x="6100305" y="247370"/>
                                <a:pt x="6099162" y="248259"/>
                                <a:pt x="6098400" y="249402"/>
                              </a:cubicBezTo>
                              <a:lnTo>
                                <a:pt x="6098400" y="249529"/>
                              </a:lnTo>
                              <a:cubicBezTo>
                                <a:pt x="6096495" y="252196"/>
                                <a:pt x="6096495" y="256005"/>
                                <a:pt x="6098400" y="260450"/>
                              </a:cubicBezTo>
                              <a:lnTo>
                                <a:pt x="6099036" y="261846"/>
                              </a:lnTo>
                              <a:cubicBezTo>
                                <a:pt x="6103352" y="271498"/>
                                <a:pt x="6115670" y="280387"/>
                                <a:pt x="6126210" y="281402"/>
                              </a:cubicBezTo>
                              <a:cubicBezTo>
                                <a:pt x="6241766" y="291815"/>
                                <a:pt x="6356686" y="302990"/>
                                <a:pt x="6469320" y="317213"/>
                              </a:cubicBezTo>
                              <a:cubicBezTo>
                                <a:pt x="6480114" y="318483"/>
                                <a:pt x="6496876" y="316324"/>
                                <a:pt x="6506780" y="312260"/>
                              </a:cubicBezTo>
                              <a:cubicBezTo>
                                <a:pt x="6517574" y="307816"/>
                                <a:pt x="6528495" y="303243"/>
                                <a:pt x="6539288" y="299054"/>
                              </a:cubicBezTo>
                              <a:cubicBezTo>
                                <a:pt x="6544495" y="297022"/>
                                <a:pt x="6545384" y="295371"/>
                                <a:pt x="6545384" y="294990"/>
                              </a:cubicBezTo>
                              <a:cubicBezTo>
                                <a:pt x="6545384" y="294736"/>
                                <a:pt x="6543986" y="293212"/>
                                <a:pt x="6538400" y="292450"/>
                              </a:cubicBezTo>
                              <a:cubicBezTo>
                                <a:pt x="6397955" y="273022"/>
                                <a:pt x="6253702" y="259053"/>
                                <a:pt x="6108813" y="245973"/>
                              </a:cubicBezTo>
                              <a:close/>
                              <a:moveTo>
                                <a:pt x="6036686" y="205210"/>
                              </a:moveTo>
                              <a:cubicBezTo>
                                <a:pt x="6036560" y="205337"/>
                                <a:pt x="6031987" y="206481"/>
                                <a:pt x="6024876" y="208258"/>
                              </a:cubicBezTo>
                              <a:cubicBezTo>
                                <a:pt x="6017766" y="210035"/>
                                <a:pt x="6007860" y="212448"/>
                                <a:pt x="5997067" y="214735"/>
                              </a:cubicBezTo>
                              <a:cubicBezTo>
                                <a:pt x="5975352" y="219433"/>
                                <a:pt x="5949702" y="224132"/>
                                <a:pt x="5933194" y="224385"/>
                              </a:cubicBezTo>
                              <a:cubicBezTo>
                                <a:pt x="5898401" y="224893"/>
                                <a:pt x="5865766" y="225783"/>
                                <a:pt x="5808750" y="249783"/>
                              </a:cubicBezTo>
                              <a:cubicBezTo>
                                <a:pt x="5751862" y="274164"/>
                                <a:pt x="5728750" y="296513"/>
                                <a:pt x="5704242" y="321149"/>
                              </a:cubicBezTo>
                              <a:cubicBezTo>
                                <a:pt x="5679607" y="345911"/>
                                <a:pt x="5653576" y="370674"/>
                                <a:pt x="5592242" y="394801"/>
                              </a:cubicBezTo>
                              <a:cubicBezTo>
                                <a:pt x="5530528" y="417659"/>
                                <a:pt x="5494592" y="416897"/>
                                <a:pt x="5459798" y="414611"/>
                              </a:cubicBezTo>
                              <a:cubicBezTo>
                                <a:pt x="5442655" y="413723"/>
                                <a:pt x="5425894" y="412833"/>
                                <a:pt x="5406338" y="414611"/>
                              </a:cubicBezTo>
                              <a:cubicBezTo>
                                <a:pt x="5396560" y="415500"/>
                                <a:pt x="5386020" y="417151"/>
                                <a:pt x="5374338" y="419690"/>
                              </a:cubicBezTo>
                              <a:cubicBezTo>
                                <a:pt x="5362656" y="422104"/>
                                <a:pt x="5349703" y="425532"/>
                                <a:pt x="5335101" y="430357"/>
                              </a:cubicBezTo>
                              <a:cubicBezTo>
                                <a:pt x="5305894" y="439882"/>
                                <a:pt x="5285323" y="450040"/>
                                <a:pt x="5268561" y="460580"/>
                              </a:cubicBezTo>
                              <a:cubicBezTo>
                                <a:pt x="5251672" y="470739"/>
                                <a:pt x="5238847" y="481406"/>
                                <a:pt x="5225640" y="492327"/>
                              </a:cubicBezTo>
                              <a:cubicBezTo>
                                <a:pt x="5214212" y="501724"/>
                                <a:pt x="5195672" y="513280"/>
                                <a:pt x="5179799" y="522550"/>
                              </a:cubicBezTo>
                              <a:cubicBezTo>
                                <a:pt x="5171926" y="527121"/>
                                <a:pt x="5164688" y="531312"/>
                                <a:pt x="5159354" y="533978"/>
                              </a:cubicBezTo>
                              <a:cubicBezTo>
                                <a:pt x="5154022" y="536773"/>
                                <a:pt x="5150720" y="538551"/>
                                <a:pt x="5150593" y="538551"/>
                              </a:cubicBezTo>
                              <a:cubicBezTo>
                                <a:pt x="5141323" y="543122"/>
                                <a:pt x="5136117" y="555185"/>
                                <a:pt x="5139037" y="565217"/>
                              </a:cubicBezTo>
                              <a:lnTo>
                                <a:pt x="5140307" y="569789"/>
                              </a:lnTo>
                              <a:cubicBezTo>
                                <a:pt x="5141704" y="574487"/>
                                <a:pt x="5144624" y="578043"/>
                                <a:pt x="5148688" y="579821"/>
                              </a:cubicBezTo>
                              <a:cubicBezTo>
                                <a:pt x="5152751" y="581598"/>
                                <a:pt x="5157450" y="581344"/>
                                <a:pt x="5161767" y="579185"/>
                              </a:cubicBezTo>
                              <a:cubicBezTo>
                                <a:pt x="5161895" y="579185"/>
                                <a:pt x="5164942" y="577662"/>
                                <a:pt x="5169767" y="575122"/>
                              </a:cubicBezTo>
                              <a:cubicBezTo>
                                <a:pt x="5174592" y="572582"/>
                                <a:pt x="5181196" y="569027"/>
                                <a:pt x="5188434" y="564710"/>
                              </a:cubicBezTo>
                              <a:cubicBezTo>
                                <a:pt x="5202910" y="556202"/>
                                <a:pt x="5220181" y="545408"/>
                                <a:pt x="5231482" y="536137"/>
                              </a:cubicBezTo>
                              <a:cubicBezTo>
                                <a:pt x="5245069" y="525089"/>
                                <a:pt x="5258656" y="513788"/>
                                <a:pt x="5276815" y="502867"/>
                              </a:cubicBezTo>
                              <a:cubicBezTo>
                                <a:pt x="5294973" y="491692"/>
                                <a:pt x="5317322" y="480518"/>
                                <a:pt x="5348434" y="470358"/>
                              </a:cubicBezTo>
                              <a:cubicBezTo>
                                <a:pt x="5363926" y="465152"/>
                                <a:pt x="5377893" y="461596"/>
                                <a:pt x="5390592" y="458930"/>
                              </a:cubicBezTo>
                              <a:cubicBezTo>
                                <a:pt x="5403164" y="456009"/>
                                <a:pt x="5414592" y="454358"/>
                                <a:pt x="5425132" y="453342"/>
                              </a:cubicBezTo>
                              <a:cubicBezTo>
                                <a:pt x="5446211" y="451437"/>
                                <a:pt x="5463988" y="452454"/>
                                <a:pt x="5481512" y="453342"/>
                              </a:cubicBezTo>
                              <a:cubicBezTo>
                                <a:pt x="5516306" y="455501"/>
                                <a:pt x="5548942" y="456009"/>
                                <a:pt x="5607480" y="434294"/>
                              </a:cubicBezTo>
                              <a:cubicBezTo>
                                <a:pt x="5665512" y="411437"/>
                                <a:pt x="5689386" y="388833"/>
                                <a:pt x="5714020" y="364452"/>
                              </a:cubicBezTo>
                              <a:cubicBezTo>
                                <a:pt x="5738909" y="339562"/>
                                <a:pt x="5764560" y="314800"/>
                                <a:pt x="5825258" y="288768"/>
                              </a:cubicBezTo>
                              <a:cubicBezTo>
                                <a:pt x="5885956" y="263243"/>
                                <a:pt x="5922147" y="262227"/>
                                <a:pt x="5957322" y="261719"/>
                              </a:cubicBezTo>
                              <a:cubicBezTo>
                                <a:pt x="5973702" y="261465"/>
                                <a:pt x="5997702" y="257021"/>
                                <a:pt x="6017766" y="252703"/>
                              </a:cubicBezTo>
                              <a:cubicBezTo>
                                <a:pt x="6027798" y="250544"/>
                                <a:pt x="6036814" y="248386"/>
                                <a:pt x="6043416" y="246735"/>
                              </a:cubicBezTo>
                              <a:cubicBezTo>
                                <a:pt x="6050020" y="244957"/>
                                <a:pt x="6054083" y="243941"/>
                                <a:pt x="6054210" y="243941"/>
                              </a:cubicBezTo>
                              <a:cubicBezTo>
                                <a:pt x="6058908" y="242671"/>
                                <a:pt x="6062591" y="239751"/>
                                <a:pt x="6064623" y="235687"/>
                              </a:cubicBezTo>
                              <a:cubicBezTo>
                                <a:pt x="6066655" y="231623"/>
                                <a:pt x="6066655" y="226798"/>
                                <a:pt x="6064623" y="222353"/>
                              </a:cubicBezTo>
                              <a:lnTo>
                                <a:pt x="6062718" y="218036"/>
                              </a:lnTo>
                              <a:lnTo>
                                <a:pt x="6062591" y="217782"/>
                              </a:lnTo>
                              <a:cubicBezTo>
                                <a:pt x="6058400" y="208131"/>
                                <a:pt x="6046718" y="202544"/>
                                <a:pt x="6036686" y="205210"/>
                              </a:cubicBezTo>
                              <a:close/>
                              <a:moveTo>
                                <a:pt x="5689258" y="163813"/>
                              </a:moveTo>
                              <a:cubicBezTo>
                                <a:pt x="5688242" y="164067"/>
                                <a:pt x="5686718" y="164574"/>
                                <a:pt x="5684434" y="165464"/>
                              </a:cubicBezTo>
                              <a:cubicBezTo>
                                <a:pt x="5580306" y="208512"/>
                                <a:pt x="5476560" y="248767"/>
                                <a:pt x="5371544" y="285085"/>
                              </a:cubicBezTo>
                              <a:lnTo>
                                <a:pt x="5371672" y="285085"/>
                              </a:lnTo>
                              <a:cubicBezTo>
                                <a:pt x="5369387" y="285846"/>
                                <a:pt x="5367862" y="286482"/>
                                <a:pt x="5366973" y="286990"/>
                              </a:cubicBezTo>
                              <a:cubicBezTo>
                                <a:pt x="5367989" y="286990"/>
                                <a:pt x="5369640" y="287117"/>
                                <a:pt x="5372052" y="286990"/>
                              </a:cubicBezTo>
                              <a:cubicBezTo>
                                <a:pt x="5372052" y="286990"/>
                                <a:pt x="5373958" y="286863"/>
                                <a:pt x="5377005" y="286736"/>
                              </a:cubicBezTo>
                              <a:cubicBezTo>
                                <a:pt x="5380053" y="286609"/>
                                <a:pt x="5384242" y="286482"/>
                                <a:pt x="5389196" y="286355"/>
                              </a:cubicBezTo>
                              <a:cubicBezTo>
                                <a:pt x="5398973" y="286101"/>
                                <a:pt x="5411290" y="286101"/>
                                <a:pt x="5421704" y="286736"/>
                              </a:cubicBezTo>
                              <a:cubicBezTo>
                                <a:pt x="5455608" y="289149"/>
                                <a:pt x="5487354" y="289910"/>
                                <a:pt x="5544115" y="268958"/>
                              </a:cubicBezTo>
                              <a:cubicBezTo>
                                <a:pt x="5600624" y="246862"/>
                                <a:pt x="5623607" y="224512"/>
                                <a:pt x="5647608" y="200385"/>
                              </a:cubicBezTo>
                              <a:cubicBezTo>
                                <a:pt x="5654972" y="193019"/>
                                <a:pt x="5664369" y="184766"/>
                                <a:pt x="5671988" y="178290"/>
                              </a:cubicBezTo>
                              <a:cubicBezTo>
                                <a:pt x="5675798" y="175114"/>
                                <a:pt x="5679100" y="172448"/>
                                <a:pt x="5681512" y="170416"/>
                              </a:cubicBezTo>
                              <a:cubicBezTo>
                                <a:pt x="5683924" y="168511"/>
                                <a:pt x="5685448" y="167241"/>
                                <a:pt x="5685448" y="167241"/>
                              </a:cubicBezTo>
                              <a:cubicBezTo>
                                <a:pt x="5687354" y="165718"/>
                                <a:pt x="5688497" y="164574"/>
                                <a:pt x="5689258" y="163813"/>
                              </a:cubicBezTo>
                              <a:close/>
                              <a:moveTo>
                                <a:pt x="6013321" y="151876"/>
                              </a:moveTo>
                              <a:cubicBezTo>
                                <a:pt x="6013194" y="151876"/>
                                <a:pt x="6008623" y="153019"/>
                                <a:pt x="6001511" y="154797"/>
                              </a:cubicBezTo>
                              <a:cubicBezTo>
                                <a:pt x="5994274" y="156575"/>
                                <a:pt x="5984496" y="158861"/>
                                <a:pt x="5973702" y="161273"/>
                              </a:cubicBezTo>
                              <a:cubicBezTo>
                                <a:pt x="5952114" y="165972"/>
                                <a:pt x="5926336" y="170670"/>
                                <a:pt x="5909956" y="170924"/>
                              </a:cubicBezTo>
                              <a:cubicBezTo>
                                <a:pt x="5875416" y="171431"/>
                                <a:pt x="5842782" y="172194"/>
                                <a:pt x="5786148" y="196067"/>
                              </a:cubicBezTo>
                              <a:cubicBezTo>
                                <a:pt x="5729512" y="220322"/>
                                <a:pt x="5706655" y="242544"/>
                                <a:pt x="5682402" y="267053"/>
                              </a:cubicBezTo>
                              <a:cubicBezTo>
                                <a:pt x="5657893" y="291815"/>
                                <a:pt x="5632115" y="316451"/>
                                <a:pt x="5571417" y="340324"/>
                              </a:cubicBezTo>
                              <a:cubicBezTo>
                                <a:pt x="5510338" y="362928"/>
                                <a:pt x="5474782" y="362039"/>
                                <a:pt x="5440242" y="359626"/>
                              </a:cubicBezTo>
                              <a:cubicBezTo>
                                <a:pt x="5423226" y="358610"/>
                                <a:pt x="5406719" y="357595"/>
                                <a:pt x="5387290" y="359373"/>
                              </a:cubicBezTo>
                              <a:cubicBezTo>
                                <a:pt x="5377512" y="360261"/>
                                <a:pt x="5367101" y="361912"/>
                                <a:pt x="5355545" y="364452"/>
                              </a:cubicBezTo>
                              <a:cubicBezTo>
                                <a:pt x="5343863" y="366864"/>
                                <a:pt x="5331037" y="370293"/>
                                <a:pt x="5316688" y="374992"/>
                              </a:cubicBezTo>
                              <a:cubicBezTo>
                                <a:pt x="5287863" y="384515"/>
                                <a:pt x="5267418" y="394547"/>
                                <a:pt x="5250910" y="404961"/>
                              </a:cubicBezTo>
                              <a:cubicBezTo>
                                <a:pt x="5234275" y="414992"/>
                                <a:pt x="5221577" y="425659"/>
                                <a:pt x="5208497" y="436580"/>
                              </a:cubicBezTo>
                              <a:cubicBezTo>
                                <a:pt x="5197323" y="445977"/>
                                <a:pt x="5178910" y="457533"/>
                                <a:pt x="5163291" y="466676"/>
                              </a:cubicBezTo>
                              <a:cubicBezTo>
                                <a:pt x="5155546" y="471247"/>
                                <a:pt x="5148434" y="475311"/>
                                <a:pt x="5143101" y="477977"/>
                              </a:cubicBezTo>
                              <a:cubicBezTo>
                                <a:pt x="5137767" y="480645"/>
                                <a:pt x="5134466" y="482423"/>
                                <a:pt x="5134339" y="482423"/>
                              </a:cubicBezTo>
                              <a:cubicBezTo>
                                <a:pt x="5125196" y="487121"/>
                                <a:pt x="5119990" y="499057"/>
                                <a:pt x="5122910" y="509089"/>
                              </a:cubicBezTo>
                              <a:lnTo>
                                <a:pt x="5124180" y="513661"/>
                              </a:lnTo>
                              <a:cubicBezTo>
                                <a:pt x="5125450" y="518359"/>
                                <a:pt x="5128371" y="521915"/>
                                <a:pt x="5132434" y="523693"/>
                              </a:cubicBezTo>
                              <a:cubicBezTo>
                                <a:pt x="5136498" y="525597"/>
                                <a:pt x="5141069" y="525343"/>
                                <a:pt x="5145387" y="523184"/>
                              </a:cubicBezTo>
                              <a:cubicBezTo>
                                <a:pt x="5145514" y="523184"/>
                                <a:pt x="5148434" y="521661"/>
                                <a:pt x="5153259" y="519122"/>
                              </a:cubicBezTo>
                              <a:cubicBezTo>
                                <a:pt x="5158085" y="516708"/>
                                <a:pt x="5164561" y="513026"/>
                                <a:pt x="5171799" y="508836"/>
                              </a:cubicBezTo>
                              <a:cubicBezTo>
                                <a:pt x="5186149" y="500327"/>
                                <a:pt x="5203165" y="489660"/>
                                <a:pt x="5214339" y="480391"/>
                              </a:cubicBezTo>
                              <a:cubicBezTo>
                                <a:pt x="5227672" y="469342"/>
                                <a:pt x="5241132" y="458040"/>
                                <a:pt x="5259037" y="447247"/>
                              </a:cubicBezTo>
                              <a:cubicBezTo>
                                <a:pt x="5276815" y="436199"/>
                                <a:pt x="5298910" y="425024"/>
                                <a:pt x="5329767" y="414992"/>
                              </a:cubicBezTo>
                              <a:cubicBezTo>
                                <a:pt x="5345260" y="409913"/>
                                <a:pt x="5358974" y="406230"/>
                                <a:pt x="5371544" y="403690"/>
                              </a:cubicBezTo>
                              <a:cubicBezTo>
                                <a:pt x="5383988" y="400897"/>
                                <a:pt x="5395291" y="399119"/>
                                <a:pt x="5405703" y="398229"/>
                              </a:cubicBezTo>
                              <a:cubicBezTo>
                                <a:pt x="5426528" y="396199"/>
                                <a:pt x="5444052" y="397214"/>
                                <a:pt x="5461449" y="398229"/>
                              </a:cubicBezTo>
                              <a:cubicBezTo>
                                <a:pt x="5495862" y="400388"/>
                                <a:pt x="5528242" y="401024"/>
                                <a:pt x="5586148" y="379563"/>
                              </a:cubicBezTo>
                              <a:cubicBezTo>
                                <a:pt x="5643672" y="356959"/>
                                <a:pt x="5667162" y="334483"/>
                                <a:pt x="5691671" y="310102"/>
                              </a:cubicBezTo>
                              <a:cubicBezTo>
                                <a:pt x="5716432" y="285212"/>
                                <a:pt x="5741830" y="260577"/>
                                <a:pt x="5802147" y="234671"/>
                              </a:cubicBezTo>
                              <a:cubicBezTo>
                                <a:pt x="5862591" y="209147"/>
                                <a:pt x="5898655" y="208258"/>
                                <a:pt x="5933702" y="207750"/>
                              </a:cubicBezTo>
                              <a:cubicBezTo>
                                <a:pt x="5949956" y="207496"/>
                                <a:pt x="5973956" y="203052"/>
                                <a:pt x="5994020" y="198734"/>
                              </a:cubicBezTo>
                              <a:cubicBezTo>
                                <a:pt x="6004050" y="196575"/>
                                <a:pt x="6013068" y="194416"/>
                                <a:pt x="6019670" y="192765"/>
                              </a:cubicBezTo>
                              <a:cubicBezTo>
                                <a:pt x="6026146" y="191115"/>
                                <a:pt x="6030337" y="189972"/>
                                <a:pt x="6030464" y="189972"/>
                              </a:cubicBezTo>
                              <a:cubicBezTo>
                                <a:pt x="6035162" y="188702"/>
                                <a:pt x="6038972" y="185781"/>
                                <a:pt x="6040877" y="181718"/>
                              </a:cubicBezTo>
                              <a:cubicBezTo>
                                <a:pt x="6042909" y="177654"/>
                                <a:pt x="6042909" y="172829"/>
                                <a:pt x="6040877" y="168384"/>
                              </a:cubicBezTo>
                              <a:lnTo>
                                <a:pt x="6039070" y="164290"/>
                              </a:lnTo>
                              <a:lnTo>
                                <a:pt x="6039226" y="164447"/>
                              </a:lnTo>
                              <a:lnTo>
                                <a:pt x="6038972" y="164067"/>
                              </a:lnTo>
                              <a:lnTo>
                                <a:pt x="6039070" y="164290"/>
                              </a:lnTo>
                              <a:lnTo>
                                <a:pt x="6028465" y="153543"/>
                              </a:lnTo>
                              <a:cubicBezTo>
                                <a:pt x="6023766" y="151273"/>
                                <a:pt x="6018337" y="150542"/>
                                <a:pt x="6013321" y="151876"/>
                              </a:cubicBezTo>
                              <a:close/>
                              <a:moveTo>
                                <a:pt x="6295479" y="148447"/>
                              </a:moveTo>
                              <a:lnTo>
                                <a:pt x="6295617" y="148531"/>
                              </a:lnTo>
                              <a:lnTo>
                                <a:pt x="6295607" y="148575"/>
                              </a:lnTo>
                              <a:close/>
                              <a:moveTo>
                                <a:pt x="6392622" y="107812"/>
                              </a:moveTo>
                              <a:lnTo>
                                <a:pt x="6392787" y="107914"/>
                              </a:lnTo>
                              <a:lnTo>
                                <a:pt x="6392749" y="108066"/>
                              </a:lnTo>
                              <a:close/>
                              <a:moveTo>
                                <a:pt x="5989448" y="97399"/>
                              </a:moveTo>
                              <a:cubicBezTo>
                                <a:pt x="5989322" y="97399"/>
                                <a:pt x="5984750" y="98542"/>
                                <a:pt x="5977638" y="100319"/>
                              </a:cubicBezTo>
                              <a:cubicBezTo>
                                <a:pt x="5970400" y="102097"/>
                                <a:pt x="5960622" y="104510"/>
                                <a:pt x="5949828" y="106795"/>
                              </a:cubicBezTo>
                              <a:cubicBezTo>
                                <a:pt x="5928242" y="111495"/>
                                <a:pt x="5902590" y="116193"/>
                                <a:pt x="5886210" y="116320"/>
                              </a:cubicBezTo>
                              <a:cubicBezTo>
                                <a:pt x="5851798" y="116701"/>
                                <a:pt x="5819163" y="117462"/>
                                <a:pt x="5762909" y="141209"/>
                              </a:cubicBezTo>
                              <a:cubicBezTo>
                                <a:pt x="5706655" y="165337"/>
                                <a:pt x="5684180" y="187559"/>
                                <a:pt x="5660052" y="211940"/>
                              </a:cubicBezTo>
                              <a:cubicBezTo>
                                <a:pt x="5647989" y="224258"/>
                                <a:pt x="5635544" y="236576"/>
                                <a:pt x="5618655" y="248640"/>
                              </a:cubicBezTo>
                              <a:cubicBezTo>
                                <a:pt x="5601766" y="260704"/>
                                <a:pt x="5580306" y="273022"/>
                                <a:pt x="5550210" y="284704"/>
                              </a:cubicBezTo>
                              <a:cubicBezTo>
                                <a:pt x="5489766" y="307180"/>
                                <a:pt x="5454465" y="306165"/>
                                <a:pt x="5420306" y="303625"/>
                              </a:cubicBezTo>
                              <a:cubicBezTo>
                                <a:pt x="5403417" y="302482"/>
                                <a:pt x="5387037" y="301467"/>
                                <a:pt x="5367862" y="303117"/>
                              </a:cubicBezTo>
                              <a:cubicBezTo>
                                <a:pt x="5358211" y="304006"/>
                                <a:pt x="5347926" y="305530"/>
                                <a:pt x="5336497" y="308070"/>
                              </a:cubicBezTo>
                              <a:cubicBezTo>
                                <a:pt x="5324942" y="310482"/>
                                <a:pt x="5312243" y="313784"/>
                                <a:pt x="5298022" y="318483"/>
                              </a:cubicBezTo>
                              <a:lnTo>
                                <a:pt x="5298275" y="318610"/>
                              </a:lnTo>
                              <a:cubicBezTo>
                                <a:pt x="5269831" y="328006"/>
                                <a:pt x="5249513" y="337912"/>
                                <a:pt x="5233260" y="348324"/>
                              </a:cubicBezTo>
                              <a:cubicBezTo>
                                <a:pt x="5216752" y="358356"/>
                                <a:pt x="5204307" y="368896"/>
                                <a:pt x="5191355" y="379817"/>
                              </a:cubicBezTo>
                              <a:cubicBezTo>
                                <a:pt x="5180307" y="389087"/>
                                <a:pt x="5162149" y="400516"/>
                                <a:pt x="5146656" y="409659"/>
                              </a:cubicBezTo>
                              <a:cubicBezTo>
                                <a:pt x="5138911" y="414230"/>
                                <a:pt x="5131926" y="418294"/>
                                <a:pt x="5126720" y="420961"/>
                              </a:cubicBezTo>
                              <a:cubicBezTo>
                                <a:pt x="5121514" y="423627"/>
                                <a:pt x="5118212" y="425405"/>
                                <a:pt x="5118085" y="425405"/>
                              </a:cubicBezTo>
                              <a:cubicBezTo>
                                <a:pt x="5109069" y="429976"/>
                                <a:pt x="5103990" y="441914"/>
                                <a:pt x="5106910" y="451945"/>
                              </a:cubicBezTo>
                              <a:lnTo>
                                <a:pt x="5108181" y="456517"/>
                              </a:lnTo>
                              <a:cubicBezTo>
                                <a:pt x="5109577" y="461343"/>
                                <a:pt x="5112497" y="464898"/>
                                <a:pt x="5116434" y="466676"/>
                              </a:cubicBezTo>
                              <a:cubicBezTo>
                                <a:pt x="5120497" y="468454"/>
                                <a:pt x="5125069" y="468327"/>
                                <a:pt x="5129259" y="466168"/>
                              </a:cubicBezTo>
                              <a:cubicBezTo>
                                <a:pt x="5129259" y="466041"/>
                                <a:pt x="5132307" y="464517"/>
                                <a:pt x="5137006" y="462104"/>
                              </a:cubicBezTo>
                              <a:cubicBezTo>
                                <a:pt x="5141704" y="459691"/>
                                <a:pt x="5148180" y="456009"/>
                                <a:pt x="5155291" y="451818"/>
                              </a:cubicBezTo>
                              <a:cubicBezTo>
                                <a:pt x="5169513" y="443437"/>
                                <a:pt x="5186402" y="432770"/>
                                <a:pt x="5197323" y="423627"/>
                              </a:cubicBezTo>
                              <a:cubicBezTo>
                                <a:pt x="5210529" y="412579"/>
                                <a:pt x="5223862" y="401405"/>
                                <a:pt x="5241513" y="390611"/>
                              </a:cubicBezTo>
                              <a:cubicBezTo>
                                <a:pt x="5259165" y="379563"/>
                                <a:pt x="5281006" y="368642"/>
                                <a:pt x="5311482" y="358610"/>
                              </a:cubicBezTo>
                              <a:cubicBezTo>
                                <a:pt x="5326720" y="353658"/>
                                <a:pt x="5340307" y="350102"/>
                                <a:pt x="5352751" y="347562"/>
                              </a:cubicBezTo>
                              <a:cubicBezTo>
                                <a:pt x="5365069" y="344769"/>
                                <a:pt x="5376243" y="343118"/>
                                <a:pt x="5386529" y="342229"/>
                              </a:cubicBezTo>
                              <a:cubicBezTo>
                                <a:pt x="5407227" y="340324"/>
                                <a:pt x="5424624" y="341467"/>
                                <a:pt x="5441766" y="342483"/>
                              </a:cubicBezTo>
                              <a:cubicBezTo>
                                <a:pt x="5475926" y="344896"/>
                                <a:pt x="5507926" y="345530"/>
                                <a:pt x="5565322" y="324323"/>
                              </a:cubicBezTo>
                              <a:cubicBezTo>
                                <a:pt x="5622338" y="301847"/>
                                <a:pt x="5645576" y="279497"/>
                                <a:pt x="5669830" y="255243"/>
                              </a:cubicBezTo>
                              <a:cubicBezTo>
                                <a:pt x="5682148" y="242926"/>
                                <a:pt x="5694464" y="230481"/>
                                <a:pt x="5711354" y="218036"/>
                              </a:cubicBezTo>
                              <a:cubicBezTo>
                                <a:pt x="5728116" y="205718"/>
                                <a:pt x="5749449" y="193019"/>
                                <a:pt x="5779418" y="180193"/>
                              </a:cubicBezTo>
                              <a:cubicBezTo>
                                <a:pt x="5839353" y="154924"/>
                                <a:pt x="5875416" y="153907"/>
                                <a:pt x="5910337" y="153527"/>
                              </a:cubicBezTo>
                              <a:cubicBezTo>
                                <a:pt x="5926464" y="153400"/>
                                <a:pt x="5950464" y="148955"/>
                                <a:pt x="5970528" y="144638"/>
                              </a:cubicBezTo>
                              <a:cubicBezTo>
                                <a:pt x="5980432" y="142479"/>
                                <a:pt x="5989448" y="140320"/>
                                <a:pt x="5996052" y="138669"/>
                              </a:cubicBezTo>
                              <a:cubicBezTo>
                                <a:pt x="6002654" y="137018"/>
                                <a:pt x="6006718" y="135876"/>
                                <a:pt x="6006845" y="135876"/>
                              </a:cubicBezTo>
                              <a:cubicBezTo>
                                <a:pt x="6011670" y="134605"/>
                                <a:pt x="6015353" y="131685"/>
                                <a:pt x="6017258" y="127621"/>
                              </a:cubicBezTo>
                              <a:cubicBezTo>
                                <a:pt x="6019290" y="123558"/>
                                <a:pt x="6019290" y="118732"/>
                                <a:pt x="6017258" y="114288"/>
                              </a:cubicBezTo>
                              <a:lnTo>
                                <a:pt x="6015353" y="109970"/>
                              </a:lnTo>
                              <a:cubicBezTo>
                                <a:pt x="6011162" y="100319"/>
                                <a:pt x="5999480" y="94732"/>
                                <a:pt x="5989448" y="97399"/>
                              </a:cubicBezTo>
                              <a:close/>
                              <a:moveTo>
                                <a:pt x="7065128" y="72255"/>
                              </a:moveTo>
                              <a:lnTo>
                                <a:pt x="7065231" y="72383"/>
                              </a:lnTo>
                              <a:lnTo>
                                <a:pt x="7061192" y="72383"/>
                              </a:lnTo>
                              <a:cubicBezTo>
                                <a:pt x="7059287" y="73017"/>
                                <a:pt x="7057256" y="74287"/>
                                <a:pt x="7055350" y="76192"/>
                              </a:cubicBezTo>
                              <a:lnTo>
                                <a:pt x="7029700" y="102351"/>
                              </a:lnTo>
                              <a:lnTo>
                                <a:pt x="7004430" y="129146"/>
                              </a:lnTo>
                              <a:cubicBezTo>
                                <a:pt x="7000494" y="133209"/>
                                <a:pt x="7000366" y="135241"/>
                                <a:pt x="7000494" y="135495"/>
                              </a:cubicBezTo>
                              <a:cubicBezTo>
                                <a:pt x="7000620" y="135749"/>
                                <a:pt x="7002398" y="136510"/>
                                <a:pt x="7007732" y="134859"/>
                              </a:cubicBezTo>
                              <a:lnTo>
                                <a:pt x="7035796" y="126352"/>
                              </a:lnTo>
                              <a:lnTo>
                                <a:pt x="7063985" y="118352"/>
                              </a:lnTo>
                              <a:cubicBezTo>
                                <a:pt x="7073510" y="115685"/>
                                <a:pt x="7078970" y="105399"/>
                                <a:pt x="7076176" y="95494"/>
                              </a:cubicBezTo>
                              <a:lnTo>
                                <a:pt x="7071986" y="80763"/>
                              </a:lnTo>
                              <a:lnTo>
                                <a:pt x="7065231" y="72383"/>
                              </a:lnTo>
                              <a:lnTo>
                                <a:pt x="7065256" y="72383"/>
                              </a:lnTo>
                              <a:close/>
                              <a:moveTo>
                                <a:pt x="5980591" y="44477"/>
                              </a:moveTo>
                              <a:cubicBezTo>
                                <a:pt x="5976147" y="42731"/>
                                <a:pt x="5971036" y="42668"/>
                                <a:pt x="5966337" y="44700"/>
                              </a:cubicBezTo>
                              <a:lnTo>
                                <a:pt x="5835416" y="101716"/>
                              </a:lnTo>
                              <a:cubicBezTo>
                                <a:pt x="5833130" y="102733"/>
                                <a:pt x="5831608" y="103494"/>
                                <a:pt x="5830718" y="104002"/>
                              </a:cubicBezTo>
                              <a:cubicBezTo>
                                <a:pt x="5831734" y="104002"/>
                                <a:pt x="5833512" y="104002"/>
                                <a:pt x="5835925" y="103621"/>
                              </a:cubicBezTo>
                              <a:cubicBezTo>
                                <a:pt x="5836052" y="103621"/>
                                <a:pt x="5837829" y="103367"/>
                                <a:pt x="5841004" y="102986"/>
                              </a:cubicBezTo>
                              <a:cubicBezTo>
                                <a:pt x="5844052" y="102606"/>
                                <a:pt x="5848370" y="102097"/>
                                <a:pt x="5853448" y="101589"/>
                              </a:cubicBezTo>
                              <a:cubicBezTo>
                                <a:pt x="5863480" y="100574"/>
                                <a:pt x="5876178" y="99557"/>
                                <a:pt x="5886718" y="99430"/>
                              </a:cubicBezTo>
                              <a:cubicBezTo>
                                <a:pt x="5902718" y="99304"/>
                                <a:pt x="5926846" y="94859"/>
                                <a:pt x="5946782" y="90542"/>
                              </a:cubicBezTo>
                              <a:cubicBezTo>
                                <a:pt x="5956812" y="88383"/>
                                <a:pt x="5965702" y="86351"/>
                                <a:pt x="5972306" y="84700"/>
                              </a:cubicBezTo>
                              <a:cubicBezTo>
                                <a:pt x="5978908" y="82922"/>
                                <a:pt x="5982972" y="81906"/>
                                <a:pt x="5983099" y="81906"/>
                              </a:cubicBezTo>
                              <a:cubicBezTo>
                                <a:pt x="5987924" y="80636"/>
                                <a:pt x="5991607" y="77716"/>
                                <a:pt x="5993512" y="73652"/>
                              </a:cubicBezTo>
                              <a:cubicBezTo>
                                <a:pt x="5995544" y="69588"/>
                                <a:pt x="5995544" y="64763"/>
                                <a:pt x="5993512" y="60319"/>
                              </a:cubicBezTo>
                              <a:lnTo>
                                <a:pt x="5990846" y="54350"/>
                              </a:lnTo>
                              <a:cubicBezTo>
                                <a:pt x="5988814" y="49652"/>
                                <a:pt x="5985036" y="46223"/>
                                <a:pt x="5980591" y="44477"/>
                              </a:cubicBezTo>
                              <a:close/>
                              <a:moveTo>
                                <a:pt x="7045192" y="16382"/>
                              </a:moveTo>
                              <a:cubicBezTo>
                                <a:pt x="7043160" y="17016"/>
                                <a:pt x="7041128" y="18286"/>
                                <a:pt x="7039224" y="20191"/>
                              </a:cubicBezTo>
                              <a:cubicBezTo>
                                <a:pt x="7016621" y="42668"/>
                                <a:pt x="6994526" y="66160"/>
                                <a:pt x="6972684" y="89271"/>
                              </a:cubicBezTo>
                              <a:cubicBezTo>
                                <a:pt x="6950843" y="112637"/>
                                <a:pt x="6929002" y="135114"/>
                                <a:pt x="6907796" y="158861"/>
                              </a:cubicBezTo>
                              <a:lnTo>
                                <a:pt x="6907668" y="158861"/>
                              </a:lnTo>
                              <a:cubicBezTo>
                                <a:pt x="6903986" y="163051"/>
                                <a:pt x="6903858" y="165083"/>
                                <a:pt x="6903986" y="165337"/>
                              </a:cubicBezTo>
                              <a:cubicBezTo>
                                <a:pt x="6904114" y="165591"/>
                                <a:pt x="6905890" y="166352"/>
                                <a:pt x="6911224" y="164574"/>
                              </a:cubicBezTo>
                              <a:cubicBezTo>
                                <a:pt x="6922272" y="160892"/>
                                <a:pt x="6933320" y="157463"/>
                                <a:pt x="6944367" y="154161"/>
                              </a:cubicBezTo>
                              <a:cubicBezTo>
                                <a:pt x="6954526" y="150987"/>
                                <a:pt x="6968620" y="142225"/>
                                <a:pt x="6975986" y="134352"/>
                              </a:cubicBezTo>
                              <a:cubicBezTo>
                                <a:pt x="6999859" y="109082"/>
                                <a:pt x="7023859" y="83177"/>
                                <a:pt x="7048494" y="58541"/>
                              </a:cubicBezTo>
                              <a:cubicBezTo>
                                <a:pt x="7055605" y="51303"/>
                                <a:pt x="7059414" y="36572"/>
                                <a:pt x="7056494" y="26413"/>
                              </a:cubicBezTo>
                              <a:lnTo>
                                <a:pt x="7056113" y="24890"/>
                              </a:lnTo>
                              <a:cubicBezTo>
                                <a:pt x="7054844" y="20317"/>
                                <a:pt x="7052430" y="17270"/>
                                <a:pt x="7049256" y="16382"/>
                              </a:cubicBezTo>
                              <a:cubicBezTo>
                                <a:pt x="7047986" y="16000"/>
                                <a:pt x="7046588" y="16000"/>
                                <a:pt x="7045192" y="16382"/>
                              </a:cubicBezTo>
                              <a:close/>
                              <a:moveTo>
                                <a:pt x="7379573" y="6254"/>
                              </a:moveTo>
                              <a:cubicBezTo>
                                <a:pt x="7360144" y="5905"/>
                                <a:pt x="7337509" y="8064"/>
                                <a:pt x="7307922" y="14858"/>
                              </a:cubicBezTo>
                              <a:cubicBezTo>
                                <a:pt x="7293191" y="18286"/>
                                <a:pt x="7280366" y="21969"/>
                                <a:pt x="7269318" y="26159"/>
                              </a:cubicBezTo>
                              <a:cubicBezTo>
                                <a:pt x="7258270" y="30477"/>
                                <a:pt x="7248747" y="34921"/>
                                <a:pt x="7240239" y="39619"/>
                              </a:cubicBezTo>
                              <a:cubicBezTo>
                                <a:pt x="7223224" y="48890"/>
                                <a:pt x="7210144" y="58922"/>
                                <a:pt x="7196811" y="69208"/>
                              </a:cubicBezTo>
                              <a:cubicBezTo>
                                <a:pt x="7191224" y="73525"/>
                                <a:pt x="7186271" y="77208"/>
                                <a:pt x="7182589" y="79748"/>
                              </a:cubicBezTo>
                              <a:cubicBezTo>
                                <a:pt x="7178906" y="82287"/>
                                <a:pt x="7176620" y="83938"/>
                                <a:pt x="7176620" y="83938"/>
                              </a:cubicBezTo>
                              <a:lnTo>
                                <a:pt x="7176620" y="83811"/>
                              </a:lnTo>
                              <a:cubicBezTo>
                                <a:pt x="7173828" y="85716"/>
                                <a:pt x="7172557" y="86986"/>
                                <a:pt x="7171922" y="87748"/>
                              </a:cubicBezTo>
                              <a:cubicBezTo>
                                <a:pt x="7172938" y="87748"/>
                                <a:pt x="7174716" y="87621"/>
                                <a:pt x="7178018" y="86732"/>
                              </a:cubicBezTo>
                              <a:cubicBezTo>
                                <a:pt x="7270334" y="62477"/>
                                <a:pt x="7363286" y="40128"/>
                                <a:pt x="7457128" y="19937"/>
                              </a:cubicBezTo>
                              <a:cubicBezTo>
                                <a:pt x="7460429" y="19302"/>
                                <a:pt x="7462080" y="18540"/>
                                <a:pt x="7462968" y="18159"/>
                              </a:cubicBezTo>
                              <a:cubicBezTo>
                                <a:pt x="7462080" y="17778"/>
                                <a:pt x="7460302" y="17270"/>
                                <a:pt x="7456874" y="16762"/>
                              </a:cubicBezTo>
                              <a:cubicBezTo>
                                <a:pt x="7456874" y="16762"/>
                                <a:pt x="7454080" y="16382"/>
                                <a:pt x="7449636" y="15746"/>
                              </a:cubicBezTo>
                              <a:cubicBezTo>
                                <a:pt x="7445064" y="15111"/>
                                <a:pt x="7438969" y="14096"/>
                                <a:pt x="7431985" y="12699"/>
                              </a:cubicBezTo>
                              <a:cubicBezTo>
                                <a:pt x="7415223" y="9461"/>
                                <a:pt x="7399001" y="6604"/>
                                <a:pt x="7379573" y="6254"/>
                              </a:cubicBezTo>
                              <a:close/>
                              <a:moveTo>
                                <a:pt x="6406844" y="635"/>
                              </a:moveTo>
                              <a:lnTo>
                                <a:pt x="6429193" y="635"/>
                              </a:lnTo>
                              <a:cubicBezTo>
                                <a:pt x="6422209" y="8889"/>
                                <a:pt x="6415225" y="17144"/>
                                <a:pt x="6408368" y="25525"/>
                              </a:cubicBezTo>
                              <a:cubicBezTo>
                                <a:pt x="6381066" y="59176"/>
                                <a:pt x="6354019" y="92319"/>
                                <a:pt x="6327479" y="125971"/>
                              </a:cubicBezTo>
                              <a:cubicBezTo>
                                <a:pt x="6324432" y="129654"/>
                                <a:pt x="6323542" y="133336"/>
                                <a:pt x="6324685" y="136130"/>
                              </a:cubicBezTo>
                              <a:cubicBezTo>
                                <a:pt x="6325829" y="139051"/>
                                <a:pt x="6329130" y="140829"/>
                                <a:pt x="6333828" y="141336"/>
                              </a:cubicBezTo>
                              <a:cubicBezTo>
                                <a:pt x="6376368" y="145781"/>
                                <a:pt x="6418908" y="150988"/>
                                <a:pt x="6460939" y="155940"/>
                              </a:cubicBezTo>
                              <a:cubicBezTo>
                                <a:pt x="6503098" y="161273"/>
                                <a:pt x="6545129" y="167242"/>
                                <a:pt x="6586654" y="172956"/>
                              </a:cubicBezTo>
                              <a:cubicBezTo>
                                <a:pt x="6596939" y="174607"/>
                                <a:pt x="6611161" y="169273"/>
                                <a:pt x="6617890" y="161273"/>
                              </a:cubicBezTo>
                              <a:cubicBezTo>
                                <a:pt x="6644938" y="129146"/>
                                <a:pt x="6672240" y="96510"/>
                                <a:pt x="6700304" y="65018"/>
                              </a:cubicBezTo>
                              <a:cubicBezTo>
                                <a:pt x="6719224" y="43557"/>
                                <a:pt x="6738398" y="21969"/>
                                <a:pt x="6757828" y="635"/>
                              </a:cubicBezTo>
                              <a:lnTo>
                                <a:pt x="6780938" y="635"/>
                              </a:lnTo>
                              <a:lnTo>
                                <a:pt x="6766208" y="16508"/>
                              </a:lnTo>
                              <a:cubicBezTo>
                                <a:pt x="6750208" y="34160"/>
                                <a:pt x="6734336" y="52319"/>
                                <a:pt x="6718589" y="70097"/>
                              </a:cubicBezTo>
                              <a:cubicBezTo>
                                <a:pt x="6702843" y="88002"/>
                                <a:pt x="6687097" y="105654"/>
                                <a:pt x="6671731" y="123685"/>
                              </a:cubicBezTo>
                              <a:lnTo>
                                <a:pt x="6626017" y="178035"/>
                              </a:lnTo>
                              <a:cubicBezTo>
                                <a:pt x="6622336" y="182480"/>
                                <a:pt x="6616621" y="186163"/>
                                <a:pt x="6610399" y="188449"/>
                              </a:cubicBezTo>
                              <a:cubicBezTo>
                                <a:pt x="6604177" y="190861"/>
                                <a:pt x="6597446" y="191751"/>
                                <a:pt x="6591732" y="190861"/>
                              </a:cubicBezTo>
                              <a:cubicBezTo>
                                <a:pt x="6498399" y="177401"/>
                                <a:pt x="6403288" y="165464"/>
                                <a:pt x="6307669" y="155813"/>
                              </a:cubicBezTo>
                              <a:lnTo>
                                <a:pt x="6295617" y="148531"/>
                              </a:lnTo>
                              <a:lnTo>
                                <a:pt x="6298781" y="134733"/>
                              </a:lnTo>
                              <a:cubicBezTo>
                                <a:pt x="6334082" y="89780"/>
                                <a:pt x="6370146" y="45081"/>
                                <a:pt x="6406844" y="635"/>
                              </a:cubicBezTo>
                              <a:close/>
                              <a:moveTo>
                                <a:pt x="6688748" y="508"/>
                              </a:moveTo>
                              <a:lnTo>
                                <a:pt x="6712494" y="508"/>
                              </a:lnTo>
                              <a:lnTo>
                                <a:pt x="6659795" y="59938"/>
                              </a:lnTo>
                              <a:lnTo>
                                <a:pt x="6605574" y="123558"/>
                              </a:lnTo>
                              <a:cubicBezTo>
                                <a:pt x="6601764" y="128002"/>
                                <a:pt x="6595923" y="131685"/>
                                <a:pt x="6589700" y="134098"/>
                              </a:cubicBezTo>
                              <a:cubicBezTo>
                                <a:pt x="6583352" y="136510"/>
                                <a:pt x="6576621" y="137526"/>
                                <a:pt x="6570781" y="136637"/>
                              </a:cubicBezTo>
                              <a:cubicBezTo>
                                <a:pt x="6516050" y="129272"/>
                                <a:pt x="6460304" y="121399"/>
                                <a:pt x="6404686" y="115303"/>
                              </a:cubicBezTo>
                              <a:lnTo>
                                <a:pt x="6392787" y="107914"/>
                              </a:lnTo>
                              <a:lnTo>
                                <a:pt x="6396178" y="94223"/>
                              </a:lnTo>
                              <a:cubicBezTo>
                                <a:pt x="6421320" y="62605"/>
                                <a:pt x="6447098" y="31619"/>
                                <a:pt x="6473129" y="635"/>
                              </a:cubicBezTo>
                              <a:lnTo>
                                <a:pt x="6495479" y="635"/>
                              </a:lnTo>
                              <a:cubicBezTo>
                                <a:pt x="6471606" y="28953"/>
                                <a:pt x="6447987" y="57144"/>
                                <a:pt x="6424876" y="85715"/>
                              </a:cubicBezTo>
                              <a:cubicBezTo>
                                <a:pt x="6421954" y="89398"/>
                                <a:pt x="6420812" y="93081"/>
                                <a:pt x="6421954" y="95875"/>
                              </a:cubicBezTo>
                              <a:cubicBezTo>
                                <a:pt x="6423098" y="98668"/>
                                <a:pt x="6426400" y="100573"/>
                                <a:pt x="6431098" y="101082"/>
                              </a:cubicBezTo>
                              <a:cubicBezTo>
                                <a:pt x="6476304" y="106414"/>
                                <a:pt x="6521257" y="112637"/>
                                <a:pt x="6565828" y="118606"/>
                              </a:cubicBezTo>
                              <a:cubicBezTo>
                                <a:pt x="6576240" y="120129"/>
                                <a:pt x="6590717" y="114796"/>
                                <a:pt x="6597447" y="106795"/>
                              </a:cubicBezTo>
                              <a:cubicBezTo>
                                <a:pt x="6626526" y="72509"/>
                                <a:pt x="6655986" y="37842"/>
                                <a:pt x="6686335" y="4191"/>
                              </a:cubicBezTo>
                              <a:cubicBezTo>
                                <a:pt x="6687352" y="2921"/>
                                <a:pt x="6688113" y="1651"/>
                                <a:pt x="6688748" y="508"/>
                              </a:cubicBezTo>
                              <a:close/>
                              <a:moveTo>
                                <a:pt x="6826906" y="254"/>
                              </a:moveTo>
                              <a:lnTo>
                                <a:pt x="6850144" y="254"/>
                              </a:lnTo>
                              <a:cubicBezTo>
                                <a:pt x="6825510" y="26794"/>
                                <a:pt x="6801128" y="53589"/>
                                <a:pt x="6777128" y="80002"/>
                              </a:cubicBezTo>
                              <a:lnTo>
                                <a:pt x="6710969" y="155686"/>
                              </a:lnTo>
                              <a:cubicBezTo>
                                <a:pt x="6689255" y="180703"/>
                                <a:pt x="6667922" y="206735"/>
                                <a:pt x="6646716" y="232132"/>
                              </a:cubicBezTo>
                              <a:cubicBezTo>
                                <a:pt x="6643033" y="236576"/>
                                <a:pt x="6637319" y="240259"/>
                                <a:pt x="6631223" y="242545"/>
                              </a:cubicBezTo>
                              <a:cubicBezTo>
                                <a:pt x="6625128" y="244957"/>
                                <a:pt x="6618399" y="245847"/>
                                <a:pt x="6612684" y="244957"/>
                              </a:cubicBezTo>
                              <a:cubicBezTo>
                                <a:pt x="6481383" y="225021"/>
                                <a:pt x="6346653" y="210036"/>
                                <a:pt x="6210907" y="197210"/>
                              </a:cubicBezTo>
                              <a:cubicBezTo>
                                <a:pt x="6204812" y="196576"/>
                                <a:pt x="6200494" y="194036"/>
                                <a:pt x="6198716" y="189972"/>
                              </a:cubicBezTo>
                              <a:lnTo>
                                <a:pt x="6198589" y="189972"/>
                              </a:lnTo>
                              <a:cubicBezTo>
                                <a:pt x="6196812" y="185909"/>
                                <a:pt x="6197828" y="180957"/>
                                <a:pt x="6201638" y="176130"/>
                              </a:cubicBezTo>
                              <a:cubicBezTo>
                                <a:pt x="6247097" y="117336"/>
                                <a:pt x="6293320" y="58668"/>
                                <a:pt x="6340685" y="381"/>
                              </a:cubicBezTo>
                              <a:lnTo>
                                <a:pt x="6363033" y="381"/>
                              </a:lnTo>
                              <a:cubicBezTo>
                                <a:pt x="6317827" y="55748"/>
                                <a:pt x="6273637" y="111367"/>
                                <a:pt x="6230336" y="167114"/>
                              </a:cubicBezTo>
                              <a:cubicBezTo>
                                <a:pt x="6227414" y="170797"/>
                                <a:pt x="6226399" y="174480"/>
                                <a:pt x="6227668" y="177274"/>
                              </a:cubicBezTo>
                              <a:cubicBezTo>
                                <a:pt x="6228939" y="180067"/>
                                <a:pt x="6232240" y="181845"/>
                                <a:pt x="6236939" y="182353"/>
                              </a:cubicBezTo>
                              <a:cubicBezTo>
                                <a:pt x="6362145" y="194417"/>
                                <a:pt x="6486208" y="208640"/>
                                <a:pt x="6607477" y="226799"/>
                              </a:cubicBezTo>
                              <a:cubicBezTo>
                                <a:pt x="6617763" y="228450"/>
                                <a:pt x="6631859" y="223116"/>
                                <a:pt x="6638461" y="215243"/>
                              </a:cubicBezTo>
                              <a:cubicBezTo>
                                <a:pt x="6698652" y="142099"/>
                                <a:pt x="6761509" y="70732"/>
                                <a:pt x="6826906" y="254"/>
                              </a:cubicBezTo>
                              <a:close/>
                              <a:moveTo>
                                <a:pt x="6894208" y="0"/>
                              </a:moveTo>
                              <a:lnTo>
                                <a:pt x="6917954" y="0"/>
                              </a:lnTo>
                              <a:cubicBezTo>
                                <a:pt x="6847986" y="73398"/>
                                <a:pt x="6780812" y="147940"/>
                                <a:pt x="6716685" y="223751"/>
                              </a:cubicBezTo>
                              <a:cubicBezTo>
                                <a:pt x="6713129" y="228068"/>
                                <a:pt x="6713002" y="230100"/>
                                <a:pt x="6713129" y="230354"/>
                              </a:cubicBezTo>
                              <a:cubicBezTo>
                                <a:pt x="6713256" y="230608"/>
                                <a:pt x="6715161" y="231243"/>
                                <a:pt x="6720367" y="229338"/>
                              </a:cubicBezTo>
                              <a:lnTo>
                                <a:pt x="6753130" y="217782"/>
                              </a:lnTo>
                              <a:cubicBezTo>
                                <a:pt x="6763160" y="214353"/>
                                <a:pt x="6777002" y="204829"/>
                                <a:pt x="6783986" y="196702"/>
                              </a:cubicBezTo>
                              <a:lnTo>
                                <a:pt x="6811796" y="164701"/>
                              </a:lnTo>
                              <a:lnTo>
                                <a:pt x="6839986" y="133336"/>
                              </a:lnTo>
                              <a:lnTo>
                                <a:pt x="6897382" y="70224"/>
                              </a:lnTo>
                              <a:lnTo>
                                <a:pt x="6956304" y="8254"/>
                              </a:lnTo>
                              <a:cubicBezTo>
                                <a:pt x="6958970" y="5588"/>
                                <a:pt x="6961510" y="2793"/>
                                <a:pt x="6964176" y="127"/>
                              </a:cubicBezTo>
                              <a:lnTo>
                                <a:pt x="6987795" y="127"/>
                              </a:lnTo>
                              <a:lnTo>
                                <a:pt x="6968748" y="19937"/>
                              </a:lnTo>
                              <a:lnTo>
                                <a:pt x="6915288" y="76192"/>
                              </a:lnTo>
                              <a:cubicBezTo>
                                <a:pt x="6897510" y="94732"/>
                                <a:pt x="6880368" y="114288"/>
                                <a:pt x="6863096" y="133209"/>
                              </a:cubicBezTo>
                              <a:cubicBezTo>
                                <a:pt x="6845827" y="152384"/>
                                <a:pt x="6828685" y="171178"/>
                                <a:pt x="6811923" y="190353"/>
                              </a:cubicBezTo>
                              <a:cubicBezTo>
                                <a:pt x="6808240" y="194670"/>
                                <a:pt x="6808113" y="196702"/>
                                <a:pt x="6808240" y="196956"/>
                              </a:cubicBezTo>
                              <a:cubicBezTo>
                                <a:pt x="6808367" y="197210"/>
                                <a:pt x="6810272" y="197972"/>
                                <a:pt x="6815478" y="196067"/>
                              </a:cubicBezTo>
                              <a:cubicBezTo>
                                <a:pt x="6826400" y="192258"/>
                                <a:pt x="6837447" y="188829"/>
                                <a:pt x="6848368" y="185147"/>
                              </a:cubicBezTo>
                              <a:cubicBezTo>
                                <a:pt x="6858526" y="181845"/>
                                <a:pt x="6872493" y="172702"/>
                                <a:pt x="6879606" y="164701"/>
                              </a:cubicBezTo>
                              <a:lnTo>
                                <a:pt x="6916812" y="123558"/>
                              </a:lnTo>
                              <a:lnTo>
                                <a:pt x="6954780" y="83177"/>
                              </a:lnTo>
                              <a:cubicBezTo>
                                <a:pt x="6980304" y="56382"/>
                                <a:pt x="7005954" y="28826"/>
                                <a:pt x="7032367" y="2667"/>
                              </a:cubicBezTo>
                              <a:cubicBezTo>
                                <a:pt x="7033002" y="2032"/>
                                <a:pt x="7033383" y="1143"/>
                                <a:pt x="7034018" y="381"/>
                              </a:cubicBezTo>
                              <a:lnTo>
                                <a:pt x="7088366" y="381"/>
                              </a:lnTo>
                              <a:cubicBezTo>
                                <a:pt x="7081002" y="5842"/>
                                <a:pt x="7077066" y="16382"/>
                                <a:pt x="7079605" y="25398"/>
                              </a:cubicBezTo>
                              <a:lnTo>
                                <a:pt x="7080874" y="29969"/>
                              </a:lnTo>
                              <a:cubicBezTo>
                                <a:pt x="7082144" y="34667"/>
                                <a:pt x="7085066" y="38350"/>
                                <a:pt x="7089002" y="40128"/>
                              </a:cubicBezTo>
                              <a:cubicBezTo>
                                <a:pt x="7092938" y="41905"/>
                                <a:pt x="7097510" y="41778"/>
                                <a:pt x="7101700" y="39619"/>
                              </a:cubicBezTo>
                              <a:cubicBezTo>
                                <a:pt x="7101827" y="39493"/>
                                <a:pt x="7104748" y="37969"/>
                                <a:pt x="7109446" y="35556"/>
                              </a:cubicBezTo>
                              <a:cubicBezTo>
                                <a:pt x="7114144" y="33016"/>
                                <a:pt x="7120621" y="29588"/>
                                <a:pt x="7127858" y="25525"/>
                              </a:cubicBezTo>
                              <a:cubicBezTo>
                                <a:pt x="7141446" y="17778"/>
                                <a:pt x="7157573" y="8889"/>
                                <a:pt x="7168874" y="508"/>
                              </a:cubicBezTo>
                              <a:lnTo>
                                <a:pt x="7197446" y="508"/>
                              </a:lnTo>
                              <a:cubicBezTo>
                                <a:pt x="7192112" y="4318"/>
                                <a:pt x="7187032" y="8254"/>
                                <a:pt x="7181826" y="12191"/>
                              </a:cubicBezTo>
                              <a:cubicBezTo>
                                <a:pt x="7170272" y="21207"/>
                                <a:pt x="7151478" y="31493"/>
                                <a:pt x="7135732" y="40255"/>
                              </a:cubicBezTo>
                              <a:cubicBezTo>
                                <a:pt x="7127858" y="44573"/>
                                <a:pt x="7120748" y="48382"/>
                                <a:pt x="7115541" y="51176"/>
                              </a:cubicBezTo>
                              <a:cubicBezTo>
                                <a:pt x="7110335" y="53842"/>
                                <a:pt x="7106906" y="55620"/>
                                <a:pt x="7106906" y="55620"/>
                              </a:cubicBezTo>
                              <a:cubicBezTo>
                                <a:pt x="7097890" y="60319"/>
                                <a:pt x="7092811" y="72255"/>
                                <a:pt x="7095604" y="82287"/>
                              </a:cubicBezTo>
                              <a:lnTo>
                                <a:pt x="7096875" y="86859"/>
                              </a:lnTo>
                              <a:cubicBezTo>
                                <a:pt x="7098271" y="91557"/>
                                <a:pt x="7101064" y="95240"/>
                                <a:pt x="7105002" y="97018"/>
                              </a:cubicBezTo>
                              <a:cubicBezTo>
                                <a:pt x="7108938" y="98796"/>
                                <a:pt x="7113382" y="98669"/>
                                <a:pt x="7117574" y="96510"/>
                              </a:cubicBezTo>
                              <a:cubicBezTo>
                                <a:pt x="7117700" y="96383"/>
                                <a:pt x="7120621" y="94859"/>
                                <a:pt x="7125319" y="92446"/>
                              </a:cubicBezTo>
                              <a:cubicBezTo>
                                <a:pt x="7130017" y="90034"/>
                                <a:pt x="7136366" y="86605"/>
                                <a:pt x="7143478" y="82541"/>
                              </a:cubicBezTo>
                              <a:cubicBezTo>
                                <a:pt x="7157700" y="74414"/>
                                <a:pt x="7174843" y="64890"/>
                                <a:pt x="7186144" y="56128"/>
                              </a:cubicBezTo>
                              <a:cubicBezTo>
                                <a:pt x="7199604" y="45715"/>
                                <a:pt x="7213446" y="35175"/>
                                <a:pt x="7231731" y="25144"/>
                              </a:cubicBezTo>
                              <a:cubicBezTo>
                                <a:pt x="7248240" y="16000"/>
                                <a:pt x="7268556" y="7365"/>
                                <a:pt x="7295604" y="508"/>
                              </a:cubicBezTo>
                              <a:lnTo>
                                <a:pt x="7459922" y="508"/>
                              </a:lnTo>
                              <a:cubicBezTo>
                                <a:pt x="7481001" y="3810"/>
                                <a:pt x="7504238" y="5206"/>
                                <a:pt x="7536238" y="508"/>
                              </a:cubicBezTo>
                              <a:lnTo>
                                <a:pt x="7559096" y="508"/>
                              </a:lnTo>
                              <a:lnTo>
                                <a:pt x="7559096" y="24890"/>
                              </a:lnTo>
                              <a:cubicBezTo>
                                <a:pt x="7406461" y="56001"/>
                                <a:pt x="7255477" y="91303"/>
                                <a:pt x="7107034" y="132955"/>
                              </a:cubicBezTo>
                              <a:cubicBezTo>
                                <a:pt x="6950971" y="176639"/>
                                <a:pt x="6797954" y="227306"/>
                                <a:pt x="6646208" y="284958"/>
                              </a:cubicBezTo>
                              <a:cubicBezTo>
                                <a:pt x="6494464" y="342483"/>
                                <a:pt x="6343606" y="408262"/>
                                <a:pt x="6188686" y="476200"/>
                              </a:cubicBezTo>
                              <a:lnTo>
                                <a:pt x="6188686" y="476454"/>
                              </a:lnTo>
                              <a:cubicBezTo>
                                <a:pt x="6035036" y="543884"/>
                                <a:pt x="5876560" y="613091"/>
                                <a:pt x="5713385" y="676076"/>
                              </a:cubicBezTo>
                              <a:cubicBezTo>
                                <a:pt x="5550084" y="739061"/>
                                <a:pt x="5382592" y="795063"/>
                                <a:pt x="5213957" y="843191"/>
                              </a:cubicBezTo>
                              <a:lnTo>
                                <a:pt x="5201767" y="846619"/>
                              </a:lnTo>
                              <a:cubicBezTo>
                                <a:pt x="5031990" y="894747"/>
                                <a:pt x="4860943" y="935002"/>
                                <a:pt x="4689769" y="969669"/>
                              </a:cubicBezTo>
                              <a:cubicBezTo>
                                <a:pt x="4518595" y="1003448"/>
                                <a:pt x="4347293" y="1031893"/>
                                <a:pt x="4175992" y="1056783"/>
                              </a:cubicBezTo>
                              <a:cubicBezTo>
                                <a:pt x="4005706" y="1080147"/>
                                <a:pt x="3834786" y="1101354"/>
                                <a:pt x="3661961" y="1116085"/>
                              </a:cubicBezTo>
                              <a:cubicBezTo>
                                <a:pt x="3489263" y="1130689"/>
                                <a:pt x="3315168" y="1140085"/>
                                <a:pt x="3139930" y="1141736"/>
                              </a:cubicBezTo>
                              <a:cubicBezTo>
                                <a:pt x="2873517" y="1145546"/>
                                <a:pt x="2603930" y="1126752"/>
                                <a:pt x="2343360" y="1095767"/>
                              </a:cubicBezTo>
                              <a:cubicBezTo>
                                <a:pt x="2213074" y="1080402"/>
                                <a:pt x="2085455" y="1062623"/>
                                <a:pt x="1960376" y="1046370"/>
                              </a:cubicBezTo>
                              <a:cubicBezTo>
                                <a:pt x="1835170" y="1030115"/>
                                <a:pt x="1712504" y="1015511"/>
                                <a:pt x="1590599" y="1004972"/>
                              </a:cubicBezTo>
                              <a:cubicBezTo>
                                <a:pt x="1468694" y="994559"/>
                                <a:pt x="1347298" y="988337"/>
                                <a:pt x="1225521" y="986178"/>
                              </a:cubicBezTo>
                              <a:cubicBezTo>
                                <a:pt x="1195045" y="985924"/>
                                <a:pt x="1164569" y="984908"/>
                                <a:pt x="1134092" y="985288"/>
                              </a:cubicBezTo>
                              <a:lnTo>
                                <a:pt x="1042537" y="985924"/>
                              </a:lnTo>
                              <a:cubicBezTo>
                                <a:pt x="1012061" y="986178"/>
                                <a:pt x="981458" y="987575"/>
                                <a:pt x="950855" y="988337"/>
                              </a:cubicBezTo>
                              <a:lnTo>
                                <a:pt x="905013" y="989734"/>
                              </a:lnTo>
                              <a:cubicBezTo>
                                <a:pt x="889648" y="990368"/>
                                <a:pt x="874411" y="991257"/>
                                <a:pt x="859046" y="992020"/>
                              </a:cubicBezTo>
                              <a:cubicBezTo>
                                <a:pt x="613966" y="1003956"/>
                                <a:pt x="367363" y="1029480"/>
                                <a:pt x="120508" y="1064401"/>
                              </a:cubicBezTo>
                              <a:lnTo>
                                <a:pt x="120508" y="1064909"/>
                              </a:lnTo>
                              <a:cubicBezTo>
                                <a:pt x="80253" y="1070751"/>
                                <a:pt x="40127" y="1076846"/>
                                <a:pt x="0" y="1083069"/>
                              </a:cubicBezTo>
                              <a:lnTo>
                                <a:pt x="0" y="1057163"/>
                              </a:lnTo>
                              <a:lnTo>
                                <a:pt x="22348" y="1053734"/>
                              </a:lnTo>
                              <a:cubicBezTo>
                                <a:pt x="25650" y="1053227"/>
                                <a:pt x="27428" y="1052592"/>
                                <a:pt x="28317" y="1052210"/>
                              </a:cubicBezTo>
                              <a:cubicBezTo>
                                <a:pt x="27428" y="1051703"/>
                                <a:pt x="25778" y="1051068"/>
                                <a:pt x="22348" y="1050433"/>
                              </a:cubicBezTo>
                              <a:cubicBezTo>
                                <a:pt x="22348" y="1050433"/>
                                <a:pt x="19555" y="1049798"/>
                                <a:pt x="15110" y="1048909"/>
                              </a:cubicBezTo>
                              <a:cubicBezTo>
                                <a:pt x="11301" y="1048020"/>
                                <a:pt x="5841" y="1046750"/>
                                <a:pt x="0" y="1045353"/>
                              </a:cubicBezTo>
                              <a:lnTo>
                                <a:pt x="0" y="1027829"/>
                              </a:lnTo>
                              <a:cubicBezTo>
                                <a:pt x="761" y="1028083"/>
                                <a:pt x="1651" y="1028210"/>
                                <a:pt x="2412" y="1028464"/>
                              </a:cubicBezTo>
                              <a:cubicBezTo>
                                <a:pt x="18031" y="1032401"/>
                                <a:pt x="41904" y="1034432"/>
                                <a:pt x="61968" y="1035576"/>
                              </a:cubicBezTo>
                              <a:cubicBezTo>
                                <a:pt x="71999" y="1036083"/>
                                <a:pt x="81142" y="1036464"/>
                                <a:pt x="87745" y="1036591"/>
                              </a:cubicBezTo>
                              <a:cubicBezTo>
                                <a:pt x="94349" y="1036845"/>
                                <a:pt x="98539" y="1036845"/>
                                <a:pt x="98666" y="1036845"/>
                              </a:cubicBezTo>
                              <a:cubicBezTo>
                                <a:pt x="103364" y="1036972"/>
                                <a:pt x="107682" y="1035068"/>
                                <a:pt x="110602" y="1031639"/>
                              </a:cubicBezTo>
                              <a:cubicBezTo>
                                <a:pt x="113524" y="1028210"/>
                                <a:pt x="114665" y="1023639"/>
                                <a:pt x="114031" y="1018813"/>
                              </a:cubicBezTo>
                              <a:lnTo>
                                <a:pt x="113396" y="1014115"/>
                              </a:lnTo>
                              <a:cubicBezTo>
                                <a:pt x="112000" y="1003702"/>
                                <a:pt x="102475" y="995194"/>
                                <a:pt x="92190" y="995194"/>
                              </a:cubicBezTo>
                              <a:cubicBezTo>
                                <a:pt x="92064" y="995194"/>
                                <a:pt x="87491" y="995067"/>
                                <a:pt x="80253" y="994940"/>
                              </a:cubicBezTo>
                              <a:cubicBezTo>
                                <a:pt x="73016" y="994686"/>
                                <a:pt x="63110" y="994432"/>
                                <a:pt x="52190" y="993796"/>
                              </a:cubicBezTo>
                              <a:cubicBezTo>
                                <a:pt x="35047" y="992781"/>
                                <a:pt x="15492" y="991257"/>
                                <a:pt x="127" y="988717"/>
                              </a:cubicBezTo>
                              <a:lnTo>
                                <a:pt x="127" y="971574"/>
                              </a:lnTo>
                              <a:cubicBezTo>
                                <a:pt x="15364" y="974494"/>
                                <a:pt x="35936" y="976272"/>
                                <a:pt x="53460" y="977162"/>
                              </a:cubicBezTo>
                              <a:cubicBezTo>
                                <a:pt x="63618" y="977670"/>
                                <a:pt x="72762" y="978050"/>
                                <a:pt x="79365" y="978177"/>
                              </a:cubicBezTo>
                              <a:cubicBezTo>
                                <a:pt x="86095" y="978304"/>
                                <a:pt x="90285" y="978304"/>
                                <a:pt x="90412" y="978304"/>
                              </a:cubicBezTo>
                              <a:cubicBezTo>
                                <a:pt x="95237" y="978304"/>
                                <a:pt x="99555" y="976526"/>
                                <a:pt x="102475" y="973098"/>
                              </a:cubicBezTo>
                              <a:cubicBezTo>
                                <a:pt x="105397" y="969669"/>
                                <a:pt x="106538" y="965098"/>
                                <a:pt x="105904" y="960273"/>
                              </a:cubicBezTo>
                              <a:lnTo>
                                <a:pt x="105269" y="955574"/>
                              </a:lnTo>
                              <a:cubicBezTo>
                                <a:pt x="103872" y="945161"/>
                                <a:pt x="94222" y="936653"/>
                                <a:pt x="83936" y="936653"/>
                              </a:cubicBezTo>
                              <a:cubicBezTo>
                                <a:pt x="83682" y="936653"/>
                                <a:pt x="79111" y="936526"/>
                                <a:pt x="71872" y="936399"/>
                              </a:cubicBezTo>
                              <a:cubicBezTo>
                                <a:pt x="64634" y="936272"/>
                                <a:pt x="54602" y="935891"/>
                                <a:pt x="43682" y="935383"/>
                              </a:cubicBezTo>
                              <a:cubicBezTo>
                                <a:pt x="29587" y="934621"/>
                                <a:pt x="13968" y="933478"/>
                                <a:pt x="253" y="931701"/>
                              </a:cubicBezTo>
                              <a:lnTo>
                                <a:pt x="253" y="914685"/>
                              </a:lnTo>
                              <a:cubicBezTo>
                                <a:pt x="14222" y="916716"/>
                                <a:pt x="30603" y="917986"/>
                                <a:pt x="45080" y="918748"/>
                              </a:cubicBezTo>
                              <a:cubicBezTo>
                                <a:pt x="55238" y="919256"/>
                                <a:pt x="64380" y="919637"/>
                                <a:pt x="71110" y="919764"/>
                              </a:cubicBezTo>
                              <a:cubicBezTo>
                                <a:pt x="77841" y="919891"/>
                                <a:pt x="82032" y="919891"/>
                                <a:pt x="82158" y="919891"/>
                              </a:cubicBezTo>
                              <a:cubicBezTo>
                                <a:pt x="86983" y="919891"/>
                                <a:pt x="91300" y="917986"/>
                                <a:pt x="94222" y="914558"/>
                              </a:cubicBezTo>
                              <a:cubicBezTo>
                                <a:pt x="97269" y="911129"/>
                                <a:pt x="98413" y="906557"/>
                                <a:pt x="97777" y="901732"/>
                              </a:cubicBezTo>
                              <a:lnTo>
                                <a:pt x="97143" y="897034"/>
                              </a:lnTo>
                              <a:cubicBezTo>
                                <a:pt x="95745" y="886620"/>
                                <a:pt x="86095" y="878112"/>
                                <a:pt x="75682" y="878112"/>
                              </a:cubicBezTo>
                              <a:cubicBezTo>
                                <a:pt x="75428" y="878112"/>
                                <a:pt x="70857" y="877858"/>
                                <a:pt x="63491" y="877858"/>
                              </a:cubicBezTo>
                              <a:cubicBezTo>
                                <a:pt x="56253" y="877732"/>
                                <a:pt x="46221" y="877350"/>
                                <a:pt x="35174" y="876842"/>
                              </a:cubicBezTo>
                              <a:cubicBezTo>
                                <a:pt x="24000" y="876334"/>
                                <a:pt x="11809" y="875446"/>
                                <a:pt x="381" y="874302"/>
                              </a:cubicBezTo>
                              <a:lnTo>
                                <a:pt x="381" y="857413"/>
                              </a:lnTo>
                              <a:cubicBezTo>
                                <a:pt x="12191" y="858810"/>
                                <a:pt x="25016" y="859699"/>
                                <a:pt x="36571" y="860334"/>
                              </a:cubicBezTo>
                              <a:cubicBezTo>
                                <a:pt x="46730" y="860969"/>
                                <a:pt x="56000" y="861223"/>
                                <a:pt x="62730" y="861350"/>
                              </a:cubicBezTo>
                              <a:cubicBezTo>
                                <a:pt x="69459" y="861477"/>
                                <a:pt x="73650" y="861477"/>
                                <a:pt x="73777" y="861477"/>
                              </a:cubicBezTo>
                              <a:cubicBezTo>
                                <a:pt x="78602" y="861477"/>
                                <a:pt x="83047" y="859572"/>
                                <a:pt x="85968" y="856144"/>
                              </a:cubicBezTo>
                              <a:cubicBezTo>
                                <a:pt x="89015" y="852715"/>
                                <a:pt x="90158" y="848143"/>
                                <a:pt x="89522" y="843318"/>
                              </a:cubicBezTo>
                              <a:lnTo>
                                <a:pt x="88888" y="838619"/>
                              </a:lnTo>
                              <a:cubicBezTo>
                                <a:pt x="87364" y="828207"/>
                                <a:pt x="77713" y="819699"/>
                                <a:pt x="67301" y="819699"/>
                              </a:cubicBezTo>
                              <a:cubicBezTo>
                                <a:pt x="67173" y="819699"/>
                                <a:pt x="62476" y="819445"/>
                                <a:pt x="55112" y="819445"/>
                              </a:cubicBezTo>
                              <a:cubicBezTo>
                                <a:pt x="47745" y="819318"/>
                                <a:pt x="37587" y="818936"/>
                                <a:pt x="26539" y="818428"/>
                              </a:cubicBezTo>
                              <a:cubicBezTo>
                                <a:pt x="18158" y="817921"/>
                                <a:pt x="9143" y="817413"/>
                                <a:pt x="381" y="816650"/>
                              </a:cubicBezTo>
                              <a:lnTo>
                                <a:pt x="381" y="799889"/>
                              </a:lnTo>
                              <a:cubicBezTo>
                                <a:pt x="9649" y="800650"/>
                                <a:pt x="19174" y="801412"/>
                                <a:pt x="27936" y="801793"/>
                              </a:cubicBezTo>
                              <a:cubicBezTo>
                                <a:pt x="38222" y="802301"/>
                                <a:pt x="47491" y="802555"/>
                                <a:pt x="54222" y="802682"/>
                              </a:cubicBezTo>
                              <a:cubicBezTo>
                                <a:pt x="60952" y="802809"/>
                                <a:pt x="65269" y="802809"/>
                                <a:pt x="65396" y="802809"/>
                              </a:cubicBezTo>
                              <a:cubicBezTo>
                                <a:pt x="70222" y="802809"/>
                                <a:pt x="74666" y="800904"/>
                                <a:pt x="77587" y="797475"/>
                              </a:cubicBezTo>
                              <a:cubicBezTo>
                                <a:pt x="80508" y="794047"/>
                                <a:pt x="81778" y="789476"/>
                                <a:pt x="81142" y="784649"/>
                              </a:cubicBezTo>
                              <a:lnTo>
                                <a:pt x="80508" y="779951"/>
                              </a:lnTo>
                              <a:cubicBezTo>
                                <a:pt x="78985" y="769539"/>
                                <a:pt x="69333" y="761031"/>
                                <a:pt x="58793" y="761031"/>
                              </a:cubicBezTo>
                              <a:cubicBezTo>
                                <a:pt x="58539" y="761031"/>
                                <a:pt x="53840" y="760904"/>
                                <a:pt x="46476" y="760904"/>
                              </a:cubicBezTo>
                              <a:cubicBezTo>
                                <a:pt x="39111" y="760776"/>
                                <a:pt x="28951" y="760395"/>
                                <a:pt x="17777" y="759888"/>
                              </a:cubicBezTo>
                              <a:cubicBezTo>
                                <a:pt x="12063" y="759634"/>
                                <a:pt x="6095" y="759253"/>
                                <a:pt x="127" y="758872"/>
                              </a:cubicBezTo>
                              <a:lnTo>
                                <a:pt x="127" y="742110"/>
                              </a:lnTo>
                              <a:cubicBezTo>
                                <a:pt x="6602" y="742490"/>
                                <a:pt x="13079" y="742998"/>
                                <a:pt x="19174" y="743252"/>
                              </a:cubicBezTo>
                              <a:cubicBezTo>
                                <a:pt x="29460" y="743761"/>
                                <a:pt x="38730" y="744015"/>
                                <a:pt x="45586" y="744142"/>
                              </a:cubicBezTo>
                              <a:cubicBezTo>
                                <a:pt x="52316" y="744268"/>
                                <a:pt x="56634" y="744268"/>
                                <a:pt x="56761" y="744268"/>
                              </a:cubicBezTo>
                              <a:cubicBezTo>
                                <a:pt x="61587" y="744268"/>
                                <a:pt x="66032" y="742364"/>
                                <a:pt x="69079" y="738934"/>
                              </a:cubicBezTo>
                              <a:cubicBezTo>
                                <a:pt x="71999" y="735506"/>
                                <a:pt x="73270" y="730935"/>
                                <a:pt x="72635" y="726109"/>
                              </a:cubicBezTo>
                              <a:lnTo>
                                <a:pt x="71999" y="721411"/>
                              </a:lnTo>
                              <a:cubicBezTo>
                                <a:pt x="70476" y="711124"/>
                                <a:pt x="60698" y="702617"/>
                                <a:pt x="50158" y="702617"/>
                              </a:cubicBezTo>
                              <a:cubicBezTo>
                                <a:pt x="50031" y="702617"/>
                                <a:pt x="45332" y="702489"/>
                                <a:pt x="37842" y="702489"/>
                              </a:cubicBezTo>
                              <a:cubicBezTo>
                                <a:pt x="30475" y="702235"/>
                                <a:pt x="20189" y="701982"/>
                                <a:pt x="9015" y="701474"/>
                              </a:cubicBezTo>
                              <a:cubicBezTo>
                                <a:pt x="6095" y="701347"/>
                                <a:pt x="3047" y="701093"/>
                                <a:pt x="0" y="700966"/>
                              </a:cubicBezTo>
                              <a:lnTo>
                                <a:pt x="0" y="684331"/>
                              </a:lnTo>
                              <a:cubicBezTo>
                                <a:pt x="3555" y="684584"/>
                                <a:pt x="6984" y="684838"/>
                                <a:pt x="10413" y="684965"/>
                              </a:cubicBezTo>
                              <a:cubicBezTo>
                                <a:pt x="20825" y="685474"/>
                                <a:pt x="30221" y="685728"/>
                                <a:pt x="37079" y="685855"/>
                              </a:cubicBezTo>
                              <a:cubicBezTo>
                                <a:pt x="43936" y="685982"/>
                                <a:pt x="48253" y="685982"/>
                                <a:pt x="48380" y="685982"/>
                              </a:cubicBezTo>
                              <a:cubicBezTo>
                                <a:pt x="53460" y="685982"/>
                                <a:pt x="57777" y="684077"/>
                                <a:pt x="60824" y="680648"/>
                              </a:cubicBezTo>
                              <a:cubicBezTo>
                                <a:pt x="63872" y="677220"/>
                                <a:pt x="65142" y="672648"/>
                                <a:pt x="64508" y="667822"/>
                              </a:cubicBezTo>
                              <a:lnTo>
                                <a:pt x="63872" y="663124"/>
                              </a:lnTo>
                              <a:cubicBezTo>
                                <a:pt x="62476" y="652837"/>
                                <a:pt x="52698" y="644330"/>
                                <a:pt x="42031" y="644330"/>
                              </a:cubicBezTo>
                              <a:cubicBezTo>
                                <a:pt x="41777" y="644330"/>
                                <a:pt x="37079" y="644202"/>
                                <a:pt x="29587" y="644202"/>
                              </a:cubicBezTo>
                              <a:cubicBezTo>
                                <a:pt x="22095" y="644075"/>
                                <a:pt x="11809" y="643822"/>
                                <a:pt x="507" y="643314"/>
                              </a:cubicBezTo>
                              <a:cubicBezTo>
                                <a:pt x="381" y="643314"/>
                                <a:pt x="127" y="643314"/>
                                <a:pt x="127" y="643314"/>
                              </a:cubicBezTo>
                              <a:lnTo>
                                <a:pt x="127" y="626678"/>
                              </a:lnTo>
                              <a:cubicBezTo>
                                <a:pt x="761" y="626678"/>
                                <a:pt x="1397" y="626678"/>
                                <a:pt x="2031" y="626678"/>
                              </a:cubicBezTo>
                              <a:cubicBezTo>
                                <a:pt x="12445" y="627187"/>
                                <a:pt x="21968" y="627568"/>
                                <a:pt x="28825" y="627568"/>
                              </a:cubicBezTo>
                              <a:cubicBezTo>
                                <a:pt x="35682" y="627695"/>
                                <a:pt x="40000" y="627695"/>
                                <a:pt x="40127" y="627695"/>
                              </a:cubicBezTo>
                              <a:cubicBezTo>
                                <a:pt x="45080" y="627695"/>
                                <a:pt x="49523" y="625790"/>
                                <a:pt x="52570" y="622361"/>
                              </a:cubicBezTo>
                              <a:cubicBezTo>
                                <a:pt x="55618" y="618933"/>
                                <a:pt x="56889" y="614361"/>
                                <a:pt x="56253" y="609535"/>
                              </a:cubicBezTo>
                              <a:cubicBezTo>
                                <a:pt x="56253" y="609535"/>
                                <a:pt x="55364" y="603441"/>
                                <a:pt x="55364" y="603441"/>
                              </a:cubicBezTo>
                              <a:lnTo>
                                <a:pt x="55364" y="603059"/>
                              </a:lnTo>
                              <a:cubicBezTo>
                                <a:pt x="53840" y="592901"/>
                                <a:pt x="44190" y="585916"/>
                                <a:pt x="33778" y="587440"/>
                              </a:cubicBezTo>
                              <a:lnTo>
                                <a:pt x="127" y="592520"/>
                              </a:lnTo>
                              <a:lnTo>
                                <a:pt x="127" y="566742"/>
                              </a:lnTo>
                              <a:cubicBezTo>
                                <a:pt x="20189" y="563693"/>
                                <a:pt x="40253" y="560646"/>
                                <a:pt x="60317" y="557725"/>
                              </a:cubicBezTo>
                              <a:lnTo>
                                <a:pt x="60317" y="558233"/>
                              </a:lnTo>
                              <a:cubicBezTo>
                                <a:pt x="318347" y="522042"/>
                                <a:pt x="579426" y="494993"/>
                                <a:pt x="843681" y="482423"/>
                              </a:cubicBezTo>
                              <a:cubicBezTo>
                                <a:pt x="1107680" y="469724"/>
                                <a:pt x="1375997" y="474676"/>
                                <a:pt x="1640250" y="497661"/>
                              </a:cubicBezTo>
                              <a:cubicBezTo>
                                <a:pt x="1772313" y="509089"/>
                                <a:pt x="1902726" y="524835"/>
                                <a:pt x="2030345" y="541471"/>
                              </a:cubicBezTo>
                              <a:cubicBezTo>
                                <a:pt x="2158091" y="558106"/>
                                <a:pt x="2282916" y="575377"/>
                                <a:pt x="2405836" y="589852"/>
                              </a:cubicBezTo>
                              <a:cubicBezTo>
                                <a:pt x="2528756" y="604329"/>
                                <a:pt x="2650026" y="615758"/>
                                <a:pt x="2771296" y="622996"/>
                              </a:cubicBezTo>
                              <a:cubicBezTo>
                                <a:pt x="2831867" y="626932"/>
                                <a:pt x="2892565" y="628837"/>
                                <a:pt x="2953136" y="630869"/>
                              </a:cubicBezTo>
                              <a:lnTo>
                                <a:pt x="3044184" y="632139"/>
                              </a:lnTo>
                              <a:cubicBezTo>
                                <a:pt x="3059422" y="632393"/>
                                <a:pt x="3074533" y="632393"/>
                                <a:pt x="3089771" y="632139"/>
                              </a:cubicBezTo>
                              <a:lnTo>
                                <a:pt x="3135359" y="631758"/>
                              </a:lnTo>
                              <a:cubicBezTo>
                                <a:pt x="3295739" y="630234"/>
                                <a:pt x="3456881" y="621599"/>
                                <a:pt x="3618405" y="608012"/>
                              </a:cubicBezTo>
                              <a:cubicBezTo>
                                <a:pt x="3780055" y="594297"/>
                                <a:pt x="3942214" y="574106"/>
                                <a:pt x="4104245" y="551884"/>
                              </a:cubicBezTo>
                              <a:cubicBezTo>
                                <a:pt x="4268054" y="528011"/>
                                <a:pt x="4430848" y="500962"/>
                                <a:pt x="4591863" y="469088"/>
                              </a:cubicBezTo>
                              <a:cubicBezTo>
                                <a:pt x="4752625" y="436453"/>
                                <a:pt x="4911355" y="398992"/>
                                <a:pt x="5067292" y="354673"/>
                              </a:cubicBezTo>
                              <a:cubicBezTo>
                                <a:pt x="5221069" y="310990"/>
                                <a:pt x="5372052" y="260577"/>
                                <a:pt x="5521766" y="203305"/>
                              </a:cubicBezTo>
                              <a:cubicBezTo>
                                <a:pt x="5671481" y="145781"/>
                                <a:pt x="5820560" y="81018"/>
                                <a:pt x="5973574" y="13841"/>
                              </a:cubicBezTo>
                              <a:lnTo>
                                <a:pt x="5973574" y="13587"/>
                              </a:lnTo>
                              <a:cubicBezTo>
                                <a:pt x="5983353" y="9397"/>
                                <a:pt x="5993258" y="5079"/>
                                <a:pt x="6003036" y="762"/>
                              </a:cubicBezTo>
                              <a:lnTo>
                                <a:pt x="6066780" y="762"/>
                              </a:lnTo>
                              <a:lnTo>
                                <a:pt x="6015353" y="23239"/>
                              </a:lnTo>
                              <a:cubicBezTo>
                                <a:pt x="6005956" y="27429"/>
                                <a:pt x="6001511" y="38477"/>
                                <a:pt x="6005702" y="47874"/>
                              </a:cubicBezTo>
                              <a:lnTo>
                                <a:pt x="6011797" y="61716"/>
                              </a:lnTo>
                              <a:cubicBezTo>
                                <a:pt x="6013702" y="66033"/>
                                <a:pt x="6016496" y="68700"/>
                                <a:pt x="6019798" y="69081"/>
                              </a:cubicBezTo>
                              <a:cubicBezTo>
                                <a:pt x="6023098" y="69462"/>
                                <a:pt x="6026528" y="67557"/>
                                <a:pt x="6029448" y="63748"/>
                              </a:cubicBezTo>
                              <a:lnTo>
                                <a:pt x="6075544" y="3810"/>
                              </a:lnTo>
                              <a:cubicBezTo>
                                <a:pt x="6076559" y="2413"/>
                                <a:pt x="6077194" y="1397"/>
                                <a:pt x="6077702" y="508"/>
                              </a:cubicBezTo>
                              <a:lnTo>
                                <a:pt x="6099924" y="508"/>
                              </a:lnTo>
                              <a:cubicBezTo>
                                <a:pt x="6079098" y="27049"/>
                                <a:pt x="6058908" y="53589"/>
                                <a:pt x="6038464" y="80128"/>
                              </a:cubicBezTo>
                              <a:cubicBezTo>
                                <a:pt x="6031987" y="88510"/>
                                <a:pt x="6030210" y="103748"/>
                                <a:pt x="6034401" y="113400"/>
                              </a:cubicBezTo>
                              <a:lnTo>
                                <a:pt x="6035036" y="114796"/>
                              </a:lnTo>
                              <a:cubicBezTo>
                                <a:pt x="6036940" y="119113"/>
                                <a:pt x="6039734" y="121780"/>
                                <a:pt x="6043036" y="122162"/>
                              </a:cubicBezTo>
                              <a:cubicBezTo>
                                <a:pt x="6046337" y="122542"/>
                                <a:pt x="6049766" y="120637"/>
                                <a:pt x="6052686" y="116828"/>
                              </a:cubicBezTo>
                              <a:cubicBezTo>
                                <a:pt x="6082400" y="77970"/>
                                <a:pt x="6112496" y="39239"/>
                                <a:pt x="6142845" y="381"/>
                              </a:cubicBezTo>
                              <a:lnTo>
                                <a:pt x="6164813" y="381"/>
                              </a:lnTo>
                              <a:cubicBezTo>
                                <a:pt x="6130020" y="44573"/>
                                <a:pt x="6095606" y="88890"/>
                                <a:pt x="6061702" y="133082"/>
                              </a:cubicBezTo>
                              <a:cubicBezTo>
                                <a:pt x="6055226" y="141464"/>
                                <a:pt x="6053448" y="156702"/>
                                <a:pt x="6057638" y="166352"/>
                              </a:cubicBezTo>
                              <a:lnTo>
                                <a:pt x="6058274" y="167750"/>
                              </a:lnTo>
                              <a:cubicBezTo>
                                <a:pt x="6060178" y="172067"/>
                                <a:pt x="6062972" y="174734"/>
                                <a:pt x="6066274" y="175114"/>
                              </a:cubicBezTo>
                              <a:cubicBezTo>
                                <a:pt x="6069575" y="175495"/>
                                <a:pt x="6073004" y="173590"/>
                                <a:pt x="6075924" y="169781"/>
                              </a:cubicBezTo>
                              <a:cubicBezTo>
                                <a:pt x="6119226" y="113272"/>
                                <a:pt x="6163035" y="56763"/>
                                <a:pt x="6207734" y="254"/>
                              </a:cubicBezTo>
                              <a:lnTo>
                                <a:pt x="6229702" y="254"/>
                              </a:lnTo>
                              <a:cubicBezTo>
                                <a:pt x="6180558" y="62097"/>
                                <a:pt x="6132559" y="124066"/>
                                <a:pt x="6085067" y="186162"/>
                              </a:cubicBezTo>
                              <a:cubicBezTo>
                                <a:pt x="6078590" y="194543"/>
                                <a:pt x="6076813" y="209782"/>
                                <a:pt x="6081004" y="219433"/>
                              </a:cubicBezTo>
                              <a:lnTo>
                                <a:pt x="6081639" y="220829"/>
                              </a:lnTo>
                              <a:cubicBezTo>
                                <a:pt x="6083543" y="225147"/>
                                <a:pt x="6086337" y="227814"/>
                                <a:pt x="6089638" y="228195"/>
                              </a:cubicBezTo>
                              <a:cubicBezTo>
                                <a:pt x="6092814" y="228576"/>
                                <a:pt x="6096242" y="226671"/>
                                <a:pt x="6099162" y="222861"/>
                              </a:cubicBezTo>
                              <a:cubicBezTo>
                                <a:pt x="6156178" y="148448"/>
                                <a:pt x="6213702" y="74160"/>
                                <a:pt x="6273003" y="127"/>
                              </a:cubicBezTo>
                              <a:lnTo>
                                <a:pt x="6295226" y="127"/>
                              </a:lnTo>
                              <a:cubicBezTo>
                                <a:pt x="6237702" y="71493"/>
                                <a:pt x="6181829" y="143367"/>
                                <a:pt x="6126718" y="215243"/>
                              </a:cubicBezTo>
                              <a:cubicBezTo>
                                <a:pt x="6123924" y="218925"/>
                                <a:pt x="6122908" y="222607"/>
                                <a:pt x="6124178" y="225401"/>
                              </a:cubicBezTo>
                              <a:cubicBezTo>
                                <a:pt x="6125448" y="228322"/>
                                <a:pt x="6128749" y="230100"/>
                                <a:pt x="6133448" y="230481"/>
                              </a:cubicBezTo>
                              <a:cubicBezTo>
                                <a:pt x="6278844" y="243687"/>
                                <a:pt x="6423606" y="258291"/>
                                <a:pt x="6564431" y="278482"/>
                              </a:cubicBezTo>
                              <a:cubicBezTo>
                                <a:pt x="6575098" y="280006"/>
                                <a:pt x="6591860" y="278101"/>
                                <a:pt x="6601765" y="274164"/>
                              </a:cubicBezTo>
                              <a:cubicBezTo>
                                <a:pt x="6620558" y="266544"/>
                                <a:pt x="6639478" y="259687"/>
                                <a:pt x="6658272" y="252576"/>
                              </a:cubicBezTo>
                              <a:cubicBezTo>
                                <a:pt x="6668177" y="248893"/>
                                <a:pt x="6681892" y="239116"/>
                                <a:pt x="6688748" y="230862"/>
                              </a:cubicBezTo>
                              <a:cubicBezTo>
                                <a:pt x="6754145" y="152638"/>
                                <a:pt x="6822716" y="75684"/>
                                <a:pt x="68942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6DDD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1168756" name="Freeform: Shape 1181168756">
                        <a:extLst>
                          <a:ext uri="{FF2B5EF4-FFF2-40B4-BE49-F238E27FC236}">
                            <a16:creationId xmlns:a16="http://schemas.microsoft.com/office/drawing/2014/main" id="{6C1173D9-B8C6-8961-D184-D1ABA175F7D1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559676" cy="1203033"/>
                        </a:xfrm>
                        <a:custGeom>
                          <a:avLst/>
                          <a:gdLst>
                            <a:gd name="connsiteX0" fmla="*/ 0 w 7559676"/>
                            <a:gd name="connsiteY0" fmla="*/ 0 h 1203033"/>
                            <a:gd name="connsiteX1" fmla="*/ 7559676 w 7559676"/>
                            <a:gd name="connsiteY1" fmla="*/ 0 h 1203033"/>
                            <a:gd name="connsiteX2" fmla="*/ 7559676 w 7559676"/>
                            <a:gd name="connsiteY2" fmla="*/ 1091849 h 1203033"/>
                            <a:gd name="connsiteX3" fmla="*/ 7480689 w 7559676"/>
                            <a:gd name="connsiteY3" fmla="*/ 1100858 h 1203033"/>
                            <a:gd name="connsiteX4" fmla="*/ 7196487 w 7559676"/>
                            <a:gd name="connsiteY4" fmla="*/ 1132581 h 1203033"/>
                            <a:gd name="connsiteX5" fmla="*/ 6911396 w 7559676"/>
                            <a:gd name="connsiteY5" fmla="*/ 1154786 h 1203033"/>
                            <a:gd name="connsiteX6" fmla="*/ 6626177 w 7559676"/>
                            <a:gd name="connsiteY6" fmla="*/ 1176866 h 1203033"/>
                            <a:gd name="connsiteX7" fmla="*/ 6337658 w 7559676"/>
                            <a:gd name="connsiteY7" fmla="*/ 1190189 h 1203033"/>
                            <a:gd name="connsiteX8" fmla="*/ 6048376 w 7559676"/>
                            <a:gd name="connsiteY8" fmla="*/ 1201229 h 1203033"/>
                            <a:gd name="connsiteX9" fmla="*/ 5755665 w 7559676"/>
                            <a:gd name="connsiteY9" fmla="*/ 1202243 h 1203033"/>
                            <a:gd name="connsiteX10" fmla="*/ 5462066 w 7559676"/>
                            <a:gd name="connsiteY10" fmla="*/ 1199959 h 1203033"/>
                            <a:gd name="connsiteX11" fmla="*/ 5165419 w 7559676"/>
                            <a:gd name="connsiteY11" fmla="*/ 1185748 h 1203033"/>
                            <a:gd name="connsiteX12" fmla="*/ 5017095 w 7559676"/>
                            <a:gd name="connsiteY12" fmla="*/ 1178388 h 1203033"/>
                            <a:gd name="connsiteX13" fmla="*/ 4868264 w 7559676"/>
                            <a:gd name="connsiteY13" fmla="*/ 1164938 h 1203033"/>
                            <a:gd name="connsiteX14" fmla="*/ 4570602 w 7559676"/>
                            <a:gd name="connsiteY14" fmla="*/ 1136768 h 1203033"/>
                            <a:gd name="connsiteX15" fmla="*/ 3983910 w 7559676"/>
                            <a:gd name="connsiteY15" fmla="*/ 1054163 h 1203033"/>
                            <a:gd name="connsiteX16" fmla="*/ 2891294 w 7559676"/>
                            <a:gd name="connsiteY16" fmla="*/ 869157 h 1203033"/>
                            <a:gd name="connsiteX17" fmla="*/ 2635284 w 7559676"/>
                            <a:gd name="connsiteY17" fmla="*/ 834516 h 1203033"/>
                            <a:gd name="connsiteX18" fmla="*/ 2507786 w 7559676"/>
                            <a:gd name="connsiteY18" fmla="*/ 817893 h 1203033"/>
                            <a:gd name="connsiteX19" fmla="*/ 2381431 w 7559676"/>
                            <a:gd name="connsiteY19" fmla="*/ 806346 h 1203033"/>
                            <a:gd name="connsiteX20" fmla="*/ 2128722 w 7559676"/>
                            <a:gd name="connsiteY20" fmla="*/ 783759 h 1203033"/>
                            <a:gd name="connsiteX21" fmla="*/ 1875506 w 7559676"/>
                            <a:gd name="connsiteY21" fmla="*/ 771705 h 1203033"/>
                            <a:gd name="connsiteX22" fmla="*/ 1748897 w 7559676"/>
                            <a:gd name="connsiteY22" fmla="*/ 765488 h 1203033"/>
                            <a:gd name="connsiteX23" fmla="*/ 1621273 w 7559676"/>
                            <a:gd name="connsiteY23" fmla="*/ 764980 h 1203033"/>
                            <a:gd name="connsiteX24" fmla="*/ 1366025 w 7559676"/>
                            <a:gd name="connsiteY24" fmla="*/ 763965 h 1203033"/>
                            <a:gd name="connsiteX25" fmla="*/ 851336 w 7559676"/>
                            <a:gd name="connsiteY25" fmla="*/ 780841 h 1203033"/>
                            <a:gd name="connsiteX26" fmla="*/ 0 w 7559676"/>
                            <a:gd name="connsiteY26" fmla="*/ 851392 h 1203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7559676" h="1203033">
                              <a:moveTo>
                                <a:pt x="0" y="0"/>
                              </a:moveTo>
                              <a:lnTo>
                                <a:pt x="7559676" y="0"/>
                              </a:lnTo>
                              <a:lnTo>
                                <a:pt x="7559676" y="1091849"/>
                              </a:lnTo>
                              <a:cubicBezTo>
                                <a:pt x="7533389" y="1094895"/>
                                <a:pt x="7506976" y="1097813"/>
                                <a:pt x="7480689" y="1100858"/>
                              </a:cubicBezTo>
                              <a:lnTo>
                                <a:pt x="7196487" y="1132581"/>
                              </a:lnTo>
                              <a:lnTo>
                                <a:pt x="6911396" y="1154786"/>
                              </a:lnTo>
                              <a:lnTo>
                                <a:pt x="6626177" y="1176866"/>
                              </a:lnTo>
                              <a:cubicBezTo>
                                <a:pt x="6531317" y="1184733"/>
                                <a:pt x="6433789" y="1185621"/>
                                <a:pt x="6337658" y="1190189"/>
                              </a:cubicBezTo>
                              <a:lnTo>
                                <a:pt x="6048376" y="1201229"/>
                              </a:lnTo>
                              <a:cubicBezTo>
                                <a:pt x="5951991" y="1204909"/>
                                <a:pt x="5853194" y="1201736"/>
                                <a:pt x="5755665" y="1202243"/>
                              </a:cubicBezTo>
                              <a:cubicBezTo>
                                <a:pt x="5657884" y="1201482"/>
                                <a:pt x="5560356" y="1202243"/>
                                <a:pt x="5462066" y="1199959"/>
                              </a:cubicBezTo>
                              <a:lnTo>
                                <a:pt x="5165419" y="1185748"/>
                              </a:lnTo>
                              <a:lnTo>
                                <a:pt x="5017095" y="1178388"/>
                              </a:lnTo>
                              <a:lnTo>
                                <a:pt x="4868264" y="1164938"/>
                              </a:lnTo>
                              <a:lnTo>
                                <a:pt x="4570602" y="1136768"/>
                              </a:lnTo>
                              <a:cubicBezTo>
                                <a:pt x="4373513" y="1111390"/>
                                <a:pt x="4175283" y="1086900"/>
                                <a:pt x="3983910" y="1054163"/>
                              </a:cubicBezTo>
                              <a:cubicBezTo>
                                <a:pt x="3599005" y="992748"/>
                                <a:pt x="3233149" y="919786"/>
                                <a:pt x="2891294" y="869157"/>
                              </a:cubicBezTo>
                              <a:cubicBezTo>
                                <a:pt x="2804179" y="854946"/>
                                <a:pt x="2720747" y="846316"/>
                                <a:pt x="2635284" y="834516"/>
                              </a:cubicBezTo>
                              <a:lnTo>
                                <a:pt x="2507786" y="817893"/>
                              </a:lnTo>
                              <a:lnTo>
                                <a:pt x="2381431" y="806346"/>
                              </a:lnTo>
                              <a:lnTo>
                                <a:pt x="2128722" y="783759"/>
                              </a:lnTo>
                              <a:lnTo>
                                <a:pt x="1875506" y="771705"/>
                              </a:lnTo>
                              <a:lnTo>
                                <a:pt x="1748897" y="765488"/>
                              </a:lnTo>
                              <a:lnTo>
                                <a:pt x="1621273" y="764980"/>
                              </a:lnTo>
                              <a:lnTo>
                                <a:pt x="1366025" y="763965"/>
                              </a:lnTo>
                              <a:cubicBezTo>
                                <a:pt x="1195605" y="764600"/>
                                <a:pt x="1022900" y="775766"/>
                                <a:pt x="851336" y="780841"/>
                              </a:cubicBezTo>
                              <a:cubicBezTo>
                                <a:pt x="568023" y="798732"/>
                                <a:pt x="283313" y="820431"/>
                                <a:pt x="0" y="8513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95C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58293433" name="Graphic 11">
                          <a:extLst>
                            <a:ext uri="{FF2B5EF4-FFF2-40B4-BE49-F238E27FC236}">
                              <a16:creationId xmlns:a16="http://schemas.microsoft.com/office/drawing/2014/main" id="{DBAA8B93-3677-1D7C-D799-A4686E276BD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22700" y="339296"/>
                          <a:ext cx="1459167" cy="6841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249827" id="Group 3" o:spid="_x0000_s1026" style="position:absolute;margin-left:0;margin-top:0;width:595.3pt;height:103.2pt;z-index:251659264;mso-wrap-distance-bottom:28.35pt;mso-position-horizontal:left;mso-position-horizontal-relative:page;mso-position-vertical:top;mso-position-vertical-relative:page;mso-width-relative:margin;mso-height-relative:margin" coordsize="75596,131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">
              <v:shape id="Freeform: Shape 407010796" o:spid="_x0000_s1027" style="position:absolute;top:1677;width:75590;height:11423;visibility:visible;mso-wrap-style:square;v-text-anchor:middle" coordsize="7559096,114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" path="m3109835,1071385v-2159,,-4571,636,-7112,2032c3079993,1085735,3057136,1098053,3034026,1109736v-5334,2666,-6096,4571,-6096,4825c3028057,1114815,3029580,1116212,3035676,1116212v21206,508,42413,381,63619,127c3109962,1116339,3118597,1107831,3118597,1097544r,-15110c3118597,1077608,3116946,1074053,3114025,1072402v-1270,-635,-2667,-1017,-4190,-1017xm3379803,1070878v-16001,761,-29969,2285,-42413,4317c3324818,1077100,3313897,1079386,3303993,1082052v-19809,5334,-35810,12318,-52318,19429c3244818,1104530,3238596,1106942,3234151,1108720v-4444,1778,-7237,2794,-7237,2794c3223485,1112784,3221835,1113672,3220945,1114307v1017,254,2922,381,6603,381c3278977,1112911,3330533,1112275,3381707,1109101v51174,-2793,102603,-4825,153524,-9016l3535104,1099958v3682,-254,5460,-636,6476,-1016c3540818,1098434,3539040,1097672,3535485,1096783v-127,,-2921,-762,-7493,-2032c3523421,1093482,3517198,1091704,3510088,1089418v-34032,-10540,-66159,-22096,-130285,-18540xm3982087,1026305v-20190,-2286,-44191,-2920,-75936,763c3842658,1034052,3813198,1050560,3781579,1066687v-6603,3429,-12444,6223,-16762,8254c3760500,1076846,3757833,1078116,3757833,1078116v-3302,1524,-4953,2540,-5714,3175c3753135,1081545,3755167,1081672,3758722,1081291v50921,-4318,101333,-10794,151873,-16382l3986405,1056147r75428,-10031l4061706,1046243v3555,-508,5460,-1017,6349,-1398c4067166,1044465,4065388,1043703,4061833,1043067v,,-2794,-507,-7493,-1523c4049642,1040528,4043293,1039004,4036182,1037226v-17143,-4445,-33905,-8762,-54095,-10921xm3109581,1013352v-2032,,-4445,636,-6985,2032c3087994,1023385,3073390,1031512,3058660,1039258r-44318,22985c2984629,1077481,2954787,1093100,2924565,1107958v-5334,2540,-6095,4444,-6095,4698c2918597,1113038,2920121,1114307,2926216,1114561v12572,509,25142,509,37714,762c2975359,1115450,2993010,1111387,3003168,1106180v32889,-16889,65524,-33524,97778,-51429c3110469,1049544,3118343,1036337,3118343,1025797r-127,127l3118216,1024401v,-4826,-1651,-8381,-4571,-10032c3112501,1013734,3111104,1013352,3109581,1013352xm2113011,995321v-1524,-127,-2920,,-4190,507c2105773,997099,2103742,1000527,2103106,1005226r-2032,15111c2099678,1030496,2106916,1039893,2117202,1041289r60698,8001l2178027,1049290v5841,635,7746,-381,7746,-635c2185900,1048274,2185264,1046370,2180566,1042941r-60952,-44700c2117329,996591,2115043,995574,2113011,995321xm3975102,967510v-20190,-2285,-44063,-2920,-75554,763c3836564,975257,3807357,991892,3775865,1007892v-31746,16382,-64762,33397,-132317,39747c3575739,1052846,3540310,1041416,3506278,1030496v-33650,-10412,-65523,-22096,-129143,-18540c3361262,1012718,3347422,1014242,3335104,1016274v-12318,1905,-23111,4190,-33016,6857c3282278,1028464,3266532,1035449,3250152,1042560v-14096,6095,-35937,12445,-54350,17143c3186533,1061989,3178152,1063767,3172057,1065036v-6095,1270,-9905,2032,-10032,2032c3151358,1069100,3142850,1079259,3142977,1089799r,4698c3142977,1099449,3145009,1103640,3148565,1106434v3555,2794,8253,3809,13206,2794c3161898,1109101,3165326,1108466,3170914,1107323v5588,-1143,13206,-2793,21714,-4825c3209517,1098307,3229834,1092338,3243676,1086370v16635,-7238,33523,-14603,54730,-20318c3308945,1063259,3320627,1060718,3333962,1058815v13206,-2159,28062,-3810,45078,-4700c3446977,1050560,3482405,1063004,3516564,1073544v33905,10667,66159,21080,130412,16128c3710976,1083703,3740944,1068211,3772564,1051956v31999,-16126,64508,-34286,131682,-41778c3937896,1006241,3963674,1007131,3985261,1009417v21587,2285,39238,6857,56508,11301c4057769,1024909,4082658,1027321,4103610,1028591v10413,635,19937,1016,26794,1270c4137388,1030242,4141706,1030242,4141833,1030242v4952,127,9523,-1651,12571,-5079l4154658,1025163v3047,-3429,4318,-8001,3683,-12826l4157705,1007639v-1524,-10413,-11301,-18922,-21968,-19175c4135484,988464,4130785,988337,4123293,988083v-7492,-381,-17778,-763,-29079,-1524c4071610,985161,4045198,982622,4028944,978431v-17142,-4444,-33651,-8762,-53842,-10921xm1767043,966543v-19365,2714,-35174,7571,-51491,12397c1708822,980971,1702726,982622,1698409,983765v-4445,1143,-7112,1778,-7112,1778c1687996,986305,1686345,987066,1685457,987575v888,381,2539,762,5968,1142c1786917,998750,1883043,1010432,1980314,1023131r125,c1983868,1023512,1985773,1023512,1986789,1023385v-635,-635,-2159,-1778,-5333,-3301c1981456,1020084,1978916,1018813,1974853,1016654v-4064,-2158,-9652,-5206,-15873,-8762c1929139,990749,1900694,974114,1839868,967003v-30539,-3746,-53460,-3175,-72825,-460xm634030,962558v-10540,-2285,-27301,-888,-37333,3174l542601,986939v-2286,890,-3809,1651,-4698,2159c539046,989098,540697,989098,543110,988844r74793,-6984l692569,976399r,127c694855,976399,696506,976146,697522,975892v-1016,-381,-2667,-762,-4953,-1271l634030,962558xm3109326,955320v-2159,,-4444,635,-6984,2031l3067295,976653r-35301,18668l2960629,1032401v-24000,12571,-48128,24128,-72381,36064l2814978,1104021v-5333,2413,-6222,4317,-6222,4572c2808756,1108847,2810407,1110243,2816375,1110498r37714,1396c2865645,1112275,2883296,1108593,2893581,1103640v17651,-8635,35175,-16889,52571,-25778l2998216,1051068v34539,-17905,68825,-35429,102602,-54350c3110216,991511,3117962,978304,3117962,967764r-128,127l3117834,966368v,-4826,-1523,-8381,-4444,-10032c3112247,955701,3110850,955320,3109326,955320xm2120503,937668v-1396,-253,-2794,,-4064,509c2113392,939446,2111360,942875,2110725,947574r-253,1524c2109074,959638,2115043,973733,2123551,979955v28952,21334,57778,42541,87237,63748c2219805,1050306,2236185,1056783,2247360,1058179r36571,4571l2283931,1062623v5842,763,7747,-380,7747,-634c2291805,1061735,2291296,1059830,2286471,1056401v-53715,-38476,-106920,-77080,-159364,-115811c2124820,938939,2122535,937922,2120503,937668xm1341584,925732v-30095,-1016,-52698,1270,-71492,5333c1251172,935637,1236061,941859,1220441,948208v-6476,2668,-12317,4954,-16507,6477c1199743,956209,1197077,957097,1197077,957097v-3175,1144,-4826,2032,-5588,2541c1192378,959892,1194282,960273,1197584,960273r71238,1015l1340060,963829v47492,1142,94857,4825,142349,7237l1482409,971193v3428,127,5206,-127,6096,-253c1487869,970305,1486346,969288,1483171,968018v,,-2540,-1142,-6603,-2920c1472504,963193,1466917,960653,1460695,957479v-15111,-7493,-29841,-14857,-48254,-20699c1403171,933860,1393012,931319,1381330,929287v-11555,-1777,-24634,-3047,-39746,-3555xm4702212,922303v-11301,-508,-28698,3048,-38857,7874l4608499,956970v-2413,1144,-3937,2032,-4826,2668c4604817,959511,4606594,959383,4609134,958875r78095,-14857l4765324,927510r127,c4767990,927002,4769641,926494,4770657,926113v-1143,-127,-2794,-381,-5333,-508l4702212,922303xm624506,913541v-10667,-2286,-27555,-634,-37587,3302l476570,960019v-36572,14349,-73142,30096,-109460,44953c364824,1005988,363300,1006749,362411,1007258v1143,127,2794,,5206,-254l455617,996972v10794,-1144,27683,-5080,37842,-9143l594284,948208v15873,-6222,19428,-7111,20318,-7111c614855,941097,614983,941097,614983,941097r126984,26160c747299,968400,754284,969162,761268,969669v6984,636,14095,890,19429,636l859680,966241r-126,-127c861839,965986,863490,965859,864505,965606v-1015,-381,-2539,-889,-4825,-1397c820950,955447,781966,946050,742728,937796l624506,913541xm3967991,909097v-20063,-2413,-43682,-2921,-75047,634c3830215,916716,3801262,933224,3770023,949225v-31491,16507,-64126,33397,-131300,39746c3571421,994178,3536246,982749,3502468,971828v-33396,-10540,-64888,-22095,-127999,-18666c3358596,953923,3344882,955447,3332691,957479v-12317,1777,-22984,4063,-32761,6730c3280374,969542,3264754,976526,3248501,983638v-13969,6096,-35556,12444,-53841,17144c3185517,1003067,3177263,1004845,3171168,1006114v-6096,1271,-9904,2032,-10032,2032c3150724,1010178,3142343,1020464,3142343,1030877r254,127l3142597,1035703v126,4952,2031,9142,5586,11936c3151612,1050433,3156310,1051449,3161264,1050433v126,-127,3554,-762,9015,-1905c3175739,1047385,3183358,1045735,3191740,1043703v16761,-4191,36825,-10159,50539,-16128c3258787,1020337,3275548,1012972,3296501,1007258v10539,-2795,22095,-5334,35302,-7239c3344882,997860,3359611,996210,3376500,995321v67429,-3683,102477,8889,136381,19429c3546659,1025543,3578659,1035957,3642405,1031004v63619,-5968,93333,-21334,124698,-37588c3798849,977416,3831103,959256,3897897,951764v33396,-3936,59047,-3048,80507,-761c3999865,953289,4017261,957860,4034531,962304v16000,4191,40635,6477,61461,7873c4106405,970940,4115801,971320,4122658,971574v6857,254,11175,381,11301,381c4138913,972082,4143356,970305,4146404,966876v3047,-3429,4318,-8001,3682,-12826l4149451,949352v-1396,-10413,-11301,-18921,-21841,-19175c4127483,930177,4122785,930050,4115292,929796v-7491,-381,-17777,-763,-28951,-1524c4063992,926748,4037578,924208,4021452,920017v-17016,-4444,-33396,-8762,-53461,-10920xm3108945,897034v-2031,,-4444,634,-6857,2031c2974724,969542,2842280,1036337,2705391,1097544v-5460,2414,-6350,4191,-6350,4573c2699041,1102498,2700692,1103767,2706661,1104149r37714,2159c2755931,1107069,2773708,1103640,2783994,1098942v27047,-12318,53968,-25398,80761,-38477c2891550,1047385,2918089,1034559,2944501,1021226r78604,-40890l3061962,959892r38602,-21207c3109835,933478,3117580,920271,3117580,909731r-127,-127l3117453,908081v,-4826,-1650,-8381,-4444,-10032c3111740,897414,3110469,897034,3108945,897034xm2128122,880017v-1397,-127,-2793,,-4063,508c2121011,881795,2118980,885223,2118344,889922r-254,1524c2116694,901986,2122661,916081,2131169,922303v30731,22604,61207,45207,92318,67558c2254472,1012337,2285455,1034813,2317074,1056910v9143,6476,25777,12825,36953,14222c2366344,1072656,2378534,1074180,2390979,1075449r,-127c2396948,1075957,2398851,1074814,2398851,1074561v127,-254,-380,-2286,-5332,-5588c2305265,1007766,2219423,945542,2134725,882938v-2285,-1651,-4571,-2667,-6603,-2921xm4686467,875318v-11302,-508,-28572,2794,-38604,7747l4537007,937415v-37079,18159,-74412,35049,-111873,52573c4422721,991130,4421324,991892,4420309,992527v1143,,2920,-254,5460,-635l4517705,976272v11301,-2031,28952,-7999,39238,-12952l4658911,913414v16000,-7872,19428,-9143,20445,-9396c4679610,904018,4679737,904018,4679737,904018r136380,7237c4821832,911509,4829323,911382,4836816,910748v7491,-762,14984,-1905,20571,-3175l4939927,888272r,126c4942466,887763,4944116,887255,4945133,886874v-1142,-127,-2793,-380,-5334,-380c4897260,885096,4854974,884335,4812689,882176r-126222,-6858xm1343615,866683v-30476,-1016,-53205,1270,-72253,5334c1252314,876588,1236949,882811,1221203,889160v-13587,5460,-34285,10794,-51808,14731c1151744,907827,1137775,910875,1137521,910875v-10032,2032,-18031,12318,-18031,22731l1119490,938304v,4952,1777,9143,5079,11936c1127743,953035,1132189,954050,1136760,953035v254,,12698,-2795,28698,-6350c1181203,943129,1200251,938050,1213457,932716v15746,-6476,31873,-13079,52063,-17905c1285711,910113,1309965,907700,1342092,908843v16000,634,30095,1905,42540,3937c1397076,914938,1407996,917732,1417901,920907v19810,6349,35302,13968,50540,21588c1498663,957351,1526853,972717,1586790,977035v60063,5587,90412,-4444,123047,-14223c1742853,953035,1776758,942241,1841646,950240v64635,7620,96128,26032,126223,43303c1981837,1001543,2004694,1010305,2023996,1016908v9650,3302,18412,6096,24888,8128c2055360,1027068,2059424,1028337,2059551,1028337v4698,1397,9397,762,13206,-1650c2076567,1024146,2078979,1020084,2079614,1015257r636,-4698l2079869,1010686v1396,-10413,-5588,-21207,-15620,-24127c2063995,986559,2059551,985161,2052567,983003v-6984,-2159,-16635,-5333,-27048,-8889c2004567,966876,1980186,957606,1965964,949479v-29841,-17270,-58413,-33779,-119619,-41017c1785139,900842,1754028,910621,1721265,920271v-33142,9652,-66920,20826,-131046,14731c1526218,930304,1494726,913414,1463996,898557v-15238,-7492,-30095,-14858,-48761,-20699c1405964,874937,1395680,872398,1383869,870366v-11809,-1905,-25016,-3174,-40254,-3683xm626411,864143v-10667,-2285,-27683,-888,-37841,3175l491173,905287v-16254,6476,-32380,12445,-48508,19175l394412,944400r-96128,39746c266411,997606,234539,1011829,202793,1025543v-2286,1017,-3810,1905,-4699,2413c199237,1027956,200888,1027956,203300,1027575r76826,-10159c290920,1015893,307935,1011575,317966,1007385l450666,952399,584506,899954v16000,-6223,19556,-7238,20445,-7238c605204,892716,605331,892716,605331,892716r152889,31111c808887,935510,859172,946685,909077,958622v10540,2539,27683,4571,38476,4190c977521,961924,1007490,960780,1037459,960273r253,c1039998,960273,1041649,960146,1042664,960019v-1015,-508,-2539,-1017,-4825,-1651c903490,922939,766094,891319,626411,864143xm3960627,850556v-19936,-2286,-43429,-2920,-74540,635c3823865,858048,3795039,874556,3764056,890557v-31112,16381,-63620,33397,-130285,39620c3567104,935383,3532184,923827,3498659,912907v-33270,-10540,-64508,-22096,-126984,-18668c3355930,895002,3342342,896525,3330279,898557v-12064,1778,-22731,4063,-32381,6730c3278596,910748,3262977,917605,3246977,924716v-13841,6095,-35301,12445,-53334,17143c3184628,944145,3176374,945923,3170406,947193v-5968,1269,-9778,2032,-9905,2032c3150088,951257,3141834,961415,3141834,971955r-127,l3141707,976653v,4953,2032,9144,5461,11937c3150597,991384,3155295,992400,3160120,991384v127,-127,3556,-762,9016,-1905c3174597,988337,3181961,986686,3190342,984654v16636,-4191,36572,-10160,50159,-16127c3256755,961288,3273262,953923,3294088,948208v10413,-2793,21841,-5333,34921,-7237c3341961,938812,3356564,937161,3373326,936272v66794,-3556,101587,8889,135238,19556c3541961,966622,3573707,977035,3636945,972082v63111,-5968,92698,-21334,123809,-37588c3792246,918366,3824246,900208,3890658,892843v33143,-3810,58666,-2921,80001,-636c3991991,894620,4009388,899192,4026531,903637v16000,4190,40508,6603,61207,7999c4098024,912399,4107420,912780,4114277,913033v6857,254,11174,381,11301,381c4130657,913541,4134976,911763,4138023,908335v3047,-3429,4318,-8000,3683,-12826l4141070,890811v-1396,-10286,-11174,-18921,-21714,-19175c4119102,871636,4114531,871509,4107039,871255v-7365,-254,-17523,-762,-28699,-1524c4056118,868207,4029833,865667,4013833,861477v-16889,-4445,-33270,-8762,-53206,-10921xm4682149,825539v-11174,-508,-28317,3048,-38349,7874c4579674,864779,4515039,897541,4449896,927383r-98032,45715c4319102,988083,4286214,1002432,4253198,1017162v-2286,1017,-3810,1778,-4826,2413c4249515,1019575,4251292,1019448,4253833,1019067r80253,-12063c4345388,1005480,4363038,999892,4373451,995067r135619,-63239l4643292,866048v16001,-7872,19429,-9143,20445,-9270c4663991,856778,4664118,856778,4664118,856778r162412,9016c4880879,867572,4935609,869604,4990466,870747v11556,126,30095,-2159,41270,-5080c5063101,857540,5094466,849668,5125704,841286r-254,-127c5127862,840524,5129513,839889,5130529,839508v-1142,-254,-2793,-254,-5333,-254c4975609,839508,4828181,834937,4682149,825539xm2135741,822365v-1396,-254,-2794,,-4063,508c2128630,824143,2126598,827571,2125963,832270r-253,1523c2124312,844334,2130281,858430,2138789,864652v93333,68954,187682,137653,285459,204575c2433646,1075703,2450407,1081798,2461708,1083069v12318,1396,24763,2666,37207,3810l2498915,1086624v5969,635,7873,-508,7873,-762c2506915,1085608,2506280,1083703,2501328,1080402,2377264,997606,2259297,911636,2142345,825285v-2287,-1650,-4572,-2666,-6604,-2920xm603172,814492v-6983,635,-13841,2031,-19046,4063l475046,860842r-27175,10540l420824,882430r-53968,22222l313015,926875v-17904,7238,-35810,14730,-53588,22604l152761,995828v-9397,4064,-16254,14858,-14984,23620c138285,1023131,140062,1025924,142983,1027575v3556,2159,8381,2032,13207,l262476,981226r26666,-11557l315808,958622r53587,-22096l423236,914304r26922,-11049l477205,892716,585903,850429v9778,-3810,14857,-5588,17651,-6476c606347,843191,606729,843191,606982,843191v508,127,10033,2032,20953,4191l743109,870747v38223,8000,76191,17016,114031,25524c894983,904525,932569,914304,970029,923700r56000,14096l1081648,953162r12479,-1854l1094093,951384r380,-127l1094127,951308r3903,-8686c1098030,933733,1089776,923954,1080124,921288,930791,880525,777649,844968,622094,815254v-5207,-1016,-12063,-1270,-18922,-762xm1346156,807888v-30858,-1142,-53841,1144,-73143,5207c1253711,817667,1238093,823889,1222219,830239v-13714,5459,-34794,10793,-52444,14729c1151871,848905,1137775,851953,1137521,851953v-10032,2032,-18158,12317,-18158,22730l1119363,879382v127,4953,1904,9143,5206,11937c1127871,894112,1132189,895002,1136886,894112v254,,12826,-2793,28952,-6349c1181839,884208,1201012,879128,1214347,873795v15999,-6477,32254,-13080,52697,-17905c1287488,851318,1311997,848905,1344505,850048v16253,635,30476,1905,43047,3937c1400124,856144,1411171,858937,1421202,862111v19938,6223,35683,13969,51048,21588c1502853,898557,1531424,913922,1591870,918366v60571,5715,91174,-4317,124063,-14095c1749075,894620,1783488,883699,1848630,891827v65144,7619,96635,26032,126857,43302c1989583,943129,2012440,951764,2031741,958495v9651,3302,18413,6095,24889,8127c2063107,968654,2067170,969923,2067297,969923v4698,1397,9397,763,13206,-1650c2084313,965732,2086726,961670,2087360,956844r624,-4618l2087995,952272r,-127l2087984,952226r-3512,-14827c2081646,933034,2077392,929605,2072376,928145v-254,,-4571,-1397,-11682,-3556c2053709,922430,2044186,919256,2033646,915700v-20953,-7238,-45460,-16508,-59682,-24635c1943868,873922,1915297,857286,1853710,850048v-61587,-7619,-92952,2032,-125967,11683c1694472,871509,1660313,882557,1595552,876461v-64762,-4825,-96508,-21714,-127619,-36572c1452568,832397,1437584,825031,1418663,819191v-9396,-2922,-19809,-5588,-31745,-7620c1374981,809666,1361521,808397,1346156,807888xm3953261,792142v-19809,-2412,-43174,-3047,-74031,508c3817516,799507,3788817,816016,3758087,832016v-30857,16381,-63110,33271,-129269,39493c3562532,876588,3527992,865033,3494723,854112v-32889,-10540,-63874,-22223,-125841,-18794c3353389,836079,3339929,837603,3327866,839635v-12064,1778,-22603,4064,-32127,6730c3276564,851826,3261200,858683,3245327,865794v-13715,6096,-34921,12445,-52826,17144c3183612,885096,3175485,886874,3169517,888144v-5968,1270,-9651,2031,-9778,2031c3149580,892207,3141326,902493,3141326,912907r-127,253l3141199,917859v127,4953,2032,9143,5461,11937c3150088,932589,3154660,933606,3159486,932589v126,-127,3428,-761,8888,-1905c3173834,929542,3181200,927891,3189454,925859v16507,-4190,36190,-10159,49651,-16128c3255231,902620,3271612,895256,3292183,889541v10286,-2921,21588,-5333,34540,-7238c3339675,880144,3354152,878493,3370660,877605v66285,-3556,100698,8889,134095,19555c3537897,907954,3569390,918366,3632120,913541v62603,-5841,91935,-21207,122792,-37461c3786151,859953,3818024,841921,3883928,834556v33017,-3937,58286,-2921,79492,-636c3984627,836333,4001896,840905,4018912,845350v15873,4191,40255,6603,60825,7999c4090023,854112,4099293,854493,4106150,854747v6730,253,11047,380,11174,380c4122150,855254,4126595,853349,4129642,850048v2921,-3429,4191,-8000,3556,-12825l4132563,832524v-1397,-10286,-11175,-18921,-21588,-19175c4110848,813349,4106150,813222,4098785,812968v-7365,-254,-17523,-762,-28571,-1524c4048118,810047,4022086,807381,4006087,803190v-16762,-4445,-33016,-8889,-52826,-11048xm2641105,787365v-6127,-461,-12349,333,-17111,2492c2582979,808397,2541454,826429,2499677,844461r-127,-127c2495233,846239,2492566,848906,2492312,851953v-254,3048,1650,6223,5587,9016c2535359,886494,2573201,912399,2611550,937670v9016,5841,24761,6984,34540,2666l2708566,912018r61967,-29461c2774850,880525,2777391,877732,2777518,874684v127,-3048,-1905,-6095,-5969,-8636l2714279,829731r-56634,-37335c2653264,789539,2647232,787825,2641105,787365xm4672753,777158v-5461,-381,-12318,380,-19175,1778c4646594,780333,4639737,782364,4634657,784904r-106793,52826l4501070,850937r-26920,12699l4420055,889033r-54349,25398c4347673,922939,4329515,931319,4311229,939319r-109586,48764c4191991,992400,4184880,1003448,4186150,1012210v507,3683,2285,6349,5334,8000c4195166,1022115,4200119,1021987,4205198,1019829r109968,-48889l4342594,958748r27302,-12698l4424372,920652r54222,-25396l4505641,882557r26921,-13207l4639864,816523v9523,-4698,14602,-6984,17270,-8126c4659800,807254,4660181,807254,4660435,807254v508,,10286,634,21714,1270l4802911,815381v40381,2032,80888,3047,121523,4444c4965069,821476,5005831,821603,5046720,821984r61461,508l5169767,821730v5588,-127,10286,-2158,12953,-5461l5182720,816143v2158,-2794,2793,-6096,1778,-9651c5182085,797984,5171038,790872,5160371,790999v-164572,1651,-326984,-3047,-487618,-13841xm599363,768269v-6984,507,-13841,1905,-19047,3810l470348,812587r-27302,10159l415745,833413r-54350,21334l307173,875954v-18031,6984,-36063,14221,-53968,21714l145777,942241v-9651,3936,-16254,15492,-14857,25777c131555,972591,133841,976272,137269,978304v3555,2032,8000,2032,12444,127l256507,932082r26793,-11557l310222,909477r53841,-22222l418157,865033r27174,-11048l472506,843445,581840,801158v9778,-3810,14983,-5587,17777,-6476c602411,793920,602792,793920,603045,793920v509,127,10033,2032,21080,4191l740061,821349v38477,8127,76825,17016,114921,25524c893077,855127,931045,864906,968760,874302r56380,14096l1081140,903764v4826,1396,9397,634,12572,-1905l1093712,901605v2794,-2159,4318,-5715,4318,-9905c1098030,882176,1089648,872017,1079870,869477,929268,830492,775109,796841,618792,768903v-5461,-1015,-12445,-1142,-19429,-634xm2642422,768174v6683,508,13254,2445,18143,5683c2683549,789222,2706788,804968,2730280,819826r70857,44826c2806343,867953,2809136,872144,2808882,876588v-254,4318,-3301,8255,-8889,10921l2723550,923955v-25651,12191,-51429,23492,-77334,35176c2640756,961543,2633645,962432,2626788,961924v-6857,-508,-13715,-2413,-18667,-5715c2584375,940717,2560883,924590,2537518,908843v-23364,-15746,-46603,-31619,-69587,-47874l2467677,860969v-5079,-3556,-7618,-7873,-7111,-12318c2461074,844207,2464376,840525,2470090,838111v25904,-10666,51682,-21841,77206,-33143c2572947,793666,2598344,782619,2623613,771062v5333,-2476,12127,-3396,18809,-2888xm1348695,748840v-31111,-1144,-54476,1142,-73904,5206c1255362,758617,1239616,764840,1223489,771189v-13842,5461,-35047,10794,-52952,14731c1152505,789857,1138156,792904,1137902,792904v-10159,2032,-18412,12318,-18412,22731l1119490,820333v,4952,1905,9143,5206,11937c1127998,835064,1132443,836079,1137140,835064v254,,12953,-2794,29333,-6350c1182600,825158,1202029,820079,1215489,814745v16127,-6476,32508,-13079,53206,-17904c1289266,792269,1314156,789857,1346917,790999v16382,509,30730,1905,43556,3937c1403171,797094,1414346,799889,1424505,803063v20190,6222,36190,13969,51682,21588c1507171,839381,1535997,854874,1597076,859318v61206,5715,92190,-4191,125206,-13968c1755678,835698,1790345,824905,1855869,833032v65523,7746,97016,26159,127365,43429c1997202,884589,2020059,893224,2039488,899954v9650,3428,18412,6222,24888,8254c2070852,910240,2074916,911509,2075043,911509v4826,1398,9397,763,13207,-1650c2092059,907319,2094471,903255,2095107,898430r634,-4699l2095995,893605v1397,-10414,-5587,-21207,-15619,-24128c2080123,869477,2075805,868080,2068693,865921v-7110,-2159,-16634,-5333,-27174,-8889c2020567,849794,1996059,840524,1981710,832397v-30222,-17270,-58794,-33778,-120762,-41143c1798980,783507,1767361,793285,1734091,802809v-33650,9651,-68063,20699,-133459,14604c1535234,812587,1503234,795698,1471743,780841v-15492,-7493,-30730,-14858,-49778,-20700c1412441,757221,1401902,754555,1389838,752523v-12064,-1778,-25524,-3175,-41143,-3683xm3945643,733602v-19810,-2413,-42921,-3049,-73651,507c3810531,740966,3782087,757348,3751611,773348v-30730,16255,-62730,33144,-128381,39366c3557580,817794,3523167,806238,3490278,795316v-32634,-10539,-63237,-22222,-124698,-18793c3350215,777412,3336882,778809,3324945,780841v-11809,1778,-22222,4063,-31745,6730c3274279,793031,3259041,799889,3243295,807000v-13461,6095,-34413,12445,-52191,17143c3182342,826302,3174215,828080,3168374,829349v-5841,1270,-9524,2032,-9651,2032c3148565,833413,3140311,843572,3140438,854112r,4698c3140438,863762,3142343,867953,3145771,870747v3429,2794,7873,3682,12698,2794c3158596,873414,3161898,872778,3167231,871636v5334,-1143,12698,-2793,20826,-4825c3204311,862620,3223867,856652,3237200,850683v15999,-7111,32127,-14477,52571,-20191c3300057,827571,3311231,825158,3324056,823254v12826,-2159,27175,-3682,43556,-4572c3433263,815127,3467421,827698,3500564,838365v33016,10921,64253,21334,126476,16509c3689262,849032,3718341,833793,3748945,817540v30983,-16001,62603,-34160,128126,-41398c3909833,772332,3934976,773221,3956055,775634v21079,2285,38350,6858,55238,11429c4027040,791254,4051293,793666,4071737,795063v10286,635,19557,1143,26287,1397c4104881,796714,4109071,796841,4109197,796841v4953,127,9271,-1651,12318,-5080c4124436,788332,4125705,783761,4125071,778936r-635,-4699l4124055,774111v-1397,-10287,-11048,-18922,-21460,-19176c4102341,754935,4097769,754808,4090404,754555v-7365,-255,-17397,-763,-28444,-1524c4039992,751506,4014087,748967,3998214,744649v-16635,-4444,-32889,-8889,-52571,-11047xm4663737,732077v-5588,-380,-12572,508,-19429,1905c4637450,735379,4630594,737284,4625641,739697r-106539,50794l4492308,803190r-26920,12191l4411420,839762r-54095,24381c4339293,872398,4321134,880525,4302975,888144r-109333,46858c4183864,939193,4177007,950876,4178531,961161r381,c4179673,965732,4181959,969415,4185515,971320v3683,2032,8254,2032,12826,l4307801,922557r27175,-12190l4362150,897668r54222,-25397l4470340,846873r26921,-12699l4524054,820968r106540,-52699c4639991,763570,4645070,761285,4647736,760141v2668,-1142,3049,-1142,3302,-1142c4651546,758999,4661323,759634,4672626,760268r119999,6984c4832752,769284,4872880,770301,4913260,771825v40381,1777,80762,1904,121396,2412l5095736,774872r61079,-635c5162021,774237,5166593,772206,5169133,768903v2285,-2920,2920,-6730,1778,-10793c5168370,748967,5157196,741474,5146656,741729v-162793,2920,-323555,-382,-482919,-9652xm2645582,729411v-5969,-508,-12191,381,-16889,2540c2590470,749475,2551867,766364,2512883,783507v-38984,16636,-78222,33270,-117842,49525c2390597,834810,2388057,837477,2387677,840524v-381,3048,1524,6222,5460,9017c2427931,874303,2463105,898811,2498660,923447v35683,24127,71493,48508,107937,72255c2615613,1001543,2631613,1002686,2641391,998368r59428,-26540c2720501,962812,2740184,953416,2759739,944272r58286,-27682c2837327,907192,2856501,897288,2875676,887763v4191,-2159,6730,-5079,6730,-8126c2882533,876588,2880374,873541,2876311,871129v-18286,-11049,-36572,-21970,-54603,-33145l2767867,803825v-17778,-11429,-35556,-22603,-53207,-34159l2661962,734490v-4317,-2920,-10413,-4571,-16380,-5079xm2647312,710395v6619,508,13127,2445,17952,5683l2724311,755570r59810,38350c2824247,819826,2865009,844334,2906279,869097v5334,3174,8127,7365,8000,11809c2914152,885351,2910978,889287,2905517,892081v-42920,21587,-86476,43556,-130412,64001l2708692,987194r-66920,29842c2636311,1019448,2629200,1020338,2622216,1019829v-6983,-508,-13841,-2413,-18920,-5714c2562280,987067,2521772,960019,2481772,932590v-39873,-27811,-79492,-55112,-118603,-83431c2358089,845477,2355677,841160,2356184,836715v509,-4444,3937,-8127,9652,-10413c2410407,808524,2454724,789603,2498533,771062v43810,-18921,87239,-38223,130160,-57779c2633963,710807,2640693,709887,2647312,710395xm106031,694236v-2921,381,-5587,1650,-7618,3682c95491,700839,94222,705157,94857,709982r126,l123427,914177v635,4825,3048,8635,6603,10666c133587,926875,138031,927129,142475,925225v67302,-27811,135112,-56510,203429,-82670c380062,829222,414348,815635,448761,802555l552379,764459v5460,-2032,6476,-3683,6476,-4064c558855,760014,557585,758617,551745,757602l442158,739443c405586,733728,369015,728649,332189,723315,258412,712141,184761,703506,110602,694236v-1650,-254,-3174,-254,-4571,xm5559481,692331v-18033,-763,-35556,-1397,-56127,762c5493068,694236,5482021,696013,5469703,698807v-12445,2540,-26031,6223,-41397,11302c5397576,720268,5375608,730808,5357957,741602v-17777,10539,-31364,21461,-45460,32635c5306657,778936,5301323,782873,5297513,785793v-3937,2793,-6349,4571,-6349,4571c5288116,792396,5286719,793793,5286085,794555v1015,,2920,-381,6476,-1397l5366719,770555r73651,-24128c5489640,730808,5538020,712902,5586782,695886r127,-127c5590338,694617,5591989,693600,5592878,693093v-1016,-254,-2921,-381,-6604,-381c5586148,692712,5583227,692712,5578401,692712v-4825,,-11429,-127,-18920,-381xm1350346,689537v-31492,-1143,-54984,1143,-74667,5207c1255997,699315,1240124,705537,1223870,711887v-13968,5460,-35428,10794,-53460,14730c1152251,730553,1137775,733602,1137521,733602v-10286,2031,-18540,12191,-18540,22730l1118981,761031v,4952,1905,9143,5207,11936c1127616,775761,1132189,776777,1136886,775761v254,,13080,-2794,29587,-6350c1182727,765856,1202410,760776,1215997,755443v16381,-6476,33016,-13079,53841,-17905c1290664,732967,1315807,730553,1348949,731697v16635,634,31111,2031,44063,4063c1405838,738046,1417267,740839,1427425,744015v20445,6349,36444,14095,52190,21714c1510854,780587,1540059,795952,1601774,800523v61714,5842,93079,-4063,126349,-13842c1761773,777158,1796821,766364,1862726,774491v65904,7746,97523,26159,127999,43430c2004821,826048,2027678,834683,2047106,841413v9778,3428,18540,6223,25016,8255c2078599,851699,2082789,852969,2082789,852969r-381,-508c2087106,853858,2091805,853222,2095614,850810v3810,-2540,6223,-6603,6857,-11429l2103106,834683v1397,-10413,-5587,-21207,-15619,-24127c2087233,810556,2082916,809159,2075805,807000v-7112,-2159,-16635,-5334,-27175,-8889c2027678,790872,2003170,781602,1988694,773475v-30223,-17143,-58921,-33778,-121270,-41144c1805075,724713,1773075,734363,1739679,743888v-33779,9650,-68699,20698,-134603,14475c1539044,753538,1506536,736522,1474790,721664v-15746,-7618,-31111,-14857,-50412,-20825c1414726,697918,1404187,695251,1391997,693220v-12191,-1779,-25905,-3048,-41651,-3683xm4152246,687124v-2922,509,-5588,1778,-7493,3810c4141960,693982,4140816,698300,4141452,703125r29333,204067l4170785,907319v635,4826,3048,8635,6730,10667c4181198,919891,4185642,919891,4190213,917986v68826,-29461,137270,-58160,204952,-89399c4429070,813095,4462848,798111,4496499,782492r100317,-47875c4602149,732077,4602911,730299,4602911,729919v,-381,-1523,-1778,-7365,-2159l4485197,719887v-36698,-3048,-73396,-6604,-109968,-9905c4302340,703886,4229197,695124,4156690,687124v-1524,-254,-3048,-254,-4444,xm3938532,675188v-19556,-2286,-42667,-3048,-73143,508c3804436,682426,3776119,698934,3745896,714807v-30476,16382,-62221,33271,-127364,39366c3553389,759253,3519230,747570,3486596,736649v-32508,-10667,-62857,-22223,-123682,-18920c3347675,718617,3334469,720014,3322659,722045v-11809,1778,-22095,4064,-31491,6731c3272374,734109,3257390,740966,3241771,748078v-13333,6222,-34159,12444,-51683,17144c3181200,767379,3173326,769157,3167485,770428v-5714,1270,-9397,2031,-9524,2031c3147929,774491,3139803,784777,3139930,795190r,4699c3140057,804841,3141834,809032,3145263,811825v3302,2793,7873,3683,12572,2793c3157961,814492,3161136,813857,3166469,812714v5206,-1143,12572,-2794,20572,-4826c3203168,803698,3222469,797730,3235676,791761v15872,-7112,31873,-14476,52063,-20191c3297771,768650,3308945,766237,3321644,764332v12698,-2159,26920,-3683,43174,-4571c3429961,756332,3463739,768903,3496628,779570v32634,10794,63746,21334,125460,16509c3683801,790237,3712754,774872,3743103,758744v30730,-16000,62222,-34031,127238,-41270c3902849,713665,3927864,714553,3948817,716966v20952,2413,37968,6984,54857,11556c4019420,732712,4043547,735253,4063865,736649v10285,635,19428,1143,26158,1397c4096753,738300,4100944,738427,4101071,738427v4825,,9269,-1778,12190,-5079c4116309,729919,4117452,725347,4116817,720522r-635,-4698l4116055,715697v-1524,-10286,-11174,-18921,-21460,-19175c4094468,696522,4089896,696395,4082531,696140v-7238,-254,-17270,-762,-28191,-1523c4032372,693093,4006595,690553,3990849,686236v-16635,-4445,-32762,-8763,-52317,-11048xm2650423,671584v-5985,-460,-12080,365,-16778,2588c2522407,725601,2407359,773983,2290661,820461r,126c2286217,822239,2283550,824905,2283170,827952v-382,2922,1523,6223,5333,9016c2390090,910875,2493835,983511,2601772,1053608v9142,5841,25270,6984,35175,2666c2695867,1030877,2754153,1003575,2811549,976400v28699,-13841,57270,-28191,85461,-42287l2939296,912907r41904,-22097c2985390,888525,2987803,885604,2987803,882556v,-3047,-2286,-5967,-6349,-8380l2940819,850810r-40254,-24254c2873898,810301,2847486,794428,2821200,777920,2768756,744523,2717201,711505,2666534,676711v-4254,-2921,-10127,-4667,-16111,-5127xm3039612,657283v-5459,-128,-7111,1142,-7111,1396c3032375,659060,3033136,660838,3037961,663759v21080,12571,42413,24635,63747,36571c3105771,702617,3109581,702871,3112247,701220v2667,-1651,4064,-5207,4064,-10032l3116311,675949v,-10286,-8127,-18539,-18032,-18539c3078723,657791,3059168,657918,3039612,657410r,-127xm2938533,655759v-5460,-254,-7111,1015,-7111,1269c2931295,657410,2931930,659187,2936756,662235v27047,16635,54349,32509,81777,48762l3059930,735253v13841,7872,27809,15492,41778,23364c3105771,760904,3109581,761158,3112374,759507v2667,-1651,4191,-5207,4191,-10032l3116565,747951v,-10540,-7620,-23619,-16635,-28699c3069454,702362,3039232,684458,3009263,666680v-9269,-5461,-25397,-10033,-35936,-10160c2961771,656267,2950216,656267,2938660,655759r-127,xm3279104,654362r-61333,1778l3187168,657028r-30604,255c3146660,657283,3138660,665790,3138787,676076r,5842c3138787,686870,3140692,691061,3143994,693854v3301,2795,7745,3810,12316,2795c3156437,696522,3159612,695886,3164818,694744v5207,-1144,12318,-2794,20191,-4826c3200882,685728,3219803,679759,3232755,673791v9524,-4318,21079,-8762,30349,-12064c3267803,660076,3271739,658679,3274660,657664v2920,-890,4698,-1524,4698,-1524c3281771,655505,3283168,654869,3284184,654362v-1016,,-2667,,-5080,xm2652074,652743v6555,508,13000,2445,17762,5683c2724692,696013,2780438,731824,2837327,767887r86222,52574c2952502,838111,2981834,854365,3011422,871508v5207,3049,8127,7112,8127,11557c3019422,887509,3016501,891446,3011041,894366v-30095,15873,-60571,32509,-91174,47620l2827169,988082v-62349,29588,-125715,59303,-189841,86987c2631740,1077481,2624502,1078370,2617518,1077862v-6984,-508,-13968,-2413,-19047,-5715c2480883,995956,2368629,916843,2258534,836333r127,c2253709,832778,2251170,828206,2251804,823889v635,-4318,4064,-8000,9778,-10286c2388312,763443,2513264,711505,2633645,655631v5206,-2476,11873,-3396,18429,-2888xm2837708,652076v-5587,-254,-7238,761,-7238,1143c2830470,653473,2831105,655378,2835804,658425r65015,40509c2922660,712395,2944628,726236,2966850,739061r67048,39112l3067803,797730r34159,18793c3106152,818809,3109962,819063,3112755,817413v2793,-1651,4318,-5207,4318,-10032l3117073,805856v-127,-10540,-7874,-23746,-16889,-28698c3067549,759380,3035168,740332,3003168,721537r-47746,-28191c2939549,683950,2923803,673917,2908184,664267v-9143,-5588,-25142,-10540,-35682,-10921l2837835,652076r-127,xm2736756,646361v-5588,-381,-7238,890,-7238,1144c2729390,647758,2730026,649663,2734724,652711v117460,78224,239873,151876,367238,221972c3106152,876969,3110089,877223,3112882,875573v2793,-1651,4318,-5207,4318,-10033l3117200,864016v,-10540,-7874,-23619,-17016,-28698l3062470,814492r-37333,-21588l2951231,749855v-24380,-14602,-48634,-29714,-72634,-44571c2854596,690426,2830724,675696,2807106,660076v-9017,-5841,-24890,-11047,-35430,-11683l2737010,646361r-254,xm2610407,636584v-10540,-1017,-27174,1778,-36953,6222c2443931,701474,2308947,755824,2172948,808905v-4445,1651,-7111,4317,-7493,7364c2165074,819318,2166979,822619,2170789,825412v117587,86605,236443,172575,361523,255117c2541836,1086879,2558724,1092846,2570153,1093863v21588,2285,43302,3555,65016,5333c2646597,1099958,2664375,1097037,2674788,1092465v137523,-60953,270730,-126859,398856,-196829c3077835,893351,3080120,890302,3080120,887255v,-3047,-2285,-5968,-6476,-8254c2946026,807888,2823613,732839,2706026,653854v-8889,-6096,-24762,-11683,-35302,-12445c2650661,639758,2630725,638616,2610534,636584r-127,xm1353140,630742v-31874,-1142,-55620,1143,-75556,5207c1257648,640520,1241647,646743,1225140,653092v-14096,5460,-35810,10794,-54095,14730c1152632,671759,1138029,674807,1137775,674807v-10413,2032,-18794,12317,-18794,22730l1118854,697156r,4699c1118854,706807,1120759,710997,1124188,713792v3428,2793,8001,3682,12826,2793c1137268,716585,1150093,713792,1166855,710236v16507,-3556,36443,-8635,50158,-13968c1233520,689791,1250282,683188,1271362,678362v21079,-4571,46476,-6984,80000,-5841c1368124,673156,1382727,674553,1395806,676584v13080,2286,24508,5080,34794,8254c1451298,691188,1467552,698934,1483425,706553v31619,14858,61080,30350,123428,34921c1669075,747316,1700695,737538,1734218,727760v33905,-9651,69206,-20444,135492,-12190c1936123,723442,1967742,741856,1998345,759126v14221,8126,37079,16763,56508,23493c2064631,786047,2073392,788840,2079869,790872v6476,2032,10539,3302,10665,3302c2095234,795571,2099932,794936,2103742,792523v3808,-2540,6222,-6603,6857,-11428l2111233,776396v1397,-10286,-5713,-21207,-15745,-24127c2095361,752269,2090916,750872,2083804,748713v-6983,-2159,-16634,-5334,-27174,-8889c2035678,732585,2011043,723442,1996567,715188v-30476,-17270,-59047,-33905,-121905,-41271c1812060,666172,1779806,675822,1746155,685346v-34032,9652,-69206,20572,-135746,14350c1543742,694744,1510980,677854,1478853,662870v-15872,-7619,-31364,-14858,-50920,-20826c1418155,639123,1407489,636457,1395171,634425v-12317,-1778,-26159,-3048,-42031,-3683xm2509327,626805r77,8l2472121,632520v-104253,45080,-211428,87621,-319491,129780c2142726,766110,2133328,778173,2131932,788586r-254,1524c2131042,794936,2132186,798619,2134725,800650v2540,2032,6476,2286,10921,508c2281011,748332,2415740,694744,2545137,636964v5207,-2412,6096,-4190,6096,-4444c2551233,632266,2549835,630869,2544249,630361r-34845,-3548l2509455,626805r-128,xm3781833,618297v-1143,-127,-2793,,-5206,255c3720627,624520,3664501,629219,3608501,634679r-83937,6222c3496628,642806,3468564,645346,3440628,646743r-127,381c3438088,647251,3436437,647378,3435421,647631v1016,381,2540,889,4953,1398c3440501,649029,3447612,650806,3457263,653219v9650,2286,21587,5587,31491,8889c3520881,673029,3551484,683569,3612182,678870v60700,-5714,89144,-20952,119112,-37080c3740564,636838,3751865,631758,3761008,627695v4571,-2032,8634,-3810,11429,-5080c3775357,621345,3777135,620584,3777135,620584v2286,-1017,3810,-1778,4698,-2287xm3931547,616774v-19429,-2413,-42285,-3175,-72634,381c3798342,623885,3770151,640394,3740183,656267v-30222,16254,-61715,33143,-126477,39238c3548945,700458,3515167,688775,3482786,677854v-32126,-10540,-62222,-22222,-122539,-18921c3345136,659696,3332057,661092,3320374,663124r-127,507c3308692,665409,3298406,667695,3289136,670363v-18540,5333,-33524,12190,-48889,19302c3227041,695759,3206470,701982,3189072,706680v-8762,2159,-16634,3937,-22349,5207c3160882,713156,3157327,713919,3157200,713919v-9905,2032,-17906,12317,-17779,22730l3139421,741347v,4953,1905,9144,5207,11937c3147929,756078,3152374,756967,3157073,756078v127,-127,3428,-762,8635,-1905c3171041,753031,3178152,751379,3186152,749348v15999,-4191,35174,-10160,48253,-16127c3250025,726109,3265898,718744,3285961,713029v9905,-2920,20953,-5333,33524,-7238c3332057,703633,3346151,702108,3362279,701220v64380,-3429,97904,9143,130539,19810c3525199,731951,3556056,742364,3617262,737665v61333,-5714,90031,-21080,120127,-37207c3767866,684458,3799103,666426,3863738,659187v32381,-3682,57142,-2794,77968,-381c3962532,661219,3979548,665790,3996309,670363v15619,4190,39619,6730,59809,8126c4066150,679125,4075293,679632,4082023,679886v6730,254,10921,381,11048,381c4097896,680394,4102213,678616,4105134,675188v3048,-3429,4191,-8001,3556,-12826l4108055,657664v-1524,-10413,-11048,-19048,-21334,-19302c4086467,638362,4081896,638235,4074658,637981v-7238,-382,-17142,-890,-28063,-1651c4024753,634806,3999230,632266,3983483,627949v-16507,-4572,-32508,-8889,-51936,-11175xm2407486,615377v-10666,-1270,-27554,1016,-37586,5207c2335487,635060,2300566,649029,2265646,662997v-34921,14096,-70223,27810,-105524,41651c2150344,708458,2140948,720522,2139550,730935r-126,l2139170,732458v-635,4826,507,8508,3048,10540c2144757,745030,2148693,745157,2153138,743379v98159,-38095,195301,-76953,290285,-117335c2448629,623758,2449519,621980,2449519,621726v,-254,-1398,-1651,-6984,-2286c2430978,618170,2419169,616774,2407486,615377xm1082918,614742v-1397,,-2921,254,-4444,635l1023236,630234r-54984,16000l913521,662235r-27300,8000l859046,678870,751109,713283,644188,749855v-5460,1905,-6476,3556,-6476,3937c637840,754046,639109,755697,644824,756713r110349,20825l864633,800650r27174,5842l918982,812841r54095,12826l1026919,838492r53587,13969c1085204,853603,1089522,852842,1092695,850302v3176,-2539,4953,-6730,4953,-11555l1097648,838619r-1270,-209909c1096252,623885,1094473,619821,1091045,617282v-2286,-1651,-5079,-2540,-8127,-2540xm2305138,602932v-10794,-1396,-27810,762,-37969,4826c2234281,621092,2201011,634044,2167741,647124v-9777,3810,-19174,15873,-20571,26286l2147170,673283r-254,1524c2146280,679632,2147424,683315,2149963,685346v2540,2032,6477,2287,10921,509c2221582,662235,2281773,638235,2341328,613980v5333,-2159,6223,-3936,6223,-4190c2347423,609535,2346027,608012,2340439,607376r-35301,-4444xm2177519,586297v-10159,-1270,-19555,5968,-20953,16127l2156566,602297r-2031,15112c2153900,622234,2155042,625917,2157583,627949v2666,1905,6476,2158,10920,380l2238344,600900v5333,-2159,6349,-3809,6349,-4191c2244693,596456,2243296,595059,2237583,594297r-60064,-8000xm4078595,581090r-139555,18541l3939040,599504v-2413,381,-4064,761,-5081,1015c3934976,600773,3936627,601155,3939040,601536v,,1904,254,4952,761c3947167,602932,3951356,603567,3956309,604456v9778,1778,22095,4191,32254,6984c4004055,615631,4027928,618043,4047991,619567v10032,762,19175,1271,25778,1525c4080372,621345,4084563,621472,4084690,621472v4826,127,9142,-1651,12063,-5079c4099674,613091,4100817,608520,4100181,603694r-888,-6476c4097896,587059,4088626,579821,4078595,581090xm1355425,571821v-32127,-1144,-56254,1142,-76317,5206c1258917,581598,1242791,587821,1226156,594170v-14223,5461,-36191,10794,-54603,14731c1152886,612710,1138156,615758,1137902,615758v-10540,2031,-19048,12318,-19048,22731l1118854,642806v,4952,1905,9143,5334,11936c1127743,657537,1132315,658425,1137140,657537v254,,13333,-2795,30223,-6350c1183997,647631,1204188,642552,1218028,637218v16636,-6349,33525,-12952,54858,-17778c1294219,614869,1319869,612583,1353774,613726v16889,635,31747,2032,44953,4063c1411933,620075,1423488,622870,1433901,626044v20826,6349,37207,14096,53333,21714c1519235,662743,1548949,678108,1611933,682806v62857,5842,94730,-4063,128507,-13714c1774472,659441,1810282,648775,1876821,657028v66794,7874,98413,26160,129142,43557c2020313,708712,2043170,717347,2062599,724077v9650,3429,18539,6222,25015,8254c2094090,734363,2098154,735633,2098281,735633v4698,1397,9397,762,13206,-1651c2115297,731443,2117709,727379,2118344,722554r636,-4699c2120376,707569,2113265,696649,2103233,693727v-127,,-4571,-1396,-11682,-3555c2084567,688014,2074916,684838,2064376,681283v-20952,-7239,-45587,-16381,-60191,-24636c1973582,639504,1945011,622870,1881774,615377v-62857,-7746,-95493,1778,-129397,11301c1718091,636203,1682663,647251,1615488,640901v-67428,-5079,-100444,-21968,-132952,-36953c1466536,596456,1450790,589091,1431108,583122v-9906,-2920,-20699,-5587,-33143,-7618c1385521,573726,1371552,572455,1355425,571821xm1077966,562296r-58031,16382l962283,596329v-38222,11810,-76317,23111,-114158,36064c810283,644965,772696,657410,735237,670235l623617,710363v-9905,3556,-15238,5334,-18031,6095c602792,717220,602411,717220,602157,717220v-635,-127,-10159,-2032,-21333,-3937c502094,699442,422602,684965,342983,673410r-59810,-9143c263237,661219,243174,658171,223236,655632l102984,639504v-1652,-127,-3176,-254,-4699,c95365,639885,92824,641155,90793,643060v-2920,2920,-4190,7238,-3429,12064l87364,655378v1397,10412,11302,20064,21842,21333l227047,691315v19555,2285,39237,4953,58792,7873l344507,707569r58539,8509l432252,720395r29207,4825l577776,744395v10794,1651,28191,381,38603,-3175c766728,688140,920125,640394,1077204,597980v10412,-2794,18794,-13207,18794,-23366c1095871,570043,1094093,566233,1090918,563947v-3428,-2412,-8000,-3047,-12952,-1651xm1969265,559122v890,508,2413,1270,4826,2286c1974091,561408,1975995,562169,1978916,563439v2921,1271,7111,3048,11809,5206c2000123,572963,2011805,578551,2021201,583885v14477,7999,37334,16761,56890,23491c2087868,610805,2096757,613599,2103233,615631v6476,2032,10540,3302,10667,3302c2118599,620329,2123297,619694,2127107,617282v3809,-2540,6221,-6604,6857,-11429l2134852,599377v1397,-10159,-5841,-19556,-16126,-20953l1974599,559630r,-127c1972059,559122,1970408,559122,1969265,559122xm686094,516835r-99302,7239c553649,526740,520887,530042,487872,533090r,254c485332,533597,483681,533851,482538,534105v1143,382,2667,763,5206,1144l570030,549217v11048,1778,28825,635,39492,-3175l686474,518867v2413,-762,4064,-1523,5079,-2032c690411,516708,688760,516581,686094,516835xm1077458,513153r-58540,16381l960887,547186v-38477,11809,-76952,23111,-115048,36063c807744,595821,769776,608266,732062,621092l619680,661219v-9904,3556,-15237,5207,-18031,6095c598855,668204,598474,668076,598221,668076,556824,660457,515300,653473,473649,646234v-20825,-3428,-41777,-7365,-62603,-10539l348443,626171c306665,619948,264508,613091,222602,607503l96381,590742v-1905,-254,-3811,-254,-5461,c87745,591123,84951,592392,83047,594297v-2413,2412,-3428,5588,-2921,9270l79872,603567v1270,8763,11174,17398,21588,18794l222348,638489v40254,5206,80635,11936,120635,17904c423110,667950,503109,682553,582348,696395v10920,1777,28317,634,38730,-3175l732951,653092v37587,-12825,75300,-25143,113269,-37842c884062,602297,922410,590996,960759,579185r57778,-17650l1076696,545154v10286,-2921,18921,-12826,18921,-21716c1095617,519756,1094093,516708,1091300,514676v-3430,-2412,-8509,-3047,-13842,-1523xm1358092,512772v-32508,-1270,-56762,1016,-77080,5079c1260695,522423,1244314,528645,1227553,534995v-14477,5460,-36572,10794,-55239,14730c1153394,553662,1138537,556709,1138283,556709v-10667,2032,-19175,12318,-19175,22730l1119108,584139v,4952,2032,9142,5461,11936c1128125,598868,1132696,599758,1137648,598868v254,,13460,-2793,30476,-6348c1185013,588964,1205330,583885,1219299,578551v16762,-6350,33905,-12953,55492,-17778c1296250,556202,1322155,553916,1356441,555058v17143,635,32127,2032,45461,4064c1415235,561408,1426917,564201,1437457,567376v21079,6350,37714,14095,53968,21715c1523806,603948,1553774,619440,1617393,624139v63365,5842,95619,-3937,129650,-13587c1764313,605726,1781711,600773,1803424,597980v21715,-2794,47365,-3301,80889,761c1951488,606615,1983107,625028,2014091,642425v14349,8127,37333,16762,56761,23493c2080503,669346,2089392,672140,2095868,674171v6476,2032,10540,3302,10667,3302c2111233,678870,2115931,678235,2119741,675822v3810,-2539,6222,-6603,6857,-11428l2127234,659696v1396,-10287,-5715,-21207,-15747,-24129c2111360,635567,2106916,634171,2099805,632012v-7112,-2158,-16762,-5334,-27302,-8889c2051424,615885,2026789,606742,2012186,598487v-30730,-17270,-59428,-33904,-123048,-41397c1825901,549217,1793012,558741,1758853,568265v-17270,4826,-34920,9905,-56634,13079c1680377,584392,1654600,585408,1620695,582361v-68064,-5080,-101460,-22096,-134349,-37080c1470092,537788,1454219,530423,1434282,524455v-10031,-2921,-20952,-5588,-33523,-7620c1388187,514931,1374092,513661,1357838,513026r254,-254xm1439743,508962v1015,508,2539,1270,5079,2032c1444822,511121,1446726,511756,1449902,512772v3174,1143,7491,2667,12443,4445c1472250,520899,1484568,525597,1494599,530296v32763,14985,62985,30477,127238,35175c1685837,571440,1718345,561661,1752631,552011v10540,-2921,23365,-5715,33650,-7620c1791488,543503,1795932,542740,1799107,542106v3175,-508,5206,-889,5206,-889c1806853,540836,1808504,540455,1809646,540074v-1015,-254,-2793,-635,-5333,-889c1745265,532455,1685457,526994,1625647,521534r-90032,-6858c1505648,512391,1475424,511121,1445330,509216r,-254c1442663,508962,1440886,508962,1439743,508962xm873141,506041r-93968,4826c767617,511502,749331,514931,738411,518486l611935,563059v-20317,7238,-21333,6857,-21842,6857c538792,560646,487364,552138,435554,543376v-11301,-1905,-29841,-2540,-41142,-1143l310983,551757r-127,-127c308444,551884,306792,552265,305650,552519v1015,254,2666,634,5206,1015l378411,563693r33651,5079l445840,574487r134222,22985c591110,599504,608760,598234,619300,594424v41904,-14730,83809,-29968,126221,-44445l873522,507946v2413,-762,4063,-1396,5079,-1905c877459,506041,875807,505914,873141,506041xm1049394,501343v-27556,-127,-54984,1016,-82412,1778c955426,503502,937014,506550,925966,509851,822981,541471,721648,575757,621840,611821v-11048,3937,-29588,5207,-41143,3175l420316,587440,259173,563059v-11428,-1778,-29841,-2032,-41142,-381l123301,575250r,127c120888,575757,119238,576138,118095,576392v1015,381,2667,635,5206,1015l237587,592520r114158,17142c427427,620456,503363,634552,578411,647378v10920,1778,28444,634,38984,-3176l723680,606361v35557,-12445,71492,-23873,107429,-35938l885204,552646r54603,-16636l994538,519376r27555,-8255l1049775,503375v2540,-762,4190,-1270,5207,-1778c1053839,501343,1052061,501343,1049394,501343xm1138156,500581r-127,127c1127235,500708,1118600,509216,1118600,519502r,5841c1118600,530296,1120505,534487,1124061,537280v3555,2794,8254,3810,13207,2794c1137521,540074,1150855,537280,1168124,533724v17016,-3682,37588,-8635,51682,-13968c1230219,515820,1242918,512010,1253077,509089v5079,-1397,9523,-2666,12697,-3556c1268949,504645,1270981,504137,1270981,504137v2667,-635,4318,-1270,5333,-1651c1275172,502359,1273521,502105,1270854,502105v-44191,-508,-88508,-1524,-132698,-1524xm5083164,494740v-1397,380,-2793,1016,-4063,1778l5031482,524835r-48254,27303l4934720,579439r-24381,13589l4885705,606107r-98921,52699l4686467,709474v-5206,2667,-5968,4445,-5968,4825c4680499,714680,4682022,716078,4687864,716331r112888,5460l4914149,724840v,,28444,888,28444,888l4971038,725728v,,57015,254,57015,254l5085323,725982r57269,-1142c5147672,724840,5151736,722808,5154275,719506v2540,-3302,3175,-7746,1905,-12444l5099164,505026v-1396,-4826,-4191,-8255,-7999,-9779l5091419,495120v-2540,-1015,-5461,-1142,-8255,-380xm6077194,493851v-128,,-2920,127,-7619,508c6064877,494613,6058400,494993,6051035,495120v-35301,763,-68190,1651,-126984,26414c5865638,546550,5841131,569535,5815607,594551v-5333,5207,-10158,9651,-13714,12825c5798210,610552,5796052,612457,5796052,612457v-2667,2285,-3936,3808,-4572,4571c5792496,616901,5794402,616520,5797830,615123v94730,-38477,188190,-78223,280126,-118352l6077956,496898v3301,-1396,4825,-2412,5587,-3047c6082654,493724,6080750,493597,6077194,493851xm4699546,472644v-1016,,-2667,254,-5079,762l4603039,492708v-30604,6222,-61334,11683,-92064,17651c4508563,510740,4507038,511121,4506022,511502v1143,254,2667,508,5080,762l4590340,519249v10794,1142,27174,-2668,36699,-7620l4695101,475311v2159,-1143,3556,-2032,4445,-2667xm5077196,443565v-3809,-1524,-8126,-890,-12318,1650l5015990,475438r-49524,29207c4933324,524074,4900180,544011,4866276,562424v-33651,18666,-67556,37715,-101715,56255l4661196,673029v-9269,4952,-14221,7365,-16888,8508c4641642,682679,4641260,682679,4641006,682679v-634,,-10286,-507,-21460,-1523c4540308,674553,4461705,668585,4383103,659823r-58795,-6096c4304753,651822,4285197,649663,4265642,647124l4148563,632647v-1651,-254,-3175,-254,-4571,c4141070,633155,4138658,634298,4136753,636330v-2920,2920,-4064,7238,-3301,12063l4133452,649029v1524,10412,11174,19809,21460,20952l4270467,682933v19302,2286,38603,4191,57905,5842l4386404,694109r58158,5333l4473769,702108r29079,2159l4619800,712648v11047,890,28063,-2539,37968,-7618c4800371,634806,4939291,559503,5073387,480263v8888,-5333,13841,-17524,11048,-27302c5083291,448644,5080625,445469,5077069,443945r127,-380xm4870339,433659v-1142,127,-2666,381,-5079,889l4779800,454485v-10540,2413,-26667,8762,-36190,14095l4631483,528391v-18159,9651,-19302,9524,-19682,9524c4562022,533851,4512245,529280,4462848,524962v-10920,-888,-28317,,-39110,1651l4345007,539947r,254c4342594,540581,4341070,540963,4340055,541344v1142,254,2666,508,5079,762l4410150,549090r32507,3429l4475165,555439r130413,11303c4616499,567503,4633006,563947,4642530,558868v37714,-20190,75429,-39874,112762,-60192l4866022,436453v2158,-1270,3429,-2159,4317,-2794xm6131924,421468v-254,127,-4698,1270,-11936,3049c6112750,426294,6102972,428580,6092051,430993v-21715,4698,-47619,9523,-64380,9904c5992496,441660,5959607,442548,5901194,467183v-58158,24890,-82412,47748,-107682,72637c5767861,564964,5740559,590233,5677068,615250v-64128,23873,-101206,23493,-137396,21714c5521766,636203,5504370,635567,5484052,637599v-10286,1017,-21206,2795,-33396,5588c5438338,645727,5424878,649409,5409640,654362v-30476,10032,-52064,20445,-69587,31239c5322529,696013,5309069,706807,5295100,717982v-11936,9651,-31492,21461,-47999,30858c5238720,753538,5231228,757729,5225640,760522v-5587,2922,-9015,4700,-9142,4700c5206846,770047,5201259,782110,5204180,792142r1270,4572c5206720,801412,5209768,804968,5213957,806746v4192,1778,9017,1523,13588,-763c5227672,805983,5230846,804333,5235926,801793v5079,-2540,11936,-6222,19556,-10666c5270720,782364,5288751,771316,5300561,761919v14222,-11301,28571,-22858,47492,-34032c5366973,716458,5390338,705030,5422846,694363v16254,-5461,30856,-9271,44064,-12064c5479989,679251,5491925,677347,5502846,676203v21968,-2286,40380,-1523,58540,-888c5597448,676966,5631100,677093,5692052,654489v60190,-23620,85078,-46731,110730,-71494c5828432,557852,5855608,532455,5917449,505914v62221,-26286,98539,-27301,134221,-28064c6068178,477469,6092304,472898,6112496,468580v10158,-2158,19174,-4317,25778,-5968c6144876,460962,6149067,459818,6149194,459818v4698,-1270,8381,-4190,10412,-8254l6159861,451564v2031,-4064,2031,-8762,,-13333l6157956,433913v-4190,-9523,-15873,-15111,-26032,-12445xm6178908,405468v-2794,-254,-5206,,-7112,889c6170400,406993,6169257,407754,6168496,408896v-1905,2668,-1905,6477,,10921l6174591,433659v4063,9397,15111,13714,24507,9651l6254591,419056r127,126c6260050,416770,6260940,415119,6260940,414738v,-381,-1524,-1778,-7238,-2286l6178908,405468xm5064497,395944v-3808,-1523,-8381,-889,-12825,1905l5003292,427944r-49143,29081c4921260,476327,4888371,496137,4854847,514549v-33523,18668,-67047,37716,-100952,56128l4651292,624900v-9269,4827,-14095,7239,-16762,8509c4631864,634552,4631483,634552,4631229,634552v-41143,-3047,-82286,-6730,-123175,-10159c4487610,622615,4467165,621092,4446721,618933r-61333,-6476c4344499,608012,4303991,604202,4263229,599123l4141452,583885v-1778,-255,-3556,-255,-5207,l4128859,587515r21,-75l4128754,587567r105,-52l4126214,596709v1269,8762,10793,17271,20952,18541l4264626,629854v19683,2539,39238,4571,58794,6603l4382340,642679v78857,8889,157587,14731,237079,21461c4630467,665155,4647102,661346,4656879,656267r103111,-54350c4794022,583376,4827800,564328,4861450,545662v33651,-18414,66794,-38351,99809,-57653l5010656,458930r48762,-30096c5067926,423500,5073132,411818,5070720,403310v-1016,-3556,-3174,-6096,-6223,-7366xm5028435,392135v-1017,127,-2541,508,-4953,1142c4999101,400388,4974339,406484,4949704,412833v-10413,2667,-26412,9398,-35683,14858c4827164,478867,4737895,527884,4647102,575377v-10159,5333,-27556,9142,-38857,8253l4452054,570170,4296499,553662v-10793,-1016,-28445,-636,-39238,889l4166848,568138r127,-254c4164689,568265,4163039,568645,4162023,568900v1142,254,2666,635,5080,889l4277325,583630r110349,11810c4461705,603948,4535229,609281,4609769,615758v10920,1143,27556,-2794,37206,-7746l4743610,556963v31999,-17016,63491,-35175,95111,-52699l4885831,477850r46476,-27428l4978530,422992r22984,-13714l5024244,395055v2031,-1270,3428,-2285,4191,-2920xm6108178,367372v-126,127,-4571,1270,-11810,3048c6089130,372197,6079354,374483,6068432,376897v-21714,4825,-47492,9523,-64254,9904c5969130,387436,5936242,388325,5878210,412833v-57905,24763,-81777,47620,-106920,72383c5746020,510232,5718973,535375,5655988,560137v-63492,23620,-100316,23112,-136126,21207c5502211,580456,5485068,579694,5464878,581726v-10159,1015,-20952,2793,-33016,5460c5419798,589725,5406338,593281,5391354,598234v-30095,9905,-51555,20318,-68825,30985c5305132,639504,5291798,650298,5278084,661473v-11809,9651,-31110,21333,-47492,30731c5222338,696902,5214847,701093,5209386,703886v-5587,2794,-9016,4572,-9143,4572c5190593,713156,5185132,725220,5188054,735253r1269,4571c5190720,744522,5193640,748078,5197831,749855r254,c5202275,751506,5207100,751379,5211546,749094v126,-127,3174,-1651,8253,-4191c5224751,742490,5231609,738681,5239100,734363v14985,-8762,32889,-19683,44572,-29079c5297767,694109,5311862,682553,5330655,671505v18667,-11302,41905,-22730,74033,-33270c5420814,633028,5435164,629219,5448242,626425v12953,-3048,24763,-4826,35556,-5969c5505513,618297,5523671,619060,5541704,619821v35808,1651,69204,1905,129522,-20444c5730909,575884,5755544,553026,5780940,528264v25524,-25143,52190,-50414,113778,-76827c5956686,425405,5992878,424390,6028432,423627v16508,-381,40508,-4825,60698,-9143c6099288,412325,6108305,410167,6114908,408516v6476,-1652,10667,-2794,10794,-2794c6130400,404452,6134083,401532,6136115,397468v2031,-4064,2031,-8889,,-13334l6134210,379817v-4190,-9524,-15874,-15112,-26032,-12445xm6155544,352388v-2794,-254,-5208,,-7112,889c6147036,353912,6145892,354673,6145130,355817v-1904,2666,-1904,6476,,10920l6145765,368135v4317,9650,16762,18539,27175,19555c6208495,391118,6244178,394167,6279352,397849v10921,1143,27810,-1523,37841,-5841l6349956,377785v5206,-2286,6094,-4064,6094,-4318c6356050,373214,6354654,371817,6348939,371182v-63999,-6603,-128507,-12953,-193395,-18794xm5224116,334610v-1015,254,-2666,507,-4952,1270c5180180,347562,5141450,360007,5102212,371182r127,-127c5092688,373721,5087355,384008,5090148,393913r1651,5714c5093069,404325,5095990,408008,5099927,409786v3936,1778,8508,1651,12698,-508c5112752,409151,5115672,407627,5120370,405214v4699,-2412,11048,-5968,18033,-10159c5152371,386674,5169133,376134,5179926,366991v7873,-6603,17905,-13968,25905,-19556c5209895,344642,5213323,342229,5215863,340451v2667,-1778,4190,-2794,4190,-2794c5222084,336261,5223355,335371,5224116,334610xm6083670,313657v-127,127,-4572,1270,-11810,3048c6064749,318483,6054844,320768,6044051,323181v-21714,4698,-47492,9524,-64127,9778c5944876,333594,5912115,334356,5854464,358737v-57524,24636,-81142,47239,-106032,72002c5723418,455755,5696750,480772,5634274,505280v-62857,23365,-99302,22731,-134856,20699c5481894,525089,5464878,524201,5444940,526233v-9904,888,-20697,2666,-32633,5333c5400243,534105,5387037,537534,5372180,542486v-29842,9779,-50921,20065,-68064,30732c5286846,583503,5273767,594297,5260180,605345v-11683,9397,-30603,21080,-46857,30477c5205196,640520,5197831,644711,5192371,647378v-5461,2793,-8890,4571,-9016,4571c5173958,656647,5168497,668711,5171418,678743r1270,4572c5174085,688014,5177006,691568,5181196,693346v4190,1778,8889,1525,13333,-634c5194657,692585,5197704,691061,5202656,688521v4952,-2539,11683,-6222,19175,-10540c5236688,669346,5254338,658552,5265895,649156v13840,-11175,27809,-22605,46348,-33652c5330783,604202,5353640,592901,5385512,582488v16000,-5207,30223,-9016,43176,-11684c5441640,567884,5453196,565979,5463988,564964v21461,-2159,39620,-1271,57398,-508c5556940,566360,5590084,566615,5649766,544518v59175,-23238,83556,-46096,108698,-70731c5783860,448644,5810147,423627,5871480,397341v61460,-25905,97650,-26921,133080,-27556c6021068,369404,6045194,364959,6065258,360642v10032,-2159,19048,-4318,25650,-5969c6097384,353023,6101575,351880,6101702,351880v4825,-1271,8508,-4191,10413,-8254c6114146,339562,6114146,334737,6112115,330292r-1905,-4317l6109702,326102v-4318,-9524,-15874,-15112,-26032,-12445xm6132178,299181v-2794,-255,-5206,,-7112,888c6123670,300704,6122527,301467,6121765,302609v-1905,2666,-1905,6476,,10921l6122400,314927v4318,9650,16635,18539,27175,19556c6225004,341467,6300178,348578,6374463,356832v10793,1143,27683,-1269,37587,-5460l6444686,337657r126,c6450018,335498,6450907,333848,6450907,333466v,-254,-1523,-1650,-7111,-2412c6341194,318991,6237066,308577,6132178,299181xm6060560,259433v-128,127,-4699,1271,-11810,3049c6041638,264259,6031734,266544,6020940,268958v-21714,4698,-47366,9524,-64000,9777c5922019,279243,5889258,280133,5831988,304260v-57270,24508,-80507,47112,-105270,71747c5701830,400897,5675416,425659,5613575,450040v-62221,23239,-98412,22477,-133586,20318c5462719,469342,5445830,468454,5426021,470358v-9905,889,-20572,2540,-32381,5206c5381703,477977,5368624,481533,5353894,486358v-29460,9652,-50413,19938,-67302,30477c5269576,526994,5256624,537661,5243164,548709v-11555,9397,-30349,21080,-46349,30350c5188815,583630,5181449,587821,5176117,590488v-5334,2793,-8762,4571,-8889,4571c5157831,599758,5152498,611821,5155418,621853r1270,4572c5157958,631123,5161005,634679,5165069,636457v4064,1778,8762,1524,13206,-635c5178402,635822,5181449,634298,5186402,631758v4953,-2412,11556,-6095,18920,-10413c5220053,612837,5237449,601917,5248879,592647v13714,-11176,27554,-22604,45841,-33525c5313005,547947,5335608,536646,5367101,526360v15745,-5207,29840,-8889,42665,-11557c5422592,511883,5434021,510105,5444687,509089v21333,-2031,39239,-1143,56889,-253c5536624,510740,5569512,511248,5628687,489280v58539,-22985,82667,-45715,107555,-70224c5761385,394040,5787416,369150,5848370,342991v61078,-25652,97269,-26667,132570,-27303c5997320,315435,6021448,310990,6041512,306673v10032,-2159,19048,-4318,25650,-5969c6073638,299054,6077829,297911,6077956,297911v4698,-1271,8508,-4191,10413,-8255c6090400,285593,6090400,280767,6088369,276323r-1905,-4318c6082274,262355,6070590,256767,6060560,259433xm6108813,245973v-2793,-254,-5206,,-7111,889c6100305,247370,6099162,248259,6098400,249402r,127c6096495,252196,6096495,256005,6098400,260450r636,1396c6103352,271498,6115670,280387,6126210,281402v115556,10413,230476,21588,343110,35811c6480114,318483,6496876,316324,6506780,312260v10794,-4444,21715,-9017,32508,-13206c6544495,297022,6545384,295371,6545384,294990v,-254,-1398,-1778,-6984,-2540c6397955,273022,6253702,259053,6108813,245973xm6036686,205210v-126,127,-4699,1271,-11810,3048c6017766,210035,6007860,212448,5997067,214735v-21715,4698,-47365,9397,-63873,9650c5898401,224893,5865766,225783,5808750,249783v-56888,24381,-80000,46730,-104508,71366c5679607,345911,5653576,370674,5592242,394801v-61714,22858,-97650,22096,-132444,19810c5442655,413723,5425894,412833,5406338,414611v-9778,889,-20318,2540,-32000,5079c5362656,422104,5349703,425532,5335101,430357v-29207,9525,-49778,19683,-66540,30223c5251672,470739,5238847,481406,5225640,492327v-11428,9397,-29968,20953,-45841,30223c5171926,527121,5164688,531312,5159354,533978v-5332,2795,-8634,4573,-8761,4573c5141323,543122,5136117,555185,5139037,565217r1270,4572c5141704,574487,5144624,578043,5148688,579821v4063,1777,8762,1523,13079,-636c5161895,579185,5164942,577662,5169767,575122v4825,-2540,11429,-6095,18667,-10412c5202910,556202,5220181,545408,5231482,536137v13587,-11048,27174,-22349,45333,-33270c5294973,491692,5317322,480518,5348434,470358v15492,-5206,29459,-8762,42158,-11428c5403164,456009,5414592,454358,5425132,453342v21079,-1905,38856,-888,56380,c5516306,455501,5548942,456009,5607480,434294v58032,-22857,81906,-45461,106540,-69842c5738909,339562,5764560,314800,5825258,288768v60698,-25525,96889,-26541,132064,-27049c5973702,261465,5997702,257021,6017766,252703v10032,-2159,19048,-4317,25650,-5968c6050020,244957,6054083,243941,6054210,243941v4698,-1270,8381,-4190,10413,-8254c6066655,231623,6066655,226798,6064623,222353r-1905,-4317l6062591,217782v-4191,-9651,-15873,-15238,-25905,-12572xm5689258,163813v-1016,254,-2540,761,-4824,1651c5580306,208512,5476560,248767,5371544,285085r128,c5369387,285846,5367862,286482,5366973,286990v1016,,2667,127,5079,c5372052,286990,5373958,286863,5377005,286736v3048,-127,7237,-254,12191,-381c5398973,286101,5411290,286101,5421704,286736v33904,2413,65650,3174,122411,-17778c5600624,246862,5623607,224512,5647608,200385v7364,-7366,16761,-15619,24380,-22095c5675798,175114,5679100,172448,5681512,170416v2412,-1905,3936,-3175,3936,-3175c5687354,165718,5688497,164574,5689258,163813xm6013321,151876v-127,,-4698,1143,-11810,2921c5994274,156575,5984496,158861,5973702,161273v-21588,4699,-47366,9397,-63746,9651c5875416,171431,5842782,172194,5786148,196067v-56636,24255,-79493,46477,-103746,70986c5657893,291815,5632115,316451,5571417,340324v-61079,22604,-96635,21715,-131175,19302c5423226,358610,5406719,357595,5387290,359373v-9778,888,-20189,2539,-31745,5079c5343863,366864,5331037,370293,5316688,374992v-28825,9523,-49270,19555,-65778,29969c5234275,414992,5221577,425659,5208497,436580v-11174,9397,-29587,20953,-45206,30096c5155546,471247,5148434,475311,5143101,477977v-5334,2668,-8635,4446,-8762,4446c5125196,487121,5119990,499057,5122910,509089r1270,4572c5125450,518359,5128371,521915,5132434,523693v4064,1904,8635,1650,12953,-509c5145514,523184,5148434,521661,5153259,519122v4826,-2414,11302,-6096,18540,-10286c5186149,500327,5203165,489660,5214339,480391v13333,-11049,26793,-22351,44698,-33144c5276815,436199,5298910,425024,5329767,414992v15493,-5079,29207,-8762,41777,-11302c5383988,400897,5395291,399119,5405703,398229v20825,-2030,38349,-1015,55746,c5495862,400388,5528242,401024,5586148,379563v57524,-22604,81014,-45080,105523,-69461c5716432,285212,5741830,260577,5802147,234671v60444,-25524,96508,-26413,131555,-26921c5949956,207496,5973956,203052,5994020,198734v10030,-2159,19048,-4318,25650,-5969c6026146,191115,6030337,189972,6030464,189972v4698,-1270,8508,-4191,10413,-8254c6042909,177654,6042909,172829,6040877,168384r-1807,-4094l6039226,164447r-254,-380l6039070,164290r-10605,-10747c6023766,151273,6018337,150542,6013321,151876xm6295479,148447r138,84l6295607,148575r-128,-128xm6392622,107812r165,102l6392749,108066r-127,-254xm5989448,97399v-126,,-4698,1143,-11810,2920c5970400,102097,5960622,104510,5949828,106795v-21586,4700,-47238,9398,-63618,9525c5851798,116701,5819163,117462,5762909,141209v-56254,24128,-78729,46350,-102857,70731c5647989,224258,5635544,236576,5618655,248640v-16889,12064,-38349,24382,-68445,36064c5489766,307180,5454465,306165,5420306,303625v-16889,-1143,-33269,-2158,-52444,-508c5358211,304006,5347926,305530,5336497,308070v-11555,2412,-24254,5714,-38475,10413l5298275,318610v-28444,9396,-48762,19302,-65015,29714c5216752,358356,5204307,368896,5191355,379817v-11048,9270,-29206,20699,-44699,29842c5138911,414230,5131926,418294,5126720,420961v-5206,2666,-8508,4444,-8635,4444c5109069,429976,5103990,441914,5106910,451945r1271,4572c5109577,461343,5112497,464898,5116434,466676v4063,1778,8635,1651,12825,-508c5129259,466041,5132307,464517,5137006,462104v4698,-2413,11174,-6095,18285,-10286c5169513,443437,5186402,432770,5197323,423627v13206,-11048,26539,-22222,44190,-33016c5259165,379563,5281006,368642,5311482,358610v15238,-4952,28825,-8508,41269,-11048c5365069,344769,5376243,343118,5386529,342229v20698,-1905,38095,-762,55237,254c5475926,344896,5507926,345530,5565322,324323v57016,-22476,80254,-44826,104508,-69080c5682148,242926,5694464,230481,5711354,218036v16762,-12318,38095,-25017,68064,-37843c5839353,154924,5875416,153907,5910337,153527v16127,-127,40127,-4572,60191,-8889c5980432,142479,5989448,140320,5996052,138669v6602,-1651,10666,-2793,10793,-2793c6011670,134605,6015353,131685,6017258,127621v2032,-4063,2032,-8889,,-13333l6015353,109970v-4191,-9651,-15873,-15238,-25905,-12571xm7065128,72255r103,128l7061192,72383v-1905,634,-3936,1904,-5842,3809l7029700,102351r-25270,26795c7000494,133209,7000366,135241,7000494,135495v126,254,1904,1015,7238,-636l7035796,126352r28189,-8000c7073510,115685,7078970,105399,7076176,95494r-4190,-14731l7065231,72383r25,l7065128,72255xm5980591,44477v-4444,-1746,-9555,-1809,-14254,223l5835416,101716v-2286,1017,-3808,1778,-4698,2286c5831734,104002,5833512,104002,5835925,103621v127,,1904,-254,5079,-635c5844052,102606,5848370,102097,5853448,101589v10032,-1015,22730,-2032,33270,-2159c5902718,99304,5926846,94859,5946782,90542v10030,-2159,18920,-4191,25524,-5842c5978908,82922,5982972,81906,5983099,81906v4825,-1270,8508,-4190,10413,-8254c5995544,69588,5995544,64763,5993512,60319r-2666,-5969c5988814,49652,5985036,46223,5980591,44477xm7045192,16382v-2032,634,-4064,1904,-5968,3809c7016621,42668,6994526,66160,6972684,89271v-21841,23366,-43682,45843,-64888,69590l6907668,158861v-3682,4190,-3810,6222,-3682,6476c6904114,165591,6905890,166352,6911224,164574v11048,-3682,22096,-7111,33143,-10413c6954526,150987,6968620,142225,6975986,134352v23873,-25270,47873,-51175,72508,-75811c7055605,51303,7059414,36572,7056494,26413r-381,-1523c7054844,20317,7052430,17270,7049256,16382v-1270,-382,-2668,-382,-4064,xm7379573,6254v-19429,-349,-42064,1810,-71651,8604c7293191,18286,7280366,21969,7269318,26159v-11048,4318,-20571,8762,-29079,13460c7223224,48890,7210144,58922,7196811,69208v-5587,4317,-10540,8000,-14222,10540c7178906,82287,7176620,83938,7176620,83938r,-127c7173828,85716,7172557,86986,7171922,87748v1016,,2794,-127,6096,-1016c7270334,62477,7363286,40128,7457128,19937v3301,-635,4952,-1397,5840,-1778c7462080,17778,7460302,17270,7456874,16762v,,-2794,-380,-7238,-1016c7445064,15111,7438969,14096,7431985,12699,7415223,9461,7399001,6604,7379573,6254xm6406844,635r22349,c6422209,8889,6415225,17144,6408368,25525v-27302,33651,-54349,66794,-80889,100446c6324432,129654,6323542,133336,6324685,136130v1144,2921,4445,4699,9143,5206c6376368,145781,6418908,150988,6460939,155940v42159,5333,84190,11302,125715,17016c6596939,174607,6611161,169273,6617890,161273v27048,-32127,54350,-64763,82414,-96255c6719224,43557,6738398,21969,6757828,635r23110,l6766208,16508v-16000,17652,-31872,35811,-47619,53589c6702843,88002,6687097,105654,6671731,123685r-45714,54350c6622336,182480,6616621,186163,6610399,188449v-6222,2412,-12953,3302,-18667,2412c6498399,177401,6403288,165464,6307669,155813r-12052,-7282l6298781,134733c6334082,89780,6370146,45081,6406844,635xm6688748,508r23746,l6659795,59938r-54221,63620c6601764,128002,6595923,131685,6589700,134098v-6348,2412,-13079,3428,-18919,2539c6516050,129272,6460304,121399,6404686,115303r-11899,-7389l6396178,94223v25142,-31618,50920,-62604,76951,-93588l6495479,635v-23873,28318,-47492,56509,-70603,85080c6421954,89398,6420812,93081,6421954,95875v1144,2793,4446,4698,9144,5207c6476304,106414,6521257,112637,6565828,118606v10412,1523,24889,-3810,31619,-11811c6626526,72509,6655986,37842,6686335,4191v1017,-1270,1778,-2540,2413,-3683xm6826906,254r23238,c6825510,26794,6801128,53589,6777128,80002r-66159,75684c6689255,180703,6667922,206735,6646716,232132v-3683,4444,-9397,8127,-15493,10413c6625128,244957,6618399,245847,6612684,244957,6481383,225021,6346653,210036,6210907,197210v-6095,-634,-10413,-3174,-12191,-7238l6198589,189972v-1777,-4063,-761,-9015,3049,-13842c6247097,117336,6293320,58668,6340685,381r22348,c6317827,55748,6273637,111367,6230336,167114v-2922,3683,-3937,7366,-2668,10160c6228939,180067,6232240,181845,6236939,182353v125206,12064,249269,26287,370538,44446c6617763,228450,6631859,223116,6638461,215243,6698652,142099,6761509,70732,6826906,254xm6894208,r23746,c6847986,73398,6780812,147940,6716685,223751v-3556,4317,-3683,6349,-3556,6603c6713256,230608,6715161,231243,6720367,229338r32763,-11556c6763160,214353,6777002,204829,6783986,196702r27810,-32001l6839986,133336r57396,-63112l6956304,8254v2666,-2666,5206,-5461,7872,-8127l6987795,127r-19047,19810l6915288,76192v-17778,18540,-34920,38096,-52192,57017c6845827,152384,6828685,171178,6811923,190353v-3683,4317,-3810,6349,-3683,6603c6808367,197210,6810272,197972,6815478,196067v10922,-3809,21969,-7238,32890,-10920c6858526,181845,6872493,172702,6879606,164701r37206,-41143l6954780,83177v25524,-26795,51174,-54351,77587,-80510c7033002,2032,7033383,1143,7034018,381r54348,c7081002,5842,7077066,16382,7079605,25398r1269,4571c7082144,34667,7085066,38350,7089002,40128v3936,1777,8508,1650,12698,-509c7101827,39493,7104748,37969,7109446,35556v4698,-2540,11175,-5968,18412,-10031c7141446,17778,7157573,8889,7168874,508r28572,c7192112,4318,7187032,8254,7181826,12191v-11554,9016,-30348,19302,-46094,28064c7127858,44573,7120748,48382,7115541,51176v-5206,2666,-8635,4444,-8635,4444c7097890,60319,7092811,72255,7095604,82287r1271,4572c7098271,91557,7101064,95240,7105002,97018v3936,1778,8380,1651,12572,-508c7117700,96383,7120621,94859,7125319,92446v4698,-2412,11047,-5841,18159,-9905c7157700,74414,7174843,64890,7186144,56128v13460,-10413,27302,-20953,45587,-30984c7248240,16000,7268556,7365,7295604,508r164318,c7481001,3810,7504238,5206,7536238,508r22858,l7559096,24890c7406461,56001,7255477,91303,7107034,132955v-156063,43684,-309080,94351,-460826,152003c6494464,342483,6343606,408262,6188686,476200r,254c6035036,543884,5876560,613091,5713385,676076v-163301,62985,-330793,118987,-499428,167115l5201767,846619v-169777,48128,-340824,88383,-511998,123050c4518595,1003448,4347293,1031893,4175992,1056783v-170286,23364,-341206,44571,-514031,59302c3489263,1130689,3315168,1140085,3139930,1141736v-266413,3810,-536000,-14984,-796570,-45969c2213074,1080402,2085455,1062623,1960376,1046370v-125206,-16255,-247872,-30859,-369777,-41398c1468694,994559,1347298,988337,1225521,986178v-30476,-254,-60952,-1270,-91429,-890l1042537,985924v-30476,254,-61079,1651,-91682,2413l905013,989734v-15365,634,-30602,1523,-45967,2286c613966,1003956,367363,1029480,120508,1064401r,508c80253,1070751,40127,1076846,,1083069r,-25906l22348,1053734v3302,-507,5080,-1142,5969,-1524c27428,1051703,25778,1051068,22348,1050433v,,-2793,-635,-7238,-1524c11301,1048020,5841,1046750,,1045353r,-17524c761,1028083,1651,1028210,2412,1028464v15619,3937,39492,5968,59556,7112c71999,1036083,81142,1036464,87745,1036591v6604,254,10794,254,10921,254c103364,1036972,107682,1035068,110602,1031639v2922,-3429,4063,-8000,3429,-12826l113396,1014115v-1396,-10413,-10921,-18921,-21206,-18921c92064,995194,87491,995067,80253,994940v-7237,-254,-17143,-508,-28063,-1144c35047,992781,15492,991257,127,988717r,-17143c15364,974494,35936,976272,53460,977162v10158,508,19302,888,25905,1015c86095,978304,90285,978304,90412,978304v4825,,9143,-1778,12063,-5206c105397,969669,106538,965098,105904,960273r-635,-4699c103872,945161,94222,936653,83936,936653v-254,,-4825,-127,-12064,-254c64634,936272,54602,935891,43682,935383,29587,934621,13968,933478,253,931701r,-17016c14222,916716,30603,917986,45080,918748v10158,508,19300,889,26030,1016c77841,919891,82032,919891,82158,919891v4825,,9142,-1905,12064,-5333c97269,911129,98413,906557,97777,901732r-634,-4698c95745,886620,86095,878112,75682,878112v-254,,-4825,-254,-12191,-254c56253,877732,46221,877350,35174,876842,24000,876334,11809,875446,381,874302r,-16889c12191,858810,25016,859699,36571,860334v10159,635,19429,889,26159,1016c69459,861477,73650,861477,73777,861477v4825,,9270,-1905,12191,-5333c89015,852715,90158,848143,89522,843318r-634,-4699c87364,828207,77713,819699,67301,819699v-128,,-4825,-254,-12189,-254c47745,819318,37587,818936,26539,818428,18158,817921,9143,817413,381,816650r,-16761c9649,800650,19174,801412,27936,801793v10286,508,19555,762,26286,889c60952,802809,65269,802809,65396,802809v4826,,9270,-1905,12191,-5334c80508,794047,81778,789476,81142,784649r-634,-4698c78985,769539,69333,761031,58793,761031v-254,,-4953,-127,-12317,-127c39111,760776,28951,760395,17777,759888,12063,759634,6095,759253,127,758872r,-16762c6602,742490,13079,742998,19174,743252v10286,509,19556,763,26412,890c52316,744268,56634,744268,56761,744268v4826,,9271,-1904,12318,-5334c71999,735506,73270,730935,72635,726109r-636,-4698c70476,711124,60698,702617,50158,702617v-127,,-4826,-128,-12316,-128c30475,702235,20189,701982,9015,701474,6095,701347,3047,701093,,700966l,684331v3555,253,6984,507,10413,634c20825,685474,30221,685728,37079,685855v6857,127,11174,127,11301,127c53460,685982,57777,684077,60824,680648v3048,-3428,4318,-8000,3684,-12826l63872,663124c62476,652837,52698,644330,42031,644330v-254,,-4952,-128,-12444,-128c22095,644075,11809,643822,507,643314v-126,,-380,,-380,l127,626678v634,,1270,,1904,c12445,627187,21968,627568,28825,627568v6857,127,11175,127,11302,127c45080,627695,49523,625790,52570,622361v3048,-3428,4319,-8000,3683,-12826c56253,609535,55364,603441,55364,603441r,-382c53840,592901,44190,585916,33778,587440l127,592520r,-25778c20189,563693,40253,560646,60317,557725r,508c318347,522042,579426,494993,843681,482423v263999,-12699,532316,-7747,796569,15238c1772313,509089,1902726,524835,2030345,541471v127746,16635,252571,33906,375491,48381c2528756,604329,2650026,615758,2771296,622996v60571,3936,121269,5841,181840,7873l3044184,632139v15238,254,30349,254,45587,l3135359,631758v160380,-1524,321522,-10159,483046,-23746c3780055,594297,3942214,574106,4104245,551884v163809,-23873,326603,-50922,487618,-82796c4752625,436453,4911355,398992,5067292,354673v153777,-43683,304760,-94096,454474,-151368c5671481,145781,5820560,81018,5973574,13841r,-254c5983353,9397,5993258,5079,6003036,762r63744,l6015353,23239v-9397,4190,-13842,15238,-9651,24635l6011797,61716v1905,4317,4699,6984,8001,7365c6023098,69462,6026528,67557,6029448,63748l6075544,3810v1015,-1397,1650,-2413,2158,-3302l6099924,508v-20826,26541,-41016,53081,-61460,79620c6031987,88510,6030210,103748,6034401,113400r635,1396c6036940,119113,6039734,121780,6043036,122162v3301,380,6730,-1525,9650,-5334c6082400,77970,6112496,39239,6142845,381r21968,c6130020,44573,6095606,88890,6061702,133082v-6476,8382,-8254,23620,-4064,33270l6058274,167750v1904,4317,4698,6984,8000,7364c6069575,175495,6073004,173590,6075924,169781,6119226,113272,6163035,56763,6207734,254r21968,c6180558,62097,6132559,124066,6085067,186162v-6477,8381,-8254,23620,-4063,33271l6081639,220829v1904,4318,4698,6985,7999,7366c6092814,228576,6096242,226671,6099162,222861,6156178,148448,6213702,74160,6273003,127r22223,c6237702,71493,6181829,143367,6126718,215243v-2794,3682,-3810,7364,-2540,10158c6125448,228322,6128749,230100,6133448,230481v145396,13206,290158,27810,430983,48001c6575098,280006,6591860,278101,6601765,274164v18793,-7620,37713,-14477,56507,-21588c6668177,248893,6681892,239116,6688748,230862,6754145,152638,6822716,75684,6894208,xe" fillcolor="#f6ddd2" stroked="f" strokeweight=".35264mm">
                <v:stroke joinstyle="miter"/>
                <v:path arrowok="t" o:connecttype="custom" o:connectlocs="3109835,1071385;3102723,1073417;3034026,1109736;3027930,1114561;3035676,1116212;3099295,1116339;3118597,1097544;3118597,1082434;3114025,1072402;3109835,1071385;3379803,1070878;3337390,1075195;3303993,1082052;3251675,1101481;3234151,1108720;3226914,1111514;3220945,1114307;3227548,1114688;3381707,1109101;3535231,1100085;3535104,1099958;3541580,1098942;3535485,1096783;3527992,1094751;3510088,1089418;3379803,1070878;3982087,1026305;3906151,1027068;3781579,1066687;3764817,1074941;3757833,1078116;3752119,1081291;3758722,1081291;3910595,1064909;3986405,1056147;4061833,1046116;4061706,1046243;4068055,1044845;4061833,1043067;4054340,1041544;4036182,1037226;3982087,1026305;3109581,1013352;3102596,1015384;3058660,1039258;3014342,1062243;2924565,1107958;2918470,1112656;2926216,1114561;2963930,1115323;3003168,1106180;3100946,1054751;3118343,1025797;3118216,1025924;3118216,1024401;3113645,1014369;3109581,1013352;2113011,995321;2108821,995828;2103106,1005226;2101074,1020337;2117202,1041289;2177900,1049290;2178027,1049290;2185773,1048655;2180566,1042941;2119614,998241;2113011,995321;3975102,967510;3899548,968273;3775865,1007892;3643548,1047639;3506278,1030496;3377135,1011956;3335104,1016274;3302088,1023131;3250152,1042560;3195802,1059703;3172057,1065036;3162025,1067068;3142977,1089799;3142977,1094497;3148565,1106434;3161771,1109228;3170914,1107323;3192628,1102498;3243676,1086370;3298406,1066052;3333962,1058815;3379040,1054115;3516564,1073544;3646976,1089672;3772564,1051956;3904246,1010178;3985261,1009417;4041769,1020718;4103610,1028591;4130404,1029861;4141833,1030242;4154404,1025163;4154658,1025163;4158341,1012337;4157705,1007639;4135737,988464;4123293,988083;4094214,986559;4028944,978431;3975102,967510;1767043,966543;1715552,978940;1698409,983765;1691297,985543;1685457,987575;1691425,988717;1980314,1023131;1980439,1023131;1986789,1023385;1981456,1020084;1974853,1016654;1958980,1007892;1839868,967003;1767043,966543;634030,962558;596697,965732;542601,986939;537903,989098;543110,988844;617903,981860;692569,976399;692569,976526;697522,975892;692569,974621;3109326,955320;3102342,957351;3067295,976653;3031994,995321;2960629,1032401;2888248,1068465;2814978,1104021;2808756,1108593;2816375,1110498;2854089,1111894;2893581,1103640;2946152,1077862;2998216,1051068;3100818,996718;3117962,967764;3117834,967891;3117834,966368;3113390,956336;3109326,955320;2120503,937668;2116439,938177;2110725,947574;2110472,949098;2123551,979955;2210788,1043703;2247360,1058179;2283931,1062750;2283931,1062623;2291678,1061989;2286471,1056401;2127107,940590;2120503,937668;1341584,925732;1270092,931065;1220441,948208;1203934,954685;1197077,957097;1191489,959638;1197584,960273;1268822,961288;1340060,963829;1482409,971066;1482409,971193;1488505,970940;1483171,968018;1476568,965098;1460695,957479;1412441,936780;1381330,929287;1341584,925732;4702212,922303;4663355,930177;4608499,956970;4603673,959638;4609134,958875;4687229,944018;4765324,927510;4765451,927510;4770657,926113;4765324,925605;624506,913541;586919,916843;476570,960019;367110,1004972;362411,1007258;367617,1007004;455617,996972;493459,987829;594284,948208;614602,941097;614983,941097;741967,967257;761268,969669;780697,970305;859680,966241;859554,966114;864505,965606;859680,964209;742728,937796;3967991,909097;3892944,909731;3770023,949225;3638723,988971;3502468,971828;3374469,953162;3332691,957479;3299930,964209;3248501,983638;3194660,1000782;3171168,1006114;3161136,1008146;3142343,1030877;3142597,1031004;3142597,1035703;3148183,1047639;3161264,1050433;3170279,1048528;3191740,1043703;3242279,1027575;3296501,1007258;3331803,1000019;3376500,995321;3512881,1014750;3642405,1031004;3767103,993416;3897897,951764;3978404,951003;4034531,962304;4095992,970177;4122658,971574;4133959,971955;4146404,966876;4150086,954050;4149451,949352;4127610,930177;4115292,929796;4086341,928272;4021452,920017;3967991,909097;3108945,897034;3102088,899065;2705391,1097544;2699041,1102117;2706661,1104149;2744375,1106308;2783994,1098942;2864755,1060465;2944501,1021226;3023105,980336;3061962,959892;3100564,938685;3117580,909731;3117453,909604;3117453,908081;3113009,898049;3108945,897034;2128122,880017;2124059,880525;2118344,889922;2118090,891446;2131169,922303;2223487,989861;2317074,1056910;2354027,1071132;2390979,1075449;2390979,1075322;2398851,1074561;2393519,1068973;2134725,882938;2128122,880017;4686467,875318;4647863,883065;4537007,937415;4425134,989988;4420309,992527;4425769,991892;4517705,976272;4556943,963320;4658911,913414;4679356,904018;4679737,904018;4816117,911255;4836816,910748;4857387,907573;4939927,888272;4939927,888398;4945133,886874;4939799,886494;4812689,882176;1343615,866683;1271362,872017;1221203,889160;1169395,903891;1137521,910875;1119490,933606;1119490,938304;1124569,950240;1136760,953035;1165458,946685;1213457,932716;1265520,914811;1342092,908843;1384632,912780;1417901,920907;1468441,942495;1586790,977035;1709837,962812;1841646,950240;1967869,993543;2023996,1016908;2048884,1025036;2059551,1028337;2072757,1026687;2079614,1015257;2080250,1010559;2079869,1010686;2064249,986559;2052567,983003;2025519,974114;1965964,949479;1846345,908462;1721265,920271;1590219,935002;1463996,898557;1415235,877858;1383869,870366;1343615,866683;626411,864143;588570,867318;491173,905287;442665,924462;394412,944400;298284,984146;202793,1025543;198094,1027956;203300,1027575;280126,1017416;317966,1007385;450666,952399;584506,899954;604951,892716;605331,892716;758220,923827;909077,958622;947553,962812;1037459,960273;1037712,960273;1042664,960019;1037839,958368;626411,864143;3960627,850556;3886087,851191;3764056,890557;3633771,930177;3498659,912907;3371675,894239;3330279,898557;3297898,905287;3246977,924716;3193643,941859;3170406,947193;3160501,949225;3141834,971955;3141707,971955;3141707,976653;3147168,988590;3160120,991384;3169136,989479;3190342,984654;3240501,968527;3294088,948208;3329009,940971;3373326,936272;3508564,955828;3636945,972082;3760754,934494;3890658,892843;3970659,892207;4026531,903637;4087738,911636;4114277,913033;4125578,913414;4138023,908335;4141706,895509;4141070,890811;4119356,871636;4107039,871255;4078340,869731;4013833,861477;3960627,850556;4682149,825539;4643800,833413;4449896,927383;4351864,973098;4253198,1017162;4248372,1019575;4253833,1019067;4334086,1007004;4373451,995067;4509070,931828;4643292,866048;4663737,856778;4664118,856778;4826530,865794;4990466,870747;5031736,865667;5125704,841286;5125450,841159;5130529,839508;5125196,839254;4682149,825539;2135741,822365;2131678,822873;2125963,832270;2125710,833793;2138789,864652;2424248,1069227;2461708,1083069;2498915,1086879;2498915,1086624;2506788,1085862;2501328,1080402;2142345,825285;2135741,822365;603172,814492;584126,818555;475046,860842;447871,871382;420824,882430;366856,904652;313015,926875;259427,949479;152761,995828;137777,1019448;142983,1027575;156190,1027575;262476,981226;289142,969669;315808,958622;369395,936526;423236,914304;450158,903255;477205,892716;585903,850429;603554,843953;606982,843191;627935,847382;743109,870747;857140,896271;970029,923700;1026029,937796;1081648,953162;1094127,951308;1094093,951384;1094473,951257;1094127,951308;1098030,942622;1080124,921288;622094,815254;603172,814492;1346156,807888;1273013,813095;1222219,830239;1169775,844968;1137521,851953;1119363,874683;1119363,879382;1124569,891319;1136886,894112;1165838,887763;1214347,873795;1267044,855890;1344505,850048;1387552,853985;1421202,862111;1472250,883699;1591870,918366;1715933,904271;1848630,891827;1975487,935129;2031741,958495;2056630,966622;2067297,969923;2080503,968273;2087360,956844;2087984,952226;2087995,952272;2087995,952145;2087984,952226;2084472,937399;2072376,928145;2060694,924589;2033646,915700;1973964,891065;1853710,850048;1727743,861731;1595552,876461;1467933,839889;1418663,819191;1386918,811571;1346156,807888;3953261,792142;3879230,792650;3758087,832016;3628818,871509;3494723,854112;3368882,835318;3327866,839635;3295739,846365;3245327,865794;3192501,882938;3169517,888144;3159739,890175;3141326,912907;3141199,913160;3141199,917859;3146660,929796;3159486,932589;3168374,930684;3189454,925859;3239105,909731;3292183,889541;3326723,882303;3370660,877605;3504755,897160;3632120,913541;3754912,876080;3883928,834556;3963420,833920;4018912,845350;4079737,853349;4106150,854747;4117324,855127;4129642,850048;4133198,837223;4132563,832524;4110975,813349;4098785,812968;4070214,811444;4006087,803190;3953261,792142;2641105,787365;2623994,789857;2499677,844461;2499550,844334;2492312,851953;2497899,860969;2611550,937670;2646090,940336;2708566,912018;2770533,882557;2777518,874684;2771549,866048;2714279,829731;2657645,792396;2641105,787365;4672753,777158;4653578,778936;4634657,784904;4527864,837730;4501070,850937;4474150,863636;4420055,889033;4365706,914431;4311229,939319;4201643,988083;4186150,1012210;4191484,1020210;4205198,1019829;4315166,970940;4342594,958748;4369896,946050;4424372,920652;4478594,895256;4505641,882557;4532562,869350;4639864,816523;4657134,808397;4660435,807254;4682149,808524;4802911,815381;4924434,819825;5046720,821984;5108181,822492;5169767,821730;5182720,816269;5182720,816143;5184498,806492;5160371,790999;4672753,777158;599363,768269;580316,772079;470348,812587;443046,822746;415745,833413;361395,854747;307173,875954;253205,897668;145777,942241;130920,968018;137269,978304;149713,978431;256507,932082;283300,920525;310222,909477;364063,887255;418157,865033;445331,853985;472506,843445;581840,801158;599617,794682;603045,793920;624125,798111;740061,821349;854982,846873;968760,874302;1025140,888398;1081140,903764;1093712,901859;1093712,901605;1098030,891700;1079870,869477;618792,768903;599363,768269;2642422,768174;2660565,773857;2730280,819826;2801137,864652;2808882,876588;2799993,887509;2723550,923955;2646216,959131;2626788,961924;2608121,956209;2537518,908843;2467931,860969;2467677,860969;2460566,848651;2470090,838111;2547296,804968;2623613,771062;2642422,768174;1348695,748840;1274791,754046;1223489,771189;1170537,785920;1137902,792904;1119490,815635;1119490,820333;1124696,832270;1137140,835064;1166473,828714;1215489,814745;1268695,796841;1346917,790999;1390473,794936;1424505,803063;1476187,824651;1597076,859318;1722282,845350;1855869,833032;1983234,876461;2039488,899954;2064376,908208;2075043,911509;2088250,909859;2095107,898430;2095741,893731;2095995,893605;2080376,869477;2068693,865921;2041519,857032;1981710,832397;1860948,791254;1734091,802809;1600632,817413;1471743,780841;1421965,760141;1389838,752523;1348695,748840;3945643,733602;3871992,734109;3751611,773348;3623230,812714;3490278,795316;3365580,776523;3324945,780841;3293200,787571;3243295,807000;3191104,824143;3168374,829349;3158723,831381;3140438,854112;3140438,858810;3145771,870747;3158469,873541;3167231,871636;3188057,866811;3237200,850683;3289771,830492;3324056,823254;3367612,818682;3500564,838365;3627040,854874;3748945,817540;3877071,776142;3956055,775634;4011293,787063;4071737,795063;4098024,796460;4109197,796841;4121515,791761;4125071,778936;4124436,774237;4124055,774111;4102595,754935;4090404,754555;4061960,753031;3998214,744649;3945643,733602;4663737,732077;4644308,733982;4625641,739697;4519102,790491;4492308,803190;4465388,815381;4411420,839762;4357325,864143;4302975,888144;4193642,935002;4178531,961161;4178912,961161;4185515,971320;4198341,971320;4307801,922557;4334976,910367;4362150,897668;4416372,872271;4470340,846873;4497261,834174;4524054,820968;4630594,768269;4647736,760141;4651038,758999;4672626,760268;4792625,767252;4913260,771825;5034656,774237;5095736,774872;5156815,774237;5169133,768903;5170911,758110;5146656,741729;4663737,732077;2645582,729411;2628693,731951;2512883,783507;2395041,833032;2387677,840524;2393137,849541;2498660,923447;2606597,995702;2641391,998368;2700819,971828;2759739,944272;2818025,916590;2875676,887763;2882406,879637;2876311,871129;2821708,837984;2767867,803825;2714660,769666;2661962,734490;2645582,729411;2647312,710395;2665264,716078;2724311,755570;2784121,793920;2906279,869097;2914279,880906;2905517,892081;2775105,956082;2708692,987194;2641772,1017036;2622216,1019829;2603296,1014115;2481772,932590;2363169,849159;2356184,836715;2365836,826302;2498533,771062;2628693,713283;2647312,710395;106031,694236;98413,697918;94857,709982;94983,709982;123427,914177;130030,924843;142475,925225;345904,842555;448761,802555;552379,764459;558855,760395;551745,757602;442158,739443;332189,723315;110602,694236;106031,694236;5559481,692331;5503354,693093;5469703,698807;5428306,710109;5357957,741602;5312497,774237;5297513,785793;5291164,790364;5286085,794555;5292561,793158;5366719,770555;5440370,746427;5586782,695886;5586909,695759;5592878,693093;5586274,692712;5578401,692712;5559481,692331;1350346,689537;1275679,694744;1223870,711887;1170410,726617;1137521,733602;1118981,756332;1118981,761031;1124188,772967;1136886,775761;1166473,769411;1215997,755443;1269838,737538;1348949,731697;1393012,735760;1427425,744015;1479615,765729;1601774,800523;1728123,786681;1862726,774491;1990725,817921;2047106,841413;2072122,849668;2082789,852969;2082408,852461;2095614,850810;2102471,839381;2103106,834683;2087487,810556;2075805,807000;2048630,798111;1988694,773475;1867424,732331;1739679,743888;1605076,758363;1474790,721664;1424378,700839;1391997,693220;1350346,689537;4152246,687124;4144753,690934;4141452,703125;4170785,907192;4170785,907319;4177515,917986;4190213,917986;4395165,828587;4496499,782492;4596816,734617;4602911,729919;4595546,727760;4485197,719887;4375229,709982;4156690,687124;4152246,687124;3938532,675188;3865389,675696;3745896,714807;3618532,754173;3486596,736649;3362914,717729;3322659,722045;3291168,728776;3241771,748078;3190088,765222;3167485,770428;3157961,772459;3139930,795190;3139930,799889;3145263,811825;3157835,814618;3166469,812714;3187041,807888;3235676,791761;3287739,771570;3321644,764332;3364818,759761;3496628,779570;3622088,796079;3743103,758744;3870341,717474;3948817,716966;4003674,728522;4063865,736649;4090023,738046;4101071,738427;4113261,733348;4116817,720522;4116182,715824;4116055,715697;4094595,696522;4082531,696140;4054340,694617;3990849,686236;3938532,675188;2650423,671584;2633645,674172;2290661,820461;2290661,820587;2283170,827952;2288503,836968;2601772,1053608;2636947,1056274;2811549,976400;2897010,934113;2939296,912907;2981200,890810;2987803,882556;2981454,874176;2940819,850810;2900565,826556;2821200,777920;2666534,676711;2650423,671584;3039612,657283;3032501,658679;3037961,663759;3101708,700330;3112247,701220;3116311,691188;3116311,675949;3098279,657410;3039612,657410;2938533,655759;2931422,657028;2936756,662235;3018533,710997;3059930,735253;3101708,758617;3112374,759507;3116565,749475;3116565,747951;3099930,719252;3009263,666680;2973327,656520;2938660,655759;3279104,654362;3217771,656140;3187168,657028;3156564,657283;3138787,676076;3138787,681918;3143994,693854;3156310,696649;3164818,694744;3185009,689918;3232755,673791;3263104,661727;3274660,657664;3279358,656140;3284184,654362;3279104,654362;2652074,652743;2669836,658426;2837327,767887;2923549,820461;3011422,871508;3019549,883065;3011041,894366;2919867,941986;2827169,988082;2637328,1075069;2617518,1077862;2598471,1072147;2258534,836333;2258661,836333;2251804,823889;2261582,813603;2633645,655631;2652074,652743;2837708,652076;2830470,653219;2835804,658425;2900819,698934;2966850,739061;3033898,778173;3067803,797730;3101962,816523;3112755,817413;3117073,807381;3117073,805856;3100184,777158;3003168,721537;2955422,693346;2908184,664267;2872502,653346;2837835,652076;2736756,646361;2729518,647505;2734724,652711;3101962,874683;3112882,875573;3117200,865540;3117200,864016;3100184,835318;3062470,814492;3025137,792904;2951231,749855;2878597,705284;2807106,660076;2771676,648393;2737010,646361;2610407,636584;2573454,642806;2172948,808905;2165455,816269;2170789,825412;2532312,1080529;2570153,1093863;2635169,1099196;2674788,1092465;3073644,895636;3080120,887255;3073644,879001;2706026,653854;2670724,641409;2610534,636584;1353140,630742;1277584,635949;1225140,653092;1171045,667822;1137775,674807;1118981,697537;1118854,697156;1118854,701855;1124188,713792;1137014,716585;1166855,710236;1217013,696268;1271362,678362;1351362,672521;1395806,676584;1430600,684838;1483425,706553;1606853,741474;1734218,727760;1869710,715570;1998345,759126;2054853,782619;2079869,790872;2090534,794174;2103742,792523;2110599,781095;2111233,776396;2095488,752269;2083804,748713;2056630,739824;1996567,715188;1874662,673917;1746155,685346;1610409,699696;1478853,662870;1427933,642044;1395171,634425;1353140,630742;2509327,626805;2509404,626813;2472121,632520;2152630,762300;2131932,788586;2131678,790110;2134725,800650;2145646,801158;2545137,636964;2551233,632520;2544249,630361;2509404,626813;2509455,626805;3781833,618297;3776627,618552;3608501,634679;3524564,640901;3440628,646743;3440501,647124;3435421,647631;3440374,649029;3457263,653219;3488754,662108;3612182,678870;3731294,641790;3761008,627695;3772437,622615;3777135,620584;3781833,618297;3931547,616774;3858913,617155;3740183,656267;3613706,695505;3482786,677854;3360247,658933;3320374,663124;3320247,663631;3289136,670363;3240247,689665;3189072,706680;3166723,711887;3157200,713919;3139421,736649;3139421,741347;3144628,753284;3157073,756078;3165708,754173;3186152,749348;3234405,733221;3285961,713029;3319485,705791;3362279,701220;3492818,721030;3617262,737665;3737389,700458;3863738,659187;3941706,658806;3996309,670363;4056118,678489;4082023,679886;4093071,680267;4105134,675188;4108690,662362;4108055,657664;4086721,638362;4074658,637981;4046595,636330;3983483,627949;3931547,616774;2407486,615377;2369900,620584;2265646,662997;2160122,704648;2139550,730935;2139424,730935;2139170,732458;2142218,742998;2153138,743379;2443423,626044;2449519,621726;2442535,619440;2407486,615377;1082918,614742;1078474,615377;1023236,630234;968252,646234;913521,662235;886221,670235;859046,678870;751109,713283;644188,749855;637712,753792;644824,756713;755173,777538;864633,800650;891807,806492;918982,812841;973077,825667;1026919,838492;1080506,852461;1092695,850302;1097648,838747;1097648,838619;1096378,628710;1091045,617282;1082918,614742;2305138,602932;2267169,607758;2167741,647124;2147170,673410;2147170,673283;2146916,674807;2149963,685346;2160884,685855;2341328,613980;2347551,609790;2340439,607376;2177519,586297;2156566,602424;2156566,602297;2154535,617409;2157583,627949;2168503,628329;2238344,600900;2244693,596709;2237583,594297;4078595,581090;3939040,599631;3939040,599504;3933959,600519;3939040,601536;3943992,602297;3956309,604456;3988563,611440;4047991,619567;4073769,621092;4084690,621472;4096753,616393;4100181,603694;4099293,597218;4078595,581090;1355425,571821;1279108,577027;1226156,594170;1171553,608901;1137902,615758;1118854,638489;1118854,642806;1124188,654742;1137140,657537;1167363,651187;1218028,637218;1272886,619440;1353774,613726;1398727,617789;1433901,626044;1487234,647758;1611933,682806;1740440,669092;1876821,657028;2005963,700585;2062599,724077;2087614,732331;2098281,735633;2111487,733982;2118344,722554;2118980,717855;2103233,693727;2091551,690172;2064376,681283;2004185,656647;1881774,615377;1752377,626678;1615488,640901;1482536,603948;1431108,583122;1397965,575504;1355425,571821;1077966,562296;1019935,578678;962283,596329;848125,632393;735237,670235;623617,710363;605586,716458;602157,717220;580824,713283;342983,673410;283173,664267;223236,655632;102984,639504;98285,639504;90793,643060;87364,655124;87364,655378;109206,676711;227047,691315;285839,699188;344507,707569;403046,716078;432252,720395;461459,725220;577776,744395;616379,741220;1077204,597980;1095998,574614;1090918,563947;1077966,562296;1969265,559122;1974091,561408;1978916,563439;1990725,568645;2021201,583885;2078091,607376;2103233,615631;2113900,618933;2127107,617282;2133964,605853;2134852,599377;2118726,578424;1974599,559630;1974599,559503;1969265,559122;686094,516835;586792,524074;487872,533090;487872,533344;482538,534105;487744,535249;570030,549217;609522,546042;686474,518867;691553,516835;686094,516835;1077458,513153;1018918,529534;960887,547186;845839,583249;732062,621092;619680,661219;601649,667314;598221,668076;473649,646234;411046,635695;348443,626171;222602,607503;96381,590742;90920,590742;83047,594297;80126,603567;79872,603567;101460,622361;222348,638489;342983,656393;582348,696395;621078,693220;732951,653092;846220,615250;960759,579185;1018537,561535;1076696,545154;1095617,523438;1091300,514676;1077458,513153;1358092,512772;1281012,517851;1227553,534995;1172314,549725;1138283,556709;1119108,579439;1119108,584139;1124569,596075;1137648,598868;1168124,592520;1219299,578551;1274791,560773;1356441,555058;1401902,559122;1437457,567376;1491425,589091;1617393,624139;1747043,610552;1803424,597980;1884313,598741;2014091,642425;2070852,665918;2095868,674171;2106535,677473;2119741,675822;2126598,664394;2127234,659696;2111487,635567;2099805,632012;2072503,623123;2012186,598487;1889138,557090;1758853,568265;1702219,581344;1620695,582361;1486346,545281;1434282,524455;1400759,516835;1357838,513026;1439743,508962;1444822,510994;1449902,512772;1462345,517217;1494599,530296;1621837,565471;1752631,552011;1786281,544391;1799107,542106;1804313,541217;1809646,540074;1804313,539185;1625647,521534;1535615,514676;1445330,509216;1445330,508962;1439743,508962;873141,506041;779173,510867;738411,518486;611935,563059;590093,569916;435554,543376;394412,542233;310983,551757;310856,551630;305650,552519;310856,553534;378411,563693;412062,568772;445840,574487;580062,597472;619300,594424;745521,549979;873522,507946;878601,506041;873141,506041;1049394,501343;966982,503121;925966,509851;621840,611821;580697,614996;420316,587440;259173,563059;218031,562678;123301,575250;123301,575377;118095,576392;123301,577407;237587,592520;351745,609662;578411,647378;617395,644202;723680,606361;831109,570423;885204,552646;939807,536010;994538,519376;1022093,511121;1049775,503375;1054982,501597;1049394,501343;1138156,500581;1138029,500708;1118600,519502;1118600,525343;1124061,537280;1137268,540074;1168124,533724;1219806,519756;1253077,509089;1265774,505533;1270981,504137;1276314,502486;1270854,502105;1138156,500581;5083164,494740;5079101,496518;5031482,524835;4983228,552138;4934720,579439;4910339,593028;4885705,606107;4786784,658806;4686467,709474;4680499,714299;4687864,716331;4800752,721791;4914149,724840;4942593,725728;4971038,725728;5028053,725982;5085323,725982;5142592,724840;5154275,719506;5156180,707062;5099164,505026;5091165,495247;5091419,495120;5083164,494740;6077194,493851;6069575,494359;6051035,495120;5924051,521534;5815607,594551;5801893,607376;5796052,612457;5791480,617028;5797830,615123;6077956,496771;6077956,496898;6083543,493851;6077194,493851;4699546,472644;4694467,473406;4603039,492708;4510975,510359;4506022,511502;4511102,512264;4590340,519249;4627039,511629;4695101,475311;4699546,472644;5077196,443565;5064878,445215;5015990,475438;4966466,504645;4866276,562424;4764561,618679;4661196,673029;4644308,681537;4641006,682679;4619546,681156;4383103,659823;4324308,653727;4265642,647124;4148563,632647;4143992,632647;4136753,636330;4133452,648393;4133452,649029;4154912,669981;4270467,682933;4328372,688775;4386404,694109;4444562,699442;4473769,702108;4502848,704267;4619800,712648;4657768,705030;5073387,480263;5084435,452961;5077069,443945;4870339,433659;4865260,434548;4779800,454485;4743610,468580;4631483,528391;4611801,537915;4462848,524962;4423738,526613;4345007,539947;4345007,540201;4340055,541344;4345134,542106;4410150,549090;4442657,552519;4475165,555439;4605578,566742;4642530,558868;4755292,498676;4866022,436453;4870339,433659;6131924,421468;6119988,424517;6092051,430993;6027671,440897;5901194,467183;5793512,539820;5677068,615250;5539672,636964;5484052,637599;5450656,643187;5409640,654362;5340053,685601;5295100,717982;5247101,748840;5225640,760522;5216498,765222;5204180,792142;5205450,796714;5213957,806746;5227545,805983;5235926,801793;5255482,791127;5300561,761919;5348053,727887;5422846,694363;5466910,682299;5502846,676203;5561386,675315;5692052,654489;5802782,582995;5917449,505914;6051670,477850;6112496,468580;6138274,462612;6149194,459818;6159606,451564;6159861,451564;6159861,438231;6157956,433913;6131924,421468;6178908,405468;6171796,406357;6168496,408896;6168496,419817;6174591,433659;6199098,443310;6254591,419056;6254718,419182;6260940,414738;6253702,412452;5064497,395944;5051672,397849;5003292,427944;4954149,457025;4854847,514549;4753895,570677;4651292,624900;4634530,633409;4631229,634552;4508054,624393;4446721,618933;4385388,612457;4263229,599123;4141452,583885;4136245,583885;4128859,587515;4128880,587440;4128754,587567;4128859,587515;4126214,596709;4147166,615250;4264626,629854;4323420,636457;4382340,642679;4619419,664140;4656879,656267;4759990,601917;4861450,545662;4961259,488009;5010656,458930;5059418,428834;5070720,403310;5064497,395944;5028435,392135;5023482,393277;4949704,412833;4914021,427691;4647102,575377;4608245,583630;4452054,570170;4296499,553662;4257261,554551;4166848,568138;4166975,567884;4162023,568900;4167103,569789;4277325,583630;4387674,595440;4609769,615758;4646975,608012;4743610,556963;4838721,504264;4885831,477850;4932307,450422;4978530,422992;5001514,409278;5024244,395055;5028435,392135;6108178,367372;6096368,370420;6068432,376897;6004178,386801;5878210,412833;5771290,485216;5655988,560137;5519862,581344;5464878,581726;5431862,587186;5391354,598234;5322529,629219;5278084,661473;5230592,692204;5209386,703886;5200243,708458;5188054,735253;5189323,739824;5197831,749855;5198085,749855;5211546,749094;5219799,744903;5239100,734363;5283672,705284;5330655,671505;5404688,638235;5448242,626425;5483798,620456;5541704,619821;5671226,599377;5780940,528264;5894718,451437;6028432,423627;6089130,414484;6114908,408516;6125702,405722;6136115,397468;6136115,384134;6134210,379817;6108178,367372;6155544,352388;6148432,353277;6145130,355817;6145130,366737;6145765,368135;6172940,387690;6279352,397849;6317193,392008;6349956,377785;6356050,373467;6348939,371182;6155544,352388;5224116,334610;5219164,335880;5102212,371182;5102339,371055;5090148,393913;5091799,399627;5099927,409786;5112625,409278;5120370,405214;5138403,395055;5179926,366991;5205831,347435;5215863,340451;5220053,337657;5224116,334610;6083670,313657;6071860,316705;6044051,323181;5979924,332959;5854464,358737;5748432,430739;5634274,505280;5499418,525979;5444940,526233;5412307,531566;5372180,542486;5304116,573218;5260180,605345;5213323,635822;5192371,647378;5183355,651949;5171418,678743;5172688,683315;5181196,693346;5194529,692712;5202656,688521;5221831,677981;5265895,649156;5312243,615504;5385512,582488;5428688,570804;5463988,564964;5521386,564456;5649766,544518;5758464,473787;5871480,397341;6004560,369785;6065258,360642;6090908,354673;6101702,351880;6112115,343626;6112115,330292;6110210,325975;6109702,326102;6083670,313657;6132178,299181;6125066,300069;6121765,302609;6121765,313530;6122400,314927;6149575,334483;6374463,356832;6412050,351372;6444686,337657;6444812,337657;6450907,333466;6443796,331054;6132178,299181;6060560,259433;6048750,262482;6020940,268958;5956940,278735;5831988,304260;5726718,376007;5613575,450040;5479989,470358;5426021,470358;5393640,475564;5353894,486358;5286592,516835;5243164,548709;5196815,579059;5176117,590488;5167228,595059;5155418,621853;5156688,626425;5165069,636457;5178275,635822;5186402,631758;5205322,621345;5248879,592647;5294720,559122;5367101,526360;5409766,514803;5444687,509089;5501576,508836;5628687,489280;5736242,419056;5848370,342991;5980940,315688;6041512,306673;6067162,300704;6077956,297911;6088369,289656;6088369,276323;6086464,272005;6060560,259433;6108813,245973;6101702,246862;6098400,249402;6098400,249529;6098400,260450;6099036,261846;6126210,281402;6469320,317213;6506780,312260;6539288,299054;6545384,294990;6538400,292450;6108813,245973;6036686,205210;6024876,208258;5997067,214735;5933194,224385;5808750,249783;5704242,321149;5592242,394801;5459798,414611;5406338,414611;5374338,419690;5335101,430357;5268561,460580;5225640,492327;5179799,522550;5159354,533978;5150593,538551;5139037,565217;5140307,569789;5148688,579821;5161767,579185;5169767,575122;5188434,564710;5231482,536137;5276815,502867;5348434,470358;5390592,458930;5425132,453342;5481512,453342;5607480,434294;5714020,364452;5825258,288768;5957322,261719;6017766,252703;6043416,246735;6054210,243941;6064623,235687;6064623,222353;6062718,218036;6062591,217782;6036686,205210;5689258,163813;5684434,165464;5371544,285085;5371672,285085;5366973,286990;5372052,286990;5377005,286736;5389196,286355;5421704,286736;5544115,268958;5647608,200385;5671988,178290;5681512,170416;5685448,167241;5689258,163813;6013321,151876;6001511,154797;5973702,161273;5909956,170924;5786148,196067;5682402,267053;5571417,340324;5440242,359626;5387290,359373;5355545,364452;5316688,374992;5250910,404961;5208497,436580;5163291,466676;5143101,477977;5134339,482423;5122910,509089;5124180,513661;5132434,523693;5145387,523184;5153259,519122;5171799,508836;5214339,480391;5259037,447247;5329767,414992;5371544,403690;5405703,398229;5461449,398229;5586148,379563;5691671,310102;5802147,234671;5933702,207750;5994020,198734;6019670,192765;6030464,189972;6040877,181718;6040877,168384;6039070,164290;6039226,164447;6038972,164067;6039070,164290;6028465,153543;6013321,151876;6295479,148447;6295617,148531;6295607,148575;6392622,107812;6392787,107914;6392749,108066;5989448,97399;5977638,100319;5949828,106795;5886210,116320;5762909,141209;5660052,211940;5618655,248640;5550210,284704;5420306,303625;5367862,303117;5336497,308070;5298022,318483;5298275,318610;5233260,348324;5191355,379817;5146656,409659;5126720,420961;5118085,425405;5106910,451945;5108181,456517;5116434,466676;5129259,466168;5137006,462104;5155291,451818;5197323,423627;5241513,390611;5311482,358610;5352751,347562;5386529,342229;5441766,342483;5565322,324323;5669830,255243;5711354,218036;5779418,180193;5910337,153527;5970528,144638;5996052,138669;6006845,135876;6017258,127621;6017258,114288;6015353,109970;5989448,97399;7065128,72255;7065231,72383;7061192,72383;7055350,76192;7029700,102351;7004430,129146;7000494,135495;7007732,134859;7035796,126352;7063985,118352;7076176,95494;7071986,80763;7065231,72383;7065256,72383;5980591,44477;5966337,44700;5835416,101716;5830718,104002;5835925,103621;5841004,102986;5853448,101589;5886718,99430;5946782,90542;5972306,84700;5983099,81906;5993512,73652;5993512,60319;5990846,54350;5980591,44477;7045192,16382;7039224,20191;6972684,89271;6907796,158861;6907668,158861;6903986,165337;6911224,164574;6944367,154161;6975986,134352;7048494,58541;7056494,26413;7056113,24890;7049256,16382;7045192,16382;7379573,6254;7307922,14858;7269318,26159;7240239,39619;7196811,69208;7182589,79748;7176620,83938;7176620,83811;7171922,87748;7178018,86732;7457128,19937;7462968,18159;7456874,16762;7449636,15746;7431985,12699;7379573,6254;6406844,635;6429193,635;6408368,25525;6327479,125971;6324685,136130;6333828,141336;6460939,155940;6586654,172956;6617890,161273;6700304,65018;6757828,635;6780938,635;6766208,16508;6718589,70097;6671731,123685;6626017,178035;6610399,188449;6591732,190861;6307669,155813;6295617,148531;6298781,134733;6406844,635;6688748,508;6712494,508;6659795,59938;6605574,123558;6589700,134098;6570781,136637;6404686,115303;6392787,107914;6396178,94223;6473129,635;6495479,635;6424876,85715;6421954,95875;6431098,101082;6565828,118606;6597447,106795;6686335,4191;6688748,508;6826906,254;6850144,254;6777128,80002;6710969,155686;6646716,232132;6631223,242545;6612684,244957;6210907,197210;6198716,189972;6198589,189972;6201638,176130;6340685,381;6363033,381;6230336,167114;6227668,177274;6236939,182353;6607477,226799;6638461,215243;6826906,254;6894208,0;6917954,0;6716685,223751;6713129,230354;6720367,229338;6753130,217782;6783986,196702;6811796,164701;6839986,133336;6897382,70224;6956304,8254;6964176,127;6987795,127;6968748,19937;6915288,76192;6863096,133209;6811923,190353;6808240,196956;6815478,196067;6848368,185147;6879606,164701;6916812,123558;6954780,83177;7032367,2667;7034018,381;7088366,381;7079605,25398;7080874,29969;7089002,40128;7101700,39619;7109446,35556;7127858,25525;7168874,508;7197446,508;7181826,12191;7135732,40255;7115541,51176;7106906,55620;7095604,82287;7096875,86859;7105002,97018;7117574,96510;7125319,92446;7143478,82541;7186144,56128;7231731,25144;7295604,508;7459922,508;7536238,508;7559096,508;7559096,24890;7107034,132955;6646208,284958;6188686,476200;6188686,476454;5713385,676076;5213957,843191;5201767,846619;4689769,969669;4175992,1056783;3661961,1116085;3139930,1141736;2343360,1095767;1960376,1046370;1590599,1004972;1225521,986178;1134092,985288;1042537,985924;950855,988337;905013,989734;859046,992020;120508,1064401;120508,1064909;0,1083069;0,1057163;22348,1053734;28317,1052210;22348,1050433;15110,1048909;0,1045353;0,1027829;2412,1028464;61968,1035576;87745,1036591;98666,1036845;110602,1031639;114031,1018813;113396,1014115;92190,995194;80253,994940;52190,993796;127,988717;127,971574;53460,977162;79365,978177;90412,978304;102475,973098;105904,960273;105269,955574;83936,936653;71872,936399;43682,935383;253,931701;253,914685;45080,918748;71110,919764;82158,919891;94222,914558;97777,901732;97143,897034;75682,878112;63491,877858;35174,876842;381,874302;381,857413;36571,860334;62730,861350;73777,861477;85968,856144;89522,843318;88888,838619;67301,819699;55112,819445;26539,818428;381,816650;381,799889;27936,801793;54222,802682;65396,802809;77587,797475;81142,784649;80508,779951;58793,761031;46476,760904;17777,759888;127,758872;127,742110;19174,743252;45586,744142;56761,744268;69079,738934;72635,726109;71999,721411;50158,702617;37842,702489;9015,701474;0,700966;0,684331;10413,684965;37079,685855;48380,685982;60824,680648;64508,667822;63872,663124;42031,644330;29587,644202;507,643314;127,643314;127,626678;2031,626678;28825,627568;40127,627695;52570,622361;56253,609535;55364,603441;55364,603059;33778,587440;127,592520;127,566742;60317,557725;60317,558233;843681,482423;1640250,497661;2030345,541471;2405836,589852;2771296,622996;2953136,630869;3044184,632139;3089771,632139;3135359,631758;3618405,608012;4104245,551884;4591863,469088;5067292,354673;5521766,203305;5973574,13841;5973574,13587;6003036,762;6066780,762;6015353,23239;6005702,47874;6011797,61716;6019798,69081;6029448,63748;6075544,3810;6077702,508;6099924,508;6038464,80128;6034401,113400;6035036,114796;6043036,122162;6052686,116828;6142845,381;6164813,381;6061702,133082;6057638,166352;6058274,167750;6066274,175114;6075924,169781;6207734,254;6229702,254;6085067,186162;6081004,219433;6081639,220829;6089638,228195;6099162,222861;6273003,127;6295226,127;6126718,215243;6124178,225401;6133448,230481;6564431,278482;6601765,274164;6658272,252576;6688748,230862;6894208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181168756" o:spid="_x0000_s1028" style="position:absolute;width:75596;height:12030;visibility:visible;mso-wrap-style:square;v-text-anchor:middle" coordsize="7559676,1203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" path="m,l7559676,r,1091849c7533389,1094895,7506976,1097813,7480689,1100858r-284202,31723l6911396,1154786r-285219,22080c6531317,1184733,6433789,1185621,6337658,1190189r-289282,11040c5951991,1204909,5853194,1201736,5755665,1202243v-97781,-761,-195309,,-293599,-2284l5165419,1185748r-148324,-7360l4868264,1164938r-297662,-28170c4373513,1111390,4175283,1086900,3983910,1054163,3599005,992748,3233149,919786,2891294,869157v-87115,-14211,-170547,-22841,-256010,-34641l2507786,817893,2381431,806346,2128722,783759,1875506,771705r-126609,-6217l1621273,764980r-255248,-1015c1195605,764600,1022900,775766,851336,780841,568023,798732,283313,820431,,851392l,xe" fillcolor="#c95c29" stroked="f" strokeweight="1pt">
                <v:stroke joinstyle="miter"/>
                <v:path arrowok="t" o:connecttype="custom" o:connectlocs="0,0;7559676,0;7559676,1091849;7480689,1100858;7196487,1132581;6911396,1154786;6626177,1176866;6337658,1190189;6048376,1201229;5755665,1202243;5462066,1199959;5165419,1185748;5017095,1178388;4868264,1164938;4570602,1136768;3983910,1054163;2891294,869157;2635284,834516;2507786,817893;2381431,806346;2128722,783759;1875506,771705;1748897,765488;1621273,764980;1366025,763965;851336,780841;0,851392" o:connectangles="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11" o:spid="_x0000_s1029" type="#_x0000_t75" style="position:absolute;left:58227;top:3392;width:14591;height:6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">
                <v:imagedata r:id="rId3" o:title=""/>
              </v:shape>
              <w10:wrap type="topAndBottom"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37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C1069"/>
    <w:multiLevelType w:val="hybridMultilevel"/>
    <w:tmpl w:val="78EED728"/>
    <w:lvl w:ilvl="0" w:tplc="0876F24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875D93"/>
    <w:multiLevelType w:val="hybridMultilevel"/>
    <w:tmpl w:val="1E5C1382"/>
    <w:lvl w:ilvl="0" w:tplc="0C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1E9745C"/>
    <w:multiLevelType w:val="hybridMultilevel"/>
    <w:tmpl w:val="668A5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C43676"/>
    <w:multiLevelType w:val="multilevel"/>
    <w:tmpl w:val="97DAEA0E"/>
    <w:numStyleLink w:val="Numbering"/>
  </w:abstractNum>
  <w:abstractNum w:abstractNumId="14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C2D48CE"/>
    <w:multiLevelType w:val="multilevel"/>
    <w:tmpl w:val="97DAEA0E"/>
    <w:numStyleLink w:val="Numbering"/>
  </w:abstractNum>
  <w:abstractNum w:abstractNumId="16" w15:restartNumberingAfterBreak="0">
    <w:nsid w:val="0D5A5E93"/>
    <w:multiLevelType w:val="multilevel"/>
    <w:tmpl w:val="1646C884"/>
    <w:numStyleLink w:val="Bullets"/>
  </w:abstractNum>
  <w:abstractNum w:abstractNumId="17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8" w15:restartNumberingAfterBreak="0">
    <w:nsid w:val="132D53ED"/>
    <w:multiLevelType w:val="multilevel"/>
    <w:tmpl w:val="97DAEA0E"/>
    <w:numStyleLink w:val="Numbering"/>
  </w:abstractNum>
  <w:abstractNum w:abstractNumId="19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D322B09"/>
    <w:multiLevelType w:val="multilevel"/>
    <w:tmpl w:val="97DAEA0E"/>
    <w:numStyleLink w:val="Numbering"/>
  </w:abstractNum>
  <w:abstractNum w:abstractNumId="21" w15:restartNumberingAfterBreak="0">
    <w:nsid w:val="1D520203"/>
    <w:multiLevelType w:val="hybridMultilevel"/>
    <w:tmpl w:val="3AF89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5662E7"/>
    <w:multiLevelType w:val="hybridMultilevel"/>
    <w:tmpl w:val="EDE86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E252E4"/>
    <w:multiLevelType w:val="hybridMultilevel"/>
    <w:tmpl w:val="85464BB6"/>
    <w:lvl w:ilvl="0" w:tplc="0C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25AD260C"/>
    <w:multiLevelType w:val="hybridMultilevel"/>
    <w:tmpl w:val="8C5C2C6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A814AF1"/>
    <w:multiLevelType w:val="hybridMultilevel"/>
    <w:tmpl w:val="87763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E874BC"/>
    <w:multiLevelType w:val="hybridMultilevel"/>
    <w:tmpl w:val="348E733E"/>
    <w:lvl w:ilvl="0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21F1D0F"/>
    <w:multiLevelType w:val="multilevel"/>
    <w:tmpl w:val="1646C884"/>
    <w:numStyleLink w:val="Bullets"/>
  </w:abstractNum>
  <w:abstractNum w:abstractNumId="28" w15:restartNumberingAfterBreak="0">
    <w:nsid w:val="325E031B"/>
    <w:multiLevelType w:val="hybridMultilevel"/>
    <w:tmpl w:val="C99AA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D11DDA"/>
    <w:multiLevelType w:val="hybridMultilevel"/>
    <w:tmpl w:val="F7448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026BC9"/>
    <w:multiLevelType w:val="hybridMultilevel"/>
    <w:tmpl w:val="9364C78A"/>
    <w:lvl w:ilvl="0" w:tplc="0876F24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397427"/>
    <w:multiLevelType w:val="multilevel"/>
    <w:tmpl w:val="97DAEA0E"/>
    <w:numStyleLink w:val="Numbering"/>
  </w:abstractNum>
  <w:abstractNum w:abstractNumId="32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3" w15:restartNumberingAfterBreak="0">
    <w:nsid w:val="4CAD45B0"/>
    <w:multiLevelType w:val="hybridMultilevel"/>
    <w:tmpl w:val="560EDBF0"/>
    <w:lvl w:ilvl="0" w:tplc="0C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D2C5E53"/>
    <w:multiLevelType w:val="hybridMultilevel"/>
    <w:tmpl w:val="D124FD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DD59AE"/>
    <w:multiLevelType w:val="hybridMultilevel"/>
    <w:tmpl w:val="60866D04"/>
    <w:lvl w:ilvl="0" w:tplc="0876F24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7F1CD0"/>
    <w:multiLevelType w:val="multilevel"/>
    <w:tmpl w:val="97DAEA0E"/>
    <w:numStyleLink w:val="Numbering"/>
  </w:abstractNum>
  <w:abstractNum w:abstractNumId="37" w15:restartNumberingAfterBreak="0">
    <w:nsid w:val="4ED8081D"/>
    <w:multiLevelType w:val="hybridMultilevel"/>
    <w:tmpl w:val="01CEA6E6"/>
    <w:lvl w:ilvl="0" w:tplc="0876F24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B73D84"/>
    <w:multiLevelType w:val="multilevel"/>
    <w:tmpl w:val="50041352"/>
    <w:numStyleLink w:val="ListHeadings"/>
  </w:abstractNum>
  <w:abstractNum w:abstractNumId="39" w15:restartNumberingAfterBreak="0">
    <w:nsid w:val="596A0C8C"/>
    <w:multiLevelType w:val="multilevel"/>
    <w:tmpl w:val="97DAEA0E"/>
    <w:numStyleLink w:val="Numbering"/>
  </w:abstractNum>
  <w:abstractNum w:abstractNumId="40" w15:restartNumberingAfterBreak="0">
    <w:nsid w:val="5D3E4B36"/>
    <w:multiLevelType w:val="hybridMultilevel"/>
    <w:tmpl w:val="1DEEB80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296035"/>
    <w:multiLevelType w:val="hybridMultilevel"/>
    <w:tmpl w:val="4332275C"/>
    <w:lvl w:ilvl="0" w:tplc="0C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43" w15:restartNumberingAfterBreak="0">
    <w:nsid w:val="643520E2"/>
    <w:multiLevelType w:val="multilevel"/>
    <w:tmpl w:val="1646C884"/>
    <w:numStyleLink w:val="Bullets"/>
  </w:abstractNum>
  <w:abstractNum w:abstractNumId="44" w15:restartNumberingAfterBreak="0">
    <w:nsid w:val="660D51AD"/>
    <w:multiLevelType w:val="multilevel"/>
    <w:tmpl w:val="97DAEA0E"/>
    <w:numStyleLink w:val="Numbering"/>
  </w:abstractNum>
  <w:abstractNum w:abstractNumId="45" w15:restartNumberingAfterBreak="0">
    <w:nsid w:val="68A13E8B"/>
    <w:multiLevelType w:val="hybridMultilevel"/>
    <w:tmpl w:val="32C88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3D5EF0"/>
    <w:multiLevelType w:val="hybridMultilevel"/>
    <w:tmpl w:val="D130B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1D6559"/>
    <w:multiLevelType w:val="hybridMultilevel"/>
    <w:tmpl w:val="BFE417F0"/>
    <w:lvl w:ilvl="0" w:tplc="0876F24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4D0736"/>
    <w:multiLevelType w:val="multilevel"/>
    <w:tmpl w:val="97DAEA0E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42"/>
  </w:num>
  <w:num w:numId="12" w16cid:durableId="1261796759">
    <w:abstractNumId w:val="43"/>
  </w:num>
  <w:num w:numId="13" w16cid:durableId="1043405154">
    <w:abstractNumId w:val="27"/>
  </w:num>
  <w:num w:numId="14" w16cid:durableId="846598071">
    <w:abstractNumId w:val="17"/>
  </w:num>
  <w:num w:numId="15" w16cid:durableId="1311640227">
    <w:abstractNumId w:val="48"/>
  </w:num>
  <w:num w:numId="16" w16cid:durableId="881941196">
    <w:abstractNumId w:val="36"/>
  </w:num>
  <w:num w:numId="17" w16cid:durableId="533617442">
    <w:abstractNumId w:val="44"/>
  </w:num>
  <w:num w:numId="18" w16cid:durableId="250312982">
    <w:abstractNumId w:val="13"/>
  </w:num>
  <w:num w:numId="19" w16cid:durableId="385955825">
    <w:abstractNumId w:val="15"/>
  </w:num>
  <w:num w:numId="20" w16cid:durableId="1408189744">
    <w:abstractNumId w:val="31"/>
  </w:num>
  <w:num w:numId="21" w16cid:durableId="1370494809">
    <w:abstractNumId w:val="18"/>
  </w:num>
  <w:num w:numId="22" w16cid:durableId="659580476">
    <w:abstractNumId w:val="14"/>
  </w:num>
  <w:num w:numId="23" w16cid:durableId="2036539326">
    <w:abstractNumId w:val="16"/>
  </w:num>
  <w:num w:numId="24" w16cid:durableId="1303265532">
    <w:abstractNumId w:val="20"/>
  </w:num>
  <w:num w:numId="25" w16cid:durableId="1737582058">
    <w:abstractNumId w:val="39"/>
  </w:num>
  <w:num w:numId="26" w16cid:durableId="974717717">
    <w:abstractNumId w:val="38"/>
  </w:num>
  <w:num w:numId="27" w16cid:durableId="444039133">
    <w:abstractNumId w:val="19"/>
  </w:num>
  <w:num w:numId="28" w16cid:durableId="1536448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32"/>
  </w:num>
  <w:num w:numId="30" w16cid:durableId="1765371042">
    <w:abstractNumId w:val="41"/>
  </w:num>
  <w:num w:numId="31" w16cid:durableId="944000098">
    <w:abstractNumId w:val="23"/>
  </w:num>
  <w:num w:numId="32" w16cid:durableId="2011103380">
    <w:abstractNumId w:val="33"/>
  </w:num>
  <w:num w:numId="33" w16cid:durableId="1777670519">
    <w:abstractNumId w:val="26"/>
  </w:num>
  <w:num w:numId="34" w16cid:durableId="264577219">
    <w:abstractNumId w:val="11"/>
  </w:num>
  <w:num w:numId="35" w16cid:durableId="1347249835">
    <w:abstractNumId w:val="34"/>
  </w:num>
  <w:num w:numId="36" w16cid:durableId="910391242">
    <w:abstractNumId w:val="12"/>
  </w:num>
  <w:num w:numId="37" w16cid:durableId="2123959300">
    <w:abstractNumId w:val="46"/>
  </w:num>
  <w:num w:numId="38" w16cid:durableId="365644629">
    <w:abstractNumId w:val="45"/>
  </w:num>
  <w:num w:numId="39" w16cid:durableId="1488550138">
    <w:abstractNumId w:val="25"/>
  </w:num>
  <w:num w:numId="40" w16cid:durableId="1606037740">
    <w:abstractNumId w:val="21"/>
  </w:num>
  <w:num w:numId="41" w16cid:durableId="1134710677">
    <w:abstractNumId w:val="24"/>
  </w:num>
  <w:num w:numId="42" w16cid:durableId="1552154939">
    <w:abstractNumId w:val="22"/>
  </w:num>
  <w:num w:numId="43" w16cid:durableId="854540510">
    <w:abstractNumId w:val="29"/>
  </w:num>
  <w:num w:numId="44" w16cid:durableId="647127328">
    <w:abstractNumId w:val="28"/>
  </w:num>
  <w:num w:numId="45" w16cid:durableId="716902959">
    <w:abstractNumId w:val="40"/>
  </w:num>
  <w:num w:numId="46" w16cid:durableId="1002901996">
    <w:abstractNumId w:val="35"/>
  </w:num>
  <w:num w:numId="47" w16cid:durableId="1667048246">
    <w:abstractNumId w:val="37"/>
  </w:num>
  <w:num w:numId="48" w16cid:durableId="1413896696">
    <w:abstractNumId w:val="30"/>
  </w:num>
  <w:num w:numId="49" w16cid:durableId="1130131310">
    <w:abstractNumId w:val="10"/>
  </w:num>
  <w:num w:numId="50" w16cid:durableId="1842157732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F5"/>
    <w:rsid w:val="00005CB0"/>
    <w:rsid w:val="0001542E"/>
    <w:rsid w:val="00023015"/>
    <w:rsid w:val="00024D31"/>
    <w:rsid w:val="000300AF"/>
    <w:rsid w:val="0006545F"/>
    <w:rsid w:val="000724AE"/>
    <w:rsid w:val="0008037D"/>
    <w:rsid w:val="00090845"/>
    <w:rsid w:val="000908A4"/>
    <w:rsid w:val="000B497F"/>
    <w:rsid w:val="000D7D82"/>
    <w:rsid w:val="000D7EE8"/>
    <w:rsid w:val="000E1074"/>
    <w:rsid w:val="00106F4F"/>
    <w:rsid w:val="00112E8F"/>
    <w:rsid w:val="0011768A"/>
    <w:rsid w:val="00125141"/>
    <w:rsid w:val="001268BC"/>
    <w:rsid w:val="00130AEA"/>
    <w:rsid w:val="00141C61"/>
    <w:rsid w:val="00174048"/>
    <w:rsid w:val="00180897"/>
    <w:rsid w:val="00180BF7"/>
    <w:rsid w:val="001821C2"/>
    <w:rsid w:val="001A0D77"/>
    <w:rsid w:val="001A5586"/>
    <w:rsid w:val="001A60DE"/>
    <w:rsid w:val="001A6F8E"/>
    <w:rsid w:val="001C7835"/>
    <w:rsid w:val="001E2BD1"/>
    <w:rsid w:val="001E4C19"/>
    <w:rsid w:val="001F13C1"/>
    <w:rsid w:val="001F446D"/>
    <w:rsid w:val="001F6314"/>
    <w:rsid w:val="0020497E"/>
    <w:rsid w:val="002068CA"/>
    <w:rsid w:val="00212915"/>
    <w:rsid w:val="00221AB7"/>
    <w:rsid w:val="00240474"/>
    <w:rsid w:val="00245C0D"/>
    <w:rsid w:val="00246435"/>
    <w:rsid w:val="00246BCF"/>
    <w:rsid w:val="00250671"/>
    <w:rsid w:val="00255ADA"/>
    <w:rsid w:val="00270834"/>
    <w:rsid w:val="00275928"/>
    <w:rsid w:val="002814E6"/>
    <w:rsid w:val="00285A4C"/>
    <w:rsid w:val="00291F5D"/>
    <w:rsid w:val="002958DA"/>
    <w:rsid w:val="002965C0"/>
    <w:rsid w:val="002D2429"/>
    <w:rsid w:val="002E0EDA"/>
    <w:rsid w:val="002E4E95"/>
    <w:rsid w:val="002E7A9E"/>
    <w:rsid w:val="002F2EA0"/>
    <w:rsid w:val="002F3EEF"/>
    <w:rsid w:val="00305171"/>
    <w:rsid w:val="00312879"/>
    <w:rsid w:val="0033484B"/>
    <w:rsid w:val="00343EBB"/>
    <w:rsid w:val="0034680A"/>
    <w:rsid w:val="00346EE3"/>
    <w:rsid w:val="0034748E"/>
    <w:rsid w:val="00354F31"/>
    <w:rsid w:val="00363FF8"/>
    <w:rsid w:val="00374847"/>
    <w:rsid w:val="0037721D"/>
    <w:rsid w:val="0038102A"/>
    <w:rsid w:val="003C39A9"/>
    <w:rsid w:val="003C7941"/>
    <w:rsid w:val="003D23A3"/>
    <w:rsid w:val="003D3729"/>
    <w:rsid w:val="003D5856"/>
    <w:rsid w:val="003E0707"/>
    <w:rsid w:val="003E51FB"/>
    <w:rsid w:val="003F3454"/>
    <w:rsid w:val="00401234"/>
    <w:rsid w:val="00404E4F"/>
    <w:rsid w:val="00412CDA"/>
    <w:rsid w:val="0041673A"/>
    <w:rsid w:val="00417364"/>
    <w:rsid w:val="00417C2D"/>
    <w:rsid w:val="004231D0"/>
    <w:rsid w:val="0042339A"/>
    <w:rsid w:val="0042508F"/>
    <w:rsid w:val="004344FB"/>
    <w:rsid w:val="004349CC"/>
    <w:rsid w:val="00440B91"/>
    <w:rsid w:val="00452063"/>
    <w:rsid w:val="004635FD"/>
    <w:rsid w:val="004709EB"/>
    <w:rsid w:val="00481B4E"/>
    <w:rsid w:val="0049227E"/>
    <w:rsid w:val="004B2055"/>
    <w:rsid w:val="004B4060"/>
    <w:rsid w:val="004B609E"/>
    <w:rsid w:val="004D0322"/>
    <w:rsid w:val="004E0833"/>
    <w:rsid w:val="004E28C6"/>
    <w:rsid w:val="004E3838"/>
    <w:rsid w:val="004F138F"/>
    <w:rsid w:val="004F58F9"/>
    <w:rsid w:val="0050014C"/>
    <w:rsid w:val="00500C61"/>
    <w:rsid w:val="0050202C"/>
    <w:rsid w:val="00502144"/>
    <w:rsid w:val="0050670B"/>
    <w:rsid w:val="00510D22"/>
    <w:rsid w:val="00511238"/>
    <w:rsid w:val="005141E8"/>
    <w:rsid w:val="00514D30"/>
    <w:rsid w:val="00530D7E"/>
    <w:rsid w:val="00534D4F"/>
    <w:rsid w:val="00547356"/>
    <w:rsid w:val="00547653"/>
    <w:rsid w:val="00550C99"/>
    <w:rsid w:val="0055289A"/>
    <w:rsid w:val="00553413"/>
    <w:rsid w:val="005615B7"/>
    <w:rsid w:val="00570DEF"/>
    <w:rsid w:val="00577E2E"/>
    <w:rsid w:val="0058369E"/>
    <w:rsid w:val="00593314"/>
    <w:rsid w:val="00594496"/>
    <w:rsid w:val="005B492D"/>
    <w:rsid w:val="005C6618"/>
    <w:rsid w:val="005E18BC"/>
    <w:rsid w:val="005E2F6C"/>
    <w:rsid w:val="00602C13"/>
    <w:rsid w:val="00603FD5"/>
    <w:rsid w:val="00616DC8"/>
    <w:rsid w:val="00616DCF"/>
    <w:rsid w:val="00617B85"/>
    <w:rsid w:val="00631A29"/>
    <w:rsid w:val="00644108"/>
    <w:rsid w:val="006572F5"/>
    <w:rsid w:val="0066568A"/>
    <w:rsid w:val="0067014A"/>
    <w:rsid w:val="0067293D"/>
    <w:rsid w:val="0068724F"/>
    <w:rsid w:val="006908BA"/>
    <w:rsid w:val="00693358"/>
    <w:rsid w:val="00693B45"/>
    <w:rsid w:val="00694DE7"/>
    <w:rsid w:val="0069680F"/>
    <w:rsid w:val="006A1DEF"/>
    <w:rsid w:val="006B3C50"/>
    <w:rsid w:val="006C4AF4"/>
    <w:rsid w:val="006D3F2F"/>
    <w:rsid w:val="006E3536"/>
    <w:rsid w:val="006F7349"/>
    <w:rsid w:val="00700AD4"/>
    <w:rsid w:val="007018A8"/>
    <w:rsid w:val="0070342B"/>
    <w:rsid w:val="00714488"/>
    <w:rsid w:val="007254A7"/>
    <w:rsid w:val="0074440E"/>
    <w:rsid w:val="00753C33"/>
    <w:rsid w:val="007553E1"/>
    <w:rsid w:val="00784202"/>
    <w:rsid w:val="00797D3D"/>
    <w:rsid w:val="007A0363"/>
    <w:rsid w:val="007A61C7"/>
    <w:rsid w:val="007B0F9B"/>
    <w:rsid w:val="007C155C"/>
    <w:rsid w:val="007C3969"/>
    <w:rsid w:val="007D43D7"/>
    <w:rsid w:val="007E357C"/>
    <w:rsid w:val="007F17D6"/>
    <w:rsid w:val="00803E3D"/>
    <w:rsid w:val="008067A3"/>
    <w:rsid w:val="0081533C"/>
    <w:rsid w:val="00816424"/>
    <w:rsid w:val="00837298"/>
    <w:rsid w:val="008432A5"/>
    <w:rsid w:val="00852F4A"/>
    <w:rsid w:val="0085439B"/>
    <w:rsid w:val="00870A32"/>
    <w:rsid w:val="0087434C"/>
    <w:rsid w:val="0087506E"/>
    <w:rsid w:val="0089026B"/>
    <w:rsid w:val="008942E9"/>
    <w:rsid w:val="008A2C49"/>
    <w:rsid w:val="008B05C3"/>
    <w:rsid w:val="008B0C9C"/>
    <w:rsid w:val="008B4965"/>
    <w:rsid w:val="008C1693"/>
    <w:rsid w:val="008C44F9"/>
    <w:rsid w:val="008D1ABD"/>
    <w:rsid w:val="008E54C4"/>
    <w:rsid w:val="008E5A29"/>
    <w:rsid w:val="008F361C"/>
    <w:rsid w:val="008F46A3"/>
    <w:rsid w:val="008F5016"/>
    <w:rsid w:val="008F70D1"/>
    <w:rsid w:val="0090137A"/>
    <w:rsid w:val="00936068"/>
    <w:rsid w:val="009517CC"/>
    <w:rsid w:val="00952EF3"/>
    <w:rsid w:val="00953061"/>
    <w:rsid w:val="00957D3F"/>
    <w:rsid w:val="009615D4"/>
    <w:rsid w:val="00974677"/>
    <w:rsid w:val="00981EF7"/>
    <w:rsid w:val="009A1CFE"/>
    <w:rsid w:val="009A2F17"/>
    <w:rsid w:val="009C5432"/>
    <w:rsid w:val="009D24F5"/>
    <w:rsid w:val="009E7DE6"/>
    <w:rsid w:val="00A02BE2"/>
    <w:rsid w:val="00A10647"/>
    <w:rsid w:val="00A13664"/>
    <w:rsid w:val="00A24EF4"/>
    <w:rsid w:val="00A33747"/>
    <w:rsid w:val="00A4137B"/>
    <w:rsid w:val="00A63126"/>
    <w:rsid w:val="00A67E58"/>
    <w:rsid w:val="00A8228E"/>
    <w:rsid w:val="00A865ED"/>
    <w:rsid w:val="00A90151"/>
    <w:rsid w:val="00A9359B"/>
    <w:rsid w:val="00A95C48"/>
    <w:rsid w:val="00A95F2C"/>
    <w:rsid w:val="00AA163B"/>
    <w:rsid w:val="00AA30D8"/>
    <w:rsid w:val="00AB5F12"/>
    <w:rsid w:val="00AC0558"/>
    <w:rsid w:val="00AD7EEA"/>
    <w:rsid w:val="00AE1987"/>
    <w:rsid w:val="00AF012B"/>
    <w:rsid w:val="00AF2097"/>
    <w:rsid w:val="00AF63F7"/>
    <w:rsid w:val="00AF7EE6"/>
    <w:rsid w:val="00B03E9E"/>
    <w:rsid w:val="00B05C46"/>
    <w:rsid w:val="00B13CD0"/>
    <w:rsid w:val="00B152A4"/>
    <w:rsid w:val="00B153EB"/>
    <w:rsid w:val="00B23603"/>
    <w:rsid w:val="00B247AA"/>
    <w:rsid w:val="00B24B55"/>
    <w:rsid w:val="00B255CB"/>
    <w:rsid w:val="00B25F9A"/>
    <w:rsid w:val="00B32D6C"/>
    <w:rsid w:val="00B3749D"/>
    <w:rsid w:val="00B43E65"/>
    <w:rsid w:val="00B65DAA"/>
    <w:rsid w:val="00B66126"/>
    <w:rsid w:val="00B66B2F"/>
    <w:rsid w:val="00B74F7F"/>
    <w:rsid w:val="00B75B08"/>
    <w:rsid w:val="00B76B7F"/>
    <w:rsid w:val="00B87859"/>
    <w:rsid w:val="00B91D47"/>
    <w:rsid w:val="00BA3CB8"/>
    <w:rsid w:val="00BA7623"/>
    <w:rsid w:val="00BB4B41"/>
    <w:rsid w:val="00BD1DFB"/>
    <w:rsid w:val="00BD5220"/>
    <w:rsid w:val="00BE5FFB"/>
    <w:rsid w:val="00BF68C8"/>
    <w:rsid w:val="00C01E68"/>
    <w:rsid w:val="00C11924"/>
    <w:rsid w:val="00C14D05"/>
    <w:rsid w:val="00C326F9"/>
    <w:rsid w:val="00C37A29"/>
    <w:rsid w:val="00C41DED"/>
    <w:rsid w:val="00C50895"/>
    <w:rsid w:val="00C53B9B"/>
    <w:rsid w:val="00C55C51"/>
    <w:rsid w:val="00C70EFC"/>
    <w:rsid w:val="00C74974"/>
    <w:rsid w:val="00C81069"/>
    <w:rsid w:val="00C87E9A"/>
    <w:rsid w:val="00C92C2C"/>
    <w:rsid w:val="00C932F3"/>
    <w:rsid w:val="00CB0679"/>
    <w:rsid w:val="00CB15ED"/>
    <w:rsid w:val="00CD61EB"/>
    <w:rsid w:val="00CD72D2"/>
    <w:rsid w:val="00CE2C06"/>
    <w:rsid w:val="00CF02F0"/>
    <w:rsid w:val="00CF2194"/>
    <w:rsid w:val="00D05734"/>
    <w:rsid w:val="00D16F74"/>
    <w:rsid w:val="00D54368"/>
    <w:rsid w:val="00D567C3"/>
    <w:rsid w:val="00D60649"/>
    <w:rsid w:val="00D61E88"/>
    <w:rsid w:val="00D65253"/>
    <w:rsid w:val="00D67BA2"/>
    <w:rsid w:val="00D752B3"/>
    <w:rsid w:val="00D82889"/>
    <w:rsid w:val="00D83923"/>
    <w:rsid w:val="00D9419D"/>
    <w:rsid w:val="00DC0D37"/>
    <w:rsid w:val="00DC2671"/>
    <w:rsid w:val="00DC52D5"/>
    <w:rsid w:val="00DD12DF"/>
    <w:rsid w:val="00DE3ECC"/>
    <w:rsid w:val="00DE5107"/>
    <w:rsid w:val="00DF4E3E"/>
    <w:rsid w:val="00E0453D"/>
    <w:rsid w:val="00E05FA6"/>
    <w:rsid w:val="00E15881"/>
    <w:rsid w:val="00E20812"/>
    <w:rsid w:val="00E23DA9"/>
    <w:rsid w:val="00E25474"/>
    <w:rsid w:val="00E30720"/>
    <w:rsid w:val="00E326F9"/>
    <w:rsid w:val="00E32F93"/>
    <w:rsid w:val="00E37489"/>
    <w:rsid w:val="00E42E3C"/>
    <w:rsid w:val="00E47996"/>
    <w:rsid w:val="00E54B2B"/>
    <w:rsid w:val="00E56A1E"/>
    <w:rsid w:val="00E6184A"/>
    <w:rsid w:val="00E62E4C"/>
    <w:rsid w:val="00E71036"/>
    <w:rsid w:val="00E86CFC"/>
    <w:rsid w:val="00E974D8"/>
    <w:rsid w:val="00EA1943"/>
    <w:rsid w:val="00EA1D89"/>
    <w:rsid w:val="00EA6DC1"/>
    <w:rsid w:val="00EE6F14"/>
    <w:rsid w:val="00EF3F23"/>
    <w:rsid w:val="00EF4C06"/>
    <w:rsid w:val="00F059C7"/>
    <w:rsid w:val="00F145C8"/>
    <w:rsid w:val="00F162D4"/>
    <w:rsid w:val="00F218E8"/>
    <w:rsid w:val="00F4010B"/>
    <w:rsid w:val="00F4702C"/>
    <w:rsid w:val="00F505B8"/>
    <w:rsid w:val="00F53397"/>
    <w:rsid w:val="00F634F6"/>
    <w:rsid w:val="00F64343"/>
    <w:rsid w:val="00F764D5"/>
    <w:rsid w:val="00F87B07"/>
    <w:rsid w:val="00F905A6"/>
    <w:rsid w:val="00F93598"/>
    <w:rsid w:val="00F94880"/>
    <w:rsid w:val="00FB0D65"/>
    <w:rsid w:val="00FB4A9F"/>
    <w:rsid w:val="00FC2D8B"/>
    <w:rsid w:val="00FC574C"/>
    <w:rsid w:val="00FD3306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EA56F"/>
  <w15:chartTrackingRefBased/>
  <w15:docId w15:val="{ABAB00A7-39B0-4967-B107-7DFF752E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EEF"/>
    <w:pPr>
      <w:spacing w:after="200" w:line="276" w:lineRule="auto"/>
    </w:pPr>
    <w:rPr>
      <w:rFonts w:eastAsiaTheme="minorEastAsia"/>
      <w:lang w:eastAsia="en-AU"/>
    </w:rPr>
  </w:style>
  <w:style w:type="paragraph" w:styleId="Heading1">
    <w:name w:val="heading 1"/>
    <w:next w:val="Normal"/>
    <w:link w:val="Heading1Char"/>
    <w:uiPriority w:val="9"/>
    <w:qFormat/>
    <w:rsid w:val="00A63126"/>
    <w:pPr>
      <w:spacing w:after="200" w:line="264" w:lineRule="auto"/>
      <w:outlineLvl w:val="0"/>
    </w:pPr>
    <w:rPr>
      <w:rFonts w:asciiTheme="majorHAnsi" w:hAnsiTheme="majorHAnsi" w:cstheme="majorHAnsi"/>
      <w:b/>
      <w:bCs/>
      <w:color w:val="C95C29" w:themeColor="text2"/>
      <w:sz w:val="48"/>
      <w:szCs w:val="4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C44F9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rsid w:val="00F53397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43EBB"/>
    <w:pPr>
      <w:keepNext/>
      <w:keepLines/>
      <w:spacing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Title"/>
    <w:next w:val="Normal"/>
    <w:link w:val="DateChar"/>
    <w:uiPriority w:val="99"/>
    <w:unhideWhenUsed/>
    <w:rsid w:val="0034748E"/>
    <w:pPr>
      <w:framePr w:wrap="around"/>
      <w:spacing w:after="60"/>
    </w:pPr>
    <w:rPr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99"/>
    <w:rsid w:val="0034748E"/>
    <w:rPr>
      <w:rFonts w:asciiTheme="majorHAnsi" w:hAnsiTheme="majorHAnsi" w:cstheme="majorHAnsi"/>
      <w:b/>
      <w:bCs/>
      <w:color w:val="FFFFFF" w:themeColor="background1"/>
      <w:sz w:val="40"/>
      <w:szCs w:val="40"/>
    </w:rPr>
  </w:style>
  <w:style w:type="paragraph" w:styleId="NoSpacing">
    <w:name w:val="No Spacing"/>
    <w:basedOn w:val="Normal"/>
    <w:link w:val="NoSpacingChar"/>
    <w:uiPriority w:val="1"/>
    <w:qFormat/>
    <w:rsid w:val="00401234"/>
    <w:pPr>
      <w:spacing w:after="0"/>
    </w:pPr>
  </w:style>
  <w:style w:type="paragraph" w:styleId="ListBullet">
    <w:name w:val="List Bullet"/>
    <w:basedOn w:val="Normal"/>
    <w:uiPriority w:val="99"/>
    <w:unhideWhenUsed/>
    <w:qFormat/>
    <w:rsid w:val="00D83923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unhideWhenUsed/>
    <w:rsid w:val="00D83923"/>
    <w:pPr>
      <w:numPr>
        <w:ilvl w:val="1"/>
        <w:numId w:val="23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numPr>
        <w:numId w:val="25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63126"/>
    <w:rPr>
      <w:rFonts w:asciiTheme="majorHAnsi" w:hAnsiTheme="majorHAnsi" w:cstheme="majorHAnsi"/>
      <w:b/>
      <w:bCs/>
      <w:color w:val="C95C29" w:themeColor="text2"/>
      <w:sz w:val="48"/>
      <w:szCs w:val="48"/>
    </w:rPr>
  </w:style>
  <w:style w:type="paragraph" w:styleId="ListNumber2">
    <w:name w:val="List Number 2"/>
    <w:basedOn w:val="Normal"/>
    <w:uiPriority w:val="99"/>
    <w:unhideWhenUsed/>
    <w:rsid w:val="00D16F74"/>
    <w:pPr>
      <w:numPr>
        <w:ilvl w:val="1"/>
        <w:numId w:val="2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C44F9"/>
    <w:rPr>
      <w:rFonts w:asciiTheme="majorHAnsi" w:eastAsiaTheme="majorEastAsia" w:hAnsiTheme="majorHAnsi" w:cstheme="majorBidi"/>
      <w:b/>
      <w:color w:val="C95C29" w:themeColor="text2"/>
      <w:sz w:val="20"/>
      <w:szCs w:val="24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link w:val="HeaderChar"/>
    <w:uiPriority w:val="99"/>
    <w:rsid w:val="008F361C"/>
    <w:pPr>
      <w:spacing w:after="0"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F361C"/>
    <w:rPr>
      <w:sz w:val="18"/>
    </w:rPr>
  </w:style>
  <w:style w:type="paragraph" w:styleId="Footer">
    <w:name w:val="footer"/>
    <w:link w:val="FooterChar"/>
    <w:uiPriority w:val="99"/>
    <w:rsid w:val="00803E3D"/>
    <w:pPr>
      <w:tabs>
        <w:tab w:val="right" w:pos="10206"/>
      </w:tabs>
      <w:spacing w:after="0" w:line="240" w:lineRule="auto"/>
      <w:ind w:right="-2098"/>
    </w:pPr>
    <w:rPr>
      <w:color w:val="C95C29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03E3D"/>
    <w:rPr>
      <w:color w:val="C95C29" w:themeColor="text2"/>
      <w:sz w:val="18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numPr>
        <w:ilvl w:val="2"/>
        <w:numId w:val="23"/>
      </w:numPr>
      <w:contextualSpacing/>
    </w:pPr>
  </w:style>
  <w:style w:type="paragraph" w:styleId="ListContinue2">
    <w:name w:val="List Continue 2"/>
    <w:basedOn w:val="Normal"/>
    <w:uiPriority w:val="99"/>
    <w:unhideWhenUsed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rsid w:val="00D16F74"/>
    <w:pPr>
      <w:numPr>
        <w:ilvl w:val="2"/>
        <w:numId w:val="25"/>
      </w:numPr>
      <w:contextualSpacing/>
    </w:pPr>
  </w:style>
  <w:style w:type="paragraph" w:styleId="ListNumber4">
    <w:name w:val="List Number 4"/>
    <w:basedOn w:val="Normal"/>
    <w:uiPriority w:val="99"/>
    <w:unhideWhenUsed/>
    <w:rsid w:val="00D16F74"/>
    <w:pPr>
      <w:numPr>
        <w:ilvl w:val="3"/>
        <w:numId w:val="25"/>
      </w:numPr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numPr>
        <w:ilvl w:val="4"/>
        <w:numId w:val="2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53397"/>
    <w:rPr>
      <w:rFonts w:asciiTheme="majorHAnsi" w:eastAsiaTheme="majorEastAsia" w:hAnsiTheme="majorHAnsi" w:cstheme="majorBidi"/>
      <w:b/>
      <w:color w:val="C95C29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43EBB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next w:val="Normal"/>
    <w:link w:val="TitleChar"/>
    <w:uiPriority w:val="10"/>
    <w:rsid w:val="00255ADA"/>
    <w:pPr>
      <w:framePr w:w="7938" w:h="3686" w:hRule="exact" w:wrap="around" w:vAnchor="page" w:hAnchor="page" w:x="795" w:y="11556" w:anchorLock="1"/>
      <w:spacing w:after="0" w:line="240" w:lineRule="auto"/>
    </w:pPr>
    <w:rPr>
      <w:rFonts w:asciiTheme="majorHAnsi" w:hAnsiTheme="majorHAnsi" w:cstheme="majorHAnsi"/>
      <w:b/>
      <w:bCs/>
      <w:color w:val="FFFFFF" w:themeColor="background1"/>
      <w:sz w:val="90"/>
      <w:szCs w:val="90"/>
    </w:rPr>
  </w:style>
  <w:style w:type="character" w:customStyle="1" w:styleId="TitleChar">
    <w:name w:val="Title Char"/>
    <w:basedOn w:val="DefaultParagraphFont"/>
    <w:link w:val="Title"/>
    <w:uiPriority w:val="10"/>
    <w:rsid w:val="00255ADA"/>
    <w:rPr>
      <w:rFonts w:asciiTheme="majorHAnsi" w:hAnsiTheme="majorHAnsi" w:cstheme="majorHAnsi"/>
      <w:b/>
      <w:bCs/>
      <w:color w:val="FFFFFF" w:themeColor="background1"/>
      <w:sz w:val="90"/>
      <w:szCs w:val="90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C95C29" w:themeColor="text2"/>
        <w:left w:val="single" w:sz="4" w:space="4" w:color="C95C29" w:themeColor="text2"/>
        <w:bottom w:val="single" w:sz="4" w:space="4" w:color="C95C29" w:themeColor="text2"/>
        <w:right w:val="single" w:sz="4" w:space="4" w:color="C95C29" w:themeColor="text2"/>
      </w:pBdr>
      <w:shd w:val="clear" w:color="auto" w:fill="C95C29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C95C29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C95C29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  <w:ind w:left="0" w:firstLine="0"/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bCs/>
      <w:color w:val="C95C29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bCs w:val="0"/>
      <w:color w:val="C95C29" w:themeColor="text2"/>
      <w:sz w:val="24"/>
      <w:szCs w:val="26"/>
    </w:rPr>
  </w:style>
  <w:style w:type="paragraph" w:styleId="ListContinue5">
    <w:name w:val="List Continue 5"/>
    <w:basedOn w:val="Normal"/>
    <w:uiPriority w:val="99"/>
    <w:unhideWhenUsed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next w:val="Normal"/>
    <w:uiPriority w:val="35"/>
    <w:unhideWhenUsed/>
    <w:rsid w:val="00E56A1E"/>
    <w:pPr>
      <w:spacing w:before="60" w:after="240" w:line="240" w:lineRule="auto"/>
    </w:pPr>
    <w:rPr>
      <w:iCs/>
      <w:color w:val="C95C29" w:themeColor="text2"/>
      <w:sz w:val="16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3E0707"/>
    <w:pPr>
      <w:framePr w:wrap="around"/>
    </w:pPr>
    <w:rPr>
      <w:b w:val="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E0707"/>
    <w:rPr>
      <w:rFonts w:asciiTheme="majorHAnsi" w:hAnsiTheme="majorHAnsi" w:cstheme="majorHAnsi"/>
      <w:bCs/>
      <w:color w:val="FFFFFF" w:themeColor="background1"/>
      <w:sz w:val="32"/>
      <w:szCs w:val="9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B152A4"/>
    <w:rPr>
      <w:color w:val="003D58" w:themeColor="hyperlink"/>
      <w:u w:val="non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FooterLeft">
    <w:name w:val="Footer Left"/>
    <w:basedOn w:val="Footer"/>
    <w:uiPriority w:val="99"/>
    <w:semiHidden/>
    <w:rsid w:val="00F93598"/>
    <w:pPr>
      <w:framePr w:w="8505" w:vSpace="567" w:wrap="around" w:hAnchor="margin" w:yAlign="bottom" w:anchorLock="1"/>
      <w:pBdr>
        <w:top w:val="single" w:sz="4" w:space="1" w:color="auto"/>
      </w:pBdr>
    </w:pPr>
  </w:style>
  <w:style w:type="paragraph" w:customStyle="1" w:styleId="FooterRight">
    <w:name w:val="Footer Right"/>
    <w:basedOn w:val="FooterLeft"/>
    <w:uiPriority w:val="99"/>
    <w:semiHidden/>
    <w:rsid w:val="00F64343"/>
    <w:pPr>
      <w:framePr w:w="1701" w:wrap="around" w:xAlign="right"/>
      <w:jc w:val="right"/>
    </w:pPr>
  </w:style>
  <w:style w:type="character" w:customStyle="1" w:styleId="Bold">
    <w:name w:val="Bold"/>
    <w:basedOn w:val="DefaultParagraphFont"/>
    <w:uiPriority w:val="1"/>
    <w:rsid w:val="00374847"/>
    <w:rPr>
      <w:b/>
    </w:rPr>
  </w:style>
  <w:style w:type="table" w:customStyle="1" w:styleId="00-ClientTable">
    <w:name w:val="00-Client Table"/>
    <w:basedOn w:val="TableNormal"/>
    <w:uiPriority w:val="99"/>
    <w:rsid w:val="00EA1D89"/>
    <w:pPr>
      <w:spacing w:after="0" w:line="240" w:lineRule="auto"/>
    </w:pPr>
    <w:tblPr>
      <w:tblCellMar>
        <w:top w:w="227" w:type="dxa"/>
        <w:left w:w="193" w:type="dxa"/>
        <w:bottom w:w="142" w:type="dxa"/>
        <w:right w:w="142" w:type="dxa"/>
      </w:tblCellMar>
    </w:tblPr>
    <w:tcPr>
      <w:shd w:val="clear" w:color="auto" w:fill="F6DDD2" w:themeFill="text2" w:themeFillTint="33"/>
    </w:tcPr>
  </w:style>
  <w:style w:type="paragraph" w:customStyle="1" w:styleId="CoverGraphic">
    <w:name w:val="Cover Graphic"/>
    <w:basedOn w:val="NoSpacing"/>
    <w:link w:val="CoverGraphicChar"/>
    <w:rsid w:val="008E54C4"/>
    <w:pPr>
      <w:framePr w:wrap="around" w:vAnchor="page" w:hAnchor="page" w:x="1" w:y="11143" w:anchorLock="1"/>
    </w:pPr>
  </w:style>
  <w:style w:type="character" w:customStyle="1" w:styleId="NoSpacingChar">
    <w:name w:val="No Spacing Char"/>
    <w:basedOn w:val="DefaultParagraphFont"/>
    <w:link w:val="NoSpacing"/>
    <w:uiPriority w:val="1"/>
    <w:rsid w:val="008E54C4"/>
  </w:style>
  <w:style w:type="character" w:customStyle="1" w:styleId="CoverGraphicChar">
    <w:name w:val="Cover Graphic Char"/>
    <w:basedOn w:val="NoSpacingChar"/>
    <w:link w:val="CoverGraphic"/>
    <w:rsid w:val="008E54C4"/>
  </w:style>
  <w:style w:type="paragraph" w:customStyle="1" w:styleId="Title2">
    <w:name w:val="Title 2"/>
    <w:basedOn w:val="Normal"/>
    <w:link w:val="Title2Char"/>
    <w:rsid w:val="008B0C9C"/>
    <w:pPr>
      <w:framePr w:h="2552" w:hRule="exact" w:vSpace="1871" w:wrap="notBeside" w:vAnchor="page" w:hAnchor="page" w:x="795" w:y="823" w:anchorLock="1"/>
      <w:spacing w:line="192" w:lineRule="auto"/>
    </w:pPr>
    <w:rPr>
      <w:rFonts w:asciiTheme="majorHAnsi" w:hAnsiTheme="majorHAnsi" w:cstheme="majorHAnsi"/>
      <w:b/>
      <w:bCs/>
      <w:color w:val="FFFFFF" w:themeColor="background1"/>
      <w:sz w:val="100"/>
      <w:szCs w:val="100"/>
    </w:rPr>
  </w:style>
  <w:style w:type="character" w:customStyle="1" w:styleId="Title2Char">
    <w:name w:val="Title 2 Char"/>
    <w:basedOn w:val="DefaultParagraphFont"/>
    <w:link w:val="Title2"/>
    <w:rsid w:val="008B0C9C"/>
    <w:rPr>
      <w:rFonts w:asciiTheme="majorHAnsi" w:hAnsiTheme="majorHAnsi" w:cstheme="majorHAnsi"/>
      <w:b/>
      <w:bCs/>
      <w:color w:val="FFFFFF" w:themeColor="background1"/>
      <w:sz w:val="100"/>
      <w:szCs w:val="100"/>
    </w:rPr>
  </w:style>
  <w:style w:type="paragraph" w:customStyle="1" w:styleId="Date2">
    <w:name w:val="Date 2"/>
    <w:basedOn w:val="Title2"/>
    <w:link w:val="Date2Char"/>
    <w:rsid w:val="004344FB"/>
    <w:pPr>
      <w:framePr w:wrap="notBeside"/>
      <w:spacing w:after="120" w:line="240" w:lineRule="auto"/>
      <w:ind w:left="57"/>
    </w:pPr>
    <w:rPr>
      <w:sz w:val="32"/>
      <w:szCs w:val="32"/>
    </w:rPr>
  </w:style>
  <w:style w:type="character" w:customStyle="1" w:styleId="Date2Char">
    <w:name w:val="Date 2 Char"/>
    <w:basedOn w:val="Title2Char"/>
    <w:link w:val="Date2"/>
    <w:rsid w:val="004344FB"/>
    <w:rPr>
      <w:rFonts w:asciiTheme="majorHAnsi" w:hAnsiTheme="majorHAnsi" w:cstheme="majorHAnsi"/>
      <w:b/>
      <w:bCs/>
      <w:color w:val="FFFFFF" w:themeColor="background1"/>
      <w:sz w:val="32"/>
      <w:szCs w:val="32"/>
    </w:rPr>
  </w:style>
  <w:style w:type="paragraph" w:customStyle="1" w:styleId="Subtitle2">
    <w:name w:val="Subtitle 2"/>
    <w:basedOn w:val="Title2"/>
    <w:link w:val="Subtitle2Char"/>
    <w:rsid w:val="004344FB"/>
    <w:pPr>
      <w:framePr w:wrap="notBeside"/>
      <w:spacing w:after="0" w:line="264" w:lineRule="auto"/>
      <w:ind w:left="57"/>
    </w:pPr>
    <w:rPr>
      <w:b w:val="0"/>
      <w:bCs w:val="0"/>
      <w:sz w:val="32"/>
      <w:szCs w:val="32"/>
    </w:rPr>
  </w:style>
  <w:style w:type="character" w:customStyle="1" w:styleId="Subtitle2Char">
    <w:name w:val="Subtitle 2 Char"/>
    <w:basedOn w:val="Title2Char"/>
    <w:link w:val="Subtitle2"/>
    <w:rsid w:val="004344FB"/>
    <w:rPr>
      <w:rFonts w:asciiTheme="majorHAnsi" w:hAnsiTheme="majorHAnsi" w:cstheme="majorHAnsi"/>
      <w:b w:val="0"/>
      <w:bCs w:val="0"/>
      <w:color w:val="FFFFFF" w:themeColor="background1"/>
      <w:sz w:val="32"/>
      <w:szCs w:val="32"/>
    </w:rPr>
  </w:style>
  <w:style w:type="paragraph" w:customStyle="1" w:styleId="Banner-Header">
    <w:name w:val="Banner - Header"/>
    <w:basedOn w:val="NoSpacing"/>
    <w:link w:val="Banner-HeaderChar"/>
    <w:rsid w:val="00DC52D5"/>
    <w:pPr>
      <w:framePr w:wrap="around" w:vAnchor="page" w:hAnchor="page" w:x="1" w:y="1" w:anchorLock="1"/>
    </w:pPr>
  </w:style>
  <w:style w:type="character" w:customStyle="1" w:styleId="Banner-HeaderChar">
    <w:name w:val="Banner - Header Char"/>
    <w:basedOn w:val="NoSpacingChar"/>
    <w:link w:val="Banner-Header"/>
    <w:rsid w:val="00DC52D5"/>
  </w:style>
  <w:style w:type="character" w:styleId="UnresolvedMention">
    <w:name w:val="Unresolved Mention"/>
    <w:basedOn w:val="DefaultParagraphFont"/>
    <w:uiPriority w:val="99"/>
    <w:semiHidden/>
    <w:unhideWhenUsed/>
    <w:rsid w:val="00B152A4"/>
    <w:rPr>
      <w:color w:val="605E5C"/>
      <w:shd w:val="clear" w:color="auto" w:fill="E1DFDD"/>
    </w:rPr>
  </w:style>
  <w:style w:type="paragraph" w:customStyle="1" w:styleId="FooterURL">
    <w:name w:val="Footer URL"/>
    <w:basedOn w:val="Normal"/>
    <w:link w:val="FooterURLChar"/>
    <w:rsid w:val="009A1CFE"/>
    <w:pPr>
      <w:framePr w:w="7371" w:h="397" w:hRule="exact" w:wrap="around" w:vAnchor="page" w:hAnchor="page" w:x="852" w:y="15679" w:anchorLock="1"/>
      <w:spacing w:after="0" w:line="240" w:lineRule="auto"/>
    </w:pPr>
    <w:rPr>
      <w:rFonts w:asciiTheme="majorHAnsi" w:hAnsiTheme="majorHAnsi" w:cs="Effra"/>
      <w:b/>
      <w:color w:val="FFFFFF" w:themeColor="background1"/>
      <w:sz w:val="28"/>
    </w:rPr>
  </w:style>
  <w:style w:type="character" w:customStyle="1" w:styleId="FooterURLChar">
    <w:name w:val="Footer URL Char"/>
    <w:basedOn w:val="DefaultParagraphFont"/>
    <w:link w:val="FooterURL"/>
    <w:rsid w:val="009A1CFE"/>
    <w:rPr>
      <w:rFonts w:asciiTheme="majorHAnsi" w:hAnsiTheme="majorHAnsi" w:cs="Effra"/>
      <w:b/>
      <w:color w:val="FFFFFF" w:themeColor="background1"/>
      <w:sz w:val="28"/>
    </w:rPr>
  </w:style>
  <w:style w:type="paragraph" w:customStyle="1" w:styleId="BannerFooter">
    <w:name w:val="Banner Footer"/>
    <w:link w:val="BannerFooterChar"/>
    <w:rsid w:val="00B152A4"/>
    <w:pPr>
      <w:framePr w:wrap="around" w:vAnchor="page" w:hAnchor="page" w:x="1" w:y="13841" w:anchorLock="1"/>
      <w:spacing w:after="0" w:line="240" w:lineRule="auto"/>
    </w:pPr>
    <w:rPr>
      <w:color w:val="C95C29" w:themeColor="text2"/>
      <w:sz w:val="20"/>
    </w:rPr>
  </w:style>
  <w:style w:type="character" w:customStyle="1" w:styleId="BannerFooterChar">
    <w:name w:val="Banner Footer Char"/>
    <w:basedOn w:val="DefaultParagraphFont"/>
    <w:link w:val="BannerFooter"/>
    <w:rsid w:val="00B152A4"/>
    <w:rPr>
      <w:color w:val="C95C29" w:themeColor="text2"/>
      <w:sz w:val="20"/>
    </w:rPr>
  </w:style>
  <w:style w:type="character" w:customStyle="1" w:styleId="SingleChar">
    <w:name w:val="Single Char"/>
    <w:basedOn w:val="DefaultParagraphFont"/>
    <w:link w:val="Single"/>
    <w:locked/>
    <w:rsid w:val="00BE5FFB"/>
    <w:rPr>
      <w:sz w:val="28"/>
      <w:szCs w:val="29"/>
    </w:rPr>
  </w:style>
  <w:style w:type="paragraph" w:customStyle="1" w:styleId="Single">
    <w:name w:val="Single"/>
    <w:link w:val="SingleChar"/>
    <w:qFormat/>
    <w:rsid w:val="00BE5FFB"/>
    <w:pPr>
      <w:spacing w:after="0" w:line="240" w:lineRule="auto"/>
    </w:pPr>
    <w:rPr>
      <w:sz w:val="28"/>
      <w:szCs w:val="29"/>
    </w:rPr>
  </w:style>
  <w:style w:type="paragraph" w:customStyle="1" w:styleId="TableText">
    <w:name w:val="Table Text"/>
    <w:basedOn w:val="NoSpacing"/>
    <w:link w:val="TableTextChar"/>
    <w:uiPriority w:val="99"/>
    <w:qFormat/>
    <w:rsid w:val="00DC2671"/>
    <w:pPr>
      <w:spacing w:line="221" w:lineRule="auto"/>
    </w:pPr>
    <w:rPr>
      <w:spacing w:val="-2"/>
      <w:sz w:val="18"/>
    </w:rPr>
  </w:style>
  <w:style w:type="character" w:customStyle="1" w:styleId="TableTextChar">
    <w:name w:val="Table Text Char"/>
    <w:basedOn w:val="DefaultParagraphFont"/>
    <w:link w:val="TableText"/>
    <w:uiPriority w:val="99"/>
    <w:rsid w:val="00DC2671"/>
    <w:rPr>
      <w:spacing w:val="-2"/>
      <w:sz w:val="18"/>
    </w:rPr>
  </w:style>
  <w:style w:type="table" w:customStyle="1" w:styleId="YVWDocumentControl">
    <w:name w:val="YVW Document Control"/>
    <w:basedOn w:val="TableNormal"/>
    <w:uiPriority w:val="99"/>
    <w:rsid w:val="00DC2671"/>
    <w:pPr>
      <w:spacing w:after="0" w:line="240" w:lineRule="auto"/>
    </w:pPr>
    <w:rPr>
      <w:sz w:val="18"/>
    </w:rPr>
    <w:tblPr>
      <w:tblStyleColBandSize w:val="1"/>
      <w:tblBorders>
        <w:top w:val="single" w:sz="4" w:space="0" w:color="020A5A"/>
        <w:bottom w:val="single" w:sz="4" w:space="0" w:color="000000"/>
        <w:insideH w:val="single" w:sz="4" w:space="0" w:color="00000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Arial" w:hAnsi="Arial"/>
        <w:color w:val="0032BE"/>
      </w:rPr>
      <w:tblPr/>
      <w:tcPr>
        <w:tcBorders>
          <w:top w:val="nil"/>
          <w:left w:val="nil"/>
          <w:bottom w:val="single" w:sz="8" w:space="0" w:color="0032BE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 w:val="0"/>
        <w:color w:val="auto"/>
      </w:rPr>
    </w:tblStylePr>
    <w:tblStylePr w:type="firstCol">
      <w:rPr>
        <w:rFonts w:ascii="Arial" w:hAnsi="Arial"/>
        <w:b/>
        <w:color w:val="0032BE"/>
      </w:rPr>
      <w:tblPr/>
      <w:tcPr>
        <w:shd w:val="clear" w:color="auto" w:fill="F2F2F2"/>
      </w:tcPr>
    </w:tblStylePr>
    <w:tblStylePr w:type="lastCol">
      <w:tblPr/>
      <w:tcPr>
        <w:shd w:val="clear" w:color="auto" w:fill="C9ECF5"/>
      </w:tcPr>
    </w:tblStylePr>
    <w:tblStylePr w:type="band1Vert">
      <w:tblPr/>
      <w:tcPr>
        <w:shd w:val="clear" w:color="auto" w:fill="E4F5FA"/>
      </w:tcPr>
    </w:tblStylePr>
  </w:style>
  <w:style w:type="paragraph" w:styleId="NormalWeb">
    <w:name w:val="Normal (Web)"/>
    <w:basedOn w:val="Normal"/>
    <w:uiPriority w:val="99"/>
    <w:unhideWhenUsed/>
    <w:rsid w:val="0018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0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2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customXml" Target="/customXML/item7.xml" Id="R1a2feebb60884b21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yndham.vic.gov.au\dfs01\Templates2016\Wyndham%20City%20Templates\Document%20Template\Small%20headers\Portrait\WCC%20Orange%20Template%20-%20Header%20only.dotx" TargetMode="External"/></Relationships>
</file>

<file path=word/theme/theme1.xml><?xml version="1.0" encoding="utf-8"?>
<a:theme xmlns:a="http://schemas.openxmlformats.org/drawingml/2006/main" name="Office Theme">
  <a:themeElements>
    <a:clrScheme name="Wyndham-Orange">
      <a:dk1>
        <a:sysClr val="windowText" lastClr="000000"/>
      </a:dk1>
      <a:lt1>
        <a:sysClr val="window" lastClr="FFFFFF"/>
      </a:lt1>
      <a:dk2>
        <a:srgbClr val="C95C29"/>
      </a:dk2>
      <a:lt2>
        <a:srgbClr val="FFFFFF"/>
      </a:lt2>
      <a:accent1>
        <a:srgbClr val="26426E"/>
      </a:accent1>
      <a:accent2>
        <a:srgbClr val="7DB08C"/>
      </a:accent2>
      <a:accent3>
        <a:srgbClr val="BAD6C4"/>
      </a:accent3>
      <a:accent4>
        <a:srgbClr val="D4D9E0"/>
      </a:accent4>
      <a:accent5>
        <a:srgbClr val="C95C29"/>
      </a:accent5>
      <a:accent6>
        <a:srgbClr val="7F7F7F"/>
      </a:accent6>
      <a:hlink>
        <a:srgbClr val="003D58"/>
      </a:hlink>
      <a:folHlink>
        <a:srgbClr val="003D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7.xml.rels>&#65279;<?xml version="1.0" encoding="utf-8"?><Relationships xmlns="http://schemas.openxmlformats.org/package/2006/relationships"><Relationship Type="http://schemas.openxmlformats.org/officeDocument/2006/relationships/customXmlProps" Target="/customXML/itemProps7.xml" Id="Rd3c4172d526e4b2384ade4b889302c76" /></Relationships>
</file>

<file path=customXML/item7.xml><?xml version="1.0" encoding="utf-8"?>
<metadata xmlns="http://www.objective.com/ecm/document/metadata/6C3B3BA24AD547B4BC615AD688A81A41" version="1.0.0">
  <systemFields>
    <field name="Objective-Id">
      <value order="0">A4562762</value>
    </field>
    <field name="Objective-Title">
      <value order="0">PSFO - Tip Sheet - Developmental Learning Alerts NEW 2024</value>
    </field>
    <field name="Objective-Description">
      <value order="0"/>
    </field>
    <field name="Objective-CreationStamp">
      <value order="0">2024-10-18T04:29:50Z</value>
    </field>
    <field name="Objective-IsApproved">
      <value order="0">false</value>
    </field>
    <field name="Objective-IsPublished">
      <value order="0">true</value>
    </field>
    <field name="Objective-DatePublished">
      <value order="0">2025-02-09T23:26:19Z</value>
    </field>
    <field name="Objective-ModificationStamp">
      <value order="0">2025-02-09T23:26:19Z</value>
    </field>
    <field name="Objective-Owner">
      <value order="0">RemerSay NoeKeh</value>
    </field>
    <field name="Objective-Path">
      <value order="0">Objective Global Folder:Community Services:Preschool Field Officer:PSFO Tip Sheets</value>
    </field>
    <field name="Objective-Parent">
      <value order="0">PSFO Tip Sheets</value>
    </field>
    <field name="Objective-State">
      <value order="0">Published</value>
    </field>
    <field name="Objective-VersionId">
      <value order="0">vA8616082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qA294113</value>
    </field>
    <field name="Objective-Classification">
      <value order="0">Unclassified</value>
    </field>
    <field name="Objective-Caveats">
      <value order="0"/>
    </field>
  </systemFields>
  <catalogues>
    <catalogue name="Business Administration Document Type Catalogue" type="type" ori="id:cA5">
      <field name="Objective-Action Officer">
        <value order="0"/>
      </field>
      <field name="Objective-Delivery Mode">
        <value order="0">Internal</value>
      </field>
      <field name="Objective-Auth or Addressee">
        <value order="0">Staff Wyndham City</value>
      </field>
      <field name="Objective-Auth or Addressee NAR No">
        <value order="0">544420</value>
      </field>
      <field name="Objective-Reference">
        <value order="0"/>
      </field>
      <field name="Objective-P&amp;R Reference Data Type">
        <value order="0"/>
      </field>
      <field name="Objective-External Reference">
        <value order="0"/>
      </field>
      <field name="Objective-Date of Document">
        <value order="0"/>
      </field>
      <field name="Objective-Scanning Operator">
        <value order="0"/>
      </field>
      <field name="Objective-P&amp;R Document ID">
        <value order="0"/>
      </field>
      <field name="Objective-Workflow Tracking Number">
        <value order="0"/>
      </field>
      <field name="Objective-Date Correspondence Received">
        <value order="0"/>
      </field>
      <field name="Objective-Date Response Due">
        <value order="0"/>
      </field>
      <field name="Objective-M13 Agent Type">
        <value order="0">Record Author</value>
      </field>
      <field name="Objective-M14 Jurisdiction">
        <value order="0">Victoria</value>
      </field>
      <field name="Objective-M15 Corporate Id">
        <value order="0">12345</value>
      </field>
      <field name="Objective-M16 Corporate Name">
        <value order="0">Wyndham City Council</value>
      </field>
      <field name="Objective-M33 Scheme Type">
        <value order="0">Functional</value>
      </field>
      <field name="Objective-M34 Scheme Name">
        <value order="0">Agency Functional Thesaurus</value>
      </field>
      <field name="Objective-M35 Title Word">
        <value order="0"/>
      </field>
      <field name="Objective-M56 Date/Time Transmission">
        <value order="0"/>
      </field>
      <field name="Objective-M125 Document Source">
        <value order="0"/>
      </field>
      <field name="Objective-M131 Rendering Text">
        <value order="0">'See the contents of the vers:FileEncoding element'</value>
      </field>
      <field name="Objective-Actioning Officer or Group">
        <value order="0"/>
      </field>
      <field name="Objective-Actioning Business Unit">
        <value order="0"/>
      </field>
      <field name="Objective-FYI Required">
        <value order="0">No</value>
      </field>
      <field name="Objective-FYI Officers or Groups">
        <value order="0"/>
      </field>
      <field name="Objective-FYI Comments">
        <value order="0"/>
      </field>
      <field name="Objective-Connect Creator">
        <value order="0"/>
      </field>
    </catalogue>
  </catalogues>
</metadata>
</file>

<file path=customXML/itemProps7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C3B3BA24AD547B4BC615AD688A81A4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9DBC41DF83A48A1FB4C36B32B1DA3" ma:contentTypeVersion="14" ma:contentTypeDescription="Create a new document." ma:contentTypeScope="" ma:versionID="6d97580e53b06458e2b8aa418f681922">
  <xsd:schema xmlns:xsd="http://www.w3.org/2001/XMLSchema" xmlns:xs="http://www.w3.org/2001/XMLSchema" xmlns:p="http://schemas.microsoft.com/office/2006/metadata/properties" xmlns:ns2="41f46888-1ee6-455d-b66f-e55cecd068f4" xmlns:ns3="7ca2e0d2-dc52-46cd-8c31-20cfe9434cc3" targetNamespace="http://schemas.microsoft.com/office/2006/metadata/properties" ma:root="true" ma:fieldsID="85e97a0ad1ce668528692fbfa58cf641" ns2:_="" ns3:_="">
    <xsd:import namespace="41f46888-1ee6-455d-b66f-e55cecd068f4"/>
    <xsd:import namespace="7ca2e0d2-dc52-46cd-8c31-20cfe9434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46888-1ee6-455d-b66f-e55cecd06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cc7aab4-ea2f-4b29-8a55-c5422df6d2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2e0d2-dc52-46cd-8c31-20cfe9434c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329603f-be0a-4f6e-a58d-9031b9de3ad4}" ma:internalName="TaxCatchAll" ma:showField="CatchAllData" ma:web="7ca2e0d2-dc52-46cd-8c31-20cfe9434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E5A883D0-E863-45CB-BF85-5A269344F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46888-1ee6-455d-b66f-e55cecd068f4"/>
    <ds:schemaRef ds:uri="7ca2e0d2-dc52-46cd-8c31-20cfe9434c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76DA36-EE89-49AE-9BF1-E54A67A339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WCC Orange Template - Header only</Template>
  <TotalTime>9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[Publish Date]</dc:subject>
  <dc:creator>Janet Lakin</dc:creator>
  <cp:keywords/>
  <dc:description/>
  <cp:lastModifiedBy>Janet Lakin</cp:lastModifiedBy>
  <cp:revision>4</cp:revision>
  <dcterms:created xsi:type="dcterms:W3CDTF">2024-10-18T04:29:00Z</dcterms:created>
  <dcterms:modified xsi:type="dcterms:W3CDTF">2024-11-07T01:37:00Z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A4562762</vt:lpwstr>
  </property>
  <property fmtid="{D5CDD505-2E9C-101B-9397-08002B2CF9AE}" pid="4" name="Objective-Title">
    <vt:lpwstr>PSFO - Tip Sheet - Developmental Learning Alerts NEW 2024</vt:lpwstr>
  </property>
  <property fmtid="{D5CDD505-2E9C-101B-9397-08002B2CF9AE}" pid="5" name="Objective-Description">
    <vt:lpwstr/>
  </property>
  <property fmtid="{D5CDD505-2E9C-101B-9397-08002B2CF9AE}" pid="6" name="Objective-CreationStamp">
    <vt:filetime>2024-10-18T04:30:20Z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2025-02-09T23:26:19Z</vt:filetime>
  </property>
  <property fmtid="{D5CDD505-2E9C-101B-9397-08002B2CF9AE}" pid="10" name="Objective-ModificationStamp">
    <vt:filetime>2025-02-09T23:26:19Z</vt:filetime>
  </property>
  <property fmtid="{D5CDD505-2E9C-101B-9397-08002B2CF9AE}" pid="11" name="Objective-Owner">
    <vt:lpwstr>RemerSay NoeKeh</vt:lpwstr>
  </property>
  <property fmtid="{D5CDD505-2E9C-101B-9397-08002B2CF9AE}" pid="12" name="Objective-Path">
    <vt:lpwstr>Objective Global Folder:Community Services:Preschool Field Officer:PSFO Tip Sheets:</vt:lpwstr>
  </property>
  <property fmtid="{D5CDD505-2E9C-101B-9397-08002B2CF9AE}" pid="13" name="Objective-Parent">
    <vt:lpwstr>PSFO Tip Sheets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vA8616082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qA294113</vt:lpwstr>
  </property>
  <property fmtid="{D5CDD505-2E9C-101B-9397-08002B2CF9AE}" pid="20" name="Objective-Classification">
    <vt:lpwstr>[Inherited - Unclassified]</vt:lpwstr>
  </property>
  <property fmtid="{D5CDD505-2E9C-101B-9397-08002B2CF9AE}" pid="21" name="Objective-Caveats">
    <vt:lpwstr/>
  </property>
  <property fmtid="{D5CDD505-2E9C-101B-9397-08002B2CF9AE}" pid="22" name="Objective-Action Officer">
    <vt:lpwstr/>
  </property>
  <property fmtid="{D5CDD505-2E9C-101B-9397-08002B2CF9AE}" pid="23" name="Objective-Delivery Mode">
    <vt:lpwstr>Internal</vt:lpwstr>
  </property>
  <property fmtid="{D5CDD505-2E9C-101B-9397-08002B2CF9AE}" pid="24" name="Objective-Auth or Addressee">
    <vt:lpwstr>Staff Wyndham City</vt:lpwstr>
  </property>
  <property fmtid="{D5CDD505-2E9C-101B-9397-08002B2CF9AE}" pid="25" name="Objective-Auth or Addressee NAR No">
    <vt:lpwstr>544420</vt:lpwstr>
  </property>
  <property fmtid="{D5CDD505-2E9C-101B-9397-08002B2CF9AE}" pid="26" name="Objective-Reference">
    <vt:lpwstr/>
  </property>
  <property fmtid="{D5CDD505-2E9C-101B-9397-08002B2CF9AE}" pid="27" name="Objective-P&amp;R Reference Data Type">
    <vt:lpwstr/>
  </property>
  <property fmtid="{D5CDD505-2E9C-101B-9397-08002B2CF9AE}" pid="28" name="Objective-External Reference">
    <vt:lpwstr/>
  </property>
  <property fmtid="{D5CDD505-2E9C-101B-9397-08002B2CF9AE}" pid="29" name="Objective-Date of Document">
    <vt:lpwstr/>
  </property>
  <property fmtid="{D5CDD505-2E9C-101B-9397-08002B2CF9AE}" pid="30" name="Objective-Scanning Operator">
    <vt:lpwstr/>
  </property>
  <property fmtid="{D5CDD505-2E9C-101B-9397-08002B2CF9AE}" pid="31" name="Objective-P&amp;R Document ID">
    <vt:lpwstr/>
  </property>
  <property fmtid="{D5CDD505-2E9C-101B-9397-08002B2CF9AE}" pid="32" name="Objective-Workflow Tracking Number">
    <vt:lpwstr/>
  </property>
  <property fmtid="{D5CDD505-2E9C-101B-9397-08002B2CF9AE}" pid="33" name="Objective-Date Correspondence Received">
    <vt:lpwstr/>
  </property>
  <property fmtid="{D5CDD505-2E9C-101B-9397-08002B2CF9AE}" pid="34" name="Objective-Date Response Due">
    <vt:lpwstr/>
  </property>
  <property fmtid="{D5CDD505-2E9C-101B-9397-08002B2CF9AE}" pid="35" name="Objective-M13 Agent Type">
    <vt:lpwstr>Record Author</vt:lpwstr>
  </property>
  <property fmtid="{D5CDD505-2E9C-101B-9397-08002B2CF9AE}" pid="36" name="Objective-M14 Jurisdiction">
    <vt:lpwstr>Victoria</vt:lpwstr>
  </property>
  <property fmtid="{D5CDD505-2E9C-101B-9397-08002B2CF9AE}" pid="37" name="Objective-M15 Corporate Id">
    <vt:lpwstr>12345</vt:lpwstr>
  </property>
  <property fmtid="{D5CDD505-2E9C-101B-9397-08002B2CF9AE}" pid="38" name="Objective-M16 Corporate Name">
    <vt:lpwstr>Wyndham City Council</vt:lpwstr>
  </property>
  <property fmtid="{D5CDD505-2E9C-101B-9397-08002B2CF9AE}" pid="39" name="Objective-M33 Scheme Type">
    <vt:lpwstr>Functional</vt:lpwstr>
  </property>
  <property fmtid="{D5CDD505-2E9C-101B-9397-08002B2CF9AE}" pid="40" name="Objective-M34 Scheme Name">
    <vt:lpwstr>Agency Functional Thesaurus</vt:lpwstr>
  </property>
  <property fmtid="{D5CDD505-2E9C-101B-9397-08002B2CF9AE}" pid="41" name="Objective-M35 Title Word">
    <vt:lpwstr/>
  </property>
  <property fmtid="{D5CDD505-2E9C-101B-9397-08002B2CF9AE}" pid="42" name="Objective-M56 Date/Time Transmission">
    <vt:lpwstr/>
  </property>
  <property fmtid="{D5CDD505-2E9C-101B-9397-08002B2CF9AE}" pid="43" name="Objective-M125 Document Source">
    <vt:lpwstr/>
  </property>
  <property fmtid="{D5CDD505-2E9C-101B-9397-08002B2CF9AE}" pid="44" name="Objective-M131 Rendering Text">
    <vt:lpwstr>'See the contents of the vers:FileEncoding element'</vt:lpwstr>
  </property>
  <property fmtid="{D5CDD505-2E9C-101B-9397-08002B2CF9AE}" pid="45" name="Objective-Actioning Officer or Group">
    <vt:lpwstr/>
  </property>
  <property fmtid="{D5CDD505-2E9C-101B-9397-08002B2CF9AE}" pid="46" name="Objective-Actioning Business Unit">
    <vt:lpwstr/>
  </property>
  <property fmtid="{D5CDD505-2E9C-101B-9397-08002B2CF9AE}" pid="47" name="Objective-FYI Required">
    <vt:lpwstr>No</vt:lpwstr>
  </property>
  <property fmtid="{D5CDD505-2E9C-101B-9397-08002B2CF9AE}" pid="48" name="Objective-FYI Officers or Groups">
    <vt:lpwstr/>
  </property>
  <property fmtid="{D5CDD505-2E9C-101B-9397-08002B2CF9AE}" pid="49" name="Objective-FYI Comments">
    <vt:lpwstr/>
  </property>
  <property fmtid="{D5CDD505-2E9C-101B-9397-08002B2CF9AE}" pid="50" name="Objective-Connect Creator">
    <vt:lpwstr/>
  </property>
  <property fmtid="{D5CDD505-2E9C-101B-9397-08002B2CF9AE}" pid="51" name="Objective-Comment">
    <vt:lpwstr/>
  </property>
  <property fmtid="{D5CDD505-2E9C-101B-9397-08002B2CF9AE}" pid="52" name="Objective-Action Officer [system]">
    <vt:lpwstr/>
  </property>
  <property fmtid="{D5CDD505-2E9C-101B-9397-08002B2CF9AE}" pid="53" name="Objective-Delivery Mode [system]">
    <vt:lpwstr>Internal</vt:lpwstr>
  </property>
  <property fmtid="{D5CDD505-2E9C-101B-9397-08002B2CF9AE}" pid="54" name="Objective-Auth or Addressee [system]">
    <vt:lpwstr>Staff Wyndham City</vt:lpwstr>
  </property>
  <property fmtid="{D5CDD505-2E9C-101B-9397-08002B2CF9AE}" pid="55" name="Objective-Auth or Addressee NAR No [system]">
    <vt:lpwstr>544420</vt:lpwstr>
  </property>
  <property fmtid="{D5CDD505-2E9C-101B-9397-08002B2CF9AE}" pid="56" name="Objective-Reference [system]">
    <vt:lpwstr/>
  </property>
  <property fmtid="{D5CDD505-2E9C-101B-9397-08002B2CF9AE}" pid="57" name="Objective-P&amp;R Reference Data Type [system]">
    <vt:lpwstr/>
  </property>
  <property fmtid="{D5CDD505-2E9C-101B-9397-08002B2CF9AE}" pid="58" name="Objective-External Reference [system]">
    <vt:lpwstr/>
  </property>
  <property fmtid="{D5CDD505-2E9C-101B-9397-08002B2CF9AE}" pid="59" name="Objective-Date of Document [system]">
    <vt:lpwstr/>
  </property>
  <property fmtid="{D5CDD505-2E9C-101B-9397-08002B2CF9AE}" pid="60" name="Objective-Scanning Operator [system]">
    <vt:lpwstr/>
  </property>
  <property fmtid="{D5CDD505-2E9C-101B-9397-08002B2CF9AE}" pid="61" name="Objective-P&amp;R Document ID [system]">
    <vt:lpwstr/>
  </property>
  <property fmtid="{D5CDD505-2E9C-101B-9397-08002B2CF9AE}" pid="62" name="Objective-Workflow Tracking Number [system]">
    <vt:lpwstr/>
  </property>
  <property fmtid="{D5CDD505-2E9C-101B-9397-08002B2CF9AE}" pid="63" name="Objective-Date Correspondence Received [system]">
    <vt:lpwstr/>
  </property>
  <property fmtid="{D5CDD505-2E9C-101B-9397-08002B2CF9AE}" pid="64" name="Objective-Date Response Due [system]">
    <vt:lpwstr/>
  </property>
  <property fmtid="{D5CDD505-2E9C-101B-9397-08002B2CF9AE}" pid="65" name="Objective-M13 Agent Type [system]">
    <vt:lpwstr>Record Author</vt:lpwstr>
  </property>
  <property fmtid="{D5CDD505-2E9C-101B-9397-08002B2CF9AE}" pid="66" name="Objective-M14 Jurisdiction [system]">
    <vt:lpwstr>Victoria</vt:lpwstr>
  </property>
  <property fmtid="{D5CDD505-2E9C-101B-9397-08002B2CF9AE}" pid="67" name="Objective-M15 Corporate Id [system]">
    <vt:lpwstr>12345</vt:lpwstr>
  </property>
  <property fmtid="{D5CDD505-2E9C-101B-9397-08002B2CF9AE}" pid="68" name="Objective-M16 Corporate Name [system]">
    <vt:lpwstr>Wyndham City Council</vt:lpwstr>
  </property>
  <property fmtid="{D5CDD505-2E9C-101B-9397-08002B2CF9AE}" pid="69" name="Objective-M33 Scheme Type [system]">
    <vt:lpwstr>Functional</vt:lpwstr>
  </property>
  <property fmtid="{D5CDD505-2E9C-101B-9397-08002B2CF9AE}" pid="70" name="Objective-M34 Scheme Name [system]">
    <vt:lpwstr>Agency Functional Thesaurus</vt:lpwstr>
  </property>
  <property fmtid="{D5CDD505-2E9C-101B-9397-08002B2CF9AE}" pid="71" name="Objective-M35 Title Word [system]">
    <vt:lpwstr/>
  </property>
  <property fmtid="{D5CDD505-2E9C-101B-9397-08002B2CF9AE}" pid="72" name="Objective-M56 Date/Time Transmission [system]">
    <vt:lpwstr/>
  </property>
  <property fmtid="{D5CDD505-2E9C-101B-9397-08002B2CF9AE}" pid="73" name="Objective-M125 Document Source [system]">
    <vt:lpwstr/>
  </property>
  <property fmtid="{D5CDD505-2E9C-101B-9397-08002B2CF9AE}" pid="74" name="Objective-M131 Rendering Text [system]">
    <vt:lpwstr>'See the contents of the vers:FileEncoding element'</vt:lpwstr>
  </property>
  <property fmtid="{D5CDD505-2E9C-101B-9397-08002B2CF9AE}" pid="75" name="Objective-Actioning Officer or Group [system]">
    <vt:lpwstr/>
  </property>
  <property fmtid="{D5CDD505-2E9C-101B-9397-08002B2CF9AE}" pid="76" name="Objective-Actioning Business Unit [system]">
    <vt:lpwstr/>
  </property>
  <property fmtid="{D5CDD505-2E9C-101B-9397-08002B2CF9AE}" pid="77" name="Objective-FYI Required [system]">
    <vt:lpwstr>No</vt:lpwstr>
  </property>
  <property fmtid="{D5CDD505-2E9C-101B-9397-08002B2CF9AE}" pid="78" name="Objective-FYI Officers or Groups [system]">
    <vt:lpwstr/>
  </property>
  <property fmtid="{D5CDD505-2E9C-101B-9397-08002B2CF9AE}" pid="79" name="Objective-FYI Comments [system]">
    <vt:lpwstr/>
  </property>
  <property fmtid="{D5CDD505-2E9C-101B-9397-08002B2CF9AE}" pid="80" name="Objective-Connect Creator [system]">
    <vt:lpwstr/>
  </property>
</Properties>
</file>