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5D187BB5" w14:textId="53172604" w:rsidR="008F1526" w:rsidRDefault="008F1526">
          <w:pPr>
            <w:rPr>
              <w:noProof/>
              <w:lang w:eastAsia="en-AU"/>
            </w:rPr>
          </w:pPr>
        </w:p>
        <w:p w14:paraId="0CE63008" w14:textId="21DAED57" w:rsidR="009E4461" w:rsidRDefault="009E4461"/>
        <w:p w14:paraId="75CD4CA4" w14:textId="4591F19B" w:rsidR="009E4461" w:rsidRDefault="009E4461"/>
        <w:p w14:paraId="0547AFB2" w14:textId="77777777" w:rsidR="008F1526" w:rsidRDefault="008F1526"/>
        <w:p w14:paraId="0B334A04" w14:textId="2BD6F583" w:rsidR="008F1526" w:rsidRDefault="00031059">
          <w:r w:rsidRPr="009E4461">
            <w:rPr>
              <w:noProof/>
              <w:lang w:eastAsia="en-AU"/>
            </w:rPr>
            <mc:AlternateContent>
              <mc:Choice Requires="wps">
                <w:drawing>
                  <wp:anchor distT="0" distB="0" distL="114300" distR="114300" simplePos="0" relativeHeight="251662079" behindDoc="0" locked="0" layoutInCell="1" allowOverlap="1" wp14:anchorId="05E25BD5" wp14:editId="631660A9">
                    <wp:simplePos x="0" y="0"/>
                    <wp:positionH relativeFrom="margin">
                      <wp:align>right</wp:align>
                    </wp:positionH>
                    <wp:positionV relativeFrom="paragraph">
                      <wp:posOffset>139172</wp:posOffset>
                    </wp:positionV>
                    <wp:extent cx="6256020" cy="723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723900"/>
                            </a:xfrm>
                            <a:prstGeom prst="rect">
                              <a:avLst/>
                            </a:prstGeom>
                            <a:noFill/>
                            <a:ln w="9525">
                              <a:noFill/>
                              <a:miter lim="800000"/>
                              <a:headEnd/>
                              <a:tailEnd/>
                            </a:ln>
                          </wps:spPr>
                          <wps:txbx>
                            <w:txbxContent>
                              <w:p w14:paraId="475BEE32" w14:textId="48F7695B" w:rsidR="009E4461" w:rsidRPr="002D26EB" w:rsidRDefault="00423C8B" w:rsidP="009E4461">
                                <w:pPr>
                                  <w:pStyle w:val="Footer"/>
                                  <w:rPr>
                                    <w:rFonts w:ascii="Calibri Light" w:eastAsiaTheme="majorEastAsia" w:hAnsi="Calibri Light" w:cstheme="majorBidi"/>
                                    <w:b/>
                                    <w:color w:val="002060"/>
                                    <w:sz w:val="72"/>
                                    <w:szCs w:val="72"/>
                                  </w:rPr>
                                </w:pPr>
                                <w:r>
                                  <w:rPr>
                                    <w:rFonts w:ascii="Calibri Light" w:eastAsiaTheme="majorEastAsia" w:hAnsi="Calibri Light" w:cstheme="majorBidi"/>
                                    <w:b/>
                                    <w:color w:val="002060"/>
                                    <w:sz w:val="72"/>
                                    <w:szCs w:val="72"/>
                                  </w:rPr>
                                  <w:t>Wyndham Cultural Centre</w:t>
                                </w:r>
                              </w:p>
                              <w:p w14:paraId="2CCDDD24" w14:textId="77777777" w:rsidR="009E4461" w:rsidRPr="003C2A03" w:rsidRDefault="009E4461" w:rsidP="009E4461">
                                <w:pPr>
                                  <w:rPr>
                                    <w:rFonts w:ascii="DaxOT-Medium" w:hAnsi="DaxOT-Medium"/>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25BD5" id="_x0000_t202" coordsize="21600,21600" o:spt="202" path="m,l,21600r21600,l21600,xe">
                    <v:stroke joinstyle="miter"/>
                    <v:path gradientshapeok="t" o:connecttype="rect"/>
                  </v:shapetype>
                  <v:shape id="Text Box 2" o:spid="_x0000_s1026" type="#_x0000_t202" style="position:absolute;margin-left:441.4pt;margin-top:10.95pt;width:492.6pt;height:57pt;z-index:2516620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" filled="f" stroked="f">
                    <v:textbox>
                      <w:txbxContent>
                        <w:p w14:paraId="475BEE32" w14:textId="48F7695B" w:rsidR="009E4461" w:rsidRPr="002D26EB" w:rsidRDefault="00423C8B" w:rsidP="009E4461">
                          <w:pPr>
                            <w:pStyle w:val="Footer"/>
                            <w:rPr>
                              <w:rFonts w:ascii="Calibri Light" w:eastAsiaTheme="majorEastAsia" w:hAnsi="Calibri Light" w:cstheme="majorBidi"/>
                              <w:b/>
                              <w:color w:val="002060"/>
                              <w:sz w:val="72"/>
                              <w:szCs w:val="72"/>
                            </w:rPr>
                          </w:pPr>
                          <w:r>
                            <w:rPr>
                              <w:rFonts w:ascii="Calibri Light" w:eastAsiaTheme="majorEastAsia" w:hAnsi="Calibri Light" w:cstheme="majorBidi"/>
                              <w:b/>
                              <w:color w:val="002060"/>
                              <w:sz w:val="72"/>
                              <w:szCs w:val="72"/>
                            </w:rPr>
                            <w:t>Wyndham Cultural Centre</w:t>
                          </w:r>
                        </w:p>
                        <w:p w14:paraId="2CCDDD24" w14:textId="77777777" w:rsidR="009E4461" w:rsidRPr="003C2A03" w:rsidRDefault="009E4461" w:rsidP="009E4461">
                          <w:pPr>
                            <w:rPr>
                              <w:rFonts w:ascii="DaxOT-Medium" w:hAnsi="DaxOT-Medium"/>
                              <w:color w:val="7030A0"/>
                            </w:rPr>
                          </w:pPr>
                        </w:p>
                      </w:txbxContent>
                    </v:textbox>
                    <w10:wrap anchorx="margin"/>
                  </v:shape>
                </w:pict>
              </mc:Fallback>
            </mc:AlternateContent>
          </w:r>
        </w:p>
        <w:p w14:paraId="469BD8FD" w14:textId="59FFB442" w:rsidR="008F1526" w:rsidRDefault="000B1F12">
          <w:r w:rsidRPr="009E4461">
            <w:rPr>
              <w:noProof/>
              <w:lang w:eastAsia="en-AU"/>
            </w:rPr>
            <mc:AlternateContent>
              <mc:Choice Requires="wps">
                <w:drawing>
                  <wp:anchor distT="0" distB="0" distL="114300" distR="114300" simplePos="0" relativeHeight="251665920" behindDoc="0" locked="0" layoutInCell="1" allowOverlap="1" wp14:anchorId="2E09A003" wp14:editId="116D768B">
                    <wp:simplePos x="0" y="0"/>
                    <wp:positionH relativeFrom="column">
                      <wp:posOffset>-445439</wp:posOffset>
                    </wp:positionH>
                    <wp:positionV relativeFrom="paragraph">
                      <wp:posOffset>346599</wp:posOffset>
                    </wp:positionV>
                    <wp:extent cx="4331335" cy="140398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1403985"/>
                            </a:xfrm>
                            <a:prstGeom prst="rect">
                              <a:avLst/>
                            </a:prstGeom>
                            <a:noFill/>
                            <a:ln w="9525">
                              <a:noFill/>
                              <a:miter lim="800000"/>
                              <a:headEnd/>
                              <a:tailEnd/>
                            </a:ln>
                          </wps:spPr>
                          <wps:txbx>
                            <w:txbxContent>
                              <w:p w14:paraId="19DCDDA5" w14:textId="2A088187" w:rsidR="009E4461" w:rsidRPr="003C2A03" w:rsidRDefault="00375C94" w:rsidP="009E4461">
                                <w:pPr>
                                  <w:jc w:val="both"/>
                                  <w:rPr>
                                    <w:rFonts w:ascii="DaxOT-Regular" w:hAnsi="DaxOT-Regular"/>
                                  </w:rPr>
                                </w:pPr>
                                <w:r>
                                  <w:rPr>
                                    <w:rFonts w:ascii="DaxOT-Regular" w:hAnsi="DaxOT-Regular"/>
                                    <w:color w:val="002060"/>
                                    <w:sz w:val="44"/>
                                    <w:szCs w:val="44"/>
                                  </w:rPr>
                                  <w:t>Technical Requirements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9A003" id="_x0000_s1027" type="#_x0000_t202" style="position:absolute;margin-left:-35.05pt;margin-top:27.3pt;width:341.0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" filled="f" stroked="f">
                    <v:textbox style="mso-fit-shape-to-text:t">
                      <w:txbxContent>
                        <w:p w14:paraId="19DCDDA5" w14:textId="2A088187" w:rsidR="009E4461" w:rsidRPr="003C2A03" w:rsidRDefault="00375C94" w:rsidP="009E4461">
                          <w:pPr>
                            <w:jc w:val="both"/>
                            <w:rPr>
                              <w:rFonts w:ascii="DaxOT-Regular" w:hAnsi="DaxOT-Regular"/>
                            </w:rPr>
                          </w:pPr>
                          <w:r>
                            <w:rPr>
                              <w:rFonts w:ascii="DaxOT-Regular" w:hAnsi="DaxOT-Regular"/>
                              <w:color w:val="002060"/>
                              <w:sz w:val="44"/>
                              <w:szCs w:val="44"/>
                            </w:rPr>
                            <w:t>Technical Requirements Form</w:t>
                          </w:r>
                        </w:p>
                      </w:txbxContent>
                    </v:textbox>
                  </v:shape>
                </w:pict>
              </mc:Fallback>
            </mc:AlternateContent>
          </w:r>
        </w:p>
        <w:p w14:paraId="2B63D3C7" w14:textId="77777777" w:rsidR="00C05245" w:rsidRDefault="00C05245" w:rsidP="00C05245"/>
        <w:p w14:paraId="7C7F1C58" w14:textId="77777777" w:rsidR="00C05245" w:rsidRDefault="00C05245" w:rsidP="00C05245"/>
        <w:p w14:paraId="58ECE9A5" w14:textId="144ACFDA" w:rsidR="00C05245" w:rsidRDefault="00C05245" w:rsidP="00C05245">
          <w:r>
            <w:t xml:space="preserve">Please complete this form </w:t>
          </w:r>
          <w:r w:rsidR="00893DA5">
            <w:t xml:space="preserve">and return it to the Wyndham Cultural </w:t>
          </w:r>
          <w:r w:rsidR="00BA7833">
            <w:t>C</w:t>
          </w:r>
          <w:r w:rsidR="00893DA5">
            <w:t>entre a minimum of 8 weeks prior to the commencement of hire</w:t>
          </w:r>
          <w:r w:rsidR="00AF697A">
            <w:t>.</w:t>
          </w:r>
          <w:r w:rsidR="00893DA5">
            <w:t xml:space="preserve"> Please provide as much information </w:t>
          </w:r>
          <w:r w:rsidR="00D016C4">
            <w:t xml:space="preserve">as possible. If you have any questions, please </w:t>
          </w:r>
          <w:r w:rsidR="001F541F">
            <w:t xml:space="preserve">contact the Technical Team at </w:t>
          </w:r>
          <w:hyperlink r:id="rId12" w:history="1">
            <w:r w:rsidR="001F541F" w:rsidRPr="00462DBE">
              <w:rPr>
                <w:rStyle w:val="Hyperlink"/>
              </w:rPr>
              <w:t>venuetech@wyndham.vic.gov.au</w:t>
            </w:r>
          </w:hyperlink>
          <w:r w:rsidR="001F541F">
            <w:t xml:space="preserve"> </w:t>
          </w:r>
        </w:p>
      </w:sdtContent>
    </w:sdt>
    <w:p w14:paraId="691D5758" w14:textId="752B4501" w:rsidR="001F541F" w:rsidRDefault="00C22361" w:rsidP="00031059">
      <w:pPr>
        <w:pStyle w:val="Heading2"/>
        <w:rPr>
          <w:rFonts w:ascii="DaxOT-Regular" w:hAnsi="DaxOT-Regular"/>
          <w:color w:val="002060"/>
          <w:sz w:val="32"/>
          <w:szCs w:val="32"/>
        </w:rPr>
      </w:pPr>
      <w:r>
        <w:rPr>
          <w:rFonts w:ascii="DaxOT-Regular" w:hAnsi="DaxOT-Regular"/>
          <w:color w:val="002060"/>
          <w:sz w:val="32"/>
          <w:szCs w:val="32"/>
        </w:rPr>
        <w:t xml:space="preserve">Contact Information </w:t>
      </w:r>
    </w:p>
    <w:tbl>
      <w:tblPr>
        <w:tblStyle w:val="TableGrid"/>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545"/>
        <w:gridCol w:w="3114"/>
        <w:gridCol w:w="859"/>
        <w:gridCol w:w="2498"/>
      </w:tblGrid>
      <w:tr w:rsidR="00AB71B3" w14:paraId="23A673CD" w14:textId="77777777" w:rsidTr="00DB54BA">
        <w:trPr>
          <w:trHeight w:val="425"/>
        </w:trPr>
        <w:tc>
          <w:tcPr>
            <w:tcW w:w="2545" w:type="dxa"/>
            <w:vAlign w:val="center"/>
          </w:tcPr>
          <w:p w14:paraId="7E65FA0A" w14:textId="2118C61B" w:rsidR="00AB71B3" w:rsidRPr="006117AC" w:rsidRDefault="00AB71B3" w:rsidP="00231E07">
            <w:pPr>
              <w:rPr>
                <w:b/>
                <w:bCs/>
                <w:color w:val="17365D" w:themeColor="text2" w:themeShade="BF"/>
              </w:rPr>
            </w:pPr>
            <w:r w:rsidRPr="006117AC">
              <w:rPr>
                <w:b/>
                <w:bCs/>
                <w:color w:val="17365D" w:themeColor="text2" w:themeShade="BF"/>
              </w:rPr>
              <w:t>Organisation / Hirer</w:t>
            </w:r>
          </w:p>
        </w:tc>
        <w:sdt>
          <w:sdtPr>
            <w:id w:val="1886988982"/>
            <w:placeholder>
              <w:docPart w:val="477EA4B66AAF44A7A7C3AAFCFCCCD486"/>
            </w:placeholder>
            <w:showingPlcHdr/>
          </w:sdtPr>
          <w:sdtEndPr/>
          <w:sdtContent>
            <w:tc>
              <w:tcPr>
                <w:tcW w:w="3114" w:type="dxa"/>
                <w:vAlign w:val="center"/>
              </w:tcPr>
              <w:p w14:paraId="44852937" w14:textId="47FBEFBB" w:rsidR="00AB71B3" w:rsidRDefault="000F7DD3" w:rsidP="00231E07">
                <w:r w:rsidRPr="00F80717">
                  <w:rPr>
                    <w:color w:val="BFBFBF" w:themeColor="background1" w:themeShade="BF"/>
                  </w:rPr>
                  <w:t>Name</w:t>
                </w:r>
              </w:p>
            </w:tc>
          </w:sdtContent>
        </w:sdt>
        <w:tc>
          <w:tcPr>
            <w:tcW w:w="859" w:type="dxa"/>
            <w:vAlign w:val="center"/>
          </w:tcPr>
          <w:p w14:paraId="438AF2DB" w14:textId="46CA125A" w:rsidR="00AB71B3" w:rsidRPr="006117AC" w:rsidRDefault="00AB71B3" w:rsidP="00231E07">
            <w:pPr>
              <w:rPr>
                <w:b/>
                <w:bCs/>
              </w:rPr>
            </w:pPr>
            <w:r w:rsidRPr="006117AC">
              <w:rPr>
                <w:b/>
                <w:bCs/>
                <w:color w:val="17365D" w:themeColor="text2" w:themeShade="BF"/>
              </w:rPr>
              <w:t>Phone:</w:t>
            </w:r>
          </w:p>
        </w:tc>
        <w:sdt>
          <w:sdtPr>
            <w:id w:val="-28416951"/>
            <w:placeholder>
              <w:docPart w:val="F47D46E5D18C47ACAEB14B223D793615"/>
            </w:placeholder>
            <w:showingPlcHdr/>
          </w:sdtPr>
          <w:sdtEndPr/>
          <w:sdtContent>
            <w:tc>
              <w:tcPr>
                <w:tcW w:w="2498" w:type="dxa"/>
                <w:vAlign w:val="center"/>
              </w:tcPr>
              <w:p w14:paraId="29364FF7" w14:textId="0FFD5E46" w:rsidR="00AB71B3" w:rsidRDefault="000F7DD3" w:rsidP="00231E07">
                <w:r w:rsidRPr="00F80717">
                  <w:rPr>
                    <w:color w:val="BFBFBF" w:themeColor="background1" w:themeShade="BF"/>
                  </w:rPr>
                  <w:t>Phone</w:t>
                </w:r>
              </w:p>
            </w:tc>
          </w:sdtContent>
        </w:sdt>
      </w:tr>
      <w:tr w:rsidR="00AB71B3" w14:paraId="0DA7441D" w14:textId="77777777" w:rsidTr="00DB54BA">
        <w:trPr>
          <w:trHeight w:val="417"/>
        </w:trPr>
        <w:tc>
          <w:tcPr>
            <w:tcW w:w="2545" w:type="dxa"/>
            <w:vAlign w:val="center"/>
          </w:tcPr>
          <w:p w14:paraId="326C5AC8" w14:textId="4782103A" w:rsidR="00AB71B3" w:rsidRPr="006117AC" w:rsidRDefault="00AB71B3" w:rsidP="00231E07">
            <w:pPr>
              <w:rPr>
                <w:b/>
                <w:bCs/>
                <w:color w:val="17365D" w:themeColor="text2" w:themeShade="BF"/>
              </w:rPr>
            </w:pPr>
            <w:r w:rsidRPr="006117AC">
              <w:rPr>
                <w:b/>
                <w:bCs/>
                <w:color w:val="17365D" w:themeColor="text2" w:themeShade="BF"/>
              </w:rPr>
              <w:t>Production / Event Name</w:t>
            </w:r>
          </w:p>
        </w:tc>
        <w:sdt>
          <w:sdtPr>
            <w:id w:val="-1044141145"/>
            <w:placeholder>
              <w:docPart w:val="769847AE0D164C69A1EA566A5FED3FEF"/>
            </w:placeholder>
            <w:showingPlcHdr/>
          </w:sdtPr>
          <w:sdtEndPr/>
          <w:sdtContent>
            <w:tc>
              <w:tcPr>
                <w:tcW w:w="6471" w:type="dxa"/>
                <w:gridSpan w:val="3"/>
                <w:vAlign w:val="center"/>
              </w:tcPr>
              <w:p w14:paraId="01E3725E" w14:textId="33312A8B" w:rsidR="00AB71B3" w:rsidRDefault="00F80717" w:rsidP="00231E07">
                <w:r>
                  <w:rPr>
                    <w:color w:val="BFBFBF" w:themeColor="background1" w:themeShade="BF"/>
                  </w:rPr>
                  <w:t>Production Name</w:t>
                </w:r>
              </w:p>
            </w:tc>
          </w:sdtContent>
        </w:sdt>
      </w:tr>
      <w:tr w:rsidR="00AB71B3" w14:paraId="4D6AB757" w14:textId="77777777" w:rsidTr="00DB54BA">
        <w:trPr>
          <w:trHeight w:val="408"/>
        </w:trPr>
        <w:tc>
          <w:tcPr>
            <w:tcW w:w="2545" w:type="dxa"/>
            <w:vAlign w:val="center"/>
          </w:tcPr>
          <w:p w14:paraId="31264EC4" w14:textId="74163580" w:rsidR="00AB71B3" w:rsidRPr="006117AC" w:rsidRDefault="00AB71B3" w:rsidP="00231E07">
            <w:pPr>
              <w:rPr>
                <w:b/>
                <w:bCs/>
                <w:color w:val="17365D" w:themeColor="text2" w:themeShade="BF"/>
              </w:rPr>
            </w:pPr>
            <w:r w:rsidRPr="006117AC">
              <w:rPr>
                <w:b/>
                <w:bCs/>
                <w:color w:val="17365D" w:themeColor="text2" w:themeShade="BF"/>
              </w:rPr>
              <w:t>Technical Contact</w:t>
            </w:r>
          </w:p>
        </w:tc>
        <w:sdt>
          <w:sdtPr>
            <w:id w:val="1001085809"/>
            <w:placeholder>
              <w:docPart w:val="306A907BB3094EB9B334A492DC64A9FB"/>
            </w:placeholder>
            <w:showingPlcHdr/>
          </w:sdtPr>
          <w:sdtEndPr/>
          <w:sdtContent>
            <w:tc>
              <w:tcPr>
                <w:tcW w:w="6471" w:type="dxa"/>
                <w:gridSpan w:val="3"/>
                <w:vAlign w:val="center"/>
              </w:tcPr>
              <w:p w14:paraId="25A887B3" w14:textId="3C19F00D" w:rsidR="00AB71B3" w:rsidRDefault="00F80717" w:rsidP="00231E07">
                <w:r>
                  <w:rPr>
                    <w:color w:val="BFBFBF" w:themeColor="background1" w:themeShade="BF"/>
                  </w:rPr>
                  <w:t>Technical Contact name</w:t>
                </w:r>
              </w:p>
            </w:tc>
          </w:sdtContent>
        </w:sdt>
      </w:tr>
      <w:tr w:rsidR="00920CD3" w14:paraId="4A22246D" w14:textId="77777777" w:rsidTr="00DB54BA">
        <w:trPr>
          <w:trHeight w:val="428"/>
        </w:trPr>
        <w:tc>
          <w:tcPr>
            <w:tcW w:w="2545" w:type="dxa"/>
            <w:vAlign w:val="center"/>
          </w:tcPr>
          <w:p w14:paraId="626D0E62" w14:textId="2F883A74" w:rsidR="00920CD3" w:rsidRPr="006117AC" w:rsidRDefault="00920CD3" w:rsidP="00231E07">
            <w:pPr>
              <w:rPr>
                <w:b/>
                <w:bCs/>
                <w:color w:val="17365D" w:themeColor="text2" w:themeShade="BF"/>
              </w:rPr>
            </w:pPr>
            <w:r w:rsidRPr="006117AC">
              <w:rPr>
                <w:b/>
                <w:bCs/>
                <w:color w:val="17365D" w:themeColor="text2" w:themeShade="BF"/>
              </w:rPr>
              <w:t>Email</w:t>
            </w:r>
          </w:p>
        </w:tc>
        <w:sdt>
          <w:sdtPr>
            <w:id w:val="-425885637"/>
            <w:placeholder>
              <w:docPart w:val="C15818C87DAA4B7DA5CC31C92BE6260D"/>
            </w:placeholder>
            <w:showingPlcHdr/>
          </w:sdtPr>
          <w:sdtEndPr/>
          <w:sdtContent>
            <w:tc>
              <w:tcPr>
                <w:tcW w:w="3114" w:type="dxa"/>
                <w:vAlign w:val="center"/>
              </w:tcPr>
              <w:p w14:paraId="552F6C9A" w14:textId="57F4979B" w:rsidR="00920CD3" w:rsidRDefault="00BB37D2" w:rsidP="00231E07">
                <w:r>
                  <w:rPr>
                    <w:color w:val="BFBFBF" w:themeColor="background1" w:themeShade="BF"/>
                  </w:rPr>
                  <w:t>Best contact email</w:t>
                </w:r>
                <w:r w:rsidR="00A86C23">
                  <w:rPr>
                    <w:color w:val="BFBFBF" w:themeColor="background1" w:themeShade="BF"/>
                  </w:rPr>
                  <w:t>/s</w:t>
                </w:r>
              </w:p>
            </w:tc>
          </w:sdtContent>
        </w:sdt>
        <w:tc>
          <w:tcPr>
            <w:tcW w:w="859" w:type="dxa"/>
            <w:vAlign w:val="center"/>
          </w:tcPr>
          <w:p w14:paraId="176628D0" w14:textId="1791CD7B" w:rsidR="00920CD3" w:rsidRPr="006117AC" w:rsidRDefault="00920CD3" w:rsidP="00231E07">
            <w:pPr>
              <w:rPr>
                <w:b/>
                <w:bCs/>
              </w:rPr>
            </w:pPr>
            <w:r w:rsidRPr="006117AC">
              <w:rPr>
                <w:b/>
                <w:bCs/>
                <w:color w:val="17365D" w:themeColor="text2" w:themeShade="BF"/>
              </w:rPr>
              <w:t>Phone:</w:t>
            </w:r>
          </w:p>
        </w:tc>
        <w:sdt>
          <w:sdtPr>
            <w:id w:val="2064528924"/>
            <w:placeholder>
              <w:docPart w:val="C22DF12823B64C7D89AEE73FB732DB8D"/>
            </w:placeholder>
            <w:showingPlcHdr/>
          </w:sdtPr>
          <w:sdtEndPr/>
          <w:sdtContent>
            <w:tc>
              <w:tcPr>
                <w:tcW w:w="2498" w:type="dxa"/>
                <w:vAlign w:val="center"/>
              </w:tcPr>
              <w:p w14:paraId="0CCDB194" w14:textId="4F0F1CAF" w:rsidR="00920CD3" w:rsidRDefault="00BB37D2" w:rsidP="00231E07">
                <w:r>
                  <w:rPr>
                    <w:color w:val="BFBFBF" w:themeColor="background1" w:themeShade="BF"/>
                  </w:rPr>
                  <w:t>Additional phone</w:t>
                </w:r>
                <w:r w:rsidR="00954BB7">
                  <w:t xml:space="preserve"> </w:t>
                </w:r>
              </w:p>
            </w:tc>
          </w:sdtContent>
        </w:sdt>
      </w:tr>
    </w:tbl>
    <w:p w14:paraId="4E2CCAC9" w14:textId="77777777" w:rsidR="00C22361" w:rsidRDefault="00C22361" w:rsidP="00C22361"/>
    <w:p w14:paraId="527BF16E" w14:textId="4A975AE1" w:rsidR="007C6277" w:rsidRPr="006D72AC" w:rsidRDefault="007C6277" w:rsidP="00C22361">
      <w:pPr>
        <w:rPr>
          <w:i/>
          <w:iCs/>
          <w:sz w:val="20"/>
          <w:szCs w:val="20"/>
        </w:rPr>
      </w:pPr>
      <w:r w:rsidRPr="006D72AC">
        <w:rPr>
          <w:i/>
          <w:iCs/>
          <w:sz w:val="20"/>
          <w:szCs w:val="20"/>
        </w:rPr>
        <w:t xml:space="preserve">Please </w:t>
      </w:r>
      <w:r w:rsidR="00C866A2" w:rsidRPr="006D72AC">
        <w:rPr>
          <w:i/>
          <w:iCs/>
          <w:sz w:val="20"/>
          <w:szCs w:val="20"/>
        </w:rPr>
        <w:t>consider the following when completing this form:</w:t>
      </w:r>
      <w:r w:rsidRPr="006D72AC">
        <w:rPr>
          <w:i/>
          <w:iCs/>
          <w:sz w:val="20"/>
          <w:szCs w:val="20"/>
        </w:rPr>
        <w:t xml:space="preserve"> </w:t>
      </w:r>
    </w:p>
    <w:p w14:paraId="2B62F831" w14:textId="14B811B8" w:rsidR="00C866A2" w:rsidRDefault="007C6277" w:rsidP="007C6277">
      <w:pPr>
        <w:rPr>
          <w:rFonts w:cstheme="minorHAnsi"/>
          <w:b/>
          <w:szCs w:val="24"/>
        </w:rPr>
      </w:pPr>
      <w:r w:rsidRPr="00551E06">
        <w:rPr>
          <w:rFonts w:ascii="Calibri" w:eastAsia="Calibri" w:hAnsi="Calibri"/>
          <w:b/>
          <w:color w:val="17365D" w:themeColor="text2" w:themeShade="BF"/>
          <w:sz w:val="24"/>
          <w:szCs w:val="28"/>
        </w:rPr>
        <w:t>Occupational Health &amp; Safety</w:t>
      </w:r>
      <w:r>
        <w:rPr>
          <w:rFonts w:ascii="Calibri" w:eastAsia="Calibri" w:hAnsi="Calibri"/>
          <w:b/>
          <w:sz w:val="24"/>
          <w:szCs w:val="28"/>
        </w:rPr>
        <w:br/>
      </w:r>
      <w:r w:rsidRPr="00B8774B">
        <w:rPr>
          <w:rFonts w:eastAsia="Calibri" w:cstheme="minorHAnsi"/>
          <w:szCs w:val="24"/>
        </w:rPr>
        <w:t>All events, rehearsals and performances held in the venue must adhere to Wyndham Cultural Centre OH&amp;S guidelines.  Breaches of OH&amp;S or unsafe working practices will not be tolerated in the Venue.  The Venue staff have the right to instruct Hirers to cease and desist in any practices deemed unsafe.</w:t>
      </w:r>
    </w:p>
    <w:p w14:paraId="4D198C7A" w14:textId="56F829C0" w:rsidR="00C866A2" w:rsidRPr="00C866A2" w:rsidRDefault="00C866A2" w:rsidP="007C6277">
      <w:pPr>
        <w:rPr>
          <w:rFonts w:cstheme="minorHAnsi"/>
          <w:bCs/>
          <w:szCs w:val="24"/>
        </w:rPr>
      </w:pPr>
      <w:r>
        <w:rPr>
          <w:rFonts w:cstheme="minorHAnsi"/>
          <w:bCs/>
          <w:szCs w:val="24"/>
        </w:rPr>
        <w:t xml:space="preserve">Wyndham Cultural Centre staff require a break every 5 hours. Failure to provide adequate breaks will result in overtime penalties. </w:t>
      </w:r>
    </w:p>
    <w:p w14:paraId="594A799F" w14:textId="407A0053" w:rsidR="007C6277" w:rsidRDefault="007C6277" w:rsidP="007C6277">
      <w:pPr>
        <w:rPr>
          <w:rFonts w:cstheme="minorHAnsi"/>
          <w:bCs/>
        </w:rPr>
      </w:pPr>
      <w:r w:rsidRPr="00F355CF">
        <w:rPr>
          <w:rFonts w:cstheme="minorHAnsi"/>
          <w:b/>
          <w:color w:val="17365D" w:themeColor="text2" w:themeShade="BF"/>
          <w:sz w:val="24"/>
          <w:szCs w:val="24"/>
        </w:rPr>
        <w:t>Safety Induction</w:t>
      </w:r>
      <w:r>
        <w:rPr>
          <w:rFonts w:cstheme="minorHAnsi"/>
          <w:b/>
          <w:sz w:val="24"/>
          <w:szCs w:val="24"/>
        </w:rPr>
        <w:br/>
      </w:r>
      <w:r w:rsidRPr="00B8774B">
        <w:rPr>
          <w:rFonts w:cstheme="minorHAnsi"/>
          <w:bCs/>
        </w:rPr>
        <w:t xml:space="preserve">All cast, crew and support staff must </w:t>
      </w:r>
      <w:r>
        <w:rPr>
          <w:rFonts w:cstheme="minorHAnsi"/>
          <w:bCs/>
        </w:rPr>
        <w:t>participate in</w:t>
      </w:r>
      <w:r w:rsidRPr="00B8774B">
        <w:rPr>
          <w:rFonts w:cstheme="minorHAnsi"/>
          <w:bCs/>
        </w:rPr>
        <w:t xml:space="preserve"> a safety induction conducted by the Wyndham Cultural Centre Technical Staff. Emergency Evacuation </w:t>
      </w:r>
      <w:r>
        <w:rPr>
          <w:rFonts w:cstheme="minorHAnsi"/>
          <w:bCs/>
        </w:rPr>
        <w:t>P</w:t>
      </w:r>
      <w:r w:rsidRPr="00B8774B">
        <w:rPr>
          <w:rFonts w:cstheme="minorHAnsi"/>
          <w:bCs/>
        </w:rPr>
        <w:t>rocedures</w:t>
      </w:r>
      <w:r>
        <w:rPr>
          <w:rFonts w:cstheme="minorHAnsi"/>
          <w:bCs/>
        </w:rPr>
        <w:t>,</w:t>
      </w:r>
      <w:r w:rsidRPr="00B8774B">
        <w:rPr>
          <w:rFonts w:cstheme="minorHAnsi"/>
          <w:bCs/>
        </w:rPr>
        <w:t xml:space="preserve"> OHS guidelines and </w:t>
      </w:r>
      <w:r w:rsidR="00F355CF">
        <w:rPr>
          <w:rFonts w:cstheme="minorHAnsi"/>
          <w:bCs/>
        </w:rPr>
        <w:t>t</w:t>
      </w:r>
      <w:r w:rsidRPr="00B8774B">
        <w:rPr>
          <w:rFonts w:cstheme="minorHAnsi"/>
          <w:bCs/>
        </w:rPr>
        <w:t xml:space="preserve">heatre safety will be covered. This </w:t>
      </w:r>
      <w:r w:rsidR="00F355CF">
        <w:rPr>
          <w:rFonts w:cstheme="minorHAnsi"/>
          <w:bCs/>
        </w:rPr>
        <w:t>will be</w:t>
      </w:r>
      <w:r w:rsidRPr="00B8774B">
        <w:rPr>
          <w:rFonts w:cstheme="minorHAnsi"/>
          <w:bCs/>
        </w:rPr>
        <w:t xml:space="preserve"> conducted a</w:t>
      </w:r>
      <w:r w:rsidR="0005603B">
        <w:rPr>
          <w:rFonts w:cstheme="minorHAnsi"/>
          <w:bCs/>
        </w:rPr>
        <w:t>t the commencement of your hire.</w:t>
      </w:r>
      <w:r w:rsidRPr="00B8774B">
        <w:rPr>
          <w:rFonts w:cstheme="minorHAnsi"/>
          <w:bCs/>
        </w:rPr>
        <w:t xml:space="preserve"> Split safety inductions may occur if crew are arriving prior to cast and other personnel</w:t>
      </w:r>
      <w:r w:rsidR="0005603B">
        <w:rPr>
          <w:rFonts w:cstheme="minorHAnsi"/>
          <w:bCs/>
        </w:rPr>
        <w:t xml:space="preserve">. </w:t>
      </w:r>
    </w:p>
    <w:p w14:paraId="3361CE42" w14:textId="77777777" w:rsidR="00C66B5C" w:rsidRDefault="007C6277" w:rsidP="00C66B5C">
      <w:pPr>
        <w:rPr>
          <w:rFonts w:cstheme="minorHAnsi"/>
          <w:bCs/>
        </w:rPr>
      </w:pPr>
      <w:r w:rsidRPr="0005603B">
        <w:rPr>
          <w:rFonts w:ascii="Calibri" w:eastAsia="Calibri" w:hAnsi="Calibri"/>
          <w:b/>
          <w:bCs/>
          <w:color w:val="17365D" w:themeColor="text2" w:themeShade="BF"/>
          <w:sz w:val="24"/>
          <w:szCs w:val="24"/>
        </w:rPr>
        <w:t>Electrical Test/Tagging</w:t>
      </w:r>
      <w:r>
        <w:rPr>
          <w:rFonts w:ascii="Calibri" w:eastAsia="Calibri" w:hAnsi="Calibri"/>
          <w:b/>
          <w:bCs/>
          <w:sz w:val="24"/>
          <w:szCs w:val="24"/>
        </w:rPr>
        <w:br/>
      </w:r>
      <w:r w:rsidRPr="00E14746">
        <w:rPr>
          <w:rFonts w:cstheme="minorHAnsi"/>
          <w:bCs/>
        </w:rPr>
        <w:t>As per AS/NZS 3760, all electrical equipment supplied by the hirer, or their contracted suppliers, tag, will be refused for use within the venue until the item has been tested and tagged.</w:t>
      </w:r>
    </w:p>
    <w:p w14:paraId="5A0D9FB0" w14:textId="19963AFD" w:rsidR="00031059" w:rsidRPr="00C66B5C" w:rsidRDefault="000B1F12" w:rsidP="00C66B5C">
      <w:pPr>
        <w:rPr>
          <w:rFonts w:cstheme="minorHAnsi"/>
          <w:bCs/>
        </w:rPr>
      </w:pPr>
      <w:r w:rsidRPr="0014145D">
        <w:rPr>
          <w:rFonts w:ascii="DaxOT-Regular" w:hAnsi="DaxOT-Regular"/>
          <w:color w:val="002060"/>
          <w:sz w:val="32"/>
          <w:szCs w:val="32"/>
        </w:rPr>
        <w:lastRenderedPageBreak/>
        <w:t>Venue Access Dates and Times</w:t>
      </w:r>
    </w:p>
    <w:p w14:paraId="6071D203" w14:textId="31E4E95B" w:rsidR="009E66BE" w:rsidRPr="00F04EEE" w:rsidRDefault="00CD71A5" w:rsidP="009E66BE">
      <w:pPr>
        <w:rPr>
          <w:sz w:val="20"/>
          <w:szCs w:val="20"/>
        </w:rPr>
      </w:pPr>
      <w:r w:rsidRPr="00F04EEE">
        <w:rPr>
          <w:sz w:val="20"/>
          <w:szCs w:val="20"/>
        </w:rPr>
        <w:t>Please advise your ideal access times</w:t>
      </w:r>
      <w:r w:rsidR="008F2AC5" w:rsidRPr="00F04EEE">
        <w:rPr>
          <w:sz w:val="20"/>
          <w:szCs w:val="20"/>
        </w:rPr>
        <w:t xml:space="preserve"> to the venue </w:t>
      </w:r>
      <w:r w:rsidR="00C6176B" w:rsidRPr="00F04EEE">
        <w:rPr>
          <w:sz w:val="20"/>
          <w:szCs w:val="20"/>
        </w:rPr>
        <w:t>for the duration of your hire</w:t>
      </w:r>
      <w:r w:rsidRPr="00F04EEE">
        <w:rPr>
          <w:sz w:val="20"/>
          <w:szCs w:val="20"/>
        </w:rPr>
        <w:t xml:space="preserve">. This </w:t>
      </w:r>
      <w:r w:rsidR="00C0580C" w:rsidRPr="00F04EEE">
        <w:rPr>
          <w:sz w:val="20"/>
          <w:szCs w:val="20"/>
        </w:rPr>
        <w:t xml:space="preserve">information should cover </w:t>
      </w:r>
      <w:r w:rsidR="00C6176B" w:rsidRPr="00F04EEE">
        <w:rPr>
          <w:sz w:val="20"/>
          <w:szCs w:val="20"/>
        </w:rPr>
        <w:t xml:space="preserve">bump in, rehearsals, technical </w:t>
      </w:r>
      <w:r w:rsidR="005412DA" w:rsidRPr="00F04EEE">
        <w:rPr>
          <w:sz w:val="20"/>
          <w:szCs w:val="20"/>
        </w:rPr>
        <w:t>sessions, and each of your event or performance</w:t>
      </w:r>
      <w:r w:rsidR="00822157" w:rsidRPr="00F04EEE">
        <w:rPr>
          <w:sz w:val="20"/>
          <w:szCs w:val="20"/>
        </w:rPr>
        <w:t xml:space="preserve"> times</w:t>
      </w:r>
      <w:r w:rsidR="005412DA" w:rsidRPr="00F04EEE">
        <w:rPr>
          <w:sz w:val="20"/>
          <w:szCs w:val="20"/>
        </w:rPr>
        <w:t>.</w:t>
      </w:r>
      <w:r w:rsidR="009E66BE" w:rsidRPr="00F04EEE">
        <w:rPr>
          <w:sz w:val="20"/>
          <w:szCs w:val="20"/>
        </w:rPr>
        <w:t xml:space="preserve"> For </w:t>
      </w:r>
      <w:proofErr w:type="gramStart"/>
      <w:r w:rsidR="009E66BE" w:rsidRPr="00F04EEE">
        <w:rPr>
          <w:sz w:val="20"/>
          <w:szCs w:val="20"/>
        </w:rPr>
        <w:t>example;</w:t>
      </w:r>
      <w:proofErr w:type="gramEnd"/>
      <w:r w:rsidR="009E66BE" w:rsidRPr="00F04EEE">
        <w:rPr>
          <w:sz w:val="20"/>
          <w:szCs w:val="20"/>
        </w:rPr>
        <w:t xml:space="preserve"> </w:t>
      </w:r>
    </w:p>
    <w:p w14:paraId="6421BB4E" w14:textId="77777777" w:rsidR="00E9321E" w:rsidRDefault="00B71516" w:rsidP="002E40F6">
      <w:pPr>
        <w:ind w:left="720"/>
        <w:rPr>
          <w:i/>
          <w:iCs/>
          <w:sz w:val="20"/>
          <w:szCs w:val="20"/>
        </w:rPr>
      </w:pPr>
      <w:r w:rsidRPr="00F04EEE">
        <w:rPr>
          <w:i/>
          <w:iCs/>
          <w:sz w:val="20"/>
          <w:szCs w:val="20"/>
        </w:rPr>
        <w:t xml:space="preserve">17/05/23 </w:t>
      </w:r>
      <w:r w:rsidRPr="00F04EEE">
        <w:rPr>
          <w:sz w:val="20"/>
          <w:szCs w:val="20"/>
        </w:rPr>
        <w:t>|</w:t>
      </w:r>
      <w:r w:rsidRPr="00F04EEE">
        <w:rPr>
          <w:i/>
          <w:iCs/>
          <w:sz w:val="20"/>
          <w:szCs w:val="20"/>
        </w:rPr>
        <w:t xml:space="preserve"> 08:00am </w:t>
      </w:r>
      <w:r w:rsidRPr="00F04EEE">
        <w:rPr>
          <w:sz w:val="20"/>
          <w:szCs w:val="20"/>
        </w:rPr>
        <w:t xml:space="preserve">| </w:t>
      </w:r>
      <w:r w:rsidR="009E66BE" w:rsidRPr="00F04EEE">
        <w:rPr>
          <w:i/>
          <w:iCs/>
          <w:sz w:val="20"/>
          <w:szCs w:val="20"/>
        </w:rPr>
        <w:t xml:space="preserve">12:00pm </w:t>
      </w:r>
      <w:r w:rsidR="009E66BE" w:rsidRPr="00F04EEE">
        <w:rPr>
          <w:sz w:val="20"/>
          <w:szCs w:val="20"/>
        </w:rPr>
        <w:t xml:space="preserve">| </w:t>
      </w:r>
      <w:r w:rsidR="009E66BE" w:rsidRPr="00F04EEE">
        <w:rPr>
          <w:i/>
          <w:iCs/>
          <w:sz w:val="20"/>
          <w:szCs w:val="20"/>
        </w:rPr>
        <w:t>Bump in</w:t>
      </w:r>
      <w:r w:rsidR="009E66BE" w:rsidRPr="00F04EEE">
        <w:rPr>
          <w:i/>
          <w:iCs/>
          <w:sz w:val="20"/>
          <w:szCs w:val="20"/>
        </w:rPr>
        <w:br/>
        <w:t>17/05/23</w:t>
      </w:r>
      <w:r w:rsidR="0075621A" w:rsidRPr="00F04EEE">
        <w:rPr>
          <w:i/>
          <w:iCs/>
          <w:sz w:val="20"/>
          <w:szCs w:val="20"/>
        </w:rPr>
        <w:t xml:space="preserve"> </w:t>
      </w:r>
      <w:r w:rsidR="0075621A" w:rsidRPr="00F04EEE">
        <w:rPr>
          <w:sz w:val="20"/>
          <w:szCs w:val="20"/>
        </w:rPr>
        <w:t xml:space="preserve">| </w:t>
      </w:r>
      <w:r w:rsidR="0075621A" w:rsidRPr="00F04EEE">
        <w:rPr>
          <w:i/>
          <w:iCs/>
          <w:sz w:val="20"/>
          <w:szCs w:val="20"/>
        </w:rPr>
        <w:t>12:00pm</w:t>
      </w:r>
      <w:r w:rsidR="0075621A" w:rsidRPr="00F04EEE">
        <w:rPr>
          <w:sz w:val="20"/>
          <w:szCs w:val="20"/>
        </w:rPr>
        <w:t xml:space="preserve"> | </w:t>
      </w:r>
      <w:r w:rsidR="0075621A" w:rsidRPr="00F04EEE">
        <w:rPr>
          <w:i/>
          <w:iCs/>
          <w:sz w:val="20"/>
          <w:szCs w:val="20"/>
        </w:rPr>
        <w:t>1:00pm</w:t>
      </w:r>
      <w:r w:rsidR="0075621A" w:rsidRPr="00F04EEE">
        <w:rPr>
          <w:sz w:val="20"/>
          <w:szCs w:val="20"/>
        </w:rPr>
        <w:t xml:space="preserve"> | </w:t>
      </w:r>
      <w:r w:rsidR="002E40F6" w:rsidRPr="00F04EEE">
        <w:rPr>
          <w:i/>
          <w:iCs/>
          <w:sz w:val="20"/>
          <w:szCs w:val="20"/>
        </w:rPr>
        <w:t xml:space="preserve">Break </w:t>
      </w:r>
      <w:r w:rsidR="002E40F6" w:rsidRPr="00F04EEE">
        <w:rPr>
          <w:i/>
          <w:iCs/>
          <w:sz w:val="20"/>
          <w:szCs w:val="20"/>
        </w:rPr>
        <w:br/>
        <w:t xml:space="preserve">17/05/23 </w:t>
      </w:r>
      <w:r w:rsidR="002E40F6" w:rsidRPr="00F04EEE">
        <w:rPr>
          <w:sz w:val="20"/>
          <w:szCs w:val="20"/>
        </w:rPr>
        <w:t xml:space="preserve">| </w:t>
      </w:r>
      <w:r w:rsidR="002E40F6" w:rsidRPr="00F04EEE">
        <w:rPr>
          <w:i/>
          <w:iCs/>
          <w:sz w:val="20"/>
          <w:szCs w:val="20"/>
        </w:rPr>
        <w:t>1:00pm</w:t>
      </w:r>
      <w:r w:rsidR="002E40F6" w:rsidRPr="00F04EEE">
        <w:rPr>
          <w:sz w:val="20"/>
          <w:szCs w:val="20"/>
        </w:rPr>
        <w:t xml:space="preserve"> | </w:t>
      </w:r>
      <w:r w:rsidR="00682BBC">
        <w:rPr>
          <w:i/>
          <w:iCs/>
          <w:sz w:val="20"/>
          <w:szCs w:val="20"/>
        </w:rPr>
        <w:t>6</w:t>
      </w:r>
      <w:r w:rsidR="002E40F6" w:rsidRPr="00F04EEE">
        <w:rPr>
          <w:i/>
          <w:iCs/>
          <w:sz w:val="20"/>
          <w:szCs w:val="20"/>
        </w:rPr>
        <w:t>:00pm</w:t>
      </w:r>
      <w:r w:rsidR="002E40F6" w:rsidRPr="00F04EEE">
        <w:rPr>
          <w:sz w:val="20"/>
          <w:szCs w:val="20"/>
        </w:rPr>
        <w:t xml:space="preserve"> | </w:t>
      </w:r>
      <w:r w:rsidR="002E40F6" w:rsidRPr="00F04EEE">
        <w:rPr>
          <w:i/>
          <w:iCs/>
          <w:sz w:val="20"/>
          <w:szCs w:val="20"/>
        </w:rPr>
        <w:t>Rehearsal</w:t>
      </w:r>
      <w:r w:rsidR="002E40F6" w:rsidRPr="00F04EEE">
        <w:rPr>
          <w:i/>
          <w:iCs/>
          <w:sz w:val="20"/>
          <w:szCs w:val="20"/>
        </w:rPr>
        <w:br/>
        <w:t xml:space="preserve">17/05/23 </w:t>
      </w:r>
      <w:r w:rsidR="002E40F6" w:rsidRPr="00F04EEE">
        <w:rPr>
          <w:sz w:val="20"/>
          <w:szCs w:val="20"/>
        </w:rPr>
        <w:t xml:space="preserve">| </w:t>
      </w:r>
      <w:r w:rsidR="00682BBC">
        <w:rPr>
          <w:sz w:val="20"/>
          <w:szCs w:val="20"/>
        </w:rPr>
        <w:t>7</w:t>
      </w:r>
      <w:r w:rsidR="002E40F6" w:rsidRPr="00F04EEE">
        <w:rPr>
          <w:i/>
          <w:iCs/>
          <w:sz w:val="20"/>
          <w:szCs w:val="20"/>
        </w:rPr>
        <w:t>:</w:t>
      </w:r>
      <w:r w:rsidR="00682BBC">
        <w:rPr>
          <w:i/>
          <w:iCs/>
          <w:sz w:val="20"/>
          <w:szCs w:val="20"/>
        </w:rPr>
        <w:t>3</w:t>
      </w:r>
      <w:r w:rsidR="002E40F6" w:rsidRPr="00F04EEE">
        <w:rPr>
          <w:i/>
          <w:iCs/>
          <w:sz w:val="20"/>
          <w:szCs w:val="20"/>
        </w:rPr>
        <w:t>0pm</w:t>
      </w:r>
      <w:r w:rsidR="002E40F6" w:rsidRPr="00F04EEE">
        <w:rPr>
          <w:sz w:val="20"/>
          <w:szCs w:val="20"/>
        </w:rPr>
        <w:t xml:space="preserve"> | </w:t>
      </w:r>
      <w:r w:rsidR="00682BBC">
        <w:rPr>
          <w:i/>
          <w:iCs/>
          <w:sz w:val="20"/>
          <w:szCs w:val="20"/>
        </w:rPr>
        <w:t>9:3</w:t>
      </w:r>
      <w:r w:rsidR="00B60F54" w:rsidRPr="00F04EEE">
        <w:rPr>
          <w:i/>
          <w:iCs/>
          <w:sz w:val="20"/>
          <w:szCs w:val="20"/>
        </w:rPr>
        <w:t>0</w:t>
      </w:r>
      <w:r w:rsidR="002E40F6" w:rsidRPr="00F04EEE">
        <w:rPr>
          <w:i/>
          <w:iCs/>
          <w:sz w:val="20"/>
          <w:szCs w:val="20"/>
        </w:rPr>
        <w:t>pm</w:t>
      </w:r>
      <w:r w:rsidR="002E40F6" w:rsidRPr="00F04EEE">
        <w:rPr>
          <w:sz w:val="20"/>
          <w:szCs w:val="20"/>
        </w:rPr>
        <w:t xml:space="preserve"> | </w:t>
      </w:r>
      <w:r w:rsidR="00B60F54" w:rsidRPr="00F04EEE">
        <w:rPr>
          <w:i/>
          <w:iCs/>
          <w:sz w:val="20"/>
          <w:szCs w:val="20"/>
        </w:rPr>
        <w:t>Performance 1</w:t>
      </w:r>
      <w:r w:rsidR="002E40F6" w:rsidRPr="00F04EEE">
        <w:rPr>
          <w:i/>
          <w:iCs/>
          <w:sz w:val="20"/>
          <w:szCs w:val="20"/>
        </w:rPr>
        <w:t xml:space="preserve"> </w:t>
      </w:r>
    </w:p>
    <w:p w14:paraId="3CB5C646" w14:textId="35BDD32C" w:rsidR="002E40F6" w:rsidRPr="00F04EEE" w:rsidRDefault="00E9321E" w:rsidP="00E9321E">
      <w:pPr>
        <w:rPr>
          <w:i/>
          <w:iCs/>
          <w:sz w:val="20"/>
          <w:szCs w:val="20"/>
        </w:rPr>
      </w:pPr>
      <w:r>
        <w:rPr>
          <w:sz w:val="20"/>
          <w:szCs w:val="20"/>
        </w:rPr>
        <w:t>If the details</w:t>
      </w:r>
      <w:r w:rsidR="0014370B">
        <w:rPr>
          <w:sz w:val="20"/>
          <w:szCs w:val="20"/>
        </w:rPr>
        <w:t xml:space="preserve"> of your schedule</w:t>
      </w:r>
      <w:r>
        <w:rPr>
          <w:sz w:val="20"/>
          <w:szCs w:val="20"/>
        </w:rPr>
        <w:t xml:space="preserve"> are unknown, please include each da</w:t>
      </w:r>
      <w:r w:rsidR="0014370B">
        <w:rPr>
          <w:sz w:val="20"/>
          <w:szCs w:val="20"/>
        </w:rPr>
        <w:t>te and times of venue hire</w:t>
      </w:r>
      <w:r w:rsidR="008E76E2">
        <w:rPr>
          <w:sz w:val="20"/>
          <w:szCs w:val="20"/>
        </w:rPr>
        <w:t>. If there are not enough rows for your production, please include additional dates or information at the end of the form.</w:t>
      </w:r>
      <w:r w:rsidR="0014370B">
        <w:rPr>
          <w:sz w:val="20"/>
          <w:szCs w:val="20"/>
        </w:rPr>
        <w:t xml:space="preserve"> </w:t>
      </w:r>
      <w:r w:rsidR="00B60F54" w:rsidRPr="00F04EEE">
        <w:rPr>
          <w:i/>
          <w:iCs/>
          <w:sz w:val="20"/>
          <w:szCs w:val="20"/>
        </w:rPr>
        <w:tab/>
      </w:r>
    </w:p>
    <w:tbl>
      <w:tblPr>
        <w:tblStyle w:val="TableGrid"/>
        <w:tblW w:w="0" w:type="auto"/>
        <w:tblLook w:val="04A0" w:firstRow="1" w:lastRow="0" w:firstColumn="1" w:lastColumn="0" w:noHBand="0" w:noVBand="1"/>
      </w:tblPr>
      <w:tblGrid>
        <w:gridCol w:w="2254"/>
        <w:gridCol w:w="2254"/>
        <w:gridCol w:w="2254"/>
        <w:gridCol w:w="2254"/>
      </w:tblGrid>
      <w:tr w:rsidR="00065CCF" w14:paraId="33A77E23" w14:textId="77777777" w:rsidTr="00065CCF">
        <w:trPr>
          <w:trHeight w:val="425"/>
        </w:trPr>
        <w:tc>
          <w:tcPr>
            <w:tcW w:w="2254" w:type="dxa"/>
            <w:tcBorders>
              <w:top w:val="dotted" w:sz="4" w:space="0" w:color="D9D9D9"/>
              <w:left w:val="dotted" w:sz="4" w:space="0" w:color="D9D9D9"/>
              <w:bottom w:val="dotted" w:sz="4" w:space="0" w:color="D9D9D9"/>
              <w:right w:val="dotted" w:sz="4" w:space="0" w:color="D9D9D9"/>
            </w:tcBorders>
            <w:vAlign w:val="center"/>
          </w:tcPr>
          <w:p w14:paraId="24067167" w14:textId="3CB934A1" w:rsidR="00CD71A5" w:rsidRPr="006117AC" w:rsidRDefault="00822157" w:rsidP="00822157">
            <w:pPr>
              <w:jc w:val="center"/>
              <w:rPr>
                <w:b/>
                <w:bCs/>
                <w:color w:val="17365D" w:themeColor="text2" w:themeShade="BF"/>
              </w:rPr>
            </w:pPr>
            <w:r>
              <w:rPr>
                <w:b/>
                <w:bCs/>
                <w:color w:val="17365D" w:themeColor="text2" w:themeShade="BF"/>
              </w:rPr>
              <w:t>Date</w:t>
            </w:r>
          </w:p>
        </w:tc>
        <w:tc>
          <w:tcPr>
            <w:tcW w:w="2254" w:type="dxa"/>
            <w:tcBorders>
              <w:top w:val="dotted" w:sz="4" w:space="0" w:color="D9D9D9"/>
              <w:left w:val="dotted" w:sz="4" w:space="0" w:color="D9D9D9"/>
              <w:bottom w:val="dotted" w:sz="4" w:space="0" w:color="D9D9D9"/>
              <w:right w:val="dotted" w:sz="4" w:space="0" w:color="D9D9D9"/>
            </w:tcBorders>
            <w:vAlign w:val="center"/>
          </w:tcPr>
          <w:p w14:paraId="26393FC8" w14:textId="7DA9DE8B" w:rsidR="00CD71A5" w:rsidRDefault="00065CCF" w:rsidP="00822157">
            <w:pPr>
              <w:jc w:val="center"/>
            </w:pPr>
            <w:r>
              <w:rPr>
                <w:b/>
                <w:bCs/>
                <w:color w:val="17365D" w:themeColor="text2" w:themeShade="BF"/>
              </w:rPr>
              <w:t>Start</w:t>
            </w:r>
            <w:r w:rsidR="00822157">
              <w:rPr>
                <w:b/>
                <w:bCs/>
                <w:color w:val="17365D" w:themeColor="text2" w:themeShade="BF"/>
              </w:rPr>
              <w:t xml:space="preserve"> Time</w:t>
            </w:r>
          </w:p>
        </w:tc>
        <w:tc>
          <w:tcPr>
            <w:tcW w:w="2254" w:type="dxa"/>
            <w:tcBorders>
              <w:top w:val="dotted" w:sz="4" w:space="0" w:color="D9D9D9"/>
              <w:left w:val="dotted" w:sz="4" w:space="0" w:color="D9D9D9"/>
              <w:bottom w:val="dotted" w:sz="4" w:space="0" w:color="D9D9D9"/>
              <w:right w:val="dotted" w:sz="4" w:space="0" w:color="D9D9D9"/>
            </w:tcBorders>
            <w:vAlign w:val="center"/>
          </w:tcPr>
          <w:p w14:paraId="7D509A71" w14:textId="03A4C1D2" w:rsidR="00CD71A5" w:rsidRPr="00065CCF" w:rsidRDefault="00065CCF" w:rsidP="00822157">
            <w:pPr>
              <w:jc w:val="center"/>
              <w:rPr>
                <w:b/>
                <w:bCs/>
                <w:color w:val="17365D" w:themeColor="text2" w:themeShade="BF"/>
              </w:rPr>
            </w:pPr>
            <w:r>
              <w:rPr>
                <w:b/>
                <w:bCs/>
                <w:color w:val="17365D" w:themeColor="text2" w:themeShade="BF"/>
              </w:rPr>
              <w:t>End Time</w:t>
            </w:r>
          </w:p>
        </w:tc>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1841E97F" w14:textId="1A6A4196" w:rsidR="00CD71A5" w:rsidRDefault="00065CCF" w:rsidP="00822157">
            <w:pPr>
              <w:jc w:val="center"/>
            </w:pPr>
            <w:r>
              <w:rPr>
                <w:b/>
                <w:bCs/>
                <w:color w:val="17365D" w:themeColor="text2" w:themeShade="BF"/>
              </w:rPr>
              <w:t>Activity</w:t>
            </w:r>
          </w:p>
        </w:tc>
      </w:tr>
      <w:tr w:rsidR="00477747" w14:paraId="303ACFD9" w14:textId="77777777" w:rsidTr="00065CCF">
        <w:trPr>
          <w:trHeight w:val="425"/>
        </w:trPr>
        <w:sdt>
          <w:sdtPr>
            <w:rPr>
              <w:sz w:val="16"/>
              <w:szCs w:val="16"/>
            </w:rPr>
            <w:id w:val="-1927104859"/>
            <w:placeholder>
              <w:docPart w:val="26EA7909717445C786223E2832FE9DAF"/>
            </w:placeholder>
            <w:showingPlcHdr/>
            <w:date>
              <w:dateFormat w:val="d/MM/yyyy"/>
              <w:lid w:val="en-AU"/>
              <w:storeMappedDataAs w:val="dateTime"/>
              <w:calendar w:val="gregorian"/>
            </w:date>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38282853" w14:textId="24B9E8E7" w:rsidR="00477747" w:rsidRPr="00280944" w:rsidRDefault="00B65C6B" w:rsidP="00822157">
                <w:pPr>
                  <w:jc w:val="center"/>
                  <w:rPr>
                    <w:sz w:val="16"/>
                    <w:szCs w:val="16"/>
                  </w:rPr>
                </w:pPr>
                <w:r w:rsidRPr="00280944">
                  <w:rPr>
                    <w:rStyle w:val="PlaceholderText"/>
                    <w:sz w:val="16"/>
                    <w:szCs w:val="16"/>
                  </w:rPr>
                  <w:t>Click to enter a date.</w:t>
                </w:r>
              </w:p>
            </w:tc>
          </w:sdtContent>
        </w:sdt>
        <w:sdt>
          <w:sdtPr>
            <w:id w:val="50502562"/>
            <w:placeholder>
              <w:docPart w:val="7E0E4E47535940D5923F57306DA47F02"/>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779FD5E2" w14:textId="5A0F1710" w:rsidR="00477747" w:rsidRPr="00B71516" w:rsidRDefault="00A86C23" w:rsidP="00822157">
                <w:pPr>
                  <w:jc w:val="center"/>
                </w:pPr>
                <w:r w:rsidRPr="00A86C23">
                  <w:rPr>
                    <w:color w:val="BFBFBF" w:themeColor="background1" w:themeShade="BF"/>
                  </w:rPr>
                  <w:t>Start</w:t>
                </w:r>
              </w:p>
            </w:tc>
          </w:sdtContent>
        </w:sdt>
        <w:sdt>
          <w:sdtPr>
            <w:id w:val="1539309344"/>
            <w:placeholder>
              <w:docPart w:val="64D3C58BE4F0481B961D9A7EC3EFA4AA"/>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49DD4838" w14:textId="539AD53B" w:rsidR="00477747" w:rsidRPr="00B71516" w:rsidRDefault="00A86C23" w:rsidP="00822157">
                <w:pPr>
                  <w:jc w:val="center"/>
                </w:pPr>
                <w:r>
                  <w:rPr>
                    <w:color w:val="BFBFBF" w:themeColor="background1" w:themeShade="BF"/>
                  </w:rPr>
                  <w:t>End</w:t>
                </w:r>
                <w:r w:rsidR="001F2F00">
                  <w:t xml:space="preserve"> </w:t>
                </w:r>
              </w:p>
            </w:tc>
          </w:sdtContent>
        </w:sdt>
        <w:sdt>
          <w:sdtPr>
            <w:id w:val="-1810004272"/>
            <w:placeholder>
              <w:docPart w:val="E01689ECADFB4358A0A1B5CF1B66B1C6"/>
            </w:placeholder>
            <w:showingPlcHdr/>
            <w:dropDownList>
              <w:listItem w:displayText="Bump in" w:value="Bump in"/>
              <w:listItem w:displayText="Break" w:value="Break"/>
              <w:listItem w:displayText="Rehearsal" w:value="Rehearsal"/>
              <w:listItem w:displayText="Tech time" w:value="Tech time"/>
              <w:listItem w:displayText="Performance 1" w:value="Performance 1"/>
              <w:listItem w:displayText="Performance 2" w:value="Performance 2"/>
              <w:listItem w:displayText="Performance 3" w:value="Performance 3"/>
              <w:listItem w:displayText="Performance 4" w:value="Performance 4"/>
              <w:listItem w:displayText="Bump out" w:value="Bump out"/>
            </w:dropDownList>
          </w:sdtPr>
          <w:sdtEndPr/>
          <w:sdtContent>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492875C5" w14:textId="1DBF6AFC" w:rsidR="00477747" w:rsidRPr="00477747" w:rsidRDefault="00C21C3C" w:rsidP="00822157">
                <w:pPr>
                  <w:jc w:val="center"/>
                </w:pPr>
                <w:r w:rsidRPr="00791B9A">
                  <w:rPr>
                    <w:rStyle w:val="PlaceholderText"/>
                  </w:rPr>
                  <w:t xml:space="preserve">Choose an </w:t>
                </w:r>
                <w:r>
                  <w:rPr>
                    <w:rStyle w:val="PlaceholderText"/>
                  </w:rPr>
                  <w:t>activity</w:t>
                </w:r>
              </w:p>
            </w:tc>
          </w:sdtContent>
        </w:sdt>
      </w:tr>
      <w:tr w:rsidR="000B1FF7" w14:paraId="540512FF" w14:textId="77777777" w:rsidTr="00065CCF">
        <w:trPr>
          <w:trHeight w:val="425"/>
        </w:trPr>
        <w:sdt>
          <w:sdtPr>
            <w:rPr>
              <w:sz w:val="16"/>
              <w:szCs w:val="16"/>
            </w:rPr>
            <w:id w:val="-1123073321"/>
            <w:placeholder>
              <w:docPart w:val="D0905C22BD9F48F48F923FCABF7CEC26"/>
            </w:placeholder>
            <w:showingPlcHdr/>
            <w:date>
              <w:dateFormat w:val="d/MM/yyyy"/>
              <w:lid w:val="en-AU"/>
              <w:storeMappedDataAs w:val="dateTime"/>
              <w:calendar w:val="gregorian"/>
            </w:date>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408B970A" w14:textId="34EEE3F7" w:rsidR="000B1FF7" w:rsidRPr="00B71516" w:rsidRDefault="000B1FF7" w:rsidP="000B1FF7">
                <w:pPr>
                  <w:jc w:val="center"/>
                </w:pPr>
                <w:r w:rsidRPr="00280944">
                  <w:rPr>
                    <w:rStyle w:val="PlaceholderText"/>
                    <w:sz w:val="16"/>
                    <w:szCs w:val="16"/>
                  </w:rPr>
                  <w:t>Click to enter a date.</w:t>
                </w:r>
              </w:p>
            </w:tc>
          </w:sdtContent>
        </w:sdt>
        <w:sdt>
          <w:sdtPr>
            <w:id w:val="2005239634"/>
            <w:placeholder>
              <w:docPart w:val="3E6577F7E63D41B9B797269AFE688616"/>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462E439B" w14:textId="768EF74F" w:rsidR="000B1FF7" w:rsidRPr="00B71516" w:rsidRDefault="000B1FF7" w:rsidP="000B1FF7">
                <w:pPr>
                  <w:jc w:val="center"/>
                </w:pPr>
                <w:r w:rsidRPr="00A86C23">
                  <w:rPr>
                    <w:color w:val="BFBFBF" w:themeColor="background1" w:themeShade="BF"/>
                  </w:rPr>
                  <w:t>Start</w:t>
                </w:r>
              </w:p>
            </w:tc>
          </w:sdtContent>
        </w:sdt>
        <w:sdt>
          <w:sdtPr>
            <w:id w:val="-1463571885"/>
            <w:placeholder>
              <w:docPart w:val="CEE6963EC6424CEEA894459C2EB9BC98"/>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77E47D81" w14:textId="143B1865" w:rsidR="000B1FF7" w:rsidRPr="00B71516" w:rsidRDefault="000B1FF7" w:rsidP="000B1FF7">
                <w:pPr>
                  <w:jc w:val="center"/>
                </w:pPr>
                <w:r>
                  <w:rPr>
                    <w:color w:val="BFBFBF" w:themeColor="background1" w:themeShade="BF"/>
                  </w:rPr>
                  <w:t>End</w:t>
                </w:r>
                <w:r>
                  <w:t xml:space="preserve"> </w:t>
                </w:r>
              </w:p>
            </w:tc>
          </w:sdtContent>
        </w:sdt>
        <w:sdt>
          <w:sdtPr>
            <w:id w:val="-1916624868"/>
            <w:placeholder>
              <w:docPart w:val="9A23AD05BBDC47E2BE33D1B7771C9707"/>
            </w:placeholder>
            <w:showingPlcHdr/>
            <w:dropDownList>
              <w:listItem w:displayText="Bump in" w:value="Bump in"/>
              <w:listItem w:displayText="Break" w:value="Break"/>
              <w:listItem w:displayText="Rehearsal" w:value="Rehearsal"/>
              <w:listItem w:displayText="Tech time" w:value="Tech time"/>
              <w:listItem w:displayText="Performance 1" w:value="Performance 1"/>
              <w:listItem w:displayText="Performance 2" w:value="Performance 2"/>
              <w:listItem w:displayText="Performance 3" w:value="Performance 3"/>
              <w:listItem w:displayText="Performance 4" w:value="Performance 4"/>
              <w:listItem w:displayText="Bump out" w:value="Bump out"/>
            </w:dropDownList>
          </w:sdtPr>
          <w:sdtEndPr/>
          <w:sdtContent>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13AFA2CB" w14:textId="69FDA240" w:rsidR="000B1FF7" w:rsidRPr="00477747" w:rsidRDefault="000B1FF7" w:rsidP="000B1FF7">
                <w:pPr>
                  <w:jc w:val="center"/>
                </w:pPr>
                <w:r w:rsidRPr="00791B9A">
                  <w:rPr>
                    <w:rStyle w:val="PlaceholderText"/>
                  </w:rPr>
                  <w:t xml:space="preserve">Choose an </w:t>
                </w:r>
                <w:r>
                  <w:rPr>
                    <w:rStyle w:val="PlaceholderText"/>
                  </w:rPr>
                  <w:t>activity</w:t>
                </w:r>
              </w:p>
            </w:tc>
          </w:sdtContent>
        </w:sdt>
      </w:tr>
      <w:tr w:rsidR="000B1FF7" w14:paraId="175A0AF1" w14:textId="77777777" w:rsidTr="00065CCF">
        <w:trPr>
          <w:trHeight w:val="425"/>
        </w:trPr>
        <w:sdt>
          <w:sdtPr>
            <w:rPr>
              <w:sz w:val="16"/>
              <w:szCs w:val="16"/>
            </w:rPr>
            <w:id w:val="370734716"/>
            <w:placeholder>
              <w:docPart w:val="57D5BDC74CFD4A8DB6DCA9C38E593DB8"/>
            </w:placeholder>
            <w:showingPlcHdr/>
            <w:date>
              <w:dateFormat w:val="d/MM/yyyy"/>
              <w:lid w:val="en-AU"/>
              <w:storeMappedDataAs w:val="dateTime"/>
              <w:calendar w:val="gregorian"/>
            </w:date>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74247296" w14:textId="73C72856" w:rsidR="000B1FF7" w:rsidRPr="00B71516" w:rsidRDefault="000B1FF7" w:rsidP="000B1FF7">
                <w:pPr>
                  <w:jc w:val="center"/>
                </w:pPr>
                <w:r w:rsidRPr="00280944">
                  <w:rPr>
                    <w:rStyle w:val="PlaceholderText"/>
                    <w:sz w:val="16"/>
                    <w:szCs w:val="16"/>
                  </w:rPr>
                  <w:t>Click to enter a date.</w:t>
                </w:r>
              </w:p>
            </w:tc>
          </w:sdtContent>
        </w:sdt>
        <w:sdt>
          <w:sdtPr>
            <w:id w:val="1445350321"/>
            <w:placeholder>
              <w:docPart w:val="FC71EB15364D4EDB83F23713F82C3C8D"/>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354CE3F2" w14:textId="766754B9" w:rsidR="000B1FF7" w:rsidRPr="00B71516" w:rsidRDefault="000B1FF7" w:rsidP="000B1FF7">
                <w:pPr>
                  <w:jc w:val="center"/>
                </w:pPr>
                <w:r w:rsidRPr="00A86C23">
                  <w:rPr>
                    <w:color w:val="BFBFBF" w:themeColor="background1" w:themeShade="BF"/>
                  </w:rPr>
                  <w:t>Start</w:t>
                </w:r>
              </w:p>
            </w:tc>
          </w:sdtContent>
        </w:sdt>
        <w:sdt>
          <w:sdtPr>
            <w:id w:val="283467570"/>
            <w:placeholder>
              <w:docPart w:val="4E6CAE2D2D4A4971B080AC9DCA02096D"/>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61D193B4" w14:textId="72179A8D" w:rsidR="000B1FF7" w:rsidRPr="00B71516" w:rsidRDefault="000B1FF7" w:rsidP="000B1FF7">
                <w:pPr>
                  <w:jc w:val="center"/>
                </w:pPr>
                <w:r>
                  <w:rPr>
                    <w:color w:val="BFBFBF" w:themeColor="background1" w:themeShade="BF"/>
                  </w:rPr>
                  <w:t>End</w:t>
                </w:r>
                <w:r>
                  <w:t xml:space="preserve"> </w:t>
                </w:r>
              </w:p>
            </w:tc>
          </w:sdtContent>
        </w:sdt>
        <w:sdt>
          <w:sdtPr>
            <w:id w:val="1695571763"/>
            <w:placeholder>
              <w:docPart w:val="666203435BD24A179C11E1CF595CB57A"/>
            </w:placeholder>
            <w:showingPlcHdr/>
            <w:dropDownList>
              <w:listItem w:displayText="Bump in" w:value="Bump in"/>
              <w:listItem w:displayText="Break" w:value="Break"/>
              <w:listItem w:displayText="Rehearsal" w:value="Rehearsal"/>
              <w:listItem w:displayText="Tech time" w:value="Tech time"/>
              <w:listItem w:displayText="Performance 1" w:value="Performance 1"/>
              <w:listItem w:displayText="Performance 2" w:value="Performance 2"/>
              <w:listItem w:displayText="Performance 3" w:value="Performance 3"/>
              <w:listItem w:displayText="Performance 4" w:value="Performance 4"/>
              <w:listItem w:displayText="Bump out" w:value="Bump out"/>
            </w:dropDownList>
          </w:sdtPr>
          <w:sdtEndPr/>
          <w:sdtContent>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401C4399" w14:textId="299F53C8" w:rsidR="000B1FF7" w:rsidRPr="00477747" w:rsidRDefault="000B1FF7" w:rsidP="000B1FF7">
                <w:pPr>
                  <w:jc w:val="center"/>
                </w:pPr>
                <w:r w:rsidRPr="00791B9A">
                  <w:rPr>
                    <w:rStyle w:val="PlaceholderText"/>
                  </w:rPr>
                  <w:t xml:space="preserve">Choose an </w:t>
                </w:r>
                <w:r>
                  <w:rPr>
                    <w:rStyle w:val="PlaceholderText"/>
                  </w:rPr>
                  <w:t>activity</w:t>
                </w:r>
              </w:p>
            </w:tc>
          </w:sdtContent>
        </w:sdt>
      </w:tr>
      <w:tr w:rsidR="000B1FF7" w14:paraId="4C2F819C" w14:textId="77777777" w:rsidTr="00065CCF">
        <w:trPr>
          <w:trHeight w:val="425"/>
        </w:trPr>
        <w:sdt>
          <w:sdtPr>
            <w:rPr>
              <w:sz w:val="16"/>
              <w:szCs w:val="16"/>
            </w:rPr>
            <w:id w:val="23921934"/>
            <w:placeholder>
              <w:docPart w:val="7CAC00A0A5FF44088BB14AD1C78C1146"/>
            </w:placeholder>
            <w:showingPlcHdr/>
            <w:date>
              <w:dateFormat w:val="d/MM/yyyy"/>
              <w:lid w:val="en-AU"/>
              <w:storeMappedDataAs w:val="dateTime"/>
              <w:calendar w:val="gregorian"/>
            </w:date>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29F3FC49" w14:textId="6C6252B2" w:rsidR="000B1FF7" w:rsidRPr="00B71516" w:rsidRDefault="000B1FF7" w:rsidP="000B1FF7">
                <w:pPr>
                  <w:jc w:val="center"/>
                </w:pPr>
                <w:r w:rsidRPr="00280944">
                  <w:rPr>
                    <w:rStyle w:val="PlaceholderText"/>
                    <w:sz w:val="16"/>
                    <w:szCs w:val="16"/>
                  </w:rPr>
                  <w:t>Click to enter a date.</w:t>
                </w:r>
              </w:p>
            </w:tc>
          </w:sdtContent>
        </w:sdt>
        <w:sdt>
          <w:sdtPr>
            <w:id w:val="581723276"/>
            <w:placeholder>
              <w:docPart w:val="1533C4F7BC5B4B7E87DEF0CB02AD03C6"/>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10224102" w14:textId="01E0EC49" w:rsidR="000B1FF7" w:rsidRPr="00B71516" w:rsidRDefault="000B1FF7" w:rsidP="000B1FF7">
                <w:pPr>
                  <w:jc w:val="center"/>
                </w:pPr>
                <w:r w:rsidRPr="00A86C23">
                  <w:rPr>
                    <w:color w:val="BFBFBF" w:themeColor="background1" w:themeShade="BF"/>
                  </w:rPr>
                  <w:t>Start</w:t>
                </w:r>
              </w:p>
            </w:tc>
          </w:sdtContent>
        </w:sdt>
        <w:sdt>
          <w:sdtPr>
            <w:id w:val="-1771777003"/>
            <w:placeholder>
              <w:docPart w:val="83FACA1D6674414CB36D1F14DD8AAFD0"/>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0D249DF4" w14:textId="4CE94B8F" w:rsidR="000B1FF7" w:rsidRPr="00B71516" w:rsidRDefault="000B1FF7" w:rsidP="000B1FF7">
                <w:pPr>
                  <w:jc w:val="center"/>
                </w:pPr>
                <w:r>
                  <w:rPr>
                    <w:color w:val="BFBFBF" w:themeColor="background1" w:themeShade="BF"/>
                  </w:rPr>
                  <w:t>End</w:t>
                </w:r>
                <w:r>
                  <w:t xml:space="preserve"> </w:t>
                </w:r>
              </w:p>
            </w:tc>
          </w:sdtContent>
        </w:sdt>
        <w:sdt>
          <w:sdtPr>
            <w:id w:val="-1977371422"/>
            <w:placeholder>
              <w:docPart w:val="D8BA2D71D51A4DB8B5AA03E8AB963961"/>
            </w:placeholder>
            <w:showingPlcHdr/>
            <w:dropDownList>
              <w:listItem w:displayText="Bump in" w:value="Bump in"/>
              <w:listItem w:displayText="Break" w:value="Break"/>
              <w:listItem w:displayText="Rehearsal" w:value="Rehearsal"/>
              <w:listItem w:displayText="Tech time" w:value="Tech time"/>
              <w:listItem w:displayText="Performance 1" w:value="Performance 1"/>
              <w:listItem w:displayText="Performance 2" w:value="Performance 2"/>
              <w:listItem w:displayText="Performance 3" w:value="Performance 3"/>
              <w:listItem w:displayText="Performance 4" w:value="Performance 4"/>
              <w:listItem w:displayText="Bump out" w:value="Bump out"/>
            </w:dropDownList>
          </w:sdtPr>
          <w:sdtEndPr/>
          <w:sdtContent>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50CC6445" w14:textId="24E02D80" w:rsidR="000B1FF7" w:rsidRPr="00477747" w:rsidRDefault="000B1FF7" w:rsidP="000B1FF7">
                <w:pPr>
                  <w:jc w:val="center"/>
                </w:pPr>
                <w:r w:rsidRPr="00791B9A">
                  <w:rPr>
                    <w:rStyle w:val="PlaceholderText"/>
                  </w:rPr>
                  <w:t xml:space="preserve">Choose an </w:t>
                </w:r>
                <w:r>
                  <w:rPr>
                    <w:rStyle w:val="PlaceholderText"/>
                  </w:rPr>
                  <w:t>activity</w:t>
                </w:r>
              </w:p>
            </w:tc>
          </w:sdtContent>
        </w:sdt>
      </w:tr>
      <w:tr w:rsidR="000B1FF7" w14:paraId="7A6CD51C" w14:textId="77777777" w:rsidTr="00065CCF">
        <w:trPr>
          <w:trHeight w:val="425"/>
        </w:trPr>
        <w:sdt>
          <w:sdtPr>
            <w:rPr>
              <w:sz w:val="16"/>
              <w:szCs w:val="16"/>
            </w:rPr>
            <w:id w:val="61768587"/>
            <w:placeholder>
              <w:docPart w:val="F2D0D911347C4B95BA08B599E20D7783"/>
            </w:placeholder>
            <w:showingPlcHdr/>
            <w:date>
              <w:dateFormat w:val="d/MM/yyyy"/>
              <w:lid w:val="en-AU"/>
              <w:storeMappedDataAs w:val="dateTime"/>
              <w:calendar w:val="gregorian"/>
            </w:date>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1710DFE8" w14:textId="04D11EC0" w:rsidR="000B1FF7" w:rsidRPr="00B71516" w:rsidRDefault="000B1FF7" w:rsidP="000B1FF7">
                <w:pPr>
                  <w:jc w:val="center"/>
                </w:pPr>
                <w:r w:rsidRPr="00280944">
                  <w:rPr>
                    <w:rStyle w:val="PlaceholderText"/>
                    <w:sz w:val="16"/>
                    <w:szCs w:val="16"/>
                  </w:rPr>
                  <w:t>Click to enter a date.</w:t>
                </w:r>
              </w:p>
            </w:tc>
          </w:sdtContent>
        </w:sdt>
        <w:sdt>
          <w:sdtPr>
            <w:id w:val="-697004375"/>
            <w:placeholder>
              <w:docPart w:val="BD29A240F17945B3AD74ED6F9A1519E4"/>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7D6A7C1A" w14:textId="2E7F50B5" w:rsidR="000B1FF7" w:rsidRPr="00B71516" w:rsidRDefault="000B1FF7" w:rsidP="000B1FF7">
                <w:pPr>
                  <w:jc w:val="center"/>
                </w:pPr>
                <w:r w:rsidRPr="00A86C23">
                  <w:rPr>
                    <w:color w:val="BFBFBF" w:themeColor="background1" w:themeShade="BF"/>
                  </w:rPr>
                  <w:t>Start</w:t>
                </w:r>
              </w:p>
            </w:tc>
          </w:sdtContent>
        </w:sdt>
        <w:sdt>
          <w:sdtPr>
            <w:id w:val="1525370761"/>
            <w:placeholder>
              <w:docPart w:val="B376FD920E8B4C08B0BEDD69AA219CB0"/>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7927F3D1" w14:textId="530DFCC5" w:rsidR="000B1FF7" w:rsidRPr="00B71516" w:rsidRDefault="000B1FF7" w:rsidP="000B1FF7">
                <w:pPr>
                  <w:jc w:val="center"/>
                </w:pPr>
                <w:r>
                  <w:rPr>
                    <w:color w:val="BFBFBF" w:themeColor="background1" w:themeShade="BF"/>
                  </w:rPr>
                  <w:t>End</w:t>
                </w:r>
                <w:r>
                  <w:t xml:space="preserve"> </w:t>
                </w:r>
              </w:p>
            </w:tc>
          </w:sdtContent>
        </w:sdt>
        <w:sdt>
          <w:sdtPr>
            <w:id w:val="-1614515225"/>
            <w:placeholder>
              <w:docPart w:val="4B67F72417D047E2BDF8B3472CDF615F"/>
            </w:placeholder>
            <w:showingPlcHdr/>
            <w:dropDownList>
              <w:listItem w:displayText="Bump in" w:value="Bump in"/>
              <w:listItem w:displayText="Break" w:value="Break"/>
              <w:listItem w:displayText="Rehearsal" w:value="Rehearsal"/>
              <w:listItem w:displayText="Tech time" w:value="Tech time"/>
              <w:listItem w:displayText="Performance 1" w:value="Performance 1"/>
              <w:listItem w:displayText="Performance 2" w:value="Performance 2"/>
              <w:listItem w:displayText="Performance 3" w:value="Performance 3"/>
              <w:listItem w:displayText="Performance 4" w:value="Performance 4"/>
              <w:listItem w:displayText="Bump out" w:value="Bump out"/>
            </w:dropDownList>
          </w:sdtPr>
          <w:sdtEndPr/>
          <w:sdtContent>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0CC19B3B" w14:textId="04422D0A" w:rsidR="000B1FF7" w:rsidRPr="00477747" w:rsidRDefault="000B1FF7" w:rsidP="000B1FF7">
                <w:pPr>
                  <w:jc w:val="center"/>
                </w:pPr>
                <w:r w:rsidRPr="00791B9A">
                  <w:rPr>
                    <w:rStyle w:val="PlaceholderText"/>
                  </w:rPr>
                  <w:t xml:space="preserve">Choose an </w:t>
                </w:r>
                <w:r>
                  <w:rPr>
                    <w:rStyle w:val="PlaceholderText"/>
                  </w:rPr>
                  <w:t>activity</w:t>
                </w:r>
              </w:p>
            </w:tc>
          </w:sdtContent>
        </w:sdt>
      </w:tr>
      <w:tr w:rsidR="000B1FF7" w14:paraId="69372662" w14:textId="77777777" w:rsidTr="00065CCF">
        <w:trPr>
          <w:trHeight w:val="425"/>
        </w:trPr>
        <w:sdt>
          <w:sdtPr>
            <w:rPr>
              <w:sz w:val="16"/>
              <w:szCs w:val="16"/>
            </w:rPr>
            <w:id w:val="-1557231334"/>
            <w:placeholder>
              <w:docPart w:val="EEEB5D2601CD43118D3360C1B5E881E7"/>
            </w:placeholder>
            <w:showingPlcHdr/>
            <w:date>
              <w:dateFormat w:val="d/MM/yyyy"/>
              <w:lid w:val="en-AU"/>
              <w:storeMappedDataAs w:val="dateTime"/>
              <w:calendar w:val="gregorian"/>
            </w:date>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568EB42E" w14:textId="2A4C5CC0" w:rsidR="000B1FF7" w:rsidRPr="00B71516" w:rsidRDefault="000B1FF7" w:rsidP="000B1FF7">
                <w:pPr>
                  <w:jc w:val="center"/>
                </w:pPr>
                <w:r w:rsidRPr="00280944">
                  <w:rPr>
                    <w:rStyle w:val="PlaceholderText"/>
                    <w:sz w:val="16"/>
                    <w:szCs w:val="16"/>
                  </w:rPr>
                  <w:t>Click to enter a date.</w:t>
                </w:r>
              </w:p>
            </w:tc>
          </w:sdtContent>
        </w:sdt>
        <w:sdt>
          <w:sdtPr>
            <w:id w:val="154266673"/>
            <w:placeholder>
              <w:docPart w:val="C8313BB114D74D58A885FC986C4DB484"/>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3BA324B9" w14:textId="73E1989B" w:rsidR="000B1FF7" w:rsidRPr="00B71516" w:rsidRDefault="000B1FF7" w:rsidP="000B1FF7">
                <w:pPr>
                  <w:jc w:val="center"/>
                </w:pPr>
                <w:r w:rsidRPr="00A86C23">
                  <w:rPr>
                    <w:color w:val="BFBFBF" w:themeColor="background1" w:themeShade="BF"/>
                  </w:rPr>
                  <w:t>Start</w:t>
                </w:r>
              </w:p>
            </w:tc>
          </w:sdtContent>
        </w:sdt>
        <w:sdt>
          <w:sdtPr>
            <w:id w:val="2112931789"/>
            <w:placeholder>
              <w:docPart w:val="100B467ECC6445AA80521F1C1219FCB5"/>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7CC4A924" w14:textId="4C168D6C" w:rsidR="000B1FF7" w:rsidRPr="00B71516" w:rsidRDefault="000B1FF7" w:rsidP="000B1FF7">
                <w:pPr>
                  <w:jc w:val="center"/>
                </w:pPr>
                <w:r>
                  <w:rPr>
                    <w:color w:val="BFBFBF" w:themeColor="background1" w:themeShade="BF"/>
                  </w:rPr>
                  <w:t>End</w:t>
                </w:r>
                <w:r>
                  <w:t xml:space="preserve"> </w:t>
                </w:r>
              </w:p>
            </w:tc>
          </w:sdtContent>
        </w:sdt>
        <w:sdt>
          <w:sdtPr>
            <w:id w:val="2101447261"/>
            <w:placeholder>
              <w:docPart w:val="5E228115B47C4F0698A93FF3FA739944"/>
            </w:placeholder>
            <w:showingPlcHdr/>
            <w:dropDownList>
              <w:listItem w:displayText="Bump in" w:value="Bump in"/>
              <w:listItem w:displayText="Break" w:value="Break"/>
              <w:listItem w:displayText="Rehearsal" w:value="Rehearsal"/>
              <w:listItem w:displayText="Tech time" w:value="Tech time"/>
              <w:listItem w:displayText="Performance 1" w:value="Performance 1"/>
              <w:listItem w:displayText="Performance 2" w:value="Performance 2"/>
              <w:listItem w:displayText="Performance 3" w:value="Performance 3"/>
              <w:listItem w:displayText="Performance 4" w:value="Performance 4"/>
              <w:listItem w:displayText="Bump out" w:value="Bump out"/>
            </w:dropDownList>
          </w:sdtPr>
          <w:sdtEndPr/>
          <w:sdtContent>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1F99C56A" w14:textId="1FAED4E8" w:rsidR="000B1FF7" w:rsidRPr="00477747" w:rsidRDefault="000B1FF7" w:rsidP="000B1FF7">
                <w:pPr>
                  <w:jc w:val="center"/>
                </w:pPr>
                <w:r w:rsidRPr="00791B9A">
                  <w:rPr>
                    <w:rStyle w:val="PlaceholderText"/>
                  </w:rPr>
                  <w:t xml:space="preserve">Choose an </w:t>
                </w:r>
                <w:r>
                  <w:rPr>
                    <w:rStyle w:val="PlaceholderText"/>
                  </w:rPr>
                  <w:t>activity</w:t>
                </w:r>
              </w:p>
            </w:tc>
          </w:sdtContent>
        </w:sdt>
      </w:tr>
      <w:tr w:rsidR="000B1FF7" w14:paraId="0A79F2EC" w14:textId="77777777" w:rsidTr="00065CCF">
        <w:trPr>
          <w:trHeight w:val="425"/>
        </w:trPr>
        <w:sdt>
          <w:sdtPr>
            <w:rPr>
              <w:sz w:val="16"/>
              <w:szCs w:val="16"/>
            </w:rPr>
            <w:id w:val="-173421010"/>
            <w:placeholder>
              <w:docPart w:val="F96D22CA0AA84D89B43024003A93F3C3"/>
            </w:placeholder>
            <w:showingPlcHdr/>
            <w:date>
              <w:dateFormat w:val="d/MM/yyyy"/>
              <w:lid w:val="en-AU"/>
              <w:storeMappedDataAs w:val="dateTime"/>
              <w:calendar w:val="gregorian"/>
            </w:date>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08A5DC02" w14:textId="7B0215F5" w:rsidR="000B1FF7" w:rsidRPr="00B71516" w:rsidRDefault="000B1FF7" w:rsidP="000B1FF7">
                <w:pPr>
                  <w:jc w:val="center"/>
                </w:pPr>
                <w:r w:rsidRPr="00280944">
                  <w:rPr>
                    <w:rStyle w:val="PlaceholderText"/>
                    <w:sz w:val="16"/>
                    <w:szCs w:val="16"/>
                  </w:rPr>
                  <w:t>Click to enter a date.</w:t>
                </w:r>
              </w:p>
            </w:tc>
          </w:sdtContent>
        </w:sdt>
        <w:sdt>
          <w:sdtPr>
            <w:id w:val="798425151"/>
            <w:placeholder>
              <w:docPart w:val="201E4894090C4ECEAAB9E8DCC66E7FC8"/>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5DF5E42F" w14:textId="331762A5" w:rsidR="000B1FF7" w:rsidRPr="00B71516" w:rsidRDefault="000B1FF7" w:rsidP="000B1FF7">
                <w:pPr>
                  <w:jc w:val="center"/>
                </w:pPr>
                <w:r w:rsidRPr="00A86C23">
                  <w:rPr>
                    <w:color w:val="BFBFBF" w:themeColor="background1" w:themeShade="BF"/>
                  </w:rPr>
                  <w:t>Start</w:t>
                </w:r>
              </w:p>
            </w:tc>
          </w:sdtContent>
        </w:sdt>
        <w:sdt>
          <w:sdtPr>
            <w:id w:val="-1331060663"/>
            <w:placeholder>
              <w:docPart w:val="6C4A064813A6430B840EE9C784B39D89"/>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3D3FC667" w14:textId="33C52BC5" w:rsidR="000B1FF7" w:rsidRPr="00B71516" w:rsidRDefault="000B1FF7" w:rsidP="000B1FF7">
                <w:pPr>
                  <w:jc w:val="center"/>
                </w:pPr>
                <w:r>
                  <w:rPr>
                    <w:color w:val="BFBFBF" w:themeColor="background1" w:themeShade="BF"/>
                  </w:rPr>
                  <w:t>End</w:t>
                </w:r>
                <w:r>
                  <w:t xml:space="preserve"> </w:t>
                </w:r>
              </w:p>
            </w:tc>
          </w:sdtContent>
        </w:sdt>
        <w:sdt>
          <w:sdtPr>
            <w:id w:val="1774433651"/>
            <w:placeholder>
              <w:docPart w:val="CEFEC0CB67734703AC3C52A40E79103C"/>
            </w:placeholder>
            <w:showingPlcHdr/>
            <w:dropDownList>
              <w:listItem w:displayText="Bump in" w:value="Bump in"/>
              <w:listItem w:displayText="Break" w:value="Break"/>
              <w:listItem w:displayText="Rehearsal" w:value="Rehearsal"/>
              <w:listItem w:displayText="Tech time" w:value="Tech time"/>
              <w:listItem w:displayText="Performance 1" w:value="Performance 1"/>
              <w:listItem w:displayText="Performance 2" w:value="Performance 2"/>
              <w:listItem w:displayText="Performance 3" w:value="Performance 3"/>
              <w:listItem w:displayText="Performance 4" w:value="Performance 4"/>
              <w:listItem w:displayText="Bump out" w:value="Bump out"/>
            </w:dropDownList>
          </w:sdtPr>
          <w:sdtEndPr/>
          <w:sdtContent>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52AB2366" w14:textId="4B6A9011" w:rsidR="000B1FF7" w:rsidRPr="00477747" w:rsidRDefault="000B1FF7" w:rsidP="000B1FF7">
                <w:pPr>
                  <w:jc w:val="center"/>
                </w:pPr>
                <w:r w:rsidRPr="00791B9A">
                  <w:rPr>
                    <w:rStyle w:val="PlaceholderText"/>
                  </w:rPr>
                  <w:t xml:space="preserve">Choose an </w:t>
                </w:r>
                <w:r>
                  <w:rPr>
                    <w:rStyle w:val="PlaceholderText"/>
                  </w:rPr>
                  <w:t>activity</w:t>
                </w:r>
              </w:p>
            </w:tc>
          </w:sdtContent>
        </w:sdt>
      </w:tr>
      <w:tr w:rsidR="000B1FF7" w14:paraId="3D1825FB" w14:textId="77777777" w:rsidTr="00065CCF">
        <w:trPr>
          <w:trHeight w:val="425"/>
        </w:trPr>
        <w:sdt>
          <w:sdtPr>
            <w:rPr>
              <w:sz w:val="16"/>
              <w:szCs w:val="16"/>
            </w:rPr>
            <w:id w:val="1477338425"/>
            <w:placeholder>
              <w:docPart w:val="4090730DFA4C496BA07AF53FAA738E64"/>
            </w:placeholder>
            <w:showingPlcHdr/>
            <w:date>
              <w:dateFormat w:val="d/MM/yyyy"/>
              <w:lid w:val="en-AU"/>
              <w:storeMappedDataAs w:val="dateTime"/>
              <w:calendar w:val="gregorian"/>
            </w:date>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5E497818" w14:textId="2CBAF1B0" w:rsidR="000B1FF7" w:rsidRPr="00B71516" w:rsidRDefault="000B1FF7" w:rsidP="000B1FF7">
                <w:pPr>
                  <w:jc w:val="center"/>
                </w:pPr>
                <w:r w:rsidRPr="00280944">
                  <w:rPr>
                    <w:rStyle w:val="PlaceholderText"/>
                    <w:sz w:val="16"/>
                    <w:szCs w:val="16"/>
                  </w:rPr>
                  <w:t>Click to enter a date.</w:t>
                </w:r>
              </w:p>
            </w:tc>
          </w:sdtContent>
        </w:sdt>
        <w:sdt>
          <w:sdtPr>
            <w:id w:val="-1633007887"/>
            <w:placeholder>
              <w:docPart w:val="F04298D4F1A345E58F4BE416347089D2"/>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43910F94" w14:textId="7E1D5D16" w:rsidR="000B1FF7" w:rsidRPr="00B71516" w:rsidRDefault="000B1FF7" w:rsidP="000B1FF7">
                <w:pPr>
                  <w:jc w:val="center"/>
                </w:pPr>
                <w:r w:rsidRPr="00A86C23">
                  <w:rPr>
                    <w:color w:val="BFBFBF" w:themeColor="background1" w:themeShade="BF"/>
                  </w:rPr>
                  <w:t>Start</w:t>
                </w:r>
              </w:p>
            </w:tc>
          </w:sdtContent>
        </w:sdt>
        <w:sdt>
          <w:sdtPr>
            <w:id w:val="-458338823"/>
            <w:placeholder>
              <w:docPart w:val="0AA2804C56BC441D8F2E06C0FFC30220"/>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2F0F78F5" w14:textId="2F94CD0E" w:rsidR="000B1FF7" w:rsidRPr="00B71516" w:rsidRDefault="000B1FF7" w:rsidP="000B1FF7">
                <w:pPr>
                  <w:jc w:val="center"/>
                </w:pPr>
                <w:r>
                  <w:rPr>
                    <w:color w:val="BFBFBF" w:themeColor="background1" w:themeShade="BF"/>
                  </w:rPr>
                  <w:t>End</w:t>
                </w:r>
                <w:r>
                  <w:t xml:space="preserve"> </w:t>
                </w:r>
              </w:p>
            </w:tc>
          </w:sdtContent>
        </w:sdt>
        <w:sdt>
          <w:sdtPr>
            <w:id w:val="-1487928533"/>
            <w:placeholder>
              <w:docPart w:val="AA10568432744C9EA8C986F2748A6CE8"/>
            </w:placeholder>
            <w:showingPlcHdr/>
            <w:dropDownList>
              <w:listItem w:displayText="Bump in" w:value="Bump in"/>
              <w:listItem w:displayText="Break" w:value="Break"/>
              <w:listItem w:displayText="Rehearsal" w:value="Rehearsal"/>
              <w:listItem w:displayText="Tech time" w:value="Tech time"/>
              <w:listItem w:displayText="Performance 1" w:value="Performance 1"/>
              <w:listItem w:displayText="Performance 2" w:value="Performance 2"/>
              <w:listItem w:displayText="Performance 3" w:value="Performance 3"/>
              <w:listItem w:displayText="Performance 4" w:value="Performance 4"/>
              <w:listItem w:displayText="Bump out" w:value="Bump out"/>
            </w:dropDownList>
          </w:sdtPr>
          <w:sdtEndPr/>
          <w:sdtContent>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7FA020D2" w14:textId="146E5077" w:rsidR="000B1FF7" w:rsidRPr="00477747" w:rsidRDefault="000B1FF7" w:rsidP="000B1FF7">
                <w:pPr>
                  <w:jc w:val="center"/>
                </w:pPr>
                <w:r w:rsidRPr="00791B9A">
                  <w:rPr>
                    <w:rStyle w:val="PlaceholderText"/>
                  </w:rPr>
                  <w:t xml:space="preserve">Choose an </w:t>
                </w:r>
                <w:r>
                  <w:rPr>
                    <w:rStyle w:val="PlaceholderText"/>
                  </w:rPr>
                  <w:t>activity</w:t>
                </w:r>
              </w:p>
            </w:tc>
          </w:sdtContent>
        </w:sdt>
      </w:tr>
      <w:tr w:rsidR="000B1FF7" w14:paraId="4DB0E215" w14:textId="77777777" w:rsidTr="00065CCF">
        <w:trPr>
          <w:trHeight w:val="425"/>
        </w:trPr>
        <w:sdt>
          <w:sdtPr>
            <w:rPr>
              <w:sz w:val="16"/>
              <w:szCs w:val="16"/>
            </w:rPr>
            <w:id w:val="-1456635733"/>
            <w:placeholder>
              <w:docPart w:val="AF44BC7151C740CE8C5B7A04E9D3AF08"/>
            </w:placeholder>
            <w:showingPlcHdr/>
            <w:date>
              <w:dateFormat w:val="d/MM/yyyy"/>
              <w:lid w:val="en-AU"/>
              <w:storeMappedDataAs w:val="dateTime"/>
              <w:calendar w:val="gregorian"/>
            </w:date>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457D516D" w14:textId="163BA537" w:rsidR="000B1FF7" w:rsidRPr="00B71516" w:rsidRDefault="000B1FF7" w:rsidP="000B1FF7">
                <w:pPr>
                  <w:jc w:val="center"/>
                </w:pPr>
                <w:r w:rsidRPr="00280944">
                  <w:rPr>
                    <w:rStyle w:val="PlaceholderText"/>
                    <w:sz w:val="16"/>
                    <w:szCs w:val="16"/>
                  </w:rPr>
                  <w:t>Click to enter a date.</w:t>
                </w:r>
              </w:p>
            </w:tc>
          </w:sdtContent>
        </w:sdt>
        <w:sdt>
          <w:sdtPr>
            <w:id w:val="2047414227"/>
            <w:placeholder>
              <w:docPart w:val="0B4C044854CB40AB9F5F318D30584F68"/>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73A99996" w14:textId="6B9ABBBE" w:rsidR="000B1FF7" w:rsidRPr="00B71516" w:rsidRDefault="000B1FF7" w:rsidP="000B1FF7">
                <w:pPr>
                  <w:jc w:val="center"/>
                </w:pPr>
                <w:r w:rsidRPr="00A86C23">
                  <w:rPr>
                    <w:color w:val="BFBFBF" w:themeColor="background1" w:themeShade="BF"/>
                  </w:rPr>
                  <w:t>Start</w:t>
                </w:r>
              </w:p>
            </w:tc>
          </w:sdtContent>
        </w:sdt>
        <w:sdt>
          <w:sdtPr>
            <w:id w:val="1661193912"/>
            <w:placeholder>
              <w:docPart w:val="84DF588DE48E4709BE2557689C2B97E8"/>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4C760B46" w14:textId="7478964C" w:rsidR="000B1FF7" w:rsidRPr="00B71516" w:rsidRDefault="000B1FF7" w:rsidP="000B1FF7">
                <w:pPr>
                  <w:jc w:val="center"/>
                </w:pPr>
                <w:r>
                  <w:rPr>
                    <w:color w:val="BFBFBF" w:themeColor="background1" w:themeShade="BF"/>
                  </w:rPr>
                  <w:t>End</w:t>
                </w:r>
                <w:r>
                  <w:t xml:space="preserve"> </w:t>
                </w:r>
              </w:p>
            </w:tc>
          </w:sdtContent>
        </w:sdt>
        <w:sdt>
          <w:sdtPr>
            <w:id w:val="-896584848"/>
            <w:placeholder>
              <w:docPart w:val="66D762F0E6C14D54940EAEA5D1929D89"/>
            </w:placeholder>
            <w:showingPlcHdr/>
            <w:dropDownList>
              <w:listItem w:displayText="Bump in" w:value="Bump in"/>
              <w:listItem w:displayText="Break" w:value="Break"/>
              <w:listItem w:displayText="Rehearsal" w:value="Rehearsal"/>
              <w:listItem w:displayText="Tech time" w:value="Tech time"/>
              <w:listItem w:displayText="Performance 1" w:value="Performance 1"/>
              <w:listItem w:displayText="Performance 2" w:value="Performance 2"/>
              <w:listItem w:displayText="Performance 3" w:value="Performance 3"/>
              <w:listItem w:displayText="Performance 4" w:value="Performance 4"/>
              <w:listItem w:displayText="Bump out" w:value="Bump out"/>
            </w:dropDownList>
          </w:sdtPr>
          <w:sdtEndPr/>
          <w:sdtContent>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679B58F7" w14:textId="003C6307" w:rsidR="000B1FF7" w:rsidRPr="00477747" w:rsidRDefault="000B1FF7" w:rsidP="000B1FF7">
                <w:pPr>
                  <w:jc w:val="center"/>
                </w:pPr>
                <w:r w:rsidRPr="00791B9A">
                  <w:rPr>
                    <w:rStyle w:val="PlaceholderText"/>
                  </w:rPr>
                  <w:t xml:space="preserve">Choose an </w:t>
                </w:r>
                <w:r>
                  <w:rPr>
                    <w:rStyle w:val="PlaceholderText"/>
                  </w:rPr>
                  <w:t>activity</w:t>
                </w:r>
              </w:p>
            </w:tc>
          </w:sdtContent>
        </w:sdt>
      </w:tr>
      <w:tr w:rsidR="000B1FF7" w14:paraId="5D6DB082" w14:textId="77777777" w:rsidTr="00065CCF">
        <w:trPr>
          <w:trHeight w:val="425"/>
        </w:trPr>
        <w:sdt>
          <w:sdtPr>
            <w:rPr>
              <w:sz w:val="16"/>
              <w:szCs w:val="16"/>
            </w:rPr>
            <w:id w:val="-1920633427"/>
            <w:placeholder>
              <w:docPart w:val="2DAD4B534CB1418FA7D9A2B6D066E840"/>
            </w:placeholder>
            <w:showingPlcHdr/>
            <w:date>
              <w:dateFormat w:val="d/MM/yyyy"/>
              <w:lid w:val="en-AU"/>
              <w:storeMappedDataAs w:val="dateTime"/>
              <w:calendar w:val="gregorian"/>
            </w:date>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1CDA8A8C" w14:textId="1D80ADE6" w:rsidR="000B1FF7" w:rsidRPr="00B71516" w:rsidRDefault="000B1FF7" w:rsidP="000B1FF7">
                <w:pPr>
                  <w:jc w:val="center"/>
                </w:pPr>
                <w:r w:rsidRPr="00280944">
                  <w:rPr>
                    <w:rStyle w:val="PlaceholderText"/>
                    <w:sz w:val="16"/>
                    <w:szCs w:val="16"/>
                  </w:rPr>
                  <w:t>Click to enter a date.</w:t>
                </w:r>
              </w:p>
            </w:tc>
          </w:sdtContent>
        </w:sdt>
        <w:sdt>
          <w:sdtPr>
            <w:id w:val="-726608004"/>
            <w:placeholder>
              <w:docPart w:val="58DCE7CE062D490CBA32279524BB20D6"/>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0701DD4D" w14:textId="27D959E5" w:rsidR="000B1FF7" w:rsidRPr="00B71516" w:rsidRDefault="000B1FF7" w:rsidP="000B1FF7">
                <w:pPr>
                  <w:jc w:val="center"/>
                </w:pPr>
                <w:r w:rsidRPr="00A86C23">
                  <w:rPr>
                    <w:color w:val="BFBFBF" w:themeColor="background1" w:themeShade="BF"/>
                  </w:rPr>
                  <w:t>Start</w:t>
                </w:r>
              </w:p>
            </w:tc>
          </w:sdtContent>
        </w:sdt>
        <w:sdt>
          <w:sdtPr>
            <w:id w:val="510803074"/>
            <w:placeholder>
              <w:docPart w:val="947372263C264C30B2891C8614D91C7C"/>
            </w:placeholder>
            <w:showingPlcHdr/>
          </w:sdtPr>
          <w:sdtEndPr/>
          <w:sdtContent>
            <w:tc>
              <w:tcPr>
                <w:tcW w:w="2254" w:type="dxa"/>
                <w:tcBorders>
                  <w:top w:val="dotted" w:sz="4" w:space="0" w:color="D9D9D9"/>
                  <w:left w:val="dotted" w:sz="4" w:space="0" w:color="D9D9D9"/>
                  <w:bottom w:val="dotted" w:sz="4" w:space="0" w:color="D9D9D9"/>
                  <w:right w:val="dotted" w:sz="4" w:space="0" w:color="D9D9D9"/>
                </w:tcBorders>
                <w:vAlign w:val="center"/>
              </w:tcPr>
              <w:p w14:paraId="6D938E8A" w14:textId="300F0092" w:rsidR="000B1FF7" w:rsidRPr="00B71516" w:rsidRDefault="000B1FF7" w:rsidP="000B1FF7">
                <w:pPr>
                  <w:jc w:val="center"/>
                </w:pPr>
                <w:r>
                  <w:rPr>
                    <w:color w:val="BFBFBF" w:themeColor="background1" w:themeShade="BF"/>
                  </w:rPr>
                  <w:t>End</w:t>
                </w:r>
                <w:r>
                  <w:t xml:space="preserve"> </w:t>
                </w:r>
              </w:p>
            </w:tc>
          </w:sdtContent>
        </w:sdt>
        <w:sdt>
          <w:sdtPr>
            <w:id w:val="-1911300260"/>
            <w:placeholder>
              <w:docPart w:val="DFAD377A33BA49F39EB88EE2D7F8208F"/>
            </w:placeholder>
            <w:showingPlcHdr/>
            <w:dropDownList>
              <w:listItem w:displayText="Bump in" w:value="Bump in"/>
              <w:listItem w:displayText="Break" w:value="Break"/>
              <w:listItem w:displayText="Rehearsal" w:value="Rehearsal"/>
              <w:listItem w:displayText="Tech time" w:value="Tech time"/>
              <w:listItem w:displayText="Performance 1" w:value="Performance 1"/>
              <w:listItem w:displayText="Performance 2" w:value="Performance 2"/>
              <w:listItem w:displayText="Performance 3" w:value="Performance 3"/>
              <w:listItem w:displayText="Performance 4" w:value="Performance 4"/>
              <w:listItem w:displayText="Bump out" w:value="Bump out"/>
            </w:dropDownList>
          </w:sdtPr>
          <w:sdtEndPr/>
          <w:sdtContent>
            <w:tc>
              <w:tcPr>
                <w:tcW w:w="2254" w:type="dxa"/>
                <w:tcBorders>
                  <w:top w:val="dotted" w:sz="4" w:space="0" w:color="D9D9D9"/>
                  <w:left w:val="dotted" w:sz="4" w:space="0" w:color="D9D9D9"/>
                  <w:bottom w:val="dotted" w:sz="4" w:space="0" w:color="D9D9D9"/>
                  <w:right w:val="dotted" w:sz="4" w:space="0" w:color="A6A6A6" w:themeColor="background1" w:themeShade="A6"/>
                </w:tcBorders>
                <w:vAlign w:val="center"/>
              </w:tcPr>
              <w:p w14:paraId="50D02D7B" w14:textId="3F61E8A6" w:rsidR="000B1FF7" w:rsidRPr="00477747" w:rsidRDefault="000B1FF7" w:rsidP="000B1FF7">
                <w:pPr>
                  <w:jc w:val="center"/>
                </w:pPr>
                <w:r w:rsidRPr="00791B9A">
                  <w:rPr>
                    <w:rStyle w:val="PlaceholderText"/>
                  </w:rPr>
                  <w:t xml:space="preserve">Choose an </w:t>
                </w:r>
                <w:r>
                  <w:rPr>
                    <w:rStyle w:val="PlaceholderText"/>
                  </w:rPr>
                  <w:t>activity</w:t>
                </w:r>
              </w:p>
            </w:tc>
          </w:sdtContent>
        </w:sdt>
      </w:tr>
    </w:tbl>
    <w:p w14:paraId="636869B7" w14:textId="77777777" w:rsidR="008F1526" w:rsidRPr="002C4A5C" w:rsidRDefault="008F1526" w:rsidP="00423C8B">
      <w:pPr>
        <w:rPr>
          <w:sz w:val="24"/>
          <w:szCs w:val="24"/>
        </w:rPr>
      </w:pPr>
    </w:p>
    <w:p w14:paraId="604116E6" w14:textId="343F876E" w:rsidR="000B1F12" w:rsidRPr="0014145D" w:rsidRDefault="000B1F12" w:rsidP="000B1F12">
      <w:pPr>
        <w:pStyle w:val="Heading2"/>
        <w:rPr>
          <w:rFonts w:ascii="DaxOT-Regular" w:hAnsi="DaxOT-Regular"/>
          <w:color w:val="002060"/>
          <w:sz w:val="32"/>
          <w:szCs w:val="32"/>
        </w:rPr>
      </w:pPr>
      <w:r w:rsidRPr="0014145D">
        <w:rPr>
          <w:rFonts w:ascii="DaxOT-Regular" w:hAnsi="DaxOT-Regular"/>
          <w:color w:val="002060"/>
          <w:sz w:val="32"/>
          <w:szCs w:val="32"/>
        </w:rPr>
        <w:t>Technical Staff</w:t>
      </w:r>
    </w:p>
    <w:p w14:paraId="1E81C5C9" w14:textId="77C303FE" w:rsidR="008F658D" w:rsidRPr="00F04EEE" w:rsidRDefault="00A730D1" w:rsidP="000B1F12">
      <w:pPr>
        <w:rPr>
          <w:sz w:val="20"/>
          <w:szCs w:val="20"/>
        </w:rPr>
      </w:pPr>
      <w:r w:rsidRPr="00F04EEE">
        <w:rPr>
          <w:sz w:val="20"/>
          <w:szCs w:val="20"/>
        </w:rPr>
        <w:t xml:space="preserve">Two theatre technicians are included in the hire of the venue. Additional technicians can be booked at the hourly rate as required. Please indicate how you would like the Wyndham Cultural Centre crew allocated. </w:t>
      </w:r>
      <w:r w:rsidR="0057058D" w:rsidRPr="00F04EEE">
        <w:rPr>
          <w:sz w:val="20"/>
          <w:szCs w:val="20"/>
        </w:rPr>
        <w:t>You may provide production staff to operate technical equipment however this requires prior approval by the Team Leader Technical Services</w:t>
      </w:r>
      <w:r w:rsidR="00145183" w:rsidRPr="00F04EEE">
        <w:rPr>
          <w:sz w:val="20"/>
          <w:szCs w:val="20"/>
        </w:rPr>
        <w:t>. Any personnel provided by the hirer must be skilled and competent to operate the equipment in a professional manner</w:t>
      </w:r>
      <w:r w:rsidR="00BE02A7" w:rsidRPr="00F04EEE">
        <w:rPr>
          <w:sz w:val="20"/>
          <w:szCs w:val="20"/>
        </w:rPr>
        <w:t xml:space="preserve">. If the </w:t>
      </w:r>
      <w:r w:rsidR="009864CC" w:rsidRPr="00F04EEE">
        <w:rPr>
          <w:sz w:val="20"/>
          <w:szCs w:val="20"/>
        </w:rPr>
        <w:t>on-duty</w:t>
      </w:r>
      <w:r w:rsidR="00BE02A7" w:rsidRPr="00F04EEE">
        <w:rPr>
          <w:sz w:val="20"/>
          <w:szCs w:val="20"/>
        </w:rPr>
        <w:t xml:space="preserve"> venue technician deems the operator not </w:t>
      </w:r>
      <w:r w:rsidR="00BE02A7" w:rsidRPr="00F04EEE">
        <w:rPr>
          <w:sz w:val="20"/>
          <w:szCs w:val="20"/>
        </w:rPr>
        <w:lastRenderedPageBreak/>
        <w:t>competent</w:t>
      </w:r>
      <w:r w:rsidR="00BE2533" w:rsidRPr="00F04EEE">
        <w:rPr>
          <w:sz w:val="20"/>
          <w:szCs w:val="20"/>
        </w:rPr>
        <w:t xml:space="preserve">, they may be replaced by paid venue staff at the expense of the hirer. Only venue technicians may operate the theatre’s counterweight lines (fly lines). </w:t>
      </w:r>
    </w:p>
    <w:tbl>
      <w:tblPr>
        <w:tblStyle w:val="TableGrid"/>
        <w:tblW w:w="0" w:type="auto"/>
        <w:tblLook w:val="04A0" w:firstRow="1" w:lastRow="0" w:firstColumn="1" w:lastColumn="0" w:noHBand="0" w:noVBand="1"/>
      </w:tblPr>
      <w:tblGrid>
        <w:gridCol w:w="3823"/>
        <w:gridCol w:w="5193"/>
      </w:tblGrid>
      <w:tr w:rsidR="00006AE0" w14:paraId="7F1ECA34" w14:textId="77777777" w:rsidTr="0012721C">
        <w:trPr>
          <w:trHeight w:val="425"/>
        </w:trPr>
        <w:tc>
          <w:tcPr>
            <w:tcW w:w="3823" w:type="dxa"/>
            <w:tcBorders>
              <w:top w:val="dotted" w:sz="4" w:space="0" w:color="D9D9D9"/>
              <w:left w:val="dotted" w:sz="4" w:space="0" w:color="D9D9D9"/>
              <w:bottom w:val="dotted" w:sz="4" w:space="0" w:color="D9D9D9"/>
              <w:right w:val="dotted" w:sz="4" w:space="0" w:color="D9D9D9"/>
            </w:tcBorders>
            <w:vAlign w:val="center"/>
          </w:tcPr>
          <w:p w14:paraId="6EFCB81D" w14:textId="1D82723C" w:rsidR="00006AE0" w:rsidRPr="006117AC" w:rsidRDefault="0012721C" w:rsidP="00825863">
            <w:pPr>
              <w:rPr>
                <w:b/>
                <w:bCs/>
                <w:color w:val="17365D" w:themeColor="text2" w:themeShade="BF"/>
              </w:rPr>
            </w:pPr>
            <w:r>
              <w:rPr>
                <w:b/>
                <w:bCs/>
                <w:color w:val="17365D" w:themeColor="text2" w:themeShade="BF"/>
              </w:rPr>
              <w:t>Wyndham Cultural Centre – Tech 1</w:t>
            </w:r>
          </w:p>
        </w:tc>
        <w:sdt>
          <w:sdtPr>
            <w:id w:val="-1988615027"/>
            <w:placeholder>
              <w:docPart w:val="F1587965EFE44C7AB24522B426F78965"/>
            </w:placeholder>
            <w:showingPlcHdr/>
            <w:dropDownList>
              <w:listItem w:value="Choose an item."/>
              <w:listItem w:displayText="Lighting Operator" w:value="Lighting Operator"/>
              <w:listItem w:displayText="Audio Operator" w:value="Audio Operator"/>
              <w:listItem w:displayText="Mechanist (Fly Person)" w:value="Mechanist (Fly Person)"/>
              <w:listItem w:displayText="Stage Hand" w:value="Stage Hand"/>
              <w:listItem w:displayText="Follow Spot #1" w:value="Follow Spot #1"/>
              <w:listItem w:displayText="Follow Spot #2" w:value="Follow Spot #2"/>
              <w:listItem w:displayText="Other" w:value="Other"/>
            </w:dropDownList>
          </w:sdtPr>
          <w:sdtEndPr/>
          <w:sdtContent>
            <w:tc>
              <w:tcPr>
                <w:tcW w:w="5193" w:type="dxa"/>
                <w:tcBorders>
                  <w:top w:val="dotted" w:sz="4" w:space="0" w:color="D9D9D9"/>
                  <w:left w:val="dotted" w:sz="4" w:space="0" w:color="D9D9D9"/>
                  <w:bottom w:val="dotted" w:sz="4" w:space="0" w:color="D9D9D9"/>
                  <w:right w:val="dotted" w:sz="4" w:space="0" w:color="D9D9D9"/>
                </w:tcBorders>
                <w:vAlign w:val="center"/>
              </w:tcPr>
              <w:p w14:paraId="70301191" w14:textId="1081C2EE" w:rsidR="00006AE0" w:rsidRDefault="00016002" w:rsidP="00825863">
                <w:r w:rsidRPr="00791B9A">
                  <w:rPr>
                    <w:rStyle w:val="PlaceholderText"/>
                  </w:rPr>
                  <w:t>Choose a</w:t>
                </w:r>
                <w:r>
                  <w:rPr>
                    <w:rStyle w:val="PlaceholderText"/>
                  </w:rPr>
                  <w:t xml:space="preserve"> role</w:t>
                </w:r>
              </w:p>
            </w:tc>
          </w:sdtContent>
        </w:sdt>
      </w:tr>
      <w:tr w:rsidR="00006AE0" w14:paraId="759FC475" w14:textId="77777777" w:rsidTr="0012721C">
        <w:trPr>
          <w:trHeight w:val="417"/>
        </w:trPr>
        <w:tc>
          <w:tcPr>
            <w:tcW w:w="3823" w:type="dxa"/>
            <w:tcBorders>
              <w:top w:val="dotted" w:sz="4" w:space="0" w:color="D9D9D9"/>
              <w:left w:val="dotted" w:sz="4" w:space="0" w:color="D9D9D9"/>
              <w:bottom w:val="dotted" w:sz="4" w:space="0" w:color="D9D9D9"/>
              <w:right w:val="dotted" w:sz="4" w:space="0" w:color="D9D9D9"/>
            </w:tcBorders>
            <w:vAlign w:val="center"/>
          </w:tcPr>
          <w:p w14:paraId="5B4027B2" w14:textId="5123FB40" w:rsidR="00006AE0" w:rsidRPr="006117AC" w:rsidRDefault="0012721C" w:rsidP="00825863">
            <w:pPr>
              <w:rPr>
                <w:b/>
                <w:bCs/>
                <w:color w:val="17365D" w:themeColor="text2" w:themeShade="BF"/>
              </w:rPr>
            </w:pPr>
            <w:r>
              <w:rPr>
                <w:b/>
                <w:bCs/>
                <w:color w:val="17365D" w:themeColor="text2" w:themeShade="BF"/>
              </w:rPr>
              <w:t>Wyndham Cultural Centre – Tech 2</w:t>
            </w:r>
            <w:r w:rsidR="00006AE0">
              <w:rPr>
                <w:b/>
                <w:bCs/>
                <w:color w:val="17365D" w:themeColor="text2" w:themeShade="BF"/>
              </w:rPr>
              <w:t xml:space="preserve"> </w:t>
            </w:r>
          </w:p>
        </w:tc>
        <w:sdt>
          <w:sdtPr>
            <w:id w:val="-1851946798"/>
            <w:placeholder>
              <w:docPart w:val="B3E7C26C1B854E698258257BD0DFAAA6"/>
            </w:placeholder>
            <w:showingPlcHdr/>
            <w:dropDownList>
              <w:listItem w:value="Choose an item."/>
              <w:listItem w:displayText="Lighting Operator" w:value="Lighting Operator"/>
              <w:listItem w:displayText="Audio Operator" w:value="Audio Operator"/>
              <w:listItem w:displayText="Mechanist (Fly Person)" w:value="Mechanist (Fly Person)"/>
              <w:listItem w:displayText="Stage Hand" w:value="Stage Hand"/>
              <w:listItem w:displayText="Follow Spot #1" w:value="Follow Spot #1"/>
              <w:listItem w:displayText="Follow Spot #2" w:value="Follow Spot #2"/>
              <w:listItem w:displayText="Other" w:value="Other"/>
            </w:dropDownList>
          </w:sdtPr>
          <w:sdtEndPr/>
          <w:sdtContent>
            <w:tc>
              <w:tcPr>
                <w:tcW w:w="5193" w:type="dxa"/>
                <w:tcBorders>
                  <w:top w:val="dotted" w:sz="4" w:space="0" w:color="D9D9D9"/>
                  <w:left w:val="dotted" w:sz="4" w:space="0" w:color="D9D9D9"/>
                  <w:bottom w:val="dotted" w:sz="4" w:space="0" w:color="D9D9D9"/>
                  <w:right w:val="dotted" w:sz="4" w:space="0" w:color="D9D9D9"/>
                </w:tcBorders>
                <w:vAlign w:val="center"/>
              </w:tcPr>
              <w:p w14:paraId="473FCCC7" w14:textId="1CE0B884" w:rsidR="00006AE0" w:rsidRDefault="00A73D44" w:rsidP="00825863">
                <w:r w:rsidRPr="00791B9A">
                  <w:rPr>
                    <w:rStyle w:val="PlaceholderText"/>
                  </w:rPr>
                  <w:t>Choose a</w:t>
                </w:r>
                <w:r>
                  <w:rPr>
                    <w:rStyle w:val="PlaceholderText"/>
                  </w:rPr>
                  <w:t xml:space="preserve"> role</w:t>
                </w:r>
              </w:p>
            </w:tc>
          </w:sdtContent>
        </w:sdt>
      </w:tr>
      <w:tr w:rsidR="00BE02A7" w14:paraId="1DA04829" w14:textId="77777777" w:rsidTr="0012721C">
        <w:trPr>
          <w:trHeight w:val="417"/>
        </w:trPr>
        <w:tc>
          <w:tcPr>
            <w:tcW w:w="3823" w:type="dxa"/>
            <w:tcBorders>
              <w:top w:val="dotted" w:sz="4" w:space="0" w:color="D9D9D9"/>
              <w:left w:val="dotted" w:sz="4" w:space="0" w:color="D9D9D9"/>
              <w:bottom w:val="dotted" w:sz="4" w:space="0" w:color="D9D9D9"/>
              <w:right w:val="dotted" w:sz="4" w:space="0" w:color="D9D9D9"/>
            </w:tcBorders>
            <w:vAlign w:val="center"/>
          </w:tcPr>
          <w:p w14:paraId="26886290" w14:textId="693CD099" w:rsidR="00BE02A7" w:rsidRDefault="00BE02A7" w:rsidP="00825863">
            <w:pPr>
              <w:rPr>
                <w:b/>
                <w:bCs/>
                <w:color w:val="17365D" w:themeColor="text2" w:themeShade="BF"/>
              </w:rPr>
            </w:pPr>
            <w:r>
              <w:rPr>
                <w:b/>
                <w:bCs/>
                <w:color w:val="17365D" w:themeColor="text2" w:themeShade="BF"/>
              </w:rPr>
              <w:t>Wyndham Cultural Centre – Tech 3</w:t>
            </w:r>
          </w:p>
        </w:tc>
        <w:sdt>
          <w:sdtPr>
            <w:id w:val="-2007811886"/>
            <w:placeholder>
              <w:docPart w:val="444FDCFB07CD453DA684DE4DED2886DE"/>
            </w:placeholder>
            <w:showingPlcHdr/>
            <w:dropDownList>
              <w:listItem w:value="Choose an item."/>
              <w:listItem w:displayText="Lighting Operator" w:value="Lighting Operator"/>
              <w:listItem w:displayText="Audio Operator" w:value="Audio Operator"/>
              <w:listItem w:displayText="Mechanist (Fly Person)" w:value="Mechanist (Fly Person)"/>
              <w:listItem w:displayText="Stage Hand" w:value="Stage Hand"/>
              <w:listItem w:displayText="Follow Spot #1" w:value="Follow Spot #1"/>
              <w:listItem w:displayText="Follow Spot #2" w:value="Follow Spot #2"/>
              <w:listItem w:displayText="Other" w:value="Other"/>
            </w:dropDownList>
          </w:sdtPr>
          <w:sdtEndPr/>
          <w:sdtContent>
            <w:tc>
              <w:tcPr>
                <w:tcW w:w="5193" w:type="dxa"/>
                <w:tcBorders>
                  <w:top w:val="dotted" w:sz="4" w:space="0" w:color="D9D9D9"/>
                  <w:left w:val="dotted" w:sz="4" w:space="0" w:color="D9D9D9"/>
                  <w:bottom w:val="dotted" w:sz="4" w:space="0" w:color="D9D9D9"/>
                  <w:right w:val="dotted" w:sz="4" w:space="0" w:color="D9D9D9"/>
                </w:tcBorders>
                <w:vAlign w:val="center"/>
              </w:tcPr>
              <w:p w14:paraId="5939E8AE" w14:textId="114B64A3" w:rsidR="00BE02A7" w:rsidRDefault="00A73D44" w:rsidP="00825863">
                <w:r w:rsidRPr="00791B9A">
                  <w:rPr>
                    <w:rStyle w:val="PlaceholderText"/>
                  </w:rPr>
                  <w:t>Choose a</w:t>
                </w:r>
                <w:r>
                  <w:rPr>
                    <w:rStyle w:val="PlaceholderText"/>
                  </w:rPr>
                  <w:t xml:space="preserve"> role</w:t>
                </w:r>
              </w:p>
            </w:tc>
          </w:sdtContent>
        </w:sdt>
      </w:tr>
      <w:tr w:rsidR="0012721C" w14:paraId="41E26712" w14:textId="77777777" w:rsidTr="00A73D44">
        <w:trPr>
          <w:trHeight w:val="582"/>
        </w:trPr>
        <w:tc>
          <w:tcPr>
            <w:tcW w:w="3823" w:type="dxa"/>
            <w:tcBorders>
              <w:top w:val="dotted" w:sz="4" w:space="0" w:color="D9D9D9"/>
              <w:left w:val="dotted" w:sz="4" w:space="0" w:color="D9D9D9"/>
              <w:bottom w:val="dotted" w:sz="4" w:space="0" w:color="D9D9D9"/>
              <w:right w:val="dotted" w:sz="4" w:space="0" w:color="D9D9D9"/>
            </w:tcBorders>
            <w:vAlign w:val="center"/>
          </w:tcPr>
          <w:p w14:paraId="60C57A05" w14:textId="2D4790C6" w:rsidR="0012721C" w:rsidRDefault="0012721C" w:rsidP="00825863">
            <w:pPr>
              <w:rPr>
                <w:b/>
                <w:bCs/>
                <w:color w:val="17365D" w:themeColor="text2" w:themeShade="BF"/>
              </w:rPr>
            </w:pPr>
            <w:r>
              <w:rPr>
                <w:b/>
                <w:bCs/>
                <w:color w:val="17365D" w:themeColor="text2" w:themeShade="BF"/>
              </w:rPr>
              <w:t>Additional Personnel</w:t>
            </w:r>
          </w:p>
        </w:tc>
        <w:sdt>
          <w:sdtPr>
            <w:id w:val="1240901130"/>
            <w:placeholder>
              <w:docPart w:val="D6EE34FD1CAC45A1BFD3A63AC6F81993"/>
            </w:placeholder>
            <w:showingPlcHdr/>
          </w:sdtPr>
          <w:sdtEndPr/>
          <w:sdtContent>
            <w:tc>
              <w:tcPr>
                <w:tcW w:w="5193" w:type="dxa"/>
                <w:tcBorders>
                  <w:top w:val="dotted" w:sz="4" w:space="0" w:color="D9D9D9"/>
                  <w:left w:val="dotted" w:sz="4" w:space="0" w:color="D9D9D9"/>
                  <w:bottom w:val="dotted" w:sz="4" w:space="0" w:color="D9D9D9"/>
                  <w:right w:val="dotted" w:sz="4" w:space="0" w:color="D9D9D9"/>
                </w:tcBorders>
                <w:vAlign w:val="center"/>
              </w:tcPr>
              <w:p w14:paraId="12E6F8C5" w14:textId="3FCC2855" w:rsidR="00154395" w:rsidRDefault="00A73D44" w:rsidP="00825863">
                <w:r w:rsidRPr="00791B9A">
                  <w:rPr>
                    <w:rStyle w:val="PlaceholderText"/>
                  </w:rPr>
                  <w:t>Click</w:t>
                </w:r>
                <w:r>
                  <w:rPr>
                    <w:rStyle w:val="PlaceholderText"/>
                  </w:rPr>
                  <w:t xml:space="preserve"> </w:t>
                </w:r>
                <w:r w:rsidRPr="00791B9A">
                  <w:rPr>
                    <w:rStyle w:val="PlaceholderText"/>
                  </w:rPr>
                  <w:t xml:space="preserve">to enter </w:t>
                </w:r>
                <w:r w:rsidR="002C4709">
                  <w:rPr>
                    <w:rStyle w:val="PlaceholderText"/>
                  </w:rPr>
                  <w:t xml:space="preserve">additional </w:t>
                </w:r>
                <w:r>
                  <w:rPr>
                    <w:rStyle w:val="PlaceholderText"/>
                  </w:rPr>
                  <w:t>personnel</w:t>
                </w:r>
                <w:r w:rsidR="002C4709">
                  <w:rPr>
                    <w:rStyle w:val="PlaceholderText"/>
                  </w:rPr>
                  <w:t>, if</w:t>
                </w:r>
                <w:r>
                  <w:rPr>
                    <w:rStyle w:val="PlaceholderText"/>
                  </w:rPr>
                  <w:t xml:space="preserve"> required</w:t>
                </w:r>
              </w:p>
            </w:tc>
          </w:sdtContent>
        </w:sdt>
      </w:tr>
      <w:tr w:rsidR="00AE7D4E" w14:paraId="1AFC4CD3" w14:textId="77777777" w:rsidTr="0012721C">
        <w:trPr>
          <w:trHeight w:val="417"/>
        </w:trPr>
        <w:tc>
          <w:tcPr>
            <w:tcW w:w="3823" w:type="dxa"/>
            <w:tcBorders>
              <w:top w:val="dotted" w:sz="4" w:space="0" w:color="D9D9D9"/>
              <w:left w:val="dotted" w:sz="4" w:space="0" w:color="D9D9D9"/>
              <w:bottom w:val="dotted" w:sz="4" w:space="0" w:color="D9D9D9"/>
              <w:right w:val="dotted" w:sz="4" w:space="0" w:color="D9D9D9"/>
            </w:tcBorders>
            <w:vAlign w:val="center"/>
          </w:tcPr>
          <w:p w14:paraId="25C137B0" w14:textId="22A06E21" w:rsidR="00AE7D4E" w:rsidRDefault="00AE7D4E" w:rsidP="00825863">
            <w:pPr>
              <w:rPr>
                <w:b/>
                <w:bCs/>
                <w:color w:val="17365D" w:themeColor="text2" w:themeShade="BF"/>
              </w:rPr>
            </w:pPr>
            <w:r>
              <w:rPr>
                <w:b/>
                <w:bCs/>
                <w:color w:val="17365D" w:themeColor="text2" w:themeShade="BF"/>
              </w:rPr>
              <w:t>Additional Information</w:t>
            </w:r>
          </w:p>
        </w:tc>
        <w:tc>
          <w:tcPr>
            <w:tcW w:w="5193" w:type="dxa"/>
            <w:tcBorders>
              <w:top w:val="dotted" w:sz="4" w:space="0" w:color="D9D9D9"/>
              <w:left w:val="dotted" w:sz="4" w:space="0" w:color="D9D9D9"/>
              <w:bottom w:val="dotted" w:sz="4" w:space="0" w:color="D9D9D9"/>
              <w:right w:val="dotted" w:sz="4" w:space="0" w:color="D9D9D9"/>
            </w:tcBorders>
            <w:vAlign w:val="center"/>
          </w:tcPr>
          <w:sdt>
            <w:sdtPr>
              <w:id w:val="-1561086852"/>
              <w:placeholder>
                <w:docPart w:val="1E7B052B11CF49CDA797918B87E76010"/>
              </w:placeholder>
              <w:showingPlcHdr/>
            </w:sdtPr>
            <w:sdtEndPr/>
            <w:sdtContent>
              <w:p w14:paraId="00821F6D" w14:textId="2AAF2047" w:rsidR="00154395" w:rsidRDefault="00A73D44" w:rsidP="00825863">
                <w:r>
                  <w:rPr>
                    <w:rStyle w:val="PlaceholderText"/>
                  </w:rPr>
                  <w:t>Click to enter additional information</w:t>
                </w:r>
              </w:p>
            </w:sdtContent>
          </w:sdt>
        </w:tc>
      </w:tr>
    </w:tbl>
    <w:p w14:paraId="757CF48A" w14:textId="77777777" w:rsidR="00006AE0" w:rsidRDefault="00006AE0" w:rsidP="000B1F12">
      <w:pPr>
        <w:rPr>
          <w:sz w:val="28"/>
          <w:szCs w:val="28"/>
        </w:rPr>
      </w:pPr>
    </w:p>
    <w:p w14:paraId="7335F89F" w14:textId="12E0554F" w:rsidR="00E8668C" w:rsidRPr="0014145D" w:rsidRDefault="00E8668C" w:rsidP="00E8668C">
      <w:pPr>
        <w:pStyle w:val="Heading2"/>
        <w:rPr>
          <w:rFonts w:ascii="DaxOT-Regular" w:hAnsi="DaxOT-Regular"/>
          <w:color w:val="002060"/>
          <w:sz w:val="32"/>
          <w:szCs w:val="32"/>
        </w:rPr>
      </w:pPr>
      <w:r>
        <w:rPr>
          <w:rFonts w:ascii="DaxOT-Regular" w:hAnsi="DaxOT-Regular"/>
          <w:color w:val="002060"/>
          <w:sz w:val="32"/>
          <w:szCs w:val="32"/>
        </w:rPr>
        <w:t>Your Cast &amp; Crew</w:t>
      </w:r>
    </w:p>
    <w:p w14:paraId="788FD1E3" w14:textId="50A7DF6F" w:rsidR="00E8668C" w:rsidRPr="00F04EEE" w:rsidRDefault="00E8668C" w:rsidP="00E8668C">
      <w:pPr>
        <w:rPr>
          <w:sz w:val="20"/>
          <w:szCs w:val="20"/>
        </w:rPr>
      </w:pPr>
      <w:r w:rsidRPr="00F04EEE">
        <w:rPr>
          <w:sz w:val="20"/>
          <w:szCs w:val="20"/>
        </w:rPr>
        <w:t xml:space="preserve">To ensure we meet the Building Code of Australia Regulations and provide safe conditions, please advise the number of cast, crew and/or other support staff you are bringing onsite. Please note the total backstage capacity is 150. </w:t>
      </w:r>
      <w:r w:rsidR="00D25E85" w:rsidRPr="00F04EEE">
        <w:rPr>
          <w:sz w:val="20"/>
          <w:szCs w:val="20"/>
        </w:rPr>
        <w:t xml:space="preserve">All external </w:t>
      </w:r>
      <w:r w:rsidR="002C4A5C">
        <w:rPr>
          <w:sz w:val="20"/>
          <w:szCs w:val="20"/>
        </w:rPr>
        <w:t xml:space="preserve">cast, </w:t>
      </w:r>
      <w:r w:rsidR="00D25E85" w:rsidRPr="00F04EEE">
        <w:rPr>
          <w:sz w:val="20"/>
          <w:szCs w:val="20"/>
        </w:rPr>
        <w:t xml:space="preserve">staff, </w:t>
      </w:r>
      <w:proofErr w:type="gramStart"/>
      <w:r w:rsidR="00D25E85" w:rsidRPr="00F04EEE">
        <w:rPr>
          <w:sz w:val="20"/>
          <w:szCs w:val="20"/>
        </w:rPr>
        <w:t>crew</w:t>
      </w:r>
      <w:proofErr w:type="gramEnd"/>
      <w:r w:rsidR="00D25E85" w:rsidRPr="00F04EEE">
        <w:rPr>
          <w:sz w:val="20"/>
          <w:szCs w:val="20"/>
        </w:rPr>
        <w:t xml:space="preserve"> and help</w:t>
      </w:r>
      <w:r w:rsidR="002C4A5C">
        <w:rPr>
          <w:sz w:val="20"/>
          <w:szCs w:val="20"/>
        </w:rPr>
        <w:t>er</w:t>
      </w:r>
      <w:r w:rsidR="00D25E85" w:rsidRPr="00F04EEE">
        <w:rPr>
          <w:sz w:val="20"/>
          <w:szCs w:val="20"/>
        </w:rPr>
        <w:t>s are under the direct authority of the venue staff at all times.</w:t>
      </w:r>
    </w:p>
    <w:tbl>
      <w:tblPr>
        <w:tblStyle w:val="TableGrid"/>
        <w:tblW w:w="0" w:type="auto"/>
        <w:tblLook w:val="04A0" w:firstRow="1" w:lastRow="0" w:firstColumn="1" w:lastColumn="0" w:noHBand="0" w:noVBand="1"/>
      </w:tblPr>
      <w:tblGrid>
        <w:gridCol w:w="2545"/>
        <w:gridCol w:w="6471"/>
      </w:tblGrid>
      <w:tr w:rsidR="00E8668C" w14:paraId="247712A0" w14:textId="77777777" w:rsidTr="00246A87">
        <w:trPr>
          <w:trHeight w:val="465"/>
        </w:trPr>
        <w:tc>
          <w:tcPr>
            <w:tcW w:w="2545" w:type="dxa"/>
            <w:tcBorders>
              <w:top w:val="dotted" w:sz="4" w:space="0" w:color="D9D9D9"/>
              <w:left w:val="dotted" w:sz="4" w:space="0" w:color="D9D9D9"/>
              <w:bottom w:val="dotted" w:sz="4" w:space="0" w:color="D9D9D9"/>
              <w:right w:val="dotted" w:sz="4" w:space="0" w:color="D9D9D9"/>
            </w:tcBorders>
            <w:vAlign w:val="center"/>
          </w:tcPr>
          <w:p w14:paraId="4073E17C" w14:textId="77777777" w:rsidR="00E8668C" w:rsidRPr="006117AC" w:rsidRDefault="00E8668C" w:rsidP="00246A87">
            <w:pPr>
              <w:rPr>
                <w:b/>
                <w:bCs/>
                <w:color w:val="17365D" w:themeColor="text2" w:themeShade="BF"/>
              </w:rPr>
            </w:pPr>
            <w:r>
              <w:rPr>
                <w:b/>
                <w:bCs/>
                <w:color w:val="17365D" w:themeColor="text2" w:themeShade="BF"/>
              </w:rPr>
              <w:t>Number of Cast</w:t>
            </w:r>
          </w:p>
        </w:tc>
        <w:sdt>
          <w:sdtPr>
            <w:id w:val="1818532836"/>
            <w:placeholder>
              <w:docPart w:val="A884E41A7FC94827AC8FFE26CD1EB9ED"/>
            </w:placeholder>
            <w:showingPlcHdr/>
          </w:sdtPr>
          <w:sdtEndPr/>
          <w:sdtContent>
            <w:tc>
              <w:tcPr>
                <w:tcW w:w="6471" w:type="dxa"/>
                <w:tcBorders>
                  <w:top w:val="dotted" w:sz="4" w:space="0" w:color="D9D9D9"/>
                  <w:left w:val="dotted" w:sz="4" w:space="0" w:color="D9D9D9"/>
                  <w:bottom w:val="dotted" w:sz="4" w:space="0" w:color="D9D9D9"/>
                  <w:right w:val="dotted" w:sz="4" w:space="0" w:color="D9D9D9"/>
                </w:tcBorders>
                <w:vAlign w:val="center"/>
              </w:tcPr>
              <w:p w14:paraId="389E1ACE" w14:textId="77777777" w:rsidR="00E8668C" w:rsidRDefault="00E8668C" w:rsidP="00246A87">
                <w:r w:rsidRPr="00541F82">
                  <w:rPr>
                    <w:rStyle w:val="PlaceholderText"/>
                    <w:color w:val="BFBFBF" w:themeColor="background1" w:themeShade="BF"/>
                  </w:rPr>
                  <w:t>Click to enter text.</w:t>
                </w:r>
              </w:p>
            </w:tc>
          </w:sdtContent>
        </w:sdt>
      </w:tr>
      <w:tr w:rsidR="00E8668C" w14:paraId="6C3BB37C" w14:textId="77777777" w:rsidTr="00246A87">
        <w:trPr>
          <w:trHeight w:val="698"/>
        </w:trPr>
        <w:tc>
          <w:tcPr>
            <w:tcW w:w="2545" w:type="dxa"/>
            <w:tcBorders>
              <w:top w:val="dotted" w:sz="4" w:space="0" w:color="D9D9D9"/>
              <w:left w:val="dotted" w:sz="4" w:space="0" w:color="D9D9D9"/>
              <w:bottom w:val="dotted" w:sz="4" w:space="0" w:color="D9D9D9"/>
              <w:right w:val="dotted" w:sz="4" w:space="0" w:color="D9D9D9"/>
            </w:tcBorders>
            <w:vAlign w:val="center"/>
          </w:tcPr>
          <w:p w14:paraId="07124A09" w14:textId="77777777" w:rsidR="00E8668C" w:rsidRDefault="00E8668C" w:rsidP="00246A87">
            <w:pPr>
              <w:rPr>
                <w:b/>
                <w:bCs/>
                <w:color w:val="17365D" w:themeColor="text2" w:themeShade="BF"/>
              </w:rPr>
            </w:pPr>
            <w:r>
              <w:rPr>
                <w:b/>
                <w:bCs/>
                <w:color w:val="17365D" w:themeColor="text2" w:themeShade="BF"/>
              </w:rPr>
              <w:t xml:space="preserve">Number of your </w:t>
            </w:r>
          </w:p>
          <w:p w14:paraId="63AF00CD" w14:textId="77777777" w:rsidR="00E8668C" w:rsidRPr="006117AC" w:rsidRDefault="00E8668C" w:rsidP="00246A87">
            <w:pPr>
              <w:rPr>
                <w:b/>
                <w:bCs/>
                <w:color w:val="17365D" w:themeColor="text2" w:themeShade="BF"/>
              </w:rPr>
            </w:pPr>
            <w:r>
              <w:rPr>
                <w:b/>
                <w:bCs/>
                <w:color w:val="17365D" w:themeColor="text2" w:themeShade="BF"/>
              </w:rPr>
              <w:t xml:space="preserve">Crew / Support Staff </w:t>
            </w:r>
          </w:p>
        </w:tc>
        <w:sdt>
          <w:sdtPr>
            <w:id w:val="-1601640522"/>
            <w:placeholder>
              <w:docPart w:val="BE8810C688B04141BA13EA9F9F921A05"/>
            </w:placeholder>
            <w:showingPlcHdr/>
          </w:sdtPr>
          <w:sdtEndPr/>
          <w:sdtContent>
            <w:tc>
              <w:tcPr>
                <w:tcW w:w="6471" w:type="dxa"/>
                <w:tcBorders>
                  <w:top w:val="dotted" w:sz="4" w:space="0" w:color="D9D9D9"/>
                  <w:left w:val="dotted" w:sz="4" w:space="0" w:color="D9D9D9"/>
                  <w:bottom w:val="dotted" w:sz="4" w:space="0" w:color="D9D9D9"/>
                  <w:right w:val="dotted" w:sz="4" w:space="0" w:color="D9D9D9"/>
                </w:tcBorders>
                <w:vAlign w:val="center"/>
              </w:tcPr>
              <w:p w14:paraId="4BBEA7E4" w14:textId="77777777" w:rsidR="00E8668C" w:rsidRDefault="00E8668C" w:rsidP="00246A87">
                <w:r w:rsidRPr="00541F82">
                  <w:rPr>
                    <w:rStyle w:val="PlaceholderText"/>
                    <w:color w:val="BFBFBF" w:themeColor="background1" w:themeShade="BF"/>
                  </w:rPr>
                  <w:t>Click to enter text.</w:t>
                </w:r>
              </w:p>
            </w:tc>
          </w:sdtContent>
        </w:sdt>
      </w:tr>
    </w:tbl>
    <w:p w14:paraId="7E1B2A62" w14:textId="77777777" w:rsidR="00E8668C" w:rsidRPr="0014145D" w:rsidRDefault="00E8668C" w:rsidP="000B1F12">
      <w:pPr>
        <w:rPr>
          <w:sz w:val="28"/>
          <w:szCs w:val="28"/>
        </w:rPr>
      </w:pPr>
    </w:p>
    <w:p w14:paraId="5BFCA73D" w14:textId="69F37B84" w:rsidR="0014145D" w:rsidRDefault="0014145D" w:rsidP="0014145D">
      <w:pPr>
        <w:pStyle w:val="Heading2"/>
        <w:rPr>
          <w:rFonts w:ascii="DaxOT-Regular" w:hAnsi="DaxOT-Regular"/>
          <w:color w:val="002060"/>
          <w:sz w:val="32"/>
          <w:szCs w:val="32"/>
        </w:rPr>
      </w:pPr>
      <w:r>
        <w:rPr>
          <w:rFonts w:ascii="DaxOT-Regular" w:hAnsi="DaxOT-Regular"/>
          <w:color w:val="002060"/>
          <w:sz w:val="32"/>
          <w:szCs w:val="32"/>
        </w:rPr>
        <w:t>Audio</w:t>
      </w:r>
    </w:p>
    <w:tbl>
      <w:tblPr>
        <w:tblStyle w:val="TableGrid"/>
        <w:tblW w:w="0" w:type="auto"/>
        <w:tblLook w:val="04A0" w:firstRow="1" w:lastRow="0" w:firstColumn="1" w:lastColumn="0" w:noHBand="0" w:noVBand="1"/>
      </w:tblPr>
      <w:tblGrid>
        <w:gridCol w:w="3114"/>
        <w:gridCol w:w="1394"/>
        <w:gridCol w:w="3000"/>
        <w:gridCol w:w="1508"/>
      </w:tblGrid>
      <w:tr w:rsidR="001B1A08" w14:paraId="110D1C98" w14:textId="77777777" w:rsidTr="00E80DF3">
        <w:trPr>
          <w:trHeight w:val="1005"/>
        </w:trPr>
        <w:tc>
          <w:tcPr>
            <w:tcW w:w="3114" w:type="dxa"/>
            <w:tcBorders>
              <w:top w:val="dotted" w:sz="4" w:space="0" w:color="D9D9D9"/>
              <w:left w:val="dotted" w:sz="4" w:space="0" w:color="D9D9D9"/>
              <w:bottom w:val="dotted" w:sz="4" w:space="0" w:color="D9D9D9"/>
              <w:right w:val="dotted" w:sz="4" w:space="0" w:color="D9D9D9"/>
            </w:tcBorders>
            <w:vAlign w:val="center"/>
          </w:tcPr>
          <w:p w14:paraId="05F7820B" w14:textId="31AE37F9" w:rsidR="001B1A08" w:rsidRDefault="00BB0E58" w:rsidP="00825863">
            <w:pPr>
              <w:rPr>
                <w:b/>
                <w:bCs/>
                <w:color w:val="17365D" w:themeColor="text2" w:themeShade="BF"/>
              </w:rPr>
            </w:pPr>
            <w:r>
              <w:rPr>
                <w:b/>
                <w:bCs/>
                <w:color w:val="17365D" w:themeColor="text2" w:themeShade="BF"/>
              </w:rPr>
              <w:t>Do you require any vocal microphones?</w:t>
            </w:r>
          </w:p>
          <w:p w14:paraId="03448F94" w14:textId="316AA1C0" w:rsidR="001B1A08" w:rsidRPr="00430D84" w:rsidRDefault="001B1A08" w:rsidP="00825863">
            <w:pPr>
              <w:rPr>
                <w:sz w:val="20"/>
                <w:szCs w:val="20"/>
              </w:rPr>
            </w:pPr>
            <w:r w:rsidRPr="008829C4">
              <w:rPr>
                <w:sz w:val="16"/>
                <w:szCs w:val="16"/>
              </w:rPr>
              <w:t>(</w:t>
            </w:r>
            <w:r>
              <w:rPr>
                <w:sz w:val="16"/>
                <w:szCs w:val="16"/>
              </w:rPr>
              <w:t xml:space="preserve">Wireless </w:t>
            </w:r>
            <w:r w:rsidR="007D7D47">
              <w:rPr>
                <w:sz w:val="16"/>
                <w:szCs w:val="16"/>
              </w:rPr>
              <w:t>radio microphones incur extra fees</w:t>
            </w:r>
            <w:r w:rsidRPr="008829C4">
              <w:rPr>
                <w:sz w:val="16"/>
                <w:szCs w:val="16"/>
              </w:rPr>
              <w:t>)</w:t>
            </w:r>
          </w:p>
        </w:tc>
        <w:sdt>
          <w:sdtPr>
            <w:id w:val="1740450019"/>
            <w:placeholder>
              <w:docPart w:val="D6B6B420EB8A4071BA6FF89D80C24C8D"/>
            </w:placeholder>
            <w:showingPlcHdr/>
            <w:dropDownList>
              <w:listItem w:displayText="Yes" w:value="Yes"/>
              <w:listItem w:displayText="No" w:value="No"/>
            </w:dropDownList>
          </w:sdtPr>
          <w:sdtEndPr/>
          <w:sdtContent>
            <w:tc>
              <w:tcPr>
                <w:tcW w:w="1394" w:type="dxa"/>
                <w:tcBorders>
                  <w:top w:val="dotted" w:sz="4" w:space="0" w:color="D9D9D9"/>
                  <w:left w:val="dotted" w:sz="4" w:space="0" w:color="D9D9D9"/>
                  <w:bottom w:val="dotted" w:sz="4" w:space="0" w:color="A6A6A6"/>
                  <w:right w:val="dotted" w:sz="4" w:space="0" w:color="D9D9D9"/>
                </w:tcBorders>
                <w:vAlign w:val="center"/>
              </w:tcPr>
              <w:p w14:paraId="7844E15A" w14:textId="1C03A642" w:rsidR="001B1A08" w:rsidRDefault="00E80DF3" w:rsidP="00825863">
                <w:r w:rsidRPr="00413074">
                  <w:rPr>
                    <w:color w:val="BFBFBF" w:themeColor="background1" w:themeShade="BF"/>
                  </w:rPr>
                  <w:t>Y/N</w:t>
                </w:r>
              </w:p>
            </w:tc>
          </w:sdtContent>
        </w:sdt>
        <w:tc>
          <w:tcPr>
            <w:tcW w:w="3000" w:type="dxa"/>
            <w:tcBorders>
              <w:top w:val="dotted" w:sz="4" w:space="0" w:color="D9D9D9"/>
              <w:left w:val="dotted" w:sz="4" w:space="0" w:color="D9D9D9"/>
              <w:bottom w:val="dotted" w:sz="4" w:space="0" w:color="A6A6A6"/>
              <w:right w:val="dotted" w:sz="4" w:space="0" w:color="D9D9D9"/>
            </w:tcBorders>
            <w:vAlign w:val="center"/>
          </w:tcPr>
          <w:p w14:paraId="2F5D4CEB" w14:textId="727AC2C5" w:rsidR="00DA0D19" w:rsidRDefault="00DA0D19" w:rsidP="00DA0D19">
            <w:pPr>
              <w:rPr>
                <w:b/>
                <w:bCs/>
                <w:color w:val="17365D" w:themeColor="text2" w:themeShade="BF"/>
              </w:rPr>
            </w:pPr>
            <w:r>
              <w:rPr>
                <w:b/>
                <w:bCs/>
                <w:color w:val="17365D" w:themeColor="text2" w:themeShade="BF"/>
              </w:rPr>
              <w:t>How many vocal mics do you require?</w:t>
            </w:r>
          </w:p>
          <w:p w14:paraId="05862992" w14:textId="295CA798" w:rsidR="001B1A08" w:rsidRDefault="00DA0D19" w:rsidP="00DA0D19">
            <w:r w:rsidRPr="008829C4">
              <w:rPr>
                <w:sz w:val="16"/>
                <w:szCs w:val="16"/>
              </w:rPr>
              <w:t>(</w:t>
            </w:r>
            <w:r>
              <w:rPr>
                <w:sz w:val="16"/>
                <w:szCs w:val="16"/>
              </w:rPr>
              <w:t>Wireless radio microphones incur extra fees</w:t>
            </w:r>
            <w:r w:rsidRPr="008829C4">
              <w:rPr>
                <w:sz w:val="16"/>
                <w:szCs w:val="16"/>
              </w:rPr>
              <w:t>)</w:t>
            </w:r>
          </w:p>
        </w:tc>
        <w:sdt>
          <w:sdtPr>
            <w:id w:val="559904755"/>
            <w:placeholder>
              <w:docPart w:val="98CE796054C3442FB380FB987AD4F0B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 15" w:value="11 - 15"/>
              <w:listItem w:displayText="15+" w:value="15+"/>
            </w:dropDownList>
          </w:sdtPr>
          <w:sdtEndPr/>
          <w:sdtContent>
            <w:tc>
              <w:tcPr>
                <w:tcW w:w="1508" w:type="dxa"/>
                <w:tcBorders>
                  <w:top w:val="dotted" w:sz="4" w:space="0" w:color="D9D9D9"/>
                  <w:left w:val="dotted" w:sz="4" w:space="0" w:color="D9D9D9"/>
                  <w:bottom w:val="dotted" w:sz="4" w:space="0" w:color="A6A6A6"/>
                  <w:right w:val="dotted" w:sz="4" w:space="0" w:color="D9D9D9"/>
                </w:tcBorders>
                <w:vAlign w:val="center"/>
              </w:tcPr>
              <w:p w14:paraId="06F5716D" w14:textId="092B55CA" w:rsidR="001B1A08" w:rsidRDefault="001722BC" w:rsidP="00825863">
                <w:r w:rsidRPr="001722BC">
                  <w:rPr>
                    <w:color w:val="BFBFBF" w:themeColor="background1" w:themeShade="BF"/>
                  </w:rPr>
                  <w:t>Number</w:t>
                </w:r>
              </w:p>
            </w:tc>
          </w:sdtContent>
        </w:sdt>
      </w:tr>
      <w:tr w:rsidR="00BB0E58" w14:paraId="3D7208D3" w14:textId="77777777" w:rsidTr="00E80DF3">
        <w:trPr>
          <w:trHeight w:val="1005"/>
        </w:trPr>
        <w:tc>
          <w:tcPr>
            <w:tcW w:w="3114" w:type="dxa"/>
            <w:tcBorders>
              <w:top w:val="dotted" w:sz="4" w:space="0" w:color="D9D9D9"/>
              <w:left w:val="dotted" w:sz="4" w:space="0" w:color="D9D9D9"/>
              <w:bottom w:val="dotted" w:sz="4" w:space="0" w:color="D9D9D9"/>
              <w:right w:val="dotted" w:sz="4" w:space="0" w:color="D9D9D9"/>
            </w:tcBorders>
            <w:vAlign w:val="center"/>
          </w:tcPr>
          <w:p w14:paraId="3EA6E453" w14:textId="66FD8ABB" w:rsidR="00BB0E58" w:rsidRDefault="00B1509F" w:rsidP="00825863">
            <w:pPr>
              <w:rPr>
                <w:b/>
                <w:bCs/>
                <w:color w:val="17365D" w:themeColor="text2" w:themeShade="BF"/>
              </w:rPr>
            </w:pPr>
            <w:r>
              <w:rPr>
                <w:b/>
                <w:bCs/>
                <w:color w:val="17365D" w:themeColor="text2" w:themeShade="BF"/>
              </w:rPr>
              <w:t xml:space="preserve">Do you require any additional microphones? </w:t>
            </w:r>
          </w:p>
        </w:tc>
        <w:sdt>
          <w:sdtPr>
            <w:id w:val="-1317106270"/>
            <w:placeholder>
              <w:docPart w:val="15529AB31A814F3D90094B396FDD397C"/>
            </w:placeholder>
            <w:showingPlcHdr/>
            <w:dropDownList>
              <w:listItem w:displayText="Yes" w:value="Yes"/>
              <w:listItem w:displayText="No" w:value="No"/>
            </w:dropDownList>
          </w:sdtPr>
          <w:sdtEndPr/>
          <w:sdtContent>
            <w:tc>
              <w:tcPr>
                <w:tcW w:w="1394" w:type="dxa"/>
                <w:tcBorders>
                  <w:top w:val="dotted" w:sz="4" w:space="0" w:color="D9D9D9"/>
                  <w:left w:val="dotted" w:sz="4" w:space="0" w:color="D9D9D9"/>
                  <w:bottom w:val="dotted" w:sz="4" w:space="0" w:color="A6A6A6"/>
                  <w:right w:val="dotted" w:sz="4" w:space="0" w:color="D9D9D9"/>
                </w:tcBorders>
                <w:vAlign w:val="center"/>
              </w:tcPr>
              <w:p w14:paraId="239214DA" w14:textId="530DE860" w:rsidR="00BB0E58" w:rsidRDefault="00E80DF3" w:rsidP="00825863">
                <w:r w:rsidRPr="00413074">
                  <w:rPr>
                    <w:color w:val="BFBFBF" w:themeColor="background1" w:themeShade="BF"/>
                  </w:rPr>
                  <w:t>Y/N</w:t>
                </w:r>
              </w:p>
            </w:tc>
          </w:sdtContent>
        </w:sdt>
        <w:tc>
          <w:tcPr>
            <w:tcW w:w="3000" w:type="dxa"/>
            <w:tcBorders>
              <w:top w:val="dotted" w:sz="4" w:space="0" w:color="D9D9D9"/>
              <w:left w:val="dotted" w:sz="4" w:space="0" w:color="D9D9D9"/>
              <w:bottom w:val="dotted" w:sz="4" w:space="0" w:color="A6A6A6"/>
              <w:right w:val="dotted" w:sz="4" w:space="0" w:color="D9D9D9"/>
            </w:tcBorders>
            <w:vAlign w:val="center"/>
          </w:tcPr>
          <w:p w14:paraId="3636BAB9" w14:textId="65FC76B5" w:rsidR="00BB0E58" w:rsidRDefault="00BB0E58" w:rsidP="00825863">
            <w:pPr>
              <w:rPr>
                <w:b/>
                <w:bCs/>
                <w:color w:val="17365D" w:themeColor="text2" w:themeShade="BF"/>
              </w:rPr>
            </w:pPr>
            <w:r>
              <w:rPr>
                <w:b/>
                <w:bCs/>
                <w:color w:val="17365D" w:themeColor="text2" w:themeShade="BF"/>
              </w:rPr>
              <w:t>Do you require any D.I boxes? If so, how many?</w:t>
            </w:r>
          </w:p>
        </w:tc>
        <w:sdt>
          <w:sdtPr>
            <w:id w:val="-1515069710"/>
            <w:placeholder>
              <w:docPart w:val="27F2E2567780416BB35C0DA90630467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508" w:type="dxa"/>
                <w:tcBorders>
                  <w:top w:val="dotted" w:sz="4" w:space="0" w:color="D9D9D9"/>
                  <w:left w:val="dotted" w:sz="4" w:space="0" w:color="D9D9D9"/>
                  <w:bottom w:val="dotted" w:sz="4" w:space="0" w:color="A6A6A6"/>
                  <w:right w:val="dotted" w:sz="4" w:space="0" w:color="D9D9D9"/>
                </w:tcBorders>
                <w:vAlign w:val="center"/>
              </w:tcPr>
              <w:p w14:paraId="6CA628A4" w14:textId="21E0E8DC" w:rsidR="00BB0E58" w:rsidRDefault="001722BC" w:rsidP="00825863">
                <w:r w:rsidRPr="001722BC">
                  <w:rPr>
                    <w:color w:val="BFBFBF" w:themeColor="background1" w:themeShade="BF"/>
                  </w:rPr>
                  <w:t>Number</w:t>
                </w:r>
              </w:p>
            </w:tc>
          </w:sdtContent>
        </w:sdt>
      </w:tr>
      <w:tr w:rsidR="00BD6049" w14:paraId="6DFAACCE" w14:textId="77777777" w:rsidTr="00E80DF3">
        <w:trPr>
          <w:trHeight w:val="758"/>
        </w:trPr>
        <w:tc>
          <w:tcPr>
            <w:tcW w:w="3114" w:type="dxa"/>
            <w:tcBorders>
              <w:top w:val="dotted" w:sz="4" w:space="0" w:color="D9D9D9"/>
              <w:left w:val="dotted" w:sz="4" w:space="0" w:color="D9D9D9"/>
              <w:bottom w:val="dotted" w:sz="4" w:space="0" w:color="D9D9D9"/>
              <w:right w:val="dotted" w:sz="4" w:space="0" w:color="D9D9D9"/>
            </w:tcBorders>
            <w:vAlign w:val="center"/>
          </w:tcPr>
          <w:p w14:paraId="1C94CE7C" w14:textId="23DBCCB2" w:rsidR="00BD6049" w:rsidRDefault="00BD6049" w:rsidP="00825863">
            <w:pPr>
              <w:rPr>
                <w:b/>
                <w:bCs/>
                <w:color w:val="17365D" w:themeColor="text2" w:themeShade="BF"/>
              </w:rPr>
            </w:pPr>
            <w:r>
              <w:rPr>
                <w:b/>
                <w:bCs/>
                <w:color w:val="17365D" w:themeColor="text2" w:themeShade="BF"/>
              </w:rPr>
              <w:t>Will</w:t>
            </w:r>
            <w:r w:rsidR="00B1509F">
              <w:rPr>
                <w:b/>
                <w:bCs/>
                <w:color w:val="17365D" w:themeColor="text2" w:themeShade="BF"/>
              </w:rPr>
              <w:t xml:space="preserve"> you have instruments onstage?</w:t>
            </w:r>
          </w:p>
        </w:tc>
        <w:sdt>
          <w:sdtPr>
            <w:id w:val="1852363637"/>
            <w:placeholder>
              <w:docPart w:val="5F15B2DA13184F089BE8833DAE82FDF0"/>
            </w:placeholder>
            <w:showingPlcHdr/>
            <w:dropDownList>
              <w:listItem w:displayText="Yes" w:value="Yes"/>
              <w:listItem w:displayText="No" w:value="No"/>
            </w:dropDownList>
          </w:sdtPr>
          <w:sdtEndPr/>
          <w:sdtContent>
            <w:tc>
              <w:tcPr>
                <w:tcW w:w="1394" w:type="dxa"/>
                <w:tcBorders>
                  <w:top w:val="dotted" w:sz="4" w:space="0" w:color="D9D9D9"/>
                  <w:left w:val="dotted" w:sz="4" w:space="0" w:color="D9D9D9"/>
                  <w:bottom w:val="dotted" w:sz="4" w:space="0" w:color="A6A6A6"/>
                  <w:right w:val="dotted" w:sz="4" w:space="0" w:color="D9D9D9"/>
                </w:tcBorders>
                <w:vAlign w:val="center"/>
              </w:tcPr>
              <w:p w14:paraId="13C2395A" w14:textId="57987FC5" w:rsidR="00BD6049" w:rsidRDefault="00E80DF3" w:rsidP="00825863">
                <w:r w:rsidRPr="00413074">
                  <w:rPr>
                    <w:color w:val="BFBFBF" w:themeColor="background1" w:themeShade="BF"/>
                  </w:rPr>
                  <w:t>Y/N</w:t>
                </w:r>
              </w:p>
            </w:tc>
          </w:sdtContent>
        </w:sdt>
        <w:tc>
          <w:tcPr>
            <w:tcW w:w="3000" w:type="dxa"/>
            <w:tcBorders>
              <w:top w:val="dotted" w:sz="4" w:space="0" w:color="D9D9D9"/>
              <w:left w:val="dotted" w:sz="4" w:space="0" w:color="D9D9D9"/>
              <w:bottom w:val="dotted" w:sz="4" w:space="0" w:color="A6A6A6"/>
              <w:right w:val="dotted" w:sz="4" w:space="0" w:color="D9D9D9"/>
            </w:tcBorders>
            <w:vAlign w:val="center"/>
          </w:tcPr>
          <w:p w14:paraId="34BAF1D1" w14:textId="77777777" w:rsidR="00BD6049" w:rsidRDefault="008879C2" w:rsidP="00825863">
            <w:pPr>
              <w:rPr>
                <w:b/>
                <w:bCs/>
                <w:color w:val="17365D" w:themeColor="text2" w:themeShade="BF"/>
              </w:rPr>
            </w:pPr>
            <w:r>
              <w:rPr>
                <w:b/>
                <w:bCs/>
                <w:color w:val="17365D" w:themeColor="text2" w:themeShade="BF"/>
              </w:rPr>
              <w:t>Do you require additional foldback wedges?</w:t>
            </w:r>
          </w:p>
          <w:p w14:paraId="1D1EDE0E" w14:textId="61450A81" w:rsidR="008879C2" w:rsidRDefault="008879C2" w:rsidP="00825863">
            <w:pPr>
              <w:rPr>
                <w:b/>
                <w:bCs/>
                <w:color w:val="17365D" w:themeColor="text2" w:themeShade="BF"/>
              </w:rPr>
            </w:pPr>
            <w:r w:rsidRPr="008829C4">
              <w:rPr>
                <w:sz w:val="16"/>
                <w:szCs w:val="16"/>
              </w:rPr>
              <w:t>(</w:t>
            </w:r>
            <w:r w:rsidR="00977B97">
              <w:rPr>
                <w:sz w:val="16"/>
                <w:szCs w:val="16"/>
              </w:rPr>
              <w:t>2 x sidefill provided as standard. Maximum 4 foldback wedges available)</w:t>
            </w:r>
          </w:p>
        </w:tc>
        <w:sdt>
          <w:sdtPr>
            <w:id w:val="911270749"/>
            <w:placeholder>
              <w:docPart w:val="CC19526326E2408F94FF1FF3F64B4BEE"/>
            </w:placeholder>
            <w:showingPlcHdr/>
            <w:dropDownList>
              <w:listItem w:displayText="1" w:value="1"/>
              <w:listItem w:displayText="2" w:value="2"/>
              <w:listItem w:displayText="3" w:value="3"/>
              <w:listItem w:displayText="4" w:value="4"/>
            </w:dropDownList>
          </w:sdtPr>
          <w:sdtEndPr/>
          <w:sdtContent>
            <w:tc>
              <w:tcPr>
                <w:tcW w:w="1508" w:type="dxa"/>
                <w:tcBorders>
                  <w:top w:val="dotted" w:sz="4" w:space="0" w:color="D9D9D9"/>
                  <w:left w:val="dotted" w:sz="4" w:space="0" w:color="D9D9D9"/>
                  <w:bottom w:val="dotted" w:sz="4" w:space="0" w:color="A6A6A6"/>
                  <w:right w:val="dotted" w:sz="4" w:space="0" w:color="D9D9D9"/>
                </w:tcBorders>
                <w:vAlign w:val="center"/>
              </w:tcPr>
              <w:p w14:paraId="443986F1" w14:textId="720A0E29" w:rsidR="00BD6049" w:rsidRDefault="001722BC" w:rsidP="00825863">
                <w:r w:rsidRPr="001722BC">
                  <w:rPr>
                    <w:color w:val="BFBFBF" w:themeColor="background1" w:themeShade="BF"/>
                  </w:rPr>
                  <w:t>Number</w:t>
                </w:r>
              </w:p>
            </w:tc>
          </w:sdtContent>
        </w:sdt>
      </w:tr>
      <w:tr w:rsidR="00373C4B" w14:paraId="67F5ED89" w14:textId="77777777" w:rsidTr="00E80DF3">
        <w:trPr>
          <w:trHeight w:val="1151"/>
        </w:trPr>
        <w:tc>
          <w:tcPr>
            <w:tcW w:w="3114" w:type="dxa"/>
            <w:tcBorders>
              <w:top w:val="dotted" w:sz="4" w:space="0" w:color="D9D9D9"/>
              <w:left w:val="dotted" w:sz="4" w:space="0" w:color="D9D9D9"/>
              <w:bottom w:val="dotted" w:sz="4" w:space="0" w:color="D9D9D9"/>
              <w:right w:val="dotted" w:sz="4" w:space="0" w:color="D9D9D9"/>
            </w:tcBorders>
            <w:vAlign w:val="center"/>
          </w:tcPr>
          <w:p w14:paraId="3381E548" w14:textId="11579400" w:rsidR="00373C4B" w:rsidRPr="00373C4B" w:rsidRDefault="00373C4B" w:rsidP="00373C4B">
            <w:pPr>
              <w:rPr>
                <w:b/>
                <w:bCs/>
                <w:color w:val="17365D" w:themeColor="text2" w:themeShade="BF"/>
              </w:rPr>
            </w:pPr>
            <w:r>
              <w:rPr>
                <w:b/>
                <w:bCs/>
                <w:color w:val="17365D" w:themeColor="text2" w:themeShade="BF"/>
              </w:rPr>
              <w:t xml:space="preserve">Do you require playback of music or other effects? </w:t>
            </w:r>
          </w:p>
        </w:tc>
        <w:sdt>
          <w:sdtPr>
            <w:id w:val="-1898663905"/>
            <w:placeholder>
              <w:docPart w:val="97E23D88897B4726821E4B5E2946E5AE"/>
            </w:placeholder>
            <w:showingPlcHdr/>
            <w:dropDownList>
              <w:listItem w:displayText="Yes" w:value="Yes"/>
              <w:listItem w:displayText="No" w:value="No"/>
            </w:dropDownList>
          </w:sdtPr>
          <w:sdtEndPr/>
          <w:sdtContent>
            <w:tc>
              <w:tcPr>
                <w:tcW w:w="1394" w:type="dxa"/>
                <w:tcBorders>
                  <w:top w:val="dotted" w:sz="4" w:space="0" w:color="A6A6A6"/>
                  <w:left w:val="dotted" w:sz="4" w:space="0" w:color="D9D9D9"/>
                  <w:bottom w:val="dotted" w:sz="4" w:space="0" w:color="D9D9D9"/>
                  <w:right w:val="dotted" w:sz="4" w:space="0" w:color="D9D9D9"/>
                </w:tcBorders>
                <w:vAlign w:val="center"/>
              </w:tcPr>
              <w:p w14:paraId="1945C39D" w14:textId="106A7AB1" w:rsidR="00373C4B" w:rsidRDefault="00E80DF3" w:rsidP="00373C4B">
                <w:r w:rsidRPr="00413074">
                  <w:rPr>
                    <w:color w:val="BFBFBF" w:themeColor="background1" w:themeShade="BF"/>
                  </w:rPr>
                  <w:t>Y/N</w:t>
                </w:r>
              </w:p>
            </w:tc>
          </w:sdtContent>
        </w:sdt>
        <w:tc>
          <w:tcPr>
            <w:tcW w:w="3000" w:type="dxa"/>
            <w:tcBorders>
              <w:top w:val="dotted" w:sz="4" w:space="0" w:color="A6A6A6"/>
              <w:left w:val="dotted" w:sz="4" w:space="0" w:color="D9D9D9"/>
              <w:bottom w:val="dotted" w:sz="4" w:space="0" w:color="D9D9D9"/>
              <w:right w:val="dotted" w:sz="4" w:space="0" w:color="D9D9D9"/>
            </w:tcBorders>
            <w:vAlign w:val="center"/>
          </w:tcPr>
          <w:p w14:paraId="246E2A50" w14:textId="3D984C4F" w:rsidR="00373C4B" w:rsidRDefault="00373C4B" w:rsidP="00373C4B">
            <w:r>
              <w:rPr>
                <w:b/>
                <w:bCs/>
                <w:color w:val="17365D" w:themeColor="text2" w:themeShade="BF"/>
              </w:rPr>
              <w:t>Please indicate the device for playback of music or other effects</w:t>
            </w:r>
          </w:p>
        </w:tc>
        <w:sdt>
          <w:sdtPr>
            <w:id w:val="1963614399"/>
            <w:placeholder>
              <w:docPart w:val="70A30826B01A420882903CE563D49873"/>
            </w:placeholder>
            <w:showingPlcHdr/>
            <w:dropDownList>
              <w:listItem w:displayText="Laptop" w:value="Laptop"/>
              <w:listItem w:displayText="iPad" w:value="iPad"/>
              <w:listItem w:displayText="CD" w:value="CD"/>
              <w:listItem w:displayText="Other" w:value="Other"/>
            </w:dropDownList>
          </w:sdtPr>
          <w:sdtEndPr/>
          <w:sdtContent>
            <w:tc>
              <w:tcPr>
                <w:tcW w:w="1508" w:type="dxa"/>
                <w:tcBorders>
                  <w:top w:val="dotted" w:sz="4" w:space="0" w:color="A6A6A6"/>
                  <w:left w:val="dotted" w:sz="4" w:space="0" w:color="D9D9D9"/>
                  <w:bottom w:val="dotted" w:sz="4" w:space="0" w:color="D9D9D9"/>
                  <w:right w:val="dotted" w:sz="4" w:space="0" w:color="D9D9D9"/>
                </w:tcBorders>
                <w:vAlign w:val="center"/>
              </w:tcPr>
              <w:p w14:paraId="315A1575" w14:textId="74BFBFBF" w:rsidR="00373C4B" w:rsidRDefault="00373C4B" w:rsidP="00373C4B">
                <w:r>
                  <w:rPr>
                    <w:color w:val="BFBFBF" w:themeColor="background1" w:themeShade="BF"/>
                  </w:rPr>
                  <w:t>Device</w:t>
                </w:r>
              </w:p>
            </w:tc>
          </w:sdtContent>
        </w:sdt>
      </w:tr>
      <w:tr w:rsidR="00373C4B" w14:paraId="49B0A13D" w14:textId="77777777" w:rsidTr="00E80DF3">
        <w:trPr>
          <w:trHeight w:val="1118"/>
        </w:trPr>
        <w:tc>
          <w:tcPr>
            <w:tcW w:w="3114" w:type="dxa"/>
            <w:tcBorders>
              <w:top w:val="dotted" w:sz="4" w:space="0" w:color="D9D9D9"/>
              <w:left w:val="dotted" w:sz="4" w:space="0" w:color="D9D9D9"/>
              <w:bottom w:val="dotted" w:sz="4" w:space="0" w:color="D9D9D9"/>
              <w:right w:val="dotted" w:sz="4" w:space="0" w:color="D9D9D9"/>
            </w:tcBorders>
            <w:vAlign w:val="center"/>
          </w:tcPr>
          <w:p w14:paraId="60A69E46" w14:textId="34316ACC" w:rsidR="00373C4B" w:rsidRDefault="00373C4B" w:rsidP="00373C4B">
            <w:pPr>
              <w:rPr>
                <w:b/>
                <w:bCs/>
                <w:color w:val="17365D" w:themeColor="text2" w:themeShade="BF"/>
              </w:rPr>
            </w:pPr>
            <w:r>
              <w:rPr>
                <w:b/>
                <w:bCs/>
                <w:color w:val="17365D" w:themeColor="text2" w:themeShade="BF"/>
              </w:rPr>
              <w:t>Please outline any additional audio information</w:t>
            </w:r>
          </w:p>
          <w:p w14:paraId="7312C6C8" w14:textId="36406E88" w:rsidR="00373C4B" w:rsidRPr="00430D84" w:rsidRDefault="00373C4B" w:rsidP="00373C4B">
            <w:pPr>
              <w:rPr>
                <w:sz w:val="20"/>
                <w:szCs w:val="20"/>
              </w:rPr>
            </w:pPr>
            <w:r>
              <w:rPr>
                <w:sz w:val="16"/>
                <w:szCs w:val="16"/>
              </w:rPr>
              <w:t xml:space="preserve">For </w:t>
            </w:r>
            <w:proofErr w:type="gramStart"/>
            <w:r>
              <w:rPr>
                <w:sz w:val="16"/>
                <w:szCs w:val="16"/>
              </w:rPr>
              <w:t>example;</w:t>
            </w:r>
            <w:proofErr w:type="gramEnd"/>
            <w:r>
              <w:rPr>
                <w:sz w:val="16"/>
                <w:szCs w:val="16"/>
              </w:rPr>
              <w:t xml:space="preserve"> what type of instruments </w:t>
            </w:r>
          </w:p>
        </w:tc>
        <w:sdt>
          <w:sdtPr>
            <w:id w:val="1154032890"/>
            <w:placeholder>
              <w:docPart w:val="CBEAE70164AD496DA4AA9C96CAB58733"/>
            </w:placeholder>
            <w:showingPlcHdr/>
          </w:sdtPr>
          <w:sdtEndPr/>
          <w:sdtContent>
            <w:tc>
              <w:tcPr>
                <w:tcW w:w="5902" w:type="dxa"/>
                <w:gridSpan w:val="3"/>
                <w:tcBorders>
                  <w:top w:val="dotted" w:sz="4" w:space="0" w:color="D9D9D9"/>
                  <w:left w:val="dotted" w:sz="4" w:space="0" w:color="D9D9D9"/>
                  <w:bottom w:val="dotted" w:sz="4" w:space="0" w:color="D9D9D9"/>
                  <w:right w:val="dotted" w:sz="4" w:space="0" w:color="D9D9D9"/>
                </w:tcBorders>
                <w:vAlign w:val="center"/>
              </w:tcPr>
              <w:p w14:paraId="3260E151" w14:textId="284663AF" w:rsidR="00373C4B" w:rsidRDefault="00393FAB" w:rsidP="00373C4B">
                <w:r>
                  <w:rPr>
                    <w:color w:val="BFBFBF" w:themeColor="background1" w:themeShade="BF"/>
                  </w:rPr>
                  <w:t>Click to enter additional information</w:t>
                </w:r>
              </w:p>
            </w:tc>
          </w:sdtContent>
        </w:sdt>
      </w:tr>
    </w:tbl>
    <w:p w14:paraId="09EB339D" w14:textId="77777777" w:rsidR="0014145D" w:rsidRDefault="0014145D" w:rsidP="0014145D"/>
    <w:p w14:paraId="530C7233" w14:textId="032617B0" w:rsidR="0014145D" w:rsidRDefault="0014145D" w:rsidP="0014145D">
      <w:pPr>
        <w:pStyle w:val="Heading2"/>
        <w:rPr>
          <w:rFonts w:ascii="DaxOT-Regular" w:hAnsi="DaxOT-Regular"/>
          <w:color w:val="002060"/>
          <w:sz w:val="32"/>
          <w:szCs w:val="32"/>
        </w:rPr>
      </w:pPr>
      <w:r>
        <w:rPr>
          <w:rFonts w:ascii="DaxOT-Regular" w:hAnsi="DaxOT-Regular"/>
          <w:color w:val="002060"/>
          <w:sz w:val="32"/>
          <w:szCs w:val="32"/>
        </w:rPr>
        <w:lastRenderedPageBreak/>
        <w:t>AV</w:t>
      </w:r>
    </w:p>
    <w:tbl>
      <w:tblPr>
        <w:tblStyle w:val="TableGrid"/>
        <w:tblW w:w="0" w:type="auto"/>
        <w:tblLook w:val="04A0" w:firstRow="1" w:lastRow="0" w:firstColumn="1" w:lastColumn="0" w:noHBand="0" w:noVBand="1"/>
      </w:tblPr>
      <w:tblGrid>
        <w:gridCol w:w="3114"/>
        <w:gridCol w:w="1394"/>
        <w:gridCol w:w="3000"/>
        <w:gridCol w:w="1508"/>
      </w:tblGrid>
      <w:tr w:rsidR="00A223EB" w14:paraId="1C44C150" w14:textId="77777777" w:rsidTr="00E80DF3">
        <w:trPr>
          <w:trHeight w:val="1005"/>
        </w:trPr>
        <w:tc>
          <w:tcPr>
            <w:tcW w:w="3114" w:type="dxa"/>
            <w:tcBorders>
              <w:top w:val="dotted" w:sz="4" w:space="0" w:color="D9D9D9"/>
              <w:left w:val="dotted" w:sz="4" w:space="0" w:color="D9D9D9"/>
              <w:bottom w:val="dotted" w:sz="4" w:space="0" w:color="D9D9D9"/>
              <w:right w:val="dotted" w:sz="4" w:space="0" w:color="D9D9D9"/>
            </w:tcBorders>
            <w:vAlign w:val="center"/>
          </w:tcPr>
          <w:p w14:paraId="26CECFA1" w14:textId="629BEB7A" w:rsidR="00A223EB" w:rsidRPr="00A223EB" w:rsidRDefault="00A223EB" w:rsidP="00825863">
            <w:pPr>
              <w:rPr>
                <w:b/>
                <w:bCs/>
                <w:color w:val="17365D" w:themeColor="text2" w:themeShade="BF"/>
              </w:rPr>
            </w:pPr>
            <w:r>
              <w:rPr>
                <w:b/>
                <w:bCs/>
                <w:color w:val="17365D" w:themeColor="text2" w:themeShade="BF"/>
              </w:rPr>
              <w:t>Do you require the projector?</w:t>
            </w:r>
          </w:p>
        </w:tc>
        <w:sdt>
          <w:sdtPr>
            <w:id w:val="589429655"/>
            <w:placeholder>
              <w:docPart w:val="FBC09B02618046DCB741C465ED3F4FE2"/>
            </w:placeholder>
            <w:showingPlcHdr/>
            <w:dropDownList>
              <w:listItem w:displayText="Yes" w:value="Yes"/>
              <w:listItem w:displayText="No" w:value="No"/>
            </w:dropDownList>
          </w:sdtPr>
          <w:sdtEndPr/>
          <w:sdtContent>
            <w:tc>
              <w:tcPr>
                <w:tcW w:w="1394" w:type="dxa"/>
                <w:tcBorders>
                  <w:top w:val="dotted" w:sz="4" w:space="0" w:color="D9D9D9"/>
                  <w:left w:val="dotted" w:sz="4" w:space="0" w:color="D9D9D9"/>
                  <w:bottom w:val="dotted" w:sz="4" w:space="0" w:color="A6A6A6"/>
                  <w:right w:val="dotted" w:sz="4" w:space="0" w:color="D9D9D9"/>
                </w:tcBorders>
                <w:vAlign w:val="center"/>
              </w:tcPr>
              <w:p w14:paraId="67000F47" w14:textId="02160049" w:rsidR="00A223EB" w:rsidRDefault="00413074" w:rsidP="00825863">
                <w:r w:rsidRPr="00413074">
                  <w:rPr>
                    <w:color w:val="BFBFBF" w:themeColor="background1" w:themeShade="BF"/>
                  </w:rPr>
                  <w:t>Y/N</w:t>
                </w:r>
              </w:p>
            </w:tc>
          </w:sdtContent>
        </w:sdt>
        <w:tc>
          <w:tcPr>
            <w:tcW w:w="3000" w:type="dxa"/>
            <w:tcBorders>
              <w:top w:val="dotted" w:sz="4" w:space="0" w:color="D9D9D9"/>
              <w:left w:val="dotted" w:sz="4" w:space="0" w:color="D9D9D9"/>
              <w:bottom w:val="dotted" w:sz="4" w:space="0" w:color="A6A6A6"/>
              <w:right w:val="dotted" w:sz="4" w:space="0" w:color="D9D9D9"/>
            </w:tcBorders>
            <w:vAlign w:val="center"/>
          </w:tcPr>
          <w:p w14:paraId="0FCF49AD" w14:textId="076DA29A" w:rsidR="00A223EB" w:rsidRDefault="00A223EB" w:rsidP="00825863">
            <w:r>
              <w:rPr>
                <w:b/>
                <w:bCs/>
                <w:color w:val="17365D" w:themeColor="text2" w:themeShade="BF"/>
              </w:rPr>
              <w:t>What type of device will you connect with?</w:t>
            </w:r>
          </w:p>
        </w:tc>
        <w:sdt>
          <w:sdtPr>
            <w:id w:val="1321386234"/>
            <w:placeholder>
              <w:docPart w:val="7F61BD1BC05848758328A6F8AC942B07"/>
            </w:placeholder>
            <w:showingPlcHdr/>
            <w:dropDownList>
              <w:listItem w:displayText="Laptop" w:value="Laptop"/>
              <w:listItem w:displayText="iPad" w:value="iPad"/>
              <w:listItem w:displayText="DVD" w:value="DVD"/>
              <w:listItem w:displayText="Other" w:value="Other"/>
            </w:dropDownList>
          </w:sdtPr>
          <w:sdtEndPr/>
          <w:sdtContent>
            <w:tc>
              <w:tcPr>
                <w:tcW w:w="1508" w:type="dxa"/>
                <w:tcBorders>
                  <w:top w:val="dotted" w:sz="4" w:space="0" w:color="D9D9D9"/>
                  <w:left w:val="dotted" w:sz="4" w:space="0" w:color="D9D9D9"/>
                  <w:bottom w:val="dotted" w:sz="4" w:space="0" w:color="A6A6A6"/>
                  <w:right w:val="dotted" w:sz="4" w:space="0" w:color="D9D9D9"/>
                </w:tcBorders>
                <w:vAlign w:val="center"/>
              </w:tcPr>
              <w:p w14:paraId="1E4A1CEF" w14:textId="47A4E84E" w:rsidR="00A223EB" w:rsidRDefault="00C81B97" w:rsidP="00825863">
                <w:r>
                  <w:rPr>
                    <w:color w:val="BFBFBF" w:themeColor="background1" w:themeShade="BF"/>
                  </w:rPr>
                  <w:t>Device</w:t>
                </w:r>
              </w:p>
            </w:tc>
          </w:sdtContent>
        </w:sdt>
      </w:tr>
      <w:tr w:rsidR="00A223EB" w14:paraId="0E6F0C0E" w14:textId="77777777" w:rsidTr="00E80DF3">
        <w:trPr>
          <w:trHeight w:val="1005"/>
        </w:trPr>
        <w:tc>
          <w:tcPr>
            <w:tcW w:w="3114" w:type="dxa"/>
            <w:tcBorders>
              <w:top w:val="dotted" w:sz="4" w:space="0" w:color="D9D9D9"/>
              <w:left w:val="dotted" w:sz="4" w:space="0" w:color="D9D9D9"/>
              <w:bottom w:val="dotted" w:sz="4" w:space="0" w:color="D9D9D9"/>
              <w:right w:val="dotted" w:sz="4" w:space="0" w:color="D9D9D9"/>
            </w:tcBorders>
            <w:vAlign w:val="center"/>
          </w:tcPr>
          <w:p w14:paraId="14B8CE4A" w14:textId="6B949A11" w:rsidR="00A223EB" w:rsidRDefault="0071204A" w:rsidP="00825863">
            <w:pPr>
              <w:rPr>
                <w:b/>
                <w:bCs/>
                <w:color w:val="17365D" w:themeColor="text2" w:themeShade="BF"/>
              </w:rPr>
            </w:pPr>
            <w:r>
              <w:rPr>
                <w:b/>
                <w:bCs/>
                <w:color w:val="17365D" w:themeColor="text2" w:themeShade="BF"/>
              </w:rPr>
              <w:t xml:space="preserve">Does your projection content require audio? </w:t>
            </w:r>
            <w:r w:rsidR="00A223EB">
              <w:rPr>
                <w:b/>
                <w:bCs/>
                <w:color w:val="17365D" w:themeColor="text2" w:themeShade="BF"/>
              </w:rPr>
              <w:t xml:space="preserve"> </w:t>
            </w:r>
          </w:p>
        </w:tc>
        <w:sdt>
          <w:sdtPr>
            <w:id w:val="1137538109"/>
            <w:placeholder>
              <w:docPart w:val="4515251D58A3459B964A5B00CA3C7AB2"/>
            </w:placeholder>
            <w:showingPlcHdr/>
            <w:dropDownList>
              <w:listItem w:displayText="Yes" w:value="Yes"/>
              <w:listItem w:displayText="No" w:value="No"/>
            </w:dropDownList>
          </w:sdtPr>
          <w:sdtEndPr/>
          <w:sdtContent>
            <w:tc>
              <w:tcPr>
                <w:tcW w:w="1394" w:type="dxa"/>
                <w:tcBorders>
                  <w:top w:val="dotted" w:sz="4" w:space="0" w:color="D9D9D9"/>
                  <w:left w:val="dotted" w:sz="4" w:space="0" w:color="D9D9D9"/>
                  <w:bottom w:val="dotted" w:sz="4" w:space="0" w:color="A6A6A6"/>
                  <w:right w:val="dotted" w:sz="4" w:space="0" w:color="D9D9D9"/>
                </w:tcBorders>
                <w:vAlign w:val="center"/>
              </w:tcPr>
              <w:p w14:paraId="10CEB784" w14:textId="5FF18EC6" w:rsidR="00A223EB" w:rsidRDefault="00E80DF3" w:rsidP="00825863">
                <w:r w:rsidRPr="00413074">
                  <w:rPr>
                    <w:color w:val="BFBFBF" w:themeColor="background1" w:themeShade="BF"/>
                  </w:rPr>
                  <w:t>Y/N</w:t>
                </w:r>
              </w:p>
            </w:tc>
          </w:sdtContent>
        </w:sdt>
        <w:tc>
          <w:tcPr>
            <w:tcW w:w="3000" w:type="dxa"/>
            <w:tcBorders>
              <w:top w:val="dotted" w:sz="4" w:space="0" w:color="D9D9D9"/>
              <w:left w:val="dotted" w:sz="4" w:space="0" w:color="D9D9D9"/>
              <w:bottom w:val="dotted" w:sz="4" w:space="0" w:color="A6A6A6"/>
              <w:right w:val="dotted" w:sz="4" w:space="0" w:color="D9D9D9"/>
            </w:tcBorders>
            <w:vAlign w:val="center"/>
          </w:tcPr>
          <w:p w14:paraId="6562F321" w14:textId="60C0463C" w:rsidR="00A223EB" w:rsidRDefault="007A4F13" w:rsidP="00825863">
            <w:pPr>
              <w:rPr>
                <w:b/>
                <w:bCs/>
                <w:color w:val="17365D" w:themeColor="text2" w:themeShade="BF"/>
              </w:rPr>
            </w:pPr>
            <w:r>
              <w:rPr>
                <w:b/>
                <w:bCs/>
                <w:color w:val="17365D" w:themeColor="text2" w:themeShade="BF"/>
              </w:rPr>
              <w:t>Where would you like to project to?</w:t>
            </w:r>
          </w:p>
        </w:tc>
        <w:sdt>
          <w:sdtPr>
            <w:id w:val="1189879234"/>
            <w:placeholder>
              <w:docPart w:val="7924896BB7104AEBB9AC28FC1E72F8E3"/>
            </w:placeholder>
            <w:showingPlcHdr/>
            <w:dropDownList>
              <w:listItem w:displayText="Cyc (Movie Screen)" w:value="Cyc (Movie Screen)"/>
              <w:listItem w:displayText="Motorised Screen" w:value="Motorised Screen"/>
              <w:listItem w:displayText="Other" w:value="Other"/>
            </w:dropDownList>
          </w:sdtPr>
          <w:sdtEndPr/>
          <w:sdtContent>
            <w:tc>
              <w:tcPr>
                <w:tcW w:w="1508" w:type="dxa"/>
                <w:tcBorders>
                  <w:top w:val="dotted" w:sz="4" w:space="0" w:color="D9D9D9"/>
                  <w:left w:val="dotted" w:sz="4" w:space="0" w:color="D9D9D9"/>
                  <w:bottom w:val="dotted" w:sz="4" w:space="0" w:color="A6A6A6"/>
                  <w:right w:val="dotted" w:sz="4" w:space="0" w:color="D9D9D9"/>
                </w:tcBorders>
                <w:vAlign w:val="center"/>
              </w:tcPr>
              <w:p w14:paraId="20163153" w14:textId="7CEBFFF6" w:rsidR="00A223EB" w:rsidRDefault="00C81B97" w:rsidP="00825863">
                <w:r>
                  <w:rPr>
                    <w:color w:val="BFBFBF" w:themeColor="background1" w:themeShade="BF"/>
                  </w:rPr>
                  <w:t>Device</w:t>
                </w:r>
              </w:p>
            </w:tc>
          </w:sdtContent>
        </w:sdt>
      </w:tr>
      <w:tr w:rsidR="00A223EB" w14:paraId="7F7B1080" w14:textId="77777777" w:rsidTr="00E80DF3">
        <w:trPr>
          <w:trHeight w:val="758"/>
        </w:trPr>
        <w:tc>
          <w:tcPr>
            <w:tcW w:w="3114" w:type="dxa"/>
            <w:tcBorders>
              <w:top w:val="dotted" w:sz="4" w:space="0" w:color="D9D9D9"/>
              <w:left w:val="dotted" w:sz="4" w:space="0" w:color="D9D9D9"/>
              <w:bottom w:val="dotted" w:sz="4" w:space="0" w:color="D9D9D9"/>
              <w:right w:val="dotted" w:sz="4" w:space="0" w:color="D9D9D9"/>
            </w:tcBorders>
            <w:vAlign w:val="center"/>
          </w:tcPr>
          <w:p w14:paraId="552E32D3" w14:textId="64F53E07" w:rsidR="00A223EB" w:rsidRDefault="00E80615" w:rsidP="00825863">
            <w:pPr>
              <w:rPr>
                <w:b/>
                <w:bCs/>
                <w:color w:val="17365D" w:themeColor="text2" w:themeShade="BF"/>
              </w:rPr>
            </w:pPr>
            <w:r>
              <w:rPr>
                <w:b/>
                <w:bCs/>
                <w:color w:val="17365D" w:themeColor="text2" w:themeShade="BF"/>
              </w:rPr>
              <w:t>Are you providing a photographer / videographer?</w:t>
            </w:r>
          </w:p>
        </w:tc>
        <w:sdt>
          <w:sdtPr>
            <w:id w:val="1866866168"/>
            <w:placeholder>
              <w:docPart w:val="633FAFB0AB17489B99674255C06629BF"/>
            </w:placeholder>
            <w:showingPlcHdr/>
            <w:dropDownList>
              <w:listItem w:displayText="Yes" w:value="Yes"/>
              <w:listItem w:displayText="No" w:value="No"/>
            </w:dropDownList>
          </w:sdtPr>
          <w:sdtEndPr/>
          <w:sdtContent>
            <w:tc>
              <w:tcPr>
                <w:tcW w:w="1394" w:type="dxa"/>
                <w:tcBorders>
                  <w:top w:val="dotted" w:sz="4" w:space="0" w:color="D9D9D9"/>
                  <w:left w:val="dotted" w:sz="4" w:space="0" w:color="D9D9D9"/>
                  <w:bottom w:val="dotted" w:sz="4" w:space="0" w:color="A6A6A6"/>
                  <w:right w:val="dotted" w:sz="4" w:space="0" w:color="D9D9D9"/>
                </w:tcBorders>
                <w:vAlign w:val="center"/>
              </w:tcPr>
              <w:p w14:paraId="6860BC44" w14:textId="6626C2BF" w:rsidR="00A223EB" w:rsidRDefault="00E80DF3" w:rsidP="00825863">
                <w:r w:rsidRPr="00413074">
                  <w:rPr>
                    <w:color w:val="BFBFBF" w:themeColor="background1" w:themeShade="BF"/>
                  </w:rPr>
                  <w:t>Y/N</w:t>
                </w:r>
              </w:p>
            </w:tc>
          </w:sdtContent>
        </w:sdt>
        <w:tc>
          <w:tcPr>
            <w:tcW w:w="3000" w:type="dxa"/>
            <w:tcBorders>
              <w:top w:val="dotted" w:sz="4" w:space="0" w:color="D9D9D9"/>
              <w:left w:val="dotted" w:sz="4" w:space="0" w:color="D9D9D9"/>
              <w:bottom w:val="dotted" w:sz="4" w:space="0" w:color="A6A6A6"/>
              <w:right w:val="dotted" w:sz="4" w:space="0" w:color="D9D9D9"/>
            </w:tcBorders>
            <w:vAlign w:val="center"/>
          </w:tcPr>
          <w:p w14:paraId="024B7232" w14:textId="0E793927" w:rsidR="00A223EB" w:rsidRDefault="00B846C6" w:rsidP="00825863">
            <w:pPr>
              <w:rPr>
                <w:b/>
                <w:bCs/>
                <w:color w:val="17365D" w:themeColor="text2" w:themeShade="BF"/>
              </w:rPr>
            </w:pPr>
            <w:r>
              <w:rPr>
                <w:b/>
                <w:bCs/>
                <w:color w:val="17365D" w:themeColor="text2" w:themeShade="BF"/>
              </w:rPr>
              <w:t>Does your videographer require an audio feed from the venue?</w:t>
            </w:r>
          </w:p>
        </w:tc>
        <w:sdt>
          <w:sdtPr>
            <w:id w:val="1874108562"/>
            <w:placeholder>
              <w:docPart w:val="6724EBD029D8494192215D032735440A"/>
            </w:placeholder>
            <w:showingPlcHdr/>
            <w:dropDownList>
              <w:listItem w:displayText="Yes" w:value="Yes"/>
              <w:listItem w:displayText="No" w:value="No"/>
            </w:dropDownList>
          </w:sdtPr>
          <w:sdtEndPr/>
          <w:sdtContent>
            <w:tc>
              <w:tcPr>
                <w:tcW w:w="1508" w:type="dxa"/>
                <w:tcBorders>
                  <w:top w:val="dotted" w:sz="4" w:space="0" w:color="D9D9D9"/>
                  <w:left w:val="dotted" w:sz="4" w:space="0" w:color="D9D9D9"/>
                  <w:bottom w:val="dotted" w:sz="4" w:space="0" w:color="A6A6A6"/>
                  <w:right w:val="dotted" w:sz="4" w:space="0" w:color="D9D9D9"/>
                </w:tcBorders>
                <w:vAlign w:val="center"/>
              </w:tcPr>
              <w:p w14:paraId="23689DD1" w14:textId="50FF1DCB" w:rsidR="00A223EB" w:rsidRDefault="00E80DF3" w:rsidP="00825863">
                <w:r w:rsidRPr="00413074">
                  <w:rPr>
                    <w:color w:val="BFBFBF" w:themeColor="background1" w:themeShade="BF"/>
                  </w:rPr>
                  <w:t>Y/N</w:t>
                </w:r>
              </w:p>
            </w:tc>
          </w:sdtContent>
        </w:sdt>
      </w:tr>
      <w:tr w:rsidR="00A223EB" w14:paraId="6F4F52AC" w14:textId="77777777" w:rsidTr="00E80DF3">
        <w:trPr>
          <w:trHeight w:val="1118"/>
        </w:trPr>
        <w:tc>
          <w:tcPr>
            <w:tcW w:w="3114" w:type="dxa"/>
            <w:tcBorders>
              <w:top w:val="dotted" w:sz="4" w:space="0" w:color="D9D9D9"/>
              <w:left w:val="dotted" w:sz="4" w:space="0" w:color="D9D9D9"/>
              <w:bottom w:val="dotted" w:sz="4" w:space="0" w:color="D9D9D9"/>
              <w:right w:val="dotted" w:sz="4" w:space="0" w:color="D9D9D9"/>
            </w:tcBorders>
            <w:vAlign w:val="center"/>
          </w:tcPr>
          <w:p w14:paraId="6EFBD104" w14:textId="36B1D8BE" w:rsidR="00A223EB" w:rsidRPr="00C81B97" w:rsidRDefault="00A223EB" w:rsidP="00825863">
            <w:pPr>
              <w:rPr>
                <w:b/>
                <w:bCs/>
                <w:color w:val="17365D" w:themeColor="text2" w:themeShade="BF"/>
              </w:rPr>
            </w:pPr>
            <w:r>
              <w:rPr>
                <w:b/>
                <w:bCs/>
                <w:color w:val="17365D" w:themeColor="text2" w:themeShade="BF"/>
              </w:rPr>
              <w:t xml:space="preserve">Please outline any additional </w:t>
            </w:r>
            <w:r w:rsidR="00E80615">
              <w:rPr>
                <w:b/>
                <w:bCs/>
                <w:color w:val="17365D" w:themeColor="text2" w:themeShade="BF"/>
              </w:rPr>
              <w:t>AV</w:t>
            </w:r>
            <w:r>
              <w:rPr>
                <w:b/>
                <w:bCs/>
                <w:color w:val="17365D" w:themeColor="text2" w:themeShade="BF"/>
              </w:rPr>
              <w:t xml:space="preserve"> information</w:t>
            </w:r>
          </w:p>
        </w:tc>
        <w:sdt>
          <w:sdtPr>
            <w:id w:val="-2069404239"/>
            <w:placeholder>
              <w:docPart w:val="065A8C4064794F039C8D889BBDA308AF"/>
            </w:placeholder>
            <w:showingPlcHdr/>
          </w:sdtPr>
          <w:sdtEndPr/>
          <w:sdtContent>
            <w:tc>
              <w:tcPr>
                <w:tcW w:w="5902" w:type="dxa"/>
                <w:gridSpan w:val="3"/>
                <w:tcBorders>
                  <w:top w:val="dotted" w:sz="4" w:space="0" w:color="D9D9D9"/>
                  <w:left w:val="dotted" w:sz="4" w:space="0" w:color="D9D9D9"/>
                  <w:bottom w:val="dotted" w:sz="4" w:space="0" w:color="D9D9D9"/>
                  <w:right w:val="dotted" w:sz="4" w:space="0" w:color="D9D9D9"/>
                </w:tcBorders>
                <w:vAlign w:val="center"/>
              </w:tcPr>
              <w:p w14:paraId="4D8E8348" w14:textId="496DE0C8" w:rsidR="00A223EB" w:rsidRDefault="003A20FE" w:rsidP="00825863">
                <w:r>
                  <w:rPr>
                    <w:color w:val="BFBFBF" w:themeColor="background1" w:themeShade="BF"/>
                  </w:rPr>
                  <w:t>Click to enter additional information</w:t>
                </w:r>
              </w:p>
            </w:tc>
          </w:sdtContent>
        </w:sdt>
      </w:tr>
    </w:tbl>
    <w:p w14:paraId="049F3A39" w14:textId="77777777" w:rsidR="0014145D" w:rsidRDefault="0014145D" w:rsidP="0014145D"/>
    <w:p w14:paraId="516FCC40" w14:textId="77777777" w:rsidR="008D7E5E" w:rsidRPr="0014145D" w:rsidRDefault="008D7E5E" w:rsidP="008D7E5E">
      <w:pPr>
        <w:pStyle w:val="Heading2"/>
        <w:rPr>
          <w:rFonts w:ascii="DaxOT-Regular" w:hAnsi="DaxOT-Regular"/>
          <w:color w:val="002060"/>
          <w:sz w:val="32"/>
          <w:szCs w:val="32"/>
        </w:rPr>
      </w:pPr>
      <w:r w:rsidRPr="0014145D">
        <w:rPr>
          <w:rFonts w:ascii="DaxOT-Regular" w:hAnsi="DaxOT-Regular"/>
          <w:color w:val="002060"/>
          <w:sz w:val="32"/>
          <w:szCs w:val="32"/>
        </w:rPr>
        <w:t>Lighting</w:t>
      </w:r>
    </w:p>
    <w:tbl>
      <w:tblPr>
        <w:tblStyle w:val="TableGrid"/>
        <w:tblW w:w="0" w:type="auto"/>
        <w:tblLook w:val="04A0" w:firstRow="1" w:lastRow="0" w:firstColumn="1" w:lastColumn="0" w:noHBand="0" w:noVBand="1"/>
      </w:tblPr>
      <w:tblGrid>
        <w:gridCol w:w="3256"/>
        <w:gridCol w:w="1252"/>
        <w:gridCol w:w="3000"/>
        <w:gridCol w:w="1508"/>
      </w:tblGrid>
      <w:tr w:rsidR="008D7E5E" w14:paraId="50925A71" w14:textId="77777777" w:rsidTr="00246A87">
        <w:trPr>
          <w:trHeight w:val="758"/>
        </w:trPr>
        <w:tc>
          <w:tcPr>
            <w:tcW w:w="3256" w:type="dxa"/>
            <w:tcBorders>
              <w:top w:val="dotted" w:sz="4" w:space="0" w:color="D9D9D9"/>
              <w:left w:val="dotted" w:sz="4" w:space="0" w:color="D9D9D9"/>
              <w:bottom w:val="dotted" w:sz="4" w:space="0" w:color="D9D9D9"/>
              <w:right w:val="dotted" w:sz="4" w:space="0" w:color="D9D9D9"/>
            </w:tcBorders>
            <w:vAlign w:val="center"/>
          </w:tcPr>
          <w:p w14:paraId="48FBA750" w14:textId="77777777" w:rsidR="008D7E5E" w:rsidRDefault="008D7E5E" w:rsidP="00246A87">
            <w:pPr>
              <w:rPr>
                <w:b/>
                <w:bCs/>
                <w:color w:val="17365D" w:themeColor="text2" w:themeShade="BF"/>
              </w:rPr>
            </w:pPr>
            <w:r>
              <w:rPr>
                <w:b/>
                <w:bCs/>
                <w:color w:val="17365D" w:themeColor="text2" w:themeShade="BF"/>
              </w:rPr>
              <w:t>Do you require smoke / haze?</w:t>
            </w:r>
          </w:p>
          <w:p w14:paraId="794E8FC3" w14:textId="77777777" w:rsidR="008D7E5E" w:rsidRPr="00430D84" w:rsidRDefault="008D7E5E" w:rsidP="00246A87">
            <w:pPr>
              <w:rPr>
                <w:sz w:val="20"/>
                <w:szCs w:val="20"/>
              </w:rPr>
            </w:pPr>
            <w:r w:rsidRPr="008829C4">
              <w:rPr>
                <w:sz w:val="16"/>
                <w:szCs w:val="16"/>
              </w:rPr>
              <w:t>(Additional charges apply)</w:t>
            </w:r>
          </w:p>
        </w:tc>
        <w:sdt>
          <w:sdtPr>
            <w:id w:val="-624468319"/>
            <w:placeholder>
              <w:docPart w:val="491976D6EBAE412081F82752F4357300"/>
            </w:placeholder>
            <w:showingPlcHdr/>
            <w:dropDownList>
              <w:listItem w:displayText="Yes" w:value="Yes"/>
              <w:listItem w:displayText="No" w:value="No"/>
            </w:dropDownList>
          </w:sdtPr>
          <w:sdtEndPr/>
          <w:sdtContent>
            <w:tc>
              <w:tcPr>
                <w:tcW w:w="1252" w:type="dxa"/>
                <w:tcBorders>
                  <w:top w:val="dotted" w:sz="4" w:space="0" w:color="D9D9D9"/>
                  <w:left w:val="dotted" w:sz="4" w:space="0" w:color="D9D9D9"/>
                  <w:bottom w:val="dotted" w:sz="4" w:space="0" w:color="A6A6A6"/>
                  <w:right w:val="dotted" w:sz="4" w:space="0" w:color="D9D9D9"/>
                </w:tcBorders>
                <w:vAlign w:val="center"/>
              </w:tcPr>
              <w:p w14:paraId="55EE14AA" w14:textId="77777777" w:rsidR="008D7E5E" w:rsidRDefault="008D7E5E" w:rsidP="00246A87">
                <w:r w:rsidRPr="00413074">
                  <w:rPr>
                    <w:color w:val="BFBFBF" w:themeColor="background1" w:themeShade="BF"/>
                  </w:rPr>
                  <w:t>Y/N</w:t>
                </w:r>
              </w:p>
            </w:tc>
          </w:sdtContent>
        </w:sdt>
        <w:tc>
          <w:tcPr>
            <w:tcW w:w="3000" w:type="dxa"/>
            <w:tcBorders>
              <w:top w:val="dotted" w:sz="4" w:space="0" w:color="D9D9D9"/>
              <w:left w:val="dotted" w:sz="4" w:space="0" w:color="D9D9D9"/>
              <w:bottom w:val="dotted" w:sz="4" w:space="0" w:color="A6A6A6"/>
              <w:right w:val="dotted" w:sz="4" w:space="0" w:color="D9D9D9"/>
            </w:tcBorders>
            <w:vAlign w:val="center"/>
          </w:tcPr>
          <w:p w14:paraId="299B9C18" w14:textId="77777777" w:rsidR="008D7E5E" w:rsidRDefault="008D7E5E" w:rsidP="00246A87">
            <w:r>
              <w:rPr>
                <w:b/>
                <w:bCs/>
                <w:color w:val="17365D" w:themeColor="text2" w:themeShade="BF"/>
              </w:rPr>
              <w:t xml:space="preserve">Are you providing a lighting designer? </w:t>
            </w:r>
          </w:p>
        </w:tc>
        <w:sdt>
          <w:sdtPr>
            <w:id w:val="848214930"/>
            <w:placeholder>
              <w:docPart w:val="7F32F821025B40759DB90A8202A3D82C"/>
            </w:placeholder>
            <w:showingPlcHdr/>
            <w:dropDownList>
              <w:listItem w:displayText="Yes" w:value="Yes"/>
              <w:listItem w:displayText="No" w:value="No"/>
            </w:dropDownList>
          </w:sdtPr>
          <w:sdtEndPr/>
          <w:sdtContent>
            <w:tc>
              <w:tcPr>
                <w:tcW w:w="1508" w:type="dxa"/>
                <w:tcBorders>
                  <w:top w:val="dotted" w:sz="4" w:space="0" w:color="D9D9D9"/>
                  <w:left w:val="dotted" w:sz="4" w:space="0" w:color="D9D9D9"/>
                  <w:bottom w:val="dotted" w:sz="4" w:space="0" w:color="A6A6A6"/>
                  <w:right w:val="dotted" w:sz="4" w:space="0" w:color="D9D9D9"/>
                </w:tcBorders>
                <w:vAlign w:val="center"/>
              </w:tcPr>
              <w:p w14:paraId="51C0127E" w14:textId="77777777" w:rsidR="008D7E5E" w:rsidRDefault="008D7E5E" w:rsidP="00246A87">
                <w:r w:rsidRPr="00413074">
                  <w:rPr>
                    <w:color w:val="BFBFBF" w:themeColor="background1" w:themeShade="BF"/>
                  </w:rPr>
                  <w:t>Y/N</w:t>
                </w:r>
              </w:p>
            </w:tc>
          </w:sdtContent>
        </w:sdt>
      </w:tr>
      <w:tr w:rsidR="008D7E5E" w14:paraId="51C51B04" w14:textId="77777777" w:rsidTr="00246A87">
        <w:trPr>
          <w:trHeight w:val="1549"/>
        </w:trPr>
        <w:tc>
          <w:tcPr>
            <w:tcW w:w="3256" w:type="dxa"/>
            <w:tcBorders>
              <w:top w:val="dotted" w:sz="4" w:space="0" w:color="D9D9D9"/>
              <w:left w:val="dotted" w:sz="4" w:space="0" w:color="D9D9D9"/>
              <w:bottom w:val="dotted" w:sz="4" w:space="0" w:color="D9D9D9"/>
              <w:right w:val="dotted" w:sz="4" w:space="0" w:color="D9D9D9"/>
            </w:tcBorders>
            <w:vAlign w:val="center"/>
          </w:tcPr>
          <w:p w14:paraId="19A485C2" w14:textId="77777777" w:rsidR="008D7E5E" w:rsidRDefault="008D7E5E" w:rsidP="00246A87">
            <w:pPr>
              <w:rPr>
                <w:b/>
                <w:bCs/>
                <w:color w:val="17365D" w:themeColor="text2" w:themeShade="BF"/>
              </w:rPr>
            </w:pPr>
            <w:r>
              <w:rPr>
                <w:b/>
                <w:bCs/>
                <w:color w:val="17365D" w:themeColor="text2" w:themeShade="BF"/>
              </w:rPr>
              <w:t>Do you require lighting to be pre-plotted prior to your venue hire?</w:t>
            </w:r>
          </w:p>
          <w:p w14:paraId="57AC1BBF" w14:textId="77777777" w:rsidR="008D7E5E" w:rsidRPr="00430D84" w:rsidRDefault="008D7E5E" w:rsidP="00246A87">
            <w:pPr>
              <w:rPr>
                <w:sz w:val="20"/>
                <w:szCs w:val="20"/>
              </w:rPr>
            </w:pPr>
            <w:r w:rsidRPr="008829C4">
              <w:rPr>
                <w:sz w:val="16"/>
                <w:szCs w:val="16"/>
              </w:rPr>
              <w:t>(</w:t>
            </w:r>
            <w:r>
              <w:rPr>
                <w:sz w:val="16"/>
                <w:szCs w:val="16"/>
              </w:rPr>
              <w:t>P</w:t>
            </w:r>
            <w:r w:rsidRPr="008829C4">
              <w:rPr>
                <w:sz w:val="16"/>
                <w:szCs w:val="16"/>
              </w:rPr>
              <w:t>re-filled lighting sheet to be submitted at least one week before venue hire. Additional charges apply)</w:t>
            </w:r>
          </w:p>
        </w:tc>
        <w:sdt>
          <w:sdtPr>
            <w:id w:val="1745916063"/>
            <w:placeholder>
              <w:docPart w:val="C868660212064714B2F1C17E494A16E4"/>
            </w:placeholder>
            <w:showingPlcHdr/>
            <w:dropDownList>
              <w:listItem w:displayText="Yes" w:value="Yes"/>
              <w:listItem w:displayText="No" w:value="No"/>
            </w:dropDownList>
          </w:sdtPr>
          <w:sdtEndPr/>
          <w:sdtContent>
            <w:tc>
              <w:tcPr>
                <w:tcW w:w="1252" w:type="dxa"/>
                <w:tcBorders>
                  <w:top w:val="dotted" w:sz="4" w:space="0" w:color="A6A6A6"/>
                  <w:left w:val="dotted" w:sz="4" w:space="0" w:color="D9D9D9"/>
                  <w:bottom w:val="dotted" w:sz="4" w:space="0" w:color="D9D9D9"/>
                  <w:right w:val="dotted" w:sz="4" w:space="0" w:color="D9D9D9"/>
                </w:tcBorders>
                <w:vAlign w:val="center"/>
              </w:tcPr>
              <w:p w14:paraId="00B1580A" w14:textId="77777777" w:rsidR="008D7E5E" w:rsidRDefault="008D7E5E" w:rsidP="00246A87">
                <w:r w:rsidRPr="00413074">
                  <w:rPr>
                    <w:color w:val="BFBFBF" w:themeColor="background1" w:themeShade="BF"/>
                  </w:rPr>
                  <w:t>Y/N</w:t>
                </w:r>
              </w:p>
            </w:tc>
          </w:sdtContent>
        </w:sdt>
        <w:tc>
          <w:tcPr>
            <w:tcW w:w="3000" w:type="dxa"/>
            <w:tcBorders>
              <w:top w:val="dotted" w:sz="4" w:space="0" w:color="A6A6A6"/>
              <w:left w:val="dotted" w:sz="4" w:space="0" w:color="D9D9D9"/>
              <w:bottom w:val="dotted" w:sz="4" w:space="0" w:color="D9D9D9"/>
              <w:right w:val="dotted" w:sz="4" w:space="0" w:color="D9D9D9"/>
            </w:tcBorders>
            <w:vAlign w:val="center"/>
          </w:tcPr>
          <w:p w14:paraId="2E8B2F75" w14:textId="77777777" w:rsidR="008D7E5E" w:rsidRDefault="008D7E5E" w:rsidP="00246A87">
            <w:r>
              <w:rPr>
                <w:b/>
                <w:bCs/>
                <w:color w:val="17365D" w:themeColor="text2" w:themeShade="BF"/>
              </w:rPr>
              <w:t>Do you require changes to our standard lighting rig?</w:t>
            </w:r>
          </w:p>
        </w:tc>
        <w:sdt>
          <w:sdtPr>
            <w:id w:val="-1355030280"/>
            <w:placeholder>
              <w:docPart w:val="8B046BC8FBB1422E91A4AD4DD8A38450"/>
            </w:placeholder>
            <w:showingPlcHdr/>
            <w:dropDownList>
              <w:listItem w:displayText="Yes" w:value="Yes"/>
              <w:listItem w:displayText="No" w:value="No"/>
            </w:dropDownList>
          </w:sdtPr>
          <w:sdtEndPr/>
          <w:sdtContent>
            <w:tc>
              <w:tcPr>
                <w:tcW w:w="1508" w:type="dxa"/>
                <w:tcBorders>
                  <w:top w:val="dotted" w:sz="4" w:space="0" w:color="A6A6A6"/>
                  <w:left w:val="dotted" w:sz="4" w:space="0" w:color="D9D9D9"/>
                  <w:bottom w:val="dotted" w:sz="4" w:space="0" w:color="D9D9D9"/>
                  <w:right w:val="dotted" w:sz="4" w:space="0" w:color="D9D9D9"/>
                </w:tcBorders>
                <w:vAlign w:val="center"/>
              </w:tcPr>
              <w:p w14:paraId="2CA85B58" w14:textId="77777777" w:rsidR="008D7E5E" w:rsidRDefault="008D7E5E" w:rsidP="00246A87">
                <w:r w:rsidRPr="00413074">
                  <w:rPr>
                    <w:color w:val="BFBFBF" w:themeColor="background1" w:themeShade="BF"/>
                  </w:rPr>
                  <w:t>Y/N</w:t>
                </w:r>
              </w:p>
            </w:tc>
          </w:sdtContent>
        </w:sdt>
      </w:tr>
      <w:tr w:rsidR="008D7E5E" w14:paraId="24FE7523" w14:textId="77777777" w:rsidTr="00246A87">
        <w:trPr>
          <w:trHeight w:val="1118"/>
        </w:trPr>
        <w:tc>
          <w:tcPr>
            <w:tcW w:w="3256" w:type="dxa"/>
            <w:tcBorders>
              <w:top w:val="dotted" w:sz="4" w:space="0" w:color="D9D9D9"/>
              <w:left w:val="dotted" w:sz="4" w:space="0" w:color="D9D9D9"/>
              <w:bottom w:val="dotted" w:sz="4" w:space="0" w:color="D9D9D9"/>
              <w:right w:val="dotted" w:sz="4" w:space="0" w:color="D9D9D9"/>
            </w:tcBorders>
            <w:vAlign w:val="center"/>
          </w:tcPr>
          <w:p w14:paraId="11AA5B0F" w14:textId="77777777" w:rsidR="008D7E5E" w:rsidRDefault="008D7E5E" w:rsidP="00246A87">
            <w:pPr>
              <w:rPr>
                <w:b/>
                <w:bCs/>
                <w:color w:val="17365D" w:themeColor="text2" w:themeShade="BF"/>
              </w:rPr>
            </w:pPr>
            <w:r>
              <w:rPr>
                <w:b/>
                <w:bCs/>
                <w:color w:val="17365D" w:themeColor="text2" w:themeShade="BF"/>
              </w:rPr>
              <w:t xml:space="preserve">Do you intend to bring any additional lighting equipment? </w:t>
            </w:r>
          </w:p>
          <w:p w14:paraId="4F740E23" w14:textId="77777777" w:rsidR="008D7E5E" w:rsidRPr="00430D84" w:rsidRDefault="008D7E5E" w:rsidP="00246A87">
            <w:pPr>
              <w:rPr>
                <w:sz w:val="20"/>
                <w:szCs w:val="20"/>
              </w:rPr>
            </w:pPr>
            <w:r w:rsidRPr="008829C4">
              <w:rPr>
                <w:sz w:val="16"/>
                <w:szCs w:val="16"/>
              </w:rPr>
              <w:t>Please provide additional information</w:t>
            </w:r>
          </w:p>
        </w:tc>
        <w:sdt>
          <w:sdtPr>
            <w:id w:val="-838155103"/>
            <w:placeholder>
              <w:docPart w:val="9FCF4166042149B0AF011189904DB650"/>
            </w:placeholder>
            <w:showingPlcHdr/>
          </w:sdtPr>
          <w:sdtEndPr/>
          <w:sdtContent>
            <w:tc>
              <w:tcPr>
                <w:tcW w:w="5760" w:type="dxa"/>
                <w:gridSpan w:val="3"/>
                <w:tcBorders>
                  <w:top w:val="dotted" w:sz="4" w:space="0" w:color="D9D9D9"/>
                  <w:left w:val="dotted" w:sz="4" w:space="0" w:color="D9D9D9"/>
                  <w:bottom w:val="dotted" w:sz="4" w:space="0" w:color="D9D9D9"/>
                  <w:right w:val="dotted" w:sz="4" w:space="0" w:color="D9D9D9"/>
                </w:tcBorders>
                <w:vAlign w:val="center"/>
              </w:tcPr>
              <w:p w14:paraId="324F3DB1" w14:textId="77777777" w:rsidR="008D7E5E" w:rsidRDefault="008D7E5E" w:rsidP="00246A87">
                <w:r w:rsidRPr="00574CC3">
                  <w:rPr>
                    <w:rStyle w:val="PlaceholderText"/>
                    <w:color w:val="BFBFBF" w:themeColor="background1" w:themeShade="BF"/>
                  </w:rPr>
                  <w:t>Click or enter additional lighting information</w:t>
                </w:r>
              </w:p>
            </w:tc>
          </w:sdtContent>
        </w:sdt>
      </w:tr>
    </w:tbl>
    <w:p w14:paraId="7A48AF08" w14:textId="77777777" w:rsidR="008D7E5E" w:rsidRDefault="008D7E5E" w:rsidP="0014145D"/>
    <w:p w14:paraId="0D4ED2D4" w14:textId="428FD9F9" w:rsidR="0014145D" w:rsidRDefault="0014145D" w:rsidP="0014145D">
      <w:pPr>
        <w:pStyle w:val="Heading2"/>
        <w:rPr>
          <w:rFonts w:ascii="DaxOT-Regular" w:hAnsi="DaxOT-Regular"/>
          <w:color w:val="002060"/>
          <w:sz w:val="32"/>
          <w:szCs w:val="32"/>
        </w:rPr>
      </w:pPr>
      <w:r>
        <w:rPr>
          <w:rFonts w:ascii="DaxOT-Regular" w:hAnsi="DaxOT-Regular"/>
          <w:color w:val="002060"/>
          <w:sz w:val="32"/>
          <w:szCs w:val="32"/>
        </w:rPr>
        <w:t>Hazardous Event Conditions</w:t>
      </w:r>
    </w:p>
    <w:p w14:paraId="7A689839" w14:textId="01E8546A" w:rsidR="00C90A64" w:rsidRPr="00C90A64" w:rsidRDefault="00C90A64" w:rsidP="00C90A64">
      <w:pPr>
        <w:rPr>
          <w:rFonts w:cstheme="minorHAnsi"/>
          <w:sz w:val="20"/>
          <w:szCs w:val="20"/>
        </w:rPr>
      </w:pPr>
      <w:r w:rsidRPr="00C90A64">
        <w:rPr>
          <w:rFonts w:cstheme="minorHAnsi"/>
          <w:sz w:val="20"/>
          <w:szCs w:val="20"/>
        </w:rPr>
        <w:t xml:space="preserve">Wyndham Cultural Centre requires </w:t>
      </w:r>
      <w:r>
        <w:rPr>
          <w:rFonts w:cstheme="minorHAnsi"/>
          <w:sz w:val="20"/>
          <w:szCs w:val="20"/>
        </w:rPr>
        <w:t xml:space="preserve">the </w:t>
      </w:r>
      <w:r w:rsidRPr="00C90A64">
        <w:rPr>
          <w:rFonts w:cstheme="minorHAnsi"/>
          <w:sz w:val="20"/>
          <w:szCs w:val="20"/>
        </w:rPr>
        <w:t xml:space="preserve">hirer </w:t>
      </w:r>
      <w:r>
        <w:rPr>
          <w:rFonts w:cstheme="minorHAnsi"/>
          <w:sz w:val="20"/>
          <w:szCs w:val="20"/>
        </w:rPr>
        <w:t xml:space="preserve">to </w:t>
      </w:r>
      <w:r w:rsidRPr="00C90A64">
        <w:rPr>
          <w:rFonts w:cstheme="minorHAnsi"/>
          <w:sz w:val="20"/>
          <w:szCs w:val="20"/>
        </w:rPr>
        <w:t>submit a Notification of Hazardous Event Condition form if they are to undertake hazardous and high-risk activities. Hazardous or high-risk activities are anything that has the potential to cause injury, illness and</w:t>
      </w:r>
      <w:r w:rsidR="000F747A">
        <w:rPr>
          <w:rFonts w:cstheme="minorHAnsi"/>
          <w:sz w:val="20"/>
          <w:szCs w:val="20"/>
        </w:rPr>
        <w:t>/or</w:t>
      </w:r>
      <w:r w:rsidRPr="00C90A64">
        <w:rPr>
          <w:rFonts w:cstheme="minorHAnsi"/>
          <w:sz w:val="20"/>
          <w:szCs w:val="20"/>
        </w:rPr>
        <w:t xml:space="preserve"> possibly death.</w:t>
      </w:r>
      <w:r w:rsidR="000F747A">
        <w:rPr>
          <w:rFonts w:cstheme="minorHAnsi"/>
          <w:sz w:val="20"/>
          <w:szCs w:val="20"/>
        </w:rPr>
        <w:t xml:space="preserve"> </w:t>
      </w:r>
      <w:r w:rsidRPr="00C90A64">
        <w:rPr>
          <w:rFonts w:cstheme="minorHAnsi"/>
          <w:sz w:val="20"/>
          <w:szCs w:val="20"/>
        </w:rPr>
        <w:t xml:space="preserve">Wyndham Cultural Centre has a duty of care to all persons in the venue at any time. </w:t>
      </w:r>
    </w:p>
    <w:p w14:paraId="615A7071" w14:textId="6BACD162" w:rsidR="00C90A64" w:rsidRPr="00C90A64" w:rsidRDefault="00C90A64" w:rsidP="00C90A64">
      <w:pPr>
        <w:rPr>
          <w:rFonts w:cstheme="minorHAnsi"/>
          <w:sz w:val="20"/>
          <w:szCs w:val="20"/>
        </w:rPr>
      </w:pPr>
      <w:r w:rsidRPr="00C90A64">
        <w:rPr>
          <w:rFonts w:cstheme="minorHAnsi"/>
          <w:sz w:val="20"/>
          <w:szCs w:val="20"/>
        </w:rPr>
        <w:t xml:space="preserve">Further documentation including Risk Assessments, Safe Work Method Statements (SWMS), Job Safety Analysis (JSA), Material Safety Data Sheets (MSDS), relevant licenses and qualifications associated with the activity may be required. </w:t>
      </w:r>
      <w:r w:rsidR="000F747A">
        <w:rPr>
          <w:rFonts w:cstheme="minorHAnsi"/>
          <w:sz w:val="20"/>
          <w:szCs w:val="20"/>
        </w:rPr>
        <w:t>Additional</w:t>
      </w:r>
      <w:r w:rsidRPr="00C90A64">
        <w:rPr>
          <w:rFonts w:cstheme="minorHAnsi"/>
          <w:sz w:val="20"/>
          <w:szCs w:val="20"/>
        </w:rPr>
        <w:t xml:space="preserve"> venue staff may be required to ensure the activities are conducted safely</w:t>
      </w:r>
      <w:r w:rsidR="000F747A">
        <w:rPr>
          <w:rFonts w:cstheme="minorHAnsi"/>
          <w:sz w:val="20"/>
          <w:szCs w:val="20"/>
        </w:rPr>
        <w:t xml:space="preserve"> and will be provided </w:t>
      </w:r>
      <w:r w:rsidRPr="00C90A64">
        <w:rPr>
          <w:rFonts w:cstheme="minorHAnsi"/>
          <w:sz w:val="20"/>
          <w:szCs w:val="20"/>
        </w:rPr>
        <w:t>at the expense of the hirer.</w:t>
      </w:r>
    </w:p>
    <w:p w14:paraId="659881A8" w14:textId="5FC9B88B" w:rsidR="00C90A64" w:rsidRDefault="00C90A64" w:rsidP="00C90A64">
      <w:pPr>
        <w:rPr>
          <w:rFonts w:cstheme="minorHAnsi"/>
          <w:b/>
          <w:bCs/>
          <w:sz w:val="20"/>
          <w:szCs w:val="20"/>
        </w:rPr>
      </w:pPr>
      <w:r w:rsidRPr="00C90A64">
        <w:rPr>
          <w:rFonts w:cstheme="minorHAnsi"/>
          <w:b/>
          <w:bCs/>
          <w:sz w:val="20"/>
          <w:szCs w:val="20"/>
        </w:rPr>
        <w:t>Wyndham Cultural Centre reserves the right to refuse any hazardous or high-risk activities from taking place within the venue.</w:t>
      </w:r>
    </w:p>
    <w:p w14:paraId="6CFEE05A" w14:textId="77777777" w:rsidR="001603AD" w:rsidRPr="00C90A64" w:rsidRDefault="001603AD" w:rsidP="00C90A64">
      <w:pPr>
        <w:rPr>
          <w:rFonts w:cstheme="minorHAnsi"/>
          <w:b/>
          <w:bCs/>
          <w:sz w:val="20"/>
          <w:szCs w:val="20"/>
        </w:rPr>
      </w:pPr>
    </w:p>
    <w:tbl>
      <w:tblPr>
        <w:tblStyle w:val="TableGrid"/>
        <w:tblW w:w="0" w:type="auto"/>
        <w:tblLook w:val="04A0" w:firstRow="1" w:lastRow="0" w:firstColumn="1" w:lastColumn="0" w:noHBand="0" w:noVBand="1"/>
      </w:tblPr>
      <w:tblGrid>
        <w:gridCol w:w="1555"/>
        <w:gridCol w:w="6095"/>
        <w:gridCol w:w="1366"/>
      </w:tblGrid>
      <w:tr w:rsidR="00C37986" w14:paraId="76AFF2A1" w14:textId="77777777" w:rsidTr="001603AD">
        <w:trPr>
          <w:trHeight w:val="425"/>
        </w:trPr>
        <w:tc>
          <w:tcPr>
            <w:tcW w:w="9016" w:type="dxa"/>
            <w:gridSpan w:val="3"/>
            <w:tcBorders>
              <w:top w:val="dotted" w:sz="4" w:space="0" w:color="D9D9D9"/>
              <w:left w:val="dotted" w:sz="4" w:space="0" w:color="D9D9D9"/>
              <w:bottom w:val="dotted" w:sz="4" w:space="0" w:color="D9D9D9"/>
              <w:right w:val="dotted" w:sz="4" w:space="0" w:color="D9D9D9"/>
            </w:tcBorders>
            <w:shd w:val="clear" w:color="auto" w:fill="17365D" w:themeFill="text2" w:themeFillShade="BF"/>
            <w:vAlign w:val="center"/>
          </w:tcPr>
          <w:p w14:paraId="209B08DE" w14:textId="6344D457" w:rsidR="00C37986" w:rsidRPr="001603AD" w:rsidRDefault="00C37986" w:rsidP="00825863">
            <w:pPr>
              <w:rPr>
                <w:b/>
                <w:bCs/>
                <w:color w:val="FFFFFF" w:themeColor="background1"/>
              </w:rPr>
            </w:pPr>
            <w:r w:rsidRPr="001603AD">
              <w:rPr>
                <w:b/>
                <w:bCs/>
                <w:color w:val="FFFFFF" w:themeColor="background1"/>
              </w:rPr>
              <w:lastRenderedPageBreak/>
              <w:t xml:space="preserve">Do you intend to undertake any of the following activities? </w:t>
            </w:r>
          </w:p>
        </w:tc>
      </w:tr>
      <w:tr w:rsidR="00C37986" w14:paraId="0C262388" w14:textId="77777777" w:rsidTr="004D066A">
        <w:trPr>
          <w:trHeight w:val="425"/>
        </w:trPr>
        <w:tc>
          <w:tcPr>
            <w:tcW w:w="7650" w:type="dxa"/>
            <w:gridSpan w:val="2"/>
            <w:tcBorders>
              <w:top w:val="dotted" w:sz="4" w:space="0" w:color="D9D9D9"/>
              <w:left w:val="dotted" w:sz="4" w:space="0" w:color="D9D9D9"/>
              <w:bottom w:val="dotted" w:sz="4" w:space="0" w:color="D9D9D9"/>
              <w:right w:val="dotted" w:sz="4" w:space="0" w:color="D9D9D9"/>
            </w:tcBorders>
            <w:vAlign w:val="center"/>
          </w:tcPr>
          <w:p w14:paraId="68AF6612" w14:textId="39B7F024" w:rsidR="00C37986" w:rsidRPr="006117AC" w:rsidRDefault="00C37986" w:rsidP="00825863">
            <w:pPr>
              <w:rPr>
                <w:b/>
                <w:bCs/>
                <w:color w:val="17365D" w:themeColor="text2" w:themeShade="BF"/>
              </w:rPr>
            </w:pPr>
            <w:r>
              <w:rPr>
                <w:b/>
                <w:bCs/>
                <w:color w:val="17365D" w:themeColor="text2" w:themeShade="BF"/>
              </w:rPr>
              <w:t>Overhead rigging of sets, people, circus appa</w:t>
            </w:r>
            <w:r w:rsidR="004D066A">
              <w:rPr>
                <w:b/>
                <w:bCs/>
                <w:color w:val="17365D" w:themeColor="text2" w:themeShade="BF"/>
              </w:rPr>
              <w:t xml:space="preserve">ratus, </w:t>
            </w:r>
            <w:proofErr w:type="gramStart"/>
            <w:r w:rsidR="004D066A">
              <w:rPr>
                <w:b/>
                <w:bCs/>
                <w:color w:val="17365D" w:themeColor="text2" w:themeShade="BF"/>
              </w:rPr>
              <w:t>cloths</w:t>
            </w:r>
            <w:proofErr w:type="gramEnd"/>
            <w:r w:rsidR="004D066A">
              <w:rPr>
                <w:b/>
                <w:bCs/>
                <w:color w:val="17365D" w:themeColor="text2" w:themeShade="BF"/>
              </w:rPr>
              <w:t xml:space="preserve"> or other flown items?</w:t>
            </w:r>
          </w:p>
        </w:tc>
        <w:sdt>
          <w:sdtPr>
            <w:id w:val="-1534259520"/>
            <w:placeholder>
              <w:docPart w:val="B98813537E124C139A5DC83296BD12F7"/>
            </w:placeholder>
            <w:showingPlcHdr/>
            <w:dropDownList>
              <w:listItem w:displayText="Yes" w:value="Yes"/>
              <w:listItem w:displayText="No" w:value="No"/>
            </w:dropDownList>
          </w:sdtPr>
          <w:sdtContent>
            <w:tc>
              <w:tcPr>
                <w:tcW w:w="1366" w:type="dxa"/>
                <w:tcBorders>
                  <w:top w:val="dotted" w:sz="4" w:space="0" w:color="D9D9D9"/>
                  <w:left w:val="dotted" w:sz="4" w:space="0" w:color="D9D9D9"/>
                  <w:bottom w:val="dotted" w:sz="4" w:space="0" w:color="D9D9D9"/>
                  <w:right w:val="dotted" w:sz="4" w:space="0" w:color="D9D9D9"/>
                </w:tcBorders>
                <w:vAlign w:val="center"/>
              </w:tcPr>
              <w:p w14:paraId="2BEBB25B" w14:textId="104321D1" w:rsidR="00C37986" w:rsidRDefault="00095B5E" w:rsidP="00825863">
                <w:r w:rsidRPr="00413074">
                  <w:rPr>
                    <w:color w:val="BFBFBF" w:themeColor="background1" w:themeShade="BF"/>
                  </w:rPr>
                  <w:t>Y/N</w:t>
                </w:r>
              </w:p>
            </w:tc>
          </w:sdtContent>
        </w:sdt>
      </w:tr>
      <w:tr w:rsidR="00C37986" w14:paraId="247794F8" w14:textId="77777777" w:rsidTr="004D066A">
        <w:trPr>
          <w:trHeight w:val="417"/>
        </w:trPr>
        <w:tc>
          <w:tcPr>
            <w:tcW w:w="7650" w:type="dxa"/>
            <w:gridSpan w:val="2"/>
            <w:tcBorders>
              <w:top w:val="dotted" w:sz="4" w:space="0" w:color="D9D9D9"/>
              <w:left w:val="dotted" w:sz="4" w:space="0" w:color="D9D9D9"/>
              <w:bottom w:val="dotted" w:sz="4" w:space="0" w:color="D9D9D9"/>
              <w:right w:val="dotted" w:sz="4" w:space="0" w:color="D9D9D9"/>
            </w:tcBorders>
            <w:vAlign w:val="center"/>
          </w:tcPr>
          <w:p w14:paraId="2E2DBD0C" w14:textId="18C1D463" w:rsidR="00C37986" w:rsidRPr="006117AC" w:rsidRDefault="004D066A" w:rsidP="00825863">
            <w:pPr>
              <w:rPr>
                <w:b/>
                <w:bCs/>
                <w:color w:val="17365D" w:themeColor="text2" w:themeShade="BF"/>
              </w:rPr>
            </w:pPr>
            <w:r>
              <w:rPr>
                <w:b/>
                <w:bCs/>
                <w:color w:val="17365D" w:themeColor="text2" w:themeShade="BF"/>
              </w:rPr>
              <w:t>Temporary staging, platforms, scaffolding or ground support set pieces?</w:t>
            </w:r>
            <w:r w:rsidR="00C37986">
              <w:rPr>
                <w:b/>
                <w:bCs/>
                <w:color w:val="17365D" w:themeColor="text2" w:themeShade="BF"/>
              </w:rPr>
              <w:t xml:space="preserve"> </w:t>
            </w:r>
          </w:p>
        </w:tc>
        <w:sdt>
          <w:sdtPr>
            <w:id w:val="-2130004052"/>
            <w:placeholder>
              <w:docPart w:val="2E6F27810A864444B4818C9BD2F7E489"/>
            </w:placeholder>
            <w:showingPlcHdr/>
            <w:dropDownList>
              <w:listItem w:displayText="Yes" w:value="Yes"/>
              <w:listItem w:displayText="No" w:value="No"/>
            </w:dropDownList>
          </w:sdtPr>
          <w:sdtContent>
            <w:tc>
              <w:tcPr>
                <w:tcW w:w="1366" w:type="dxa"/>
                <w:tcBorders>
                  <w:top w:val="dotted" w:sz="4" w:space="0" w:color="D9D9D9"/>
                  <w:left w:val="dotted" w:sz="4" w:space="0" w:color="D9D9D9"/>
                  <w:bottom w:val="dotted" w:sz="4" w:space="0" w:color="D9D9D9"/>
                  <w:right w:val="dotted" w:sz="4" w:space="0" w:color="D9D9D9"/>
                </w:tcBorders>
                <w:vAlign w:val="center"/>
              </w:tcPr>
              <w:p w14:paraId="2BBA4862" w14:textId="55FAEDCA" w:rsidR="00C37986" w:rsidRDefault="00095B5E" w:rsidP="00825863">
                <w:r w:rsidRPr="00413074">
                  <w:rPr>
                    <w:color w:val="BFBFBF" w:themeColor="background1" w:themeShade="BF"/>
                  </w:rPr>
                  <w:t>Y/N</w:t>
                </w:r>
              </w:p>
            </w:tc>
          </w:sdtContent>
        </w:sdt>
      </w:tr>
      <w:tr w:rsidR="00C37986" w14:paraId="35FFEDC2" w14:textId="77777777" w:rsidTr="004D066A">
        <w:trPr>
          <w:trHeight w:val="417"/>
        </w:trPr>
        <w:tc>
          <w:tcPr>
            <w:tcW w:w="7650" w:type="dxa"/>
            <w:gridSpan w:val="2"/>
            <w:tcBorders>
              <w:top w:val="dotted" w:sz="4" w:space="0" w:color="D9D9D9"/>
              <w:left w:val="dotted" w:sz="4" w:space="0" w:color="D9D9D9"/>
              <w:bottom w:val="dotted" w:sz="4" w:space="0" w:color="D9D9D9"/>
              <w:right w:val="dotted" w:sz="4" w:space="0" w:color="D9D9D9"/>
            </w:tcBorders>
            <w:vAlign w:val="center"/>
          </w:tcPr>
          <w:p w14:paraId="1A9ABEDE" w14:textId="3844E9CB" w:rsidR="00C37986" w:rsidRDefault="004D066A" w:rsidP="00825863">
            <w:pPr>
              <w:rPr>
                <w:b/>
                <w:bCs/>
                <w:color w:val="17365D" w:themeColor="text2" w:themeShade="BF"/>
              </w:rPr>
            </w:pPr>
            <w:r>
              <w:rPr>
                <w:b/>
                <w:bCs/>
                <w:color w:val="17365D" w:themeColor="text2" w:themeShade="BF"/>
              </w:rPr>
              <w:t>Use of theatrical prop firearms including fake, toy, replica and/or deactivate or blank firing weaponry?</w:t>
            </w:r>
          </w:p>
        </w:tc>
        <w:sdt>
          <w:sdtPr>
            <w:id w:val="-947387391"/>
            <w:placeholder>
              <w:docPart w:val="598A354C96824994A5ADB5EF0145F13D"/>
            </w:placeholder>
            <w:showingPlcHdr/>
            <w:dropDownList>
              <w:listItem w:displayText="Yes" w:value="Yes"/>
              <w:listItem w:displayText="No" w:value="No"/>
            </w:dropDownList>
          </w:sdtPr>
          <w:sdtContent>
            <w:tc>
              <w:tcPr>
                <w:tcW w:w="1366" w:type="dxa"/>
                <w:tcBorders>
                  <w:top w:val="dotted" w:sz="4" w:space="0" w:color="D9D9D9"/>
                  <w:left w:val="dotted" w:sz="4" w:space="0" w:color="D9D9D9"/>
                  <w:bottom w:val="dotted" w:sz="4" w:space="0" w:color="D9D9D9"/>
                  <w:right w:val="dotted" w:sz="4" w:space="0" w:color="D9D9D9"/>
                </w:tcBorders>
                <w:vAlign w:val="center"/>
              </w:tcPr>
              <w:p w14:paraId="3D991D25" w14:textId="73584874" w:rsidR="00C37986" w:rsidRDefault="00095B5E" w:rsidP="00825863">
                <w:r w:rsidRPr="00413074">
                  <w:rPr>
                    <w:color w:val="BFBFBF" w:themeColor="background1" w:themeShade="BF"/>
                  </w:rPr>
                  <w:t>Y/N</w:t>
                </w:r>
              </w:p>
            </w:tc>
          </w:sdtContent>
        </w:sdt>
      </w:tr>
      <w:tr w:rsidR="00C37986" w14:paraId="106C9952" w14:textId="77777777" w:rsidTr="004D066A">
        <w:trPr>
          <w:trHeight w:val="417"/>
        </w:trPr>
        <w:tc>
          <w:tcPr>
            <w:tcW w:w="7650" w:type="dxa"/>
            <w:gridSpan w:val="2"/>
            <w:tcBorders>
              <w:top w:val="dotted" w:sz="4" w:space="0" w:color="D9D9D9"/>
              <w:left w:val="dotted" w:sz="4" w:space="0" w:color="D9D9D9"/>
              <w:bottom w:val="dotted" w:sz="4" w:space="0" w:color="D9D9D9"/>
              <w:right w:val="dotted" w:sz="4" w:space="0" w:color="D9D9D9"/>
            </w:tcBorders>
            <w:vAlign w:val="center"/>
          </w:tcPr>
          <w:p w14:paraId="3650F2BC" w14:textId="72A77EE1" w:rsidR="00C37986" w:rsidRDefault="000F0FE9" w:rsidP="00825863">
            <w:pPr>
              <w:rPr>
                <w:b/>
                <w:bCs/>
                <w:color w:val="17365D" w:themeColor="text2" w:themeShade="BF"/>
              </w:rPr>
            </w:pPr>
            <w:r>
              <w:rPr>
                <w:b/>
                <w:bCs/>
                <w:color w:val="17365D" w:themeColor="text2" w:themeShade="BF"/>
              </w:rPr>
              <w:t xml:space="preserve">Naked flame including candles, incense and/or cigarettes </w:t>
            </w:r>
          </w:p>
        </w:tc>
        <w:tc>
          <w:tcPr>
            <w:tcW w:w="1366" w:type="dxa"/>
            <w:tcBorders>
              <w:top w:val="dotted" w:sz="4" w:space="0" w:color="D9D9D9"/>
              <w:left w:val="dotted" w:sz="4" w:space="0" w:color="D9D9D9"/>
              <w:bottom w:val="dotted" w:sz="4" w:space="0" w:color="D9D9D9"/>
              <w:right w:val="dotted" w:sz="4" w:space="0" w:color="D9D9D9"/>
            </w:tcBorders>
            <w:vAlign w:val="center"/>
          </w:tcPr>
          <w:p w14:paraId="5A7CE62B" w14:textId="77777777" w:rsidR="00C37986" w:rsidRDefault="00C37986" w:rsidP="00825863"/>
          <w:sdt>
            <w:sdtPr>
              <w:id w:val="99767927"/>
              <w:placeholder>
                <w:docPart w:val="AEAD10B7F89A4DC3A78AFFBF3AF2AAC6"/>
              </w:placeholder>
              <w:showingPlcHdr/>
              <w:dropDownList>
                <w:listItem w:displayText="Yes" w:value="Yes"/>
                <w:listItem w:displayText="No" w:value="No"/>
              </w:dropDownList>
            </w:sdtPr>
            <w:sdtContent>
              <w:p w14:paraId="0496F197" w14:textId="2EFE93BD" w:rsidR="00C37986" w:rsidRDefault="00095B5E" w:rsidP="00825863">
                <w:r w:rsidRPr="00413074">
                  <w:rPr>
                    <w:color w:val="BFBFBF" w:themeColor="background1" w:themeShade="BF"/>
                  </w:rPr>
                  <w:t>Y/N</w:t>
                </w:r>
              </w:p>
            </w:sdtContent>
          </w:sdt>
          <w:p w14:paraId="2DBEEBE6" w14:textId="77777777" w:rsidR="00C37986" w:rsidRDefault="00C37986" w:rsidP="00825863"/>
        </w:tc>
      </w:tr>
      <w:tr w:rsidR="00C37986" w14:paraId="2144228A" w14:textId="77777777" w:rsidTr="004D066A">
        <w:trPr>
          <w:trHeight w:val="417"/>
        </w:trPr>
        <w:tc>
          <w:tcPr>
            <w:tcW w:w="7650" w:type="dxa"/>
            <w:gridSpan w:val="2"/>
            <w:tcBorders>
              <w:top w:val="dotted" w:sz="4" w:space="0" w:color="D9D9D9"/>
              <w:left w:val="dotted" w:sz="4" w:space="0" w:color="D9D9D9"/>
              <w:bottom w:val="dotted" w:sz="4" w:space="0" w:color="D9D9D9"/>
              <w:right w:val="dotted" w:sz="4" w:space="0" w:color="D9D9D9"/>
            </w:tcBorders>
            <w:vAlign w:val="center"/>
          </w:tcPr>
          <w:p w14:paraId="31428C32" w14:textId="0CDC5C10" w:rsidR="00C37986" w:rsidRDefault="000F0FE9" w:rsidP="00825863">
            <w:pPr>
              <w:rPr>
                <w:b/>
                <w:bCs/>
                <w:color w:val="17365D" w:themeColor="text2" w:themeShade="BF"/>
              </w:rPr>
            </w:pPr>
            <w:r>
              <w:rPr>
                <w:b/>
                <w:bCs/>
                <w:color w:val="17365D" w:themeColor="text2" w:themeShade="BF"/>
              </w:rPr>
              <w:t xml:space="preserve">Theatre effects </w:t>
            </w:r>
            <w:r w:rsidR="00D856D9">
              <w:rPr>
                <w:b/>
                <w:bCs/>
                <w:color w:val="17365D" w:themeColor="text2" w:themeShade="BF"/>
              </w:rPr>
              <w:t>including pyrotechnics, specialised smoke and haze effects, confetti cannons and/or balloon drops</w:t>
            </w:r>
          </w:p>
        </w:tc>
        <w:tc>
          <w:tcPr>
            <w:tcW w:w="1366" w:type="dxa"/>
            <w:tcBorders>
              <w:top w:val="dotted" w:sz="4" w:space="0" w:color="D9D9D9"/>
              <w:left w:val="dotted" w:sz="4" w:space="0" w:color="D9D9D9"/>
              <w:bottom w:val="dotted" w:sz="4" w:space="0" w:color="D9D9D9"/>
              <w:right w:val="dotted" w:sz="4" w:space="0" w:color="D9D9D9"/>
            </w:tcBorders>
            <w:vAlign w:val="center"/>
          </w:tcPr>
          <w:p w14:paraId="398A171F" w14:textId="77777777" w:rsidR="00C37986" w:rsidRDefault="00C37986" w:rsidP="00825863"/>
          <w:sdt>
            <w:sdtPr>
              <w:id w:val="252550763"/>
              <w:placeholder>
                <w:docPart w:val="2347BFBFCF614B3DA7626D492FD51D7F"/>
              </w:placeholder>
              <w:showingPlcHdr/>
              <w:dropDownList>
                <w:listItem w:displayText="Yes" w:value="Yes"/>
                <w:listItem w:displayText="No" w:value="No"/>
              </w:dropDownList>
            </w:sdtPr>
            <w:sdtContent>
              <w:p w14:paraId="01A5D682" w14:textId="6038F6E7" w:rsidR="00C37986" w:rsidRDefault="00095B5E" w:rsidP="00825863">
                <w:r w:rsidRPr="00413074">
                  <w:rPr>
                    <w:color w:val="BFBFBF" w:themeColor="background1" w:themeShade="BF"/>
                  </w:rPr>
                  <w:t>Y/N</w:t>
                </w:r>
              </w:p>
            </w:sdtContent>
          </w:sdt>
          <w:p w14:paraId="5222EF53" w14:textId="77777777" w:rsidR="00C37986" w:rsidRDefault="00C37986" w:rsidP="00825863"/>
        </w:tc>
      </w:tr>
      <w:tr w:rsidR="00D856D9" w14:paraId="310D0776" w14:textId="77777777" w:rsidTr="004D066A">
        <w:trPr>
          <w:trHeight w:val="417"/>
        </w:trPr>
        <w:tc>
          <w:tcPr>
            <w:tcW w:w="7650" w:type="dxa"/>
            <w:gridSpan w:val="2"/>
            <w:tcBorders>
              <w:top w:val="dotted" w:sz="4" w:space="0" w:color="D9D9D9"/>
              <w:left w:val="dotted" w:sz="4" w:space="0" w:color="D9D9D9"/>
              <w:bottom w:val="dotted" w:sz="4" w:space="0" w:color="D9D9D9"/>
              <w:right w:val="dotted" w:sz="4" w:space="0" w:color="D9D9D9"/>
            </w:tcBorders>
            <w:vAlign w:val="center"/>
          </w:tcPr>
          <w:p w14:paraId="2ED41F53" w14:textId="085553F1" w:rsidR="00D856D9" w:rsidRDefault="00D856D9" w:rsidP="00825863">
            <w:pPr>
              <w:rPr>
                <w:b/>
                <w:bCs/>
                <w:color w:val="17365D" w:themeColor="text2" w:themeShade="BF"/>
              </w:rPr>
            </w:pPr>
            <w:r>
              <w:rPr>
                <w:b/>
                <w:bCs/>
                <w:color w:val="17365D" w:themeColor="text2" w:themeShade="BF"/>
              </w:rPr>
              <w:t xml:space="preserve">Laser, </w:t>
            </w:r>
            <w:proofErr w:type="gramStart"/>
            <w:r>
              <w:rPr>
                <w:b/>
                <w:bCs/>
                <w:color w:val="17365D" w:themeColor="text2" w:themeShade="BF"/>
              </w:rPr>
              <w:t>strobe</w:t>
            </w:r>
            <w:proofErr w:type="gramEnd"/>
            <w:r>
              <w:rPr>
                <w:b/>
                <w:bCs/>
                <w:color w:val="17365D" w:themeColor="text2" w:themeShade="BF"/>
              </w:rPr>
              <w:t xml:space="preserve"> or flashing lights </w:t>
            </w:r>
          </w:p>
        </w:tc>
        <w:sdt>
          <w:sdtPr>
            <w:id w:val="1944264511"/>
            <w:placeholder>
              <w:docPart w:val="A3D19FF0E1F74B9EBE58F09F14102F0F"/>
            </w:placeholder>
            <w:showingPlcHdr/>
            <w:dropDownList>
              <w:listItem w:displayText="Yes" w:value="Yes"/>
              <w:listItem w:displayText="No" w:value="No"/>
            </w:dropDownList>
          </w:sdtPr>
          <w:sdtContent>
            <w:tc>
              <w:tcPr>
                <w:tcW w:w="1366" w:type="dxa"/>
                <w:tcBorders>
                  <w:top w:val="dotted" w:sz="4" w:space="0" w:color="D9D9D9"/>
                  <w:left w:val="dotted" w:sz="4" w:space="0" w:color="D9D9D9"/>
                  <w:bottom w:val="dotted" w:sz="4" w:space="0" w:color="D9D9D9"/>
                  <w:right w:val="dotted" w:sz="4" w:space="0" w:color="D9D9D9"/>
                </w:tcBorders>
                <w:vAlign w:val="center"/>
              </w:tcPr>
              <w:p w14:paraId="1AC274F1" w14:textId="098AA1DD" w:rsidR="00D856D9" w:rsidRDefault="00095B5E" w:rsidP="00825863">
                <w:r w:rsidRPr="00413074">
                  <w:rPr>
                    <w:color w:val="BFBFBF" w:themeColor="background1" w:themeShade="BF"/>
                  </w:rPr>
                  <w:t>Y/N</w:t>
                </w:r>
              </w:p>
            </w:tc>
          </w:sdtContent>
        </w:sdt>
      </w:tr>
      <w:tr w:rsidR="00937FBA" w14:paraId="1153F9F0" w14:textId="77777777" w:rsidTr="004D066A">
        <w:trPr>
          <w:trHeight w:val="417"/>
        </w:trPr>
        <w:tc>
          <w:tcPr>
            <w:tcW w:w="7650" w:type="dxa"/>
            <w:gridSpan w:val="2"/>
            <w:tcBorders>
              <w:top w:val="dotted" w:sz="4" w:space="0" w:color="D9D9D9"/>
              <w:left w:val="dotted" w:sz="4" w:space="0" w:color="D9D9D9"/>
              <w:bottom w:val="dotted" w:sz="4" w:space="0" w:color="D9D9D9"/>
              <w:right w:val="dotted" w:sz="4" w:space="0" w:color="D9D9D9"/>
            </w:tcBorders>
            <w:vAlign w:val="center"/>
          </w:tcPr>
          <w:p w14:paraId="3B54847B" w14:textId="0193E912" w:rsidR="00937FBA" w:rsidRDefault="00937FBA" w:rsidP="00825863">
            <w:pPr>
              <w:rPr>
                <w:b/>
                <w:bCs/>
                <w:color w:val="17365D" w:themeColor="text2" w:themeShade="BF"/>
              </w:rPr>
            </w:pPr>
            <w:r>
              <w:rPr>
                <w:b/>
                <w:bCs/>
                <w:color w:val="17365D" w:themeColor="text2" w:themeShade="BF"/>
              </w:rPr>
              <w:t>Water or other liquids, including bubble effects</w:t>
            </w:r>
          </w:p>
        </w:tc>
        <w:sdt>
          <w:sdtPr>
            <w:id w:val="1985501620"/>
            <w:placeholder>
              <w:docPart w:val="D89A647AB4DD451C9EEB838675814D3E"/>
            </w:placeholder>
            <w:showingPlcHdr/>
            <w:dropDownList>
              <w:listItem w:displayText="Yes" w:value="Yes"/>
              <w:listItem w:displayText="No" w:value="No"/>
            </w:dropDownList>
          </w:sdtPr>
          <w:sdtContent>
            <w:tc>
              <w:tcPr>
                <w:tcW w:w="1366" w:type="dxa"/>
                <w:tcBorders>
                  <w:top w:val="dotted" w:sz="4" w:space="0" w:color="D9D9D9"/>
                  <w:left w:val="dotted" w:sz="4" w:space="0" w:color="D9D9D9"/>
                  <w:bottom w:val="dotted" w:sz="4" w:space="0" w:color="D9D9D9"/>
                  <w:right w:val="dotted" w:sz="4" w:space="0" w:color="D9D9D9"/>
                </w:tcBorders>
                <w:vAlign w:val="center"/>
              </w:tcPr>
              <w:p w14:paraId="346B3EC6" w14:textId="58F9CF2B" w:rsidR="00937FBA" w:rsidRDefault="00095B5E" w:rsidP="00825863">
                <w:r w:rsidRPr="00413074">
                  <w:rPr>
                    <w:color w:val="BFBFBF" w:themeColor="background1" w:themeShade="BF"/>
                  </w:rPr>
                  <w:t>Y/N</w:t>
                </w:r>
              </w:p>
            </w:tc>
          </w:sdtContent>
        </w:sdt>
      </w:tr>
      <w:tr w:rsidR="00937FBA" w14:paraId="616EA7C6" w14:textId="77777777" w:rsidTr="004D066A">
        <w:trPr>
          <w:trHeight w:val="417"/>
        </w:trPr>
        <w:tc>
          <w:tcPr>
            <w:tcW w:w="7650" w:type="dxa"/>
            <w:gridSpan w:val="2"/>
            <w:tcBorders>
              <w:top w:val="dotted" w:sz="4" w:space="0" w:color="D9D9D9"/>
              <w:left w:val="dotted" w:sz="4" w:space="0" w:color="D9D9D9"/>
              <w:bottom w:val="dotted" w:sz="4" w:space="0" w:color="D9D9D9"/>
              <w:right w:val="dotted" w:sz="4" w:space="0" w:color="D9D9D9"/>
            </w:tcBorders>
            <w:vAlign w:val="center"/>
          </w:tcPr>
          <w:p w14:paraId="0FD85316" w14:textId="6A68C7C6" w:rsidR="00937FBA" w:rsidRDefault="00937FBA" w:rsidP="00825863">
            <w:pPr>
              <w:rPr>
                <w:b/>
                <w:bCs/>
                <w:color w:val="17365D" w:themeColor="text2" w:themeShade="BF"/>
              </w:rPr>
            </w:pPr>
            <w:r>
              <w:rPr>
                <w:b/>
                <w:bCs/>
                <w:color w:val="17365D" w:themeColor="text2" w:themeShade="BF"/>
              </w:rPr>
              <w:t>Live animals</w:t>
            </w:r>
          </w:p>
        </w:tc>
        <w:sdt>
          <w:sdtPr>
            <w:id w:val="-306236152"/>
            <w:placeholder>
              <w:docPart w:val="136940E3679C4C969ACD57ABB72B43BE"/>
            </w:placeholder>
            <w:showingPlcHdr/>
            <w:dropDownList>
              <w:listItem w:displayText="Yes" w:value="Yes"/>
              <w:listItem w:displayText="No" w:value="No"/>
            </w:dropDownList>
          </w:sdtPr>
          <w:sdtContent>
            <w:tc>
              <w:tcPr>
                <w:tcW w:w="1366" w:type="dxa"/>
                <w:tcBorders>
                  <w:top w:val="dotted" w:sz="4" w:space="0" w:color="D9D9D9"/>
                  <w:left w:val="dotted" w:sz="4" w:space="0" w:color="D9D9D9"/>
                  <w:bottom w:val="dotted" w:sz="4" w:space="0" w:color="D9D9D9"/>
                  <w:right w:val="dotted" w:sz="4" w:space="0" w:color="D9D9D9"/>
                </w:tcBorders>
                <w:vAlign w:val="center"/>
              </w:tcPr>
              <w:p w14:paraId="78F81C9D" w14:textId="604F1AC5" w:rsidR="00937FBA" w:rsidRDefault="00095B5E" w:rsidP="00825863">
                <w:r w:rsidRPr="00413074">
                  <w:rPr>
                    <w:color w:val="BFBFBF" w:themeColor="background1" w:themeShade="BF"/>
                  </w:rPr>
                  <w:t>Y/N</w:t>
                </w:r>
              </w:p>
            </w:tc>
          </w:sdtContent>
        </w:sdt>
      </w:tr>
      <w:tr w:rsidR="00937FBA" w14:paraId="23311738" w14:textId="77777777" w:rsidTr="00937FBA">
        <w:trPr>
          <w:trHeight w:val="417"/>
        </w:trPr>
        <w:tc>
          <w:tcPr>
            <w:tcW w:w="1555" w:type="dxa"/>
            <w:tcBorders>
              <w:top w:val="dotted" w:sz="4" w:space="0" w:color="D9D9D9"/>
              <w:left w:val="dotted" w:sz="4" w:space="0" w:color="D9D9D9"/>
              <w:bottom w:val="dotted" w:sz="4" w:space="0" w:color="D9D9D9"/>
              <w:right w:val="dotted" w:sz="4" w:space="0" w:color="D9D9D9"/>
            </w:tcBorders>
            <w:vAlign w:val="center"/>
          </w:tcPr>
          <w:p w14:paraId="38FE1ED9" w14:textId="77777777" w:rsidR="00937FBA" w:rsidRDefault="00937FBA" w:rsidP="00825863">
            <w:pPr>
              <w:rPr>
                <w:b/>
                <w:bCs/>
                <w:color w:val="17365D" w:themeColor="text2" w:themeShade="BF"/>
              </w:rPr>
            </w:pPr>
            <w:r>
              <w:rPr>
                <w:b/>
                <w:bCs/>
                <w:color w:val="17365D" w:themeColor="text2" w:themeShade="BF"/>
              </w:rPr>
              <w:t>Other</w:t>
            </w:r>
          </w:p>
        </w:tc>
        <w:sdt>
          <w:sdtPr>
            <w:rPr>
              <w:color w:val="A6A6A6" w:themeColor="background1" w:themeShade="A6"/>
            </w:rPr>
            <w:id w:val="-642034679"/>
            <w:placeholder>
              <w:docPart w:val="C231A4C649B44F25925C17724A8AE302"/>
            </w:placeholder>
          </w:sdtPr>
          <w:sdtEndPr>
            <w:rPr>
              <w:color w:val="A6A6A6" w:themeColor="background1" w:themeShade="A6"/>
            </w:rPr>
          </w:sdtEndPr>
          <w:sdtContent>
            <w:tc>
              <w:tcPr>
                <w:tcW w:w="7461" w:type="dxa"/>
                <w:gridSpan w:val="2"/>
                <w:tcBorders>
                  <w:top w:val="dotted" w:sz="4" w:space="0" w:color="D9D9D9"/>
                  <w:left w:val="dotted" w:sz="4" w:space="0" w:color="D9D9D9"/>
                  <w:bottom w:val="dotted" w:sz="4" w:space="0" w:color="D9D9D9"/>
                  <w:right w:val="dotted" w:sz="4" w:space="0" w:color="D9D9D9"/>
                </w:tcBorders>
                <w:vAlign w:val="center"/>
              </w:tcPr>
              <w:p w14:paraId="3183AA82" w14:textId="07D81A2C" w:rsidR="00937FBA" w:rsidRPr="00F92613" w:rsidRDefault="004466FA" w:rsidP="00825863">
                <w:pPr>
                  <w:rPr>
                    <w:color w:val="A6A6A6" w:themeColor="background1" w:themeShade="A6"/>
                  </w:rPr>
                </w:pPr>
                <w:r w:rsidRPr="00F92613">
                  <w:rPr>
                    <w:color w:val="A6A6A6" w:themeColor="background1" w:themeShade="A6"/>
                  </w:rPr>
                  <w:t xml:space="preserve">Additional information </w:t>
                </w:r>
              </w:p>
            </w:tc>
          </w:sdtContent>
        </w:sdt>
      </w:tr>
    </w:tbl>
    <w:p w14:paraId="704C667E" w14:textId="77777777" w:rsidR="00C37986" w:rsidRDefault="00C37986" w:rsidP="0014145D"/>
    <w:p w14:paraId="256A353F" w14:textId="226649F0" w:rsidR="0014145D" w:rsidRPr="0014145D" w:rsidRDefault="0014145D" w:rsidP="0014145D">
      <w:pPr>
        <w:pStyle w:val="Heading2"/>
        <w:rPr>
          <w:rFonts w:ascii="DaxOT-Regular" w:hAnsi="DaxOT-Regular"/>
          <w:color w:val="002060"/>
          <w:sz w:val="32"/>
          <w:szCs w:val="32"/>
        </w:rPr>
      </w:pPr>
      <w:r>
        <w:rPr>
          <w:rFonts w:ascii="DaxOT-Regular" w:hAnsi="DaxOT-Regular"/>
          <w:color w:val="002060"/>
          <w:sz w:val="32"/>
          <w:szCs w:val="32"/>
        </w:rPr>
        <w:t xml:space="preserve">Additional Event Information </w:t>
      </w:r>
    </w:p>
    <w:p w14:paraId="1575B8D9" w14:textId="61AF58DA" w:rsidR="000B1F12" w:rsidRDefault="00CB2B1B" w:rsidP="000B1F12">
      <w:pPr>
        <w:rPr>
          <w:rFonts w:cstheme="minorHAnsi"/>
          <w:sz w:val="20"/>
          <w:szCs w:val="20"/>
        </w:rPr>
      </w:pPr>
      <w:r>
        <w:rPr>
          <w:rFonts w:cstheme="minorHAnsi"/>
          <w:sz w:val="20"/>
          <w:szCs w:val="20"/>
        </w:rPr>
        <w:t xml:space="preserve">If there is any other additional information regarding your event, please provide further details </w:t>
      </w:r>
      <w:r w:rsidR="00A26182">
        <w:rPr>
          <w:rFonts w:cstheme="minorHAnsi"/>
          <w:sz w:val="20"/>
          <w:szCs w:val="20"/>
        </w:rPr>
        <w:t>below for our technical team</w:t>
      </w:r>
    </w:p>
    <w:tbl>
      <w:tblPr>
        <w:tblStyle w:val="TableGrid"/>
        <w:tblW w:w="0" w:type="auto"/>
        <w:tblLook w:val="04A0" w:firstRow="1" w:lastRow="0" w:firstColumn="1" w:lastColumn="0" w:noHBand="0" w:noVBand="1"/>
      </w:tblPr>
      <w:tblGrid>
        <w:gridCol w:w="1555"/>
        <w:gridCol w:w="7461"/>
      </w:tblGrid>
      <w:tr w:rsidR="00A26182" w14:paraId="55EA819E" w14:textId="77777777" w:rsidTr="00825863">
        <w:trPr>
          <w:trHeight w:val="417"/>
        </w:trPr>
        <w:tc>
          <w:tcPr>
            <w:tcW w:w="1555" w:type="dxa"/>
            <w:tcBorders>
              <w:top w:val="dotted" w:sz="4" w:space="0" w:color="D9D9D9"/>
              <w:left w:val="dotted" w:sz="4" w:space="0" w:color="D9D9D9"/>
              <w:bottom w:val="dotted" w:sz="4" w:space="0" w:color="D9D9D9"/>
              <w:right w:val="dotted" w:sz="4" w:space="0" w:color="D9D9D9"/>
            </w:tcBorders>
            <w:vAlign w:val="center"/>
          </w:tcPr>
          <w:p w14:paraId="74FF354A" w14:textId="1224AD7B" w:rsidR="00A26182" w:rsidRDefault="00A26182" w:rsidP="00825863">
            <w:pPr>
              <w:rPr>
                <w:b/>
                <w:bCs/>
                <w:color w:val="17365D" w:themeColor="text2" w:themeShade="BF"/>
              </w:rPr>
            </w:pPr>
            <w:r>
              <w:rPr>
                <w:b/>
                <w:bCs/>
                <w:color w:val="17365D" w:themeColor="text2" w:themeShade="BF"/>
              </w:rPr>
              <w:t>Additional Information</w:t>
            </w:r>
          </w:p>
        </w:tc>
        <w:tc>
          <w:tcPr>
            <w:tcW w:w="7461" w:type="dxa"/>
            <w:tcBorders>
              <w:top w:val="dotted" w:sz="4" w:space="0" w:color="D9D9D9"/>
              <w:left w:val="dotted" w:sz="4" w:space="0" w:color="D9D9D9"/>
              <w:bottom w:val="dotted" w:sz="4" w:space="0" w:color="D9D9D9"/>
              <w:right w:val="dotted" w:sz="4" w:space="0" w:color="D9D9D9"/>
            </w:tcBorders>
            <w:vAlign w:val="center"/>
          </w:tcPr>
          <w:p w14:paraId="7849B8B4" w14:textId="77777777" w:rsidR="00A26182" w:rsidRDefault="00A26182" w:rsidP="00825863"/>
          <w:sdt>
            <w:sdtPr>
              <w:id w:val="1529673316"/>
              <w:placeholder>
                <w:docPart w:val="7302D8E4EA26419F9AAE3F7D85096630"/>
              </w:placeholder>
            </w:sdtPr>
            <w:sdtEndPr/>
            <w:sdtContent>
              <w:p w14:paraId="0DB1CD78" w14:textId="7FEBB952" w:rsidR="00A26182" w:rsidRDefault="004466FA" w:rsidP="00825863">
                <w:r w:rsidRPr="00F92613">
                  <w:rPr>
                    <w:color w:val="A6A6A6" w:themeColor="background1" w:themeShade="A6"/>
                  </w:rPr>
                  <w:t>Click to add additional information</w:t>
                </w:r>
              </w:p>
            </w:sdtContent>
          </w:sdt>
          <w:p w14:paraId="7D6F51B2" w14:textId="77777777" w:rsidR="00A26182" w:rsidRDefault="00A26182" w:rsidP="00825863"/>
          <w:p w14:paraId="7DAC4BF2" w14:textId="7924376D" w:rsidR="00A26182" w:rsidRDefault="00A26182" w:rsidP="00825863"/>
        </w:tc>
      </w:tr>
    </w:tbl>
    <w:p w14:paraId="0C49E4D0" w14:textId="77777777" w:rsidR="00A26182" w:rsidRPr="000B1F12" w:rsidRDefault="00A26182" w:rsidP="000B1F12"/>
    <w:p w14:paraId="76B880FE" w14:textId="06C609F5" w:rsidR="00423C8B" w:rsidRDefault="00423C8B" w:rsidP="00423C8B"/>
    <w:tbl>
      <w:tblPr>
        <w:tblStyle w:val="TableGrid"/>
        <w:tblW w:w="0" w:type="auto"/>
        <w:tblLook w:val="04A0" w:firstRow="1" w:lastRow="0" w:firstColumn="1" w:lastColumn="0" w:noHBand="0" w:noVBand="1"/>
      </w:tblPr>
      <w:tblGrid>
        <w:gridCol w:w="1555"/>
        <w:gridCol w:w="7461"/>
      </w:tblGrid>
      <w:tr w:rsidR="00B77818" w14:paraId="6271F589" w14:textId="77777777" w:rsidTr="00B77818">
        <w:trPr>
          <w:trHeight w:val="671"/>
        </w:trPr>
        <w:tc>
          <w:tcPr>
            <w:tcW w:w="1555" w:type="dxa"/>
            <w:tcBorders>
              <w:top w:val="dotted" w:sz="4" w:space="0" w:color="D9D9D9"/>
              <w:left w:val="dotted" w:sz="4" w:space="0" w:color="D9D9D9"/>
              <w:bottom w:val="dotted" w:sz="4" w:space="0" w:color="D9D9D9"/>
              <w:right w:val="dotted" w:sz="4" w:space="0" w:color="D9D9D9"/>
            </w:tcBorders>
            <w:vAlign w:val="center"/>
          </w:tcPr>
          <w:p w14:paraId="06618F62" w14:textId="66BC08A2" w:rsidR="00B77818" w:rsidRDefault="00B77818" w:rsidP="00825863">
            <w:pPr>
              <w:rPr>
                <w:b/>
                <w:bCs/>
                <w:color w:val="17365D" w:themeColor="text2" w:themeShade="BF"/>
              </w:rPr>
            </w:pPr>
            <w:r>
              <w:rPr>
                <w:b/>
                <w:bCs/>
                <w:color w:val="17365D" w:themeColor="text2" w:themeShade="BF"/>
              </w:rPr>
              <w:t>Name</w:t>
            </w:r>
          </w:p>
        </w:tc>
        <w:tc>
          <w:tcPr>
            <w:tcW w:w="7461" w:type="dxa"/>
            <w:tcBorders>
              <w:top w:val="dotted" w:sz="4" w:space="0" w:color="D9D9D9"/>
              <w:left w:val="dotted" w:sz="4" w:space="0" w:color="D9D9D9"/>
              <w:bottom w:val="dotted" w:sz="4" w:space="0" w:color="D9D9D9"/>
              <w:right w:val="dotted" w:sz="4" w:space="0" w:color="D9D9D9"/>
            </w:tcBorders>
            <w:vAlign w:val="center"/>
          </w:tcPr>
          <w:sdt>
            <w:sdtPr>
              <w:id w:val="-2084821240"/>
              <w:placeholder>
                <w:docPart w:val="3C6A808E3A7A4C04B74B1830DEE04110"/>
              </w:placeholder>
            </w:sdtPr>
            <w:sdtContent>
              <w:p w14:paraId="7E2EBF68" w14:textId="467FBDE2" w:rsidR="00B77818" w:rsidRDefault="00F92613" w:rsidP="00825863">
                <w:r w:rsidRPr="00F92613">
                  <w:rPr>
                    <w:color w:val="A6A6A6" w:themeColor="background1" w:themeShade="A6"/>
                  </w:rPr>
                  <w:t>Name</w:t>
                </w:r>
              </w:p>
            </w:sdtContent>
          </w:sdt>
        </w:tc>
      </w:tr>
      <w:tr w:rsidR="00B77818" w14:paraId="74A4CB97" w14:textId="77777777" w:rsidTr="00B77818">
        <w:trPr>
          <w:trHeight w:val="695"/>
        </w:trPr>
        <w:tc>
          <w:tcPr>
            <w:tcW w:w="1555" w:type="dxa"/>
            <w:tcBorders>
              <w:top w:val="dotted" w:sz="4" w:space="0" w:color="D9D9D9"/>
              <w:left w:val="dotted" w:sz="4" w:space="0" w:color="D9D9D9"/>
              <w:bottom w:val="dotted" w:sz="4" w:space="0" w:color="D9D9D9"/>
              <w:right w:val="dotted" w:sz="4" w:space="0" w:color="D9D9D9"/>
            </w:tcBorders>
            <w:vAlign w:val="center"/>
          </w:tcPr>
          <w:p w14:paraId="5E1A2419" w14:textId="61CF7334" w:rsidR="00B77818" w:rsidRDefault="00B77818" w:rsidP="00825863">
            <w:pPr>
              <w:rPr>
                <w:b/>
                <w:bCs/>
                <w:color w:val="17365D" w:themeColor="text2" w:themeShade="BF"/>
              </w:rPr>
            </w:pPr>
            <w:r>
              <w:rPr>
                <w:b/>
                <w:bCs/>
                <w:color w:val="17365D" w:themeColor="text2" w:themeShade="BF"/>
              </w:rPr>
              <w:t>Signature</w:t>
            </w:r>
          </w:p>
        </w:tc>
        <w:tc>
          <w:tcPr>
            <w:tcW w:w="7461" w:type="dxa"/>
            <w:tcBorders>
              <w:top w:val="dotted" w:sz="4" w:space="0" w:color="D9D9D9"/>
              <w:left w:val="dotted" w:sz="4" w:space="0" w:color="D9D9D9"/>
              <w:bottom w:val="dotted" w:sz="4" w:space="0" w:color="D9D9D9"/>
              <w:right w:val="dotted" w:sz="4" w:space="0" w:color="D9D9D9"/>
            </w:tcBorders>
            <w:vAlign w:val="center"/>
          </w:tcPr>
          <w:p w14:paraId="2BE7BF5B" w14:textId="77777777" w:rsidR="00B77818" w:rsidRDefault="00B77818" w:rsidP="00825863"/>
        </w:tc>
      </w:tr>
      <w:tr w:rsidR="00B77818" w14:paraId="3383CCD7" w14:textId="77777777" w:rsidTr="00B77818">
        <w:trPr>
          <w:trHeight w:val="690"/>
        </w:trPr>
        <w:tc>
          <w:tcPr>
            <w:tcW w:w="1555" w:type="dxa"/>
            <w:tcBorders>
              <w:top w:val="dotted" w:sz="4" w:space="0" w:color="D9D9D9"/>
              <w:left w:val="dotted" w:sz="4" w:space="0" w:color="D9D9D9"/>
              <w:bottom w:val="dotted" w:sz="4" w:space="0" w:color="D9D9D9"/>
              <w:right w:val="dotted" w:sz="4" w:space="0" w:color="D9D9D9"/>
            </w:tcBorders>
            <w:vAlign w:val="center"/>
          </w:tcPr>
          <w:p w14:paraId="2CFF1702" w14:textId="07B236A6" w:rsidR="00B77818" w:rsidRDefault="00B77818" w:rsidP="00825863">
            <w:pPr>
              <w:rPr>
                <w:b/>
                <w:bCs/>
                <w:color w:val="17365D" w:themeColor="text2" w:themeShade="BF"/>
              </w:rPr>
            </w:pPr>
            <w:r>
              <w:rPr>
                <w:b/>
                <w:bCs/>
                <w:color w:val="17365D" w:themeColor="text2" w:themeShade="BF"/>
              </w:rPr>
              <w:t>Date</w:t>
            </w:r>
          </w:p>
        </w:tc>
        <w:sdt>
          <w:sdtPr>
            <w:id w:val="-1208488027"/>
            <w:placeholder>
              <w:docPart w:val="53AE34F6DEB244DAA98B4F950889E9C1"/>
            </w:placeholder>
            <w:showingPlcHdr/>
            <w:date>
              <w:dateFormat w:val="d/MM/yyyy"/>
              <w:lid w:val="en-AU"/>
              <w:storeMappedDataAs w:val="dateTime"/>
              <w:calendar w:val="gregorian"/>
            </w:date>
          </w:sdtPr>
          <w:sdtEndPr/>
          <w:sdtContent>
            <w:tc>
              <w:tcPr>
                <w:tcW w:w="7461" w:type="dxa"/>
                <w:tcBorders>
                  <w:top w:val="dotted" w:sz="4" w:space="0" w:color="D9D9D9"/>
                  <w:left w:val="dotted" w:sz="4" w:space="0" w:color="D9D9D9"/>
                  <w:bottom w:val="dotted" w:sz="4" w:space="0" w:color="D9D9D9"/>
                  <w:right w:val="dotted" w:sz="4" w:space="0" w:color="D9D9D9"/>
                </w:tcBorders>
                <w:vAlign w:val="center"/>
              </w:tcPr>
              <w:p w14:paraId="51227F8B" w14:textId="083F5F0F" w:rsidR="00B77818" w:rsidRDefault="00A412B5" w:rsidP="00825863">
                <w:r w:rsidRPr="00791B9A">
                  <w:rPr>
                    <w:rStyle w:val="PlaceholderText"/>
                  </w:rPr>
                  <w:t>Click to enter a date.</w:t>
                </w:r>
              </w:p>
            </w:tc>
          </w:sdtContent>
        </w:sdt>
      </w:tr>
    </w:tbl>
    <w:p w14:paraId="382DC6DA" w14:textId="77777777" w:rsidR="00AC4A73" w:rsidRDefault="00AC4A73" w:rsidP="00C261E9">
      <w:pPr>
        <w:rPr>
          <w:rFonts w:ascii="DaxOT-Regular" w:hAnsi="DaxOT-Regular"/>
          <w:color w:val="002060"/>
        </w:rPr>
      </w:pPr>
    </w:p>
    <w:p w14:paraId="436103BA" w14:textId="77777777" w:rsidR="0095282C" w:rsidRPr="00C261E9" w:rsidRDefault="0095282C" w:rsidP="00C261E9"/>
    <w:sectPr w:rsidR="0095282C" w:rsidRPr="00C261E9" w:rsidSect="00C66B5C">
      <w:headerReference w:type="even" r:id="rId13"/>
      <w:footerReference w:type="even" r:id="rId14"/>
      <w:footerReference w:type="default" r:id="rId15"/>
      <w:headerReference w:type="first" r:id="rId16"/>
      <w:pgSz w:w="11906" w:h="16838"/>
      <w:pgMar w:top="1440" w:right="1440" w:bottom="1440" w:left="1440" w:header="56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B189" w14:textId="77777777" w:rsidR="00135C41" w:rsidRDefault="00135C41" w:rsidP="009E4461">
      <w:pPr>
        <w:spacing w:after="0" w:line="240" w:lineRule="auto"/>
      </w:pPr>
      <w:r>
        <w:separator/>
      </w:r>
    </w:p>
  </w:endnote>
  <w:endnote w:type="continuationSeparator" w:id="0">
    <w:p w14:paraId="63C50C35" w14:textId="77777777" w:rsidR="00135C41" w:rsidRDefault="00135C41"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DaxOT-Light">
    <w:panose1 w:val="02010504050101020104"/>
    <w:charset w:val="00"/>
    <w:family w:val="modern"/>
    <w:notTrueType/>
    <w:pitch w:val="variable"/>
    <w:sig w:usb0="800000AF" w:usb1="40002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0F77" w14:textId="77777777" w:rsidR="009E4461" w:rsidRPr="002D26EB" w:rsidRDefault="009E4461" w:rsidP="002D26EB">
    <w:pPr>
      <w:pStyle w:val="Footer"/>
      <w:pBdr>
        <w:top w:val="single" w:sz="12" w:space="1" w:color="002060"/>
      </w:pBdr>
      <w:jc w:val="right"/>
      <w:rPr>
        <w:rFonts w:ascii="DaxOT-Light" w:hAnsi="DaxOT-Light"/>
        <w:color w:val="002060"/>
        <w:sz w:val="20"/>
      </w:rPr>
    </w:pPr>
    <w:r w:rsidRPr="002D26EB">
      <w:rPr>
        <w:rFonts w:ascii="DaxOT-Light" w:hAnsi="DaxOT-Light"/>
        <w:color w:val="002060"/>
        <w:sz w:val="20"/>
      </w:rPr>
      <w:t>Wyndham City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EFBE" w14:textId="77777777" w:rsidR="009E4461" w:rsidRPr="002D26EB" w:rsidRDefault="009E4461" w:rsidP="002D26EB">
    <w:pPr>
      <w:pStyle w:val="Footer"/>
      <w:pBdr>
        <w:top w:val="single" w:sz="12" w:space="1" w:color="002060"/>
      </w:pBdr>
      <w:tabs>
        <w:tab w:val="clear" w:pos="4513"/>
        <w:tab w:val="clear" w:pos="9026"/>
        <w:tab w:val="left" w:pos="2210"/>
      </w:tabs>
      <w:rPr>
        <w:rFonts w:ascii="DaxOT-Light" w:hAnsi="DaxOT-Light"/>
        <w:color w:val="002060"/>
        <w:sz w:val="20"/>
      </w:rPr>
    </w:pPr>
    <w:r w:rsidRPr="002D26EB">
      <w:rPr>
        <w:rFonts w:ascii="DaxOT-Light" w:hAnsi="DaxOT-Light"/>
        <w:color w:val="002060"/>
        <w:sz w:val="20"/>
      </w:rPr>
      <w:t>Wyndham City</w:t>
    </w:r>
    <w:r w:rsidR="002D26EB">
      <w:rPr>
        <w:rFonts w:ascii="DaxOT-Light" w:hAnsi="DaxOT-Light"/>
        <w:color w:val="0020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D708" w14:textId="77777777" w:rsidR="00135C41" w:rsidRDefault="00135C41" w:rsidP="009E4461">
      <w:pPr>
        <w:spacing w:after="0" w:line="240" w:lineRule="auto"/>
      </w:pPr>
      <w:r>
        <w:separator/>
      </w:r>
    </w:p>
  </w:footnote>
  <w:footnote w:type="continuationSeparator" w:id="0">
    <w:p w14:paraId="4577BA3B" w14:textId="77777777" w:rsidR="00135C41" w:rsidRDefault="00135C41"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B02E" w14:textId="77777777" w:rsidR="009E4461" w:rsidRDefault="002D26EB">
    <w:pPr>
      <w:pStyle w:val="Header"/>
    </w:pPr>
    <w:r>
      <w:rPr>
        <w:noProof/>
        <w:lang w:eastAsia="en-AU"/>
      </w:rPr>
      <w:drawing>
        <wp:anchor distT="0" distB="0" distL="114300" distR="114300" simplePos="0" relativeHeight="251658240" behindDoc="1" locked="0" layoutInCell="1" allowOverlap="1" wp14:anchorId="41AC9540" wp14:editId="14E69D42">
          <wp:simplePos x="0" y="0"/>
          <wp:positionH relativeFrom="column">
            <wp:posOffset>659130</wp:posOffset>
          </wp:positionH>
          <wp:positionV relativeFrom="paragraph">
            <wp:posOffset>-1096453</wp:posOffset>
          </wp:positionV>
          <wp:extent cx="6475730" cy="198628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AndSandGraphic_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5730" cy="1986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1DED" w14:textId="4F5E4F02" w:rsidR="0036786C" w:rsidRDefault="0036786C">
    <w:pPr>
      <w:pStyle w:val="Header"/>
      <w:rPr>
        <w:noProof/>
        <w:lang w:eastAsia="en-AU"/>
      </w:rPr>
    </w:pPr>
    <w:r>
      <w:rPr>
        <w:noProof/>
        <w:lang w:eastAsia="en-AU"/>
      </w:rPr>
      <w:drawing>
        <wp:anchor distT="0" distB="0" distL="114300" distR="114300" simplePos="0" relativeHeight="251660288" behindDoc="0" locked="0" layoutInCell="1" allowOverlap="1" wp14:anchorId="2DCB3A5E" wp14:editId="387C0E3A">
          <wp:simplePos x="0" y="0"/>
          <wp:positionH relativeFrom="page">
            <wp:posOffset>2871</wp:posOffset>
          </wp:positionH>
          <wp:positionV relativeFrom="paragraph">
            <wp:posOffset>-515620</wp:posOffset>
          </wp:positionV>
          <wp:extent cx="7579360" cy="333883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rotWithShape="1">
                  <a:blip r:embed="rId1" cstate="print">
                    <a:extLst>
                      <a:ext uri="{28A0092B-C50C-407E-A947-70E740481C1C}">
                        <a14:useLocalDpi xmlns:a14="http://schemas.microsoft.com/office/drawing/2010/main" val="0"/>
                      </a:ext>
                    </a:extLst>
                  </a:blip>
                  <a:srcRect l="420" t="41916" r="-420" b="26189"/>
                  <a:stretch/>
                </pic:blipFill>
                <pic:spPr bwMode="auto">
                  <a:xfrm>
                    <a:off x="0" y="0"/>
                    <a:ext cx="7579360" cy="3338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DC670" w14:textId="77777777" w:rsidR="0036786C" w:rsidRDefault="0036786C">
    <w:pPr>
      <w:pStyle w:val="Header"/>
      <w:rPr>
        <w:noProof/>
        <w:lang w:eastAsia="en-AU"/>
      </w:rPr>
    </w:pPr>
  </w:p>
  <w:p w14:paraId="0C74CA9A" w14:textId="6D5E227F" w:rsidR="0036786C" w:rsidRDefault="0036786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q13r6rY" int2:invalidationBookmarkName="" int2:hashCode="u8zfLvsztS5snQ" int2:id="CM9T3RJ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5831"/>
    <w:multiLevelType w:val="hybridMultilevel"/>
    <w:tmpl w:val="46301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556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formatting="1" w:enforcement="1" w:cryptProviderType="rsaAES" w:cryptAlgorithmClass="hash" w:cryptAlgorithmType="typeAny" w:cryptAlgorithmSid="14" w:cryptSpinCount="100000" w:hash="hfLxN+l4DbPz+n/pWWki9qSUXySkU65wWotXP3H17eCm4ptOvfVDs2ZOYk3lmh5j7fiKbmccP8TNIeuf8b1XYQ==" w:salt="roGv7hG7E7kL+ikRMtWWqQ=="/>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8B"/>
    <w:rsid w:val="0000390D"/>
    <w:rsid w:val="00006AE0"/>
    <w:rsid w:val="00010EDC"/>
    <w:rsid w:val="00016002"/>
    <w:rsid w:val="000174C1"/>
    <w:rsid w:val="00031059"/>
    <w:rsid w:val="000455C0"/>
    <w:rsid w:val="0005603B"/>
    <w:rsid w:val="00065CCF"/>
    <w:rsid w:val="00095B5E"/>
    <w:rsid w:val="000B08FB"/>
    <w:rsid w:val="000B1F12"/>
    <w:rsid w:val="000B1FF7"/>
    <w:rsid w:val="000C0F09"/>
    <w:rsid w:val="000F0FE9"/>
    <w:rsid w:val="000F747A"/>
    <w:rsid w:val="000F7DD3"/>
    <w:rsid w:val="0012721C"/>
    <w:rsid w:val="00135C41"/>
    <w:rsid w:val="0014145D"/>
    <w:rsid w:val="0014370B"/>
    <w:rsid w:val="00145183"/>
    <w:rsid w:val="00154395"/>
    <w:rsid w:val="001603AD"/>
    <w:rsid w:val="001722BC"/>
    <w:rsid w:val="001B1A08"/>
    <w:rsid w:val="001B6099"/>
    <w:rsid w:val="001C1086"/>
    <w:rsid w:val="001C13DC"/>
    <w:rsid w:val="001D7B53"/>
    <w:rsid w:val="001F2F00"/>
    <w:rsid w:val="001F541F"/>
    <w:rsid w:val="00211998"/>
    <w:rsid w:val="00231E07"/>
    <w:rsid w:val="00280944"/>
    <w:rsid w:val="00281E75"/>
    <w:rsid w:val="00284D04"/>
    <w:rsid w:val="002C4709"/>
    <w:rsid w:val="002C4A5C"/>
    <w:rsid w:val="002C6A69"/>
    <w:rsid w:val="002C7401"/>
    <w:rsid w:val="002D0E96"/>
    <w:rsid w:val="002D26EB"/>
    <w:rsid w:val="002E40F6"/>
    <w:rsid w:val="002F6AB3"/>
    <w:rsid w:val="00345725"/>
    <w:rsid w:val="0036786C"/>
    <w:rsid w:val="00373C4B"/>
    <w:rsid w:val="00375C94"/>
    <w:rsid w:val="00393FAB"/>
    <w:rsid w:val="003A20FE"/>
    <w:rsid w:val="003B313A"/>
    <w:rsid w:val="003D685D"/>
    <w:rsid w:val="003F406E"/>
    <w:rsid w:val="00413074"/>
    <w:rsid w:val="00422A9B"/>
    <w:rsid w:val="00423C8B"/>
    <w:rsid w:val="00430D84"/>
    <w:rsid w:val="004466FA"/>
    <w:rsid w:val="00477747"/>
    <w:rsid w:val="004A7971"/>
    <w:rsid w:val="004D066A"/>
    <w:rsid w:val="004E59D4"/>
    <w:rsid w:val="004E6B48"/>
    <w:rsid w:val="00501867"/>
    <w:rsid w:val="00534FFF"/>
    <w:rsid w:val="005412DA"/>
    <w:rsid w:val="00541F82"/>
    <w:rsid w:val="00551E06"/>
    <w:rsid w:val="005602A1"/>
    <w:rsid w:val="00567BDA"/>
    <w:rsid w:val="0057058D"/>
    <w:rsid w:val="00574CC3"/>
    <w:rsid w:val="006117AC"/>
    <w:rsid w:val="006135B4"/>
    <w:rsid w:val="00627D3A"/>
    <w:rsid w:val="00633F06"/>
    <w:rsid w:val="006569A4"/>
    <w:rsid w:val="00682BBC"/>
    <w:rsid w:val="006A1DAB"/>
    <w:rsid w:val="006C4AE7"/>
    <w:rsid w:val="006D72AC"/>
    <w:rsid w:val="006E05E8"/>
    <w:rsid w:val="006F4678"/>
    <w:rsid w:val="0071204A"/>
    <w:rsid w:val="00740CBB"/>
    <w:rsid w:val="0075621A"/>
    <w:rsid w:val="00791FB2"/>
    <w:rsid w:val="007A4F13"/>
    <w:rsid w:val="007C6277"/>
    <w:rsid w:val="007D7D47"/>
    <w:rsid w:val="007F94D0"/>
    <w:rsid w:val="00822157"/>
    <w:rsid w:val="00851635"/>
    <w:rsid w:val="008829C4"/>
    <w:rsid w:val="008879C2"/>
    <w:rsid w:val="00893DA5"/>
    <w:rsid w:val="008A7FB7"/>
    <w:rsid w:val="008D7E5E"/>
    <w:rsid w:val="008E76E2"/>
    <w:rsid w:val="008F1526"/>
    <w:rsid w:val="008F21CC"/>
    <w:rsid w:val="008F2AC5"/>
    <w:rsid w:val="008F658D"/>
    <w:rsid w:val="00902958"/>
    <w:rsid w:val="00920324"/>
    <w:rsid w:val="00920CD3"/>
    <w:rsid w:val="00937FBA"/>
    <w:rsid w:val="0095282C"/>
    <w:rsid w:val="00954BB7"/>
    <w:rsid w:val="00961044"/>
    <w:rsid w:val="00977B97"/>
    <w:rsid w:val="009864CC"/>
    <w:rsid w:val="009B0DD1"/>
    <w:rsid w:val="009C62E4"/>
    <w:rsid w:val="009E37C9"/>
    <w:rsid w:val="009E4461"/>
    <w:rsid w:val="009E66BE"/>
    <w:rsid w:val="00A223EB"/>
    <w:rsid w:val="00A26182"/>
    <w:rsid w:val="00A412B5"/>
    <w:rsid w:val="00A4279F"/>
    <w:rsid w:val="00A655EA"/>
    <w:rsid w:val="00A66504"/>
    <w:rsid w:val="00A730D1"/>
    <w:rsid w:val="00A73D44"/>
    <w:rsid w:val="00A835AD"/>
    <w:rsid w:val="00A86C23"/>
    <w:rsid w:val="00AB71B3"/>
    <w:rsid w:val="00AC4A73"/>
    <w:rsid w:val="00AE7B30"/>
    <w:rsid w:val="00AE7D4E"/>
    <w:rsid w:val="00AF4C0F"/>
    <w:rsid w:val="00AF697A"/>
    <w:rsid w:val="00B1509F"/>
    <w:rsid w:val="00B30674"/>
    <w:rsid w:val="00B60F54"/>
    <w:rsid w:val="00B65C6B"/>
    <w:rsid w:val="00B6704A"/>
    <w:rsid w:val="00B67771"/>
    <w:rsid w:val="00B71516"/>
    <w:rsid w:val="00B77818"/>
    <w:rsid w:val="00B846C6"/>
    <w:rsid w:val="00B84CC5"/>
    <w:rsid w:val="00BA7833"/>
    <w:rsid w:val="00BB0E58"/>
    <w:rsid w:val="00BB37D2"/>
    <w:rsid w:val="00BC0A21"/>
    <w:rsid w:val="00BD6049"/>
    <w:rsid w:val="00BE02A7"/>
    <w:rsid w:val="00BE2533"/>
    <w:rsid w:val="00BE7E53"/>
    <w:rsid w:val="00C05245"/>
    <w:rsid w:val="00C0580C"/>
    <w:rsid w:val="00C21C3C"/>
    <w:rsid w:val="00C22361"/>
    <w:rsid w:val="00C22E6A"/>
    <w:rsid w:val="00C261E9"/>
    <w:rsid w:val="00C37986"/>
    <w:rsid w:val="00C45605"/>
    <w:rsid w:val="00C6176B"/>
    <w:rsid w:val="00C66B5C"/>
    <w:rsid w:val="00C81B97"/>
    <w:rsid w:val="00C866A2"/>
    <w:rsid w:val="00C90A64"/>
    <w:rsid w:val="00CB2B1B"/>
    <w:rsid w:val="00CB3BFC"/>
    <w:rsid w:val="00CD71A5"/>
    <w:rsid w:val="00D016C4"/>
    <w:rsid w:val="00D25E85"/>
    <w:rsid w:val="00D856D9"/>
    <w:rsid w:val="00DA0D19"/>
    <w:rsid w:val="00DA1D96"/>
    <w:rsid w:val="00DB3FD0"/>
    <w:rsid w:val="00DB54BA"/>
    <w:rsid w:val="00DF459B"/>
    <w:rsid w:val="00E14C01"/>
    <w:rsid w:val="00E2445A"/>
    <w:rsid w:val="00E6732B"/>
    <w:rsid w:val="00E71325"/>
    <w:rsid w:val="00E748FD"/>
    <w:rsid w:val="00E80615"/>
    <w:rsid w:val="00E80DF3"/>
    <w:rsid w:val="00E8668C"/>
    <w:rsid w:val="00E9321E"/>
    <w:rsid w:val="00EB7C9D"/>
    <w:rsid w:val="00EC0F06"/>
    <w:rsid w:val="00EC3171"/>
    <w:rsid w:val="00F04EEE"/>
    <w:rsid w:val="00F355CF"/>
    <w:rsid w:val="00F60FB9"/>
    <w:rsid w:val="00F80717"/>
    <w:rsid w:val="00F92613"/>
    <w:rsid w:val="00FD0673"/>
    <w:rsid w:val="013B90F5"/>
    <w:rsid w:val="020909AF"/>
    <w:rsid w:val="033451B2"/>
    <w:rsid w:val="0550DB6A"/>
    <w:rsid w:val="057315F8"/>
    <w:rsid w:val="069B3C03"/>
    <w:rsid w:val="06E2EAE5"/>
    <w:rsid w:val="0720D3A9"/>
    <w:rsid w:val="0F1BCFD7"/>
    <w:rsid w:val="0F4B5247"/>
    <w:rsid w:val="0FBC32BA"/>
    <w:rsid w:val="13793966"/>
    <w:rsid w:val="16293E2A"/>
    <w:rsid w:val="17D063BD"/>
    <w:rsid w:val="1B00848B"/>
    <w:rsid w:val="1E206D60"/>
    <w:rsid w:val="1FD3F5AE"/>
    <w:rsid w:val="2171043C"/>
    <w:rsid w:val="226C32DB"/>
    <w:rsid w:val="23644CD1"/>
    <w:rsid w:val="23D9E2CA"/>
    <w:rsid w:val="24BDEC87"/>
    <w:rsid w:val="26854FD3"/>
    <w:rsid w:val="26F19D94"/>
    <w:rsid w:val="27EF9EF2"/>
    <w:rsid w:val="2B79397F"/>
    <w:rsid w:val="2BF9C6EE"/>
    <w:rsid w:val="2CC31015"/>
    <w:rsid w:val="2D8B6DF8"/>
    <w:rsid w:val="301C1021"/>
    <w:rsid w:val="324A1857"/>
    <w:rsid w:val="32E380E6"/>
    <w:rsid w:val="331627D0"/>
    <w:rsid w:val="39841650"/>
    <w:rsid w:val="3A212904"/>
    <w:rsid w:val="3A67359E"/>
    <w:rsid w:val="3BEE3E58"/>
    <w:rsid w:val="3CCFF193"/>
    <w:rsid w:val="3E3A09AD"/>
    <w:rsid w:val="3E685D5D"/>
    <w:rsid w:val="3F4F3494"/>
    <w:rsid w:val="43918362"/>
    <w:rsid w:val="45919DCA"/>
    <w:rsid w:val="4595209E"/>
    <w:rsid w:val="4730F0FF"/>
    <w:rsid w:val="48C2AD5D"/>
    <w:rsid w:val="493E22EB"/>
    <w:rsid w:val="4970D3BA"/>
    <w:rsid w:val="4986BA84"/>
    <w:rsid w:val="4E92BEB0"/>
    <w:rsid w:val="4F4E186B"/>
    <w:rsid w:val="4F797E15"/>
    <w:rsid w:val="505A8599"/>
    <w:rsid w:val="51BE0F6F"/>
    <w:rsid w:val="51D0CABC"/>
    <w:rsid w:val="540B78F3"/>
    <w:rsid w:val="556555EC"/>
    <w:rsid w:val="56DD8109"/>
    <w:rsid w:val="5914926C"/>
    <w:rsid w:val="599A7C1D"/>
    <w:rsid w:val="5B7A6604"/>
    <w:rsid w:val="5D99FD25"/>
    <w:rsid w:val="5E2BE71F"/>
    <w:rsid w:val="605320DE"/>
    <w:rsid w:val="6085098D"/>
    <w:rsid w:val="63F0164C"/>
    <w:rsid w:val="6521484A"/>
    <w:rsid w:val="66355D7D"/>
    <w:rsid w:val="6B1F849A"/>
    <w:rsid w:val="6B776171"/>
    <w:rsid w:val="6CD098C3"/>
    <w:rsid w:val="6DBE79CB"/>
    <w:rsid w:val="6F93A54E"/>
    <w:rsid w:val="7388C1B2"/>
    <w:rsid w:val="7447999D"/>
    <w:rsid w:val="75249213"/>
    <w:rsid w:val="75BCA885"/>
    <w:rsid w:val="775E8B19"/>
    <w:rsid w:val="787E093C"/>
    <w:rsid w:val="7A062609"/>
    <w:rsid w:val="7C233EE9"/>
    <w:rsid w:val="7CD0BB5E"/>
    <w:rsid w:val="7E691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B4ED"/>
  <w15:docId w15:val="{BC2DD51C-51A3-445C-A997-ACD4827C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C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3C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4A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table" w:styleId="TableGrid">
    <w:name w:val="Table Grid"/>
    <w:basedOn w:val="TableNormal"/>
    <w:uiPriority w:val="59"/>
    <w:unhideWhenUsed/>
    <w:rsid w:val="0042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3C8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23C8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23C8B"/>
    <w:pPr>
      <w:spacing w:line="259" w:lineRule="auto"/>
      <w:outlineLvl w:val="9"/>
    </w:pPr>
    <w:rPr>
      <w:lang w:val="en-US"/>
    </w:rPr>
  </w:style>
  <w:style w:type="paragraph" w:styleId="TOC2">
    <w:name w:val="toc 2"/>
    <w:basedOn w:val="Normal"/>
    <w:next w:val="Normal"/>
    <w:autoRedefine/>
    <w:uiPriority w:val="39"/>
    <w:unhideWhenUsed/>
    <w:rsid w:val="00423C8B"/>
    <w:pPr>
      <w:spacing w:after="100"/>
      <w:ind w:left="220"/>
    </w:pPr>
  </w:style>
  <w:style w:type="character" w:styleId="Hyperlink">
    <w:name w:val="Hyperlink"/>
    <w:basedOn w:val="DefaultParagraphFont"/>
    <w:uiPriority w:val="99"/>
    <w:unhideWhenUsed/>
    <w:rsid w:val="00423C8B"/>
    <w:rPr>
      <w:color w:val="0000FF" w:themeColor="hyperlink"/>
      <w:u w:val="single"/>
    </w:rPr>
  </w:style>
  <w:style w:type="paragraph" w:styleId="TOC1">
    <w:name w:val="toc 1"/>
    <w:basedOn w:val="Normal"/>
    <w:next w:val="Normal"/>
    <w:autoRedefine/>
    <w:uiPriority w:val="39"/>
    <w:unhideWhenUsed/>
    <w:rsid w:val="001B6099"/>
    <w:pPr>
      <w:spacing w:after="100"/>
    </w:pPr>
  </w:style>
  <w:style w:type="paragraph" w:styleId="NormalWeb">
    <w:name w:val="Normal (Web)"/>
    <w:basedOn w:val="Normal"/>
    <w:uiPriority w:val="99"/>
    <w:semiHidden/>
    <w:unhideWhenUsed/>
    <w:rsid w:val="00AC4A7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AC4A7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031059"/>
    <w:pPr>
      <w:spacing w:after="100"/>
      <w:ind w:left="440"/>
    </w:pPr>
  </w:style>
  <w:style w:type="character" w:styleId="UnresolvedMention">
    <w:name w:val="Unresolved Mention"/>
    <w:basedOn w:val="DefaultParagraphFont"/>
    <w:uiPriority w:val="99"/>
    <w:semiHidden/>
    <w:unhideWhenUsed/>
    <w:rsid w:val="001F541F"/>
    <w:rPr>
      <w:color w:val="605E5C"/>
      <w:shd w:val="clear" w:color="auto" w:fill="E1DFDD"/>
    </w:rPr>
  </w:style>
  <w:style w:type="character" w:styleId="PlaceholderText">
    <w:name w:val="Placeholder Text"/>
    <w:basedOn w:val="DefaultParagraphFont"/>
    <w:uiPriority w:val="99"/>
    <w:semiHidden/>
    <w:rsid w:val="00010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enuetech@wyndham.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Templates\Cover%20and%20Follow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D46E5D18C47ACAEB14B223D793615"/>
        <w:category>
          <w:name w:val="General"/>
          <w:gallery w:val="placeholder"/>
        </w:category>
        <w:types>
          <w:type w:val="bbPlcHdr"/>
        </w:types>
        <w:behaviors>
          <w:behavior w:val="content"/>
        </w:behaviors>
        <w:guid w:val="{68A0040A-6C3C-4886-A7FD-A72E7882D497}"/>
      </w:docPartPr>
      <w:docPartBody>
        <w:p w:rsidR="00DB0837" w:rsidRDefault="00A44961" w:rsidP="00A44961">
          <w:pPr>
            <w:pStyle w:val="F47D46E5D18C47ACAEB14B223D793615"/>
          </w:pPr>
          <w:r w:rsidRPr="00F80717">
            <w:rPr>
              <w:color w:val="BFBFBF" w:themeColor="background1" w:themeShade="BF"/>
            </w:rPr>
            <w:t>Phone</w:t>
          </w:r>
        </w:p>
      </w:docPartBody>
    </w:docPart>
    <w:docPart>
      <w:docPartPr>
        <w:name w:val="769847AE0D164C69A1EA566A5FED3FEF"/>
        <w:category>
          <w:name w:val="General"/>
          <w:gallery w:val="placeholder"/>
        </w:category>
        <w:types>
          <w:type w:val="bbPlcHdr"/>
        </w:types>
        <w:behaviors>
          <w:behavior w:val="content"/>
        </w:behaviors>
        <w:guid w:val="{DB0690AA-D975-45D1-B5DF-52C999740849}"/>
      </w:docPartPr>
      <w:docPartBody>
        <w:p w:rsidR="00DB0837" w:rsidRDefault="00A44961" w:rsidP="00A44961">
          <w:pPr>
            <w:pStyle w:val="769847AE0D164C69A1EA566A5FED3FEF"/>
          </w:pPr>
          <w:r>
            <w:rPr>
              <w:color w:val="BFBFBF" w:themeColor="background1" w:themeShade="BF"/>
            </w:rPr>
            <w:t>Production Name</w:t>
          </w:r>
        </w:p>
      </w:docPartBody>
    </w:docPart>
    <w:docPart>
      <w:docPartPr>
        <w:name w:val="306A907BB3094EB9B334A492DC64A9FB"/>
        <w:category>
          <w:name w:val="General"/>
          <w:gallery w:val="placeholder"/>
        </w:category>
        <w:types>
          <w:type w:val="bbPlcHdr"/>
        </w:types>
        <w:behaviors>
          <w:behavior w:val="content"/>
        </w:behaviors>
        <w:guid w:val="{7CC086C5-AC07-40F2-8744-37696C46FE59}"/>
      </w:docPartPr>
      <w:docPartBody>
        <w:p w:rsidR="00DB0837" w:rsidRDefault="00A44961" w:rsidP="00A44961">
          <w:pPr>
            <w:pStyle w:val="306A907BB3094EB9B334A492DC64A9FB"/>
          </w:pPr>
          <w:r>
            <w:rPr>
              <w:color w:val="BFBFBF" w:themeColor="background1" w:themeShade="BF"/>
            </w:rPr>
            <w:t>Technical Contact name</w:t>
          </w:r>
        </w:p>
      </w:docPartBody>
    </w:docPart>
    <w:docPart>
      <w:docPartPr>
        <w:name w:val="C15818C87DAA4B7DA5CC31C92BE6260D"/>
        <w:category>
          <w:name w:val="General"/>
          <w:gallery w:val="placeholder"/>
        </w:category>
        <w:types>
          <w:type w:val="bbPlcHdr"/>
        </w:types>
        <w:behaviors>
          <w:behavior w:val="content"/>
        </w:behaviors>
        <w:guid w:val="{A4AA888E-DCFA-458E-BD3E-71AD8DA0AB7B}"/>
      </w:docPartPr>
      <w:docPartBody>
        <w:p w:rsidR="00DB0837" w:rsidRDefault="00A44961" w:rsidP="00A44961">
          <w:pPr>
            <w:pStyle w:val="C15818C87DAA4B7DA5CC31C92BE6260D"/>
          </w:pPr>
          <w:r>
            <w:rPr>
              <w:color w:val="BFBFBF" w:themeColor="background1" w:themeShade="BF"/>
            </w:rPr>
            <w:t>Best contact email/s</w:t>
          </w:r>
        </w:p>
      </w:docPartBody>
    </w:docPart>
    <w:docPart>
      <w:docPartPr>
        <w:name w:val="C22DF12823B64C7D89AEE73FB732DB8D"/>
        <w:category>
          <w:name w:val="General"/>
          <w:gallery w:val="placeholder"/>
        </w:category>
        <w:types>
          <w:type w:val="bbPlcHdr"/>
        </w:types>
        <w:behaviors>
          <w:behavior w:val="content"/>
        </w:behaviors>
        <w:guid w:val="{6F47BC6C-0FE9-4A66-B318-71D8905A5DD9}"/>
      </w:docPartPr>
      <w:docPartBody>
        <w:p w:rsidR="00DB0837" w:rsidRDefault="00A44961" w:rsidP="00A44961">
          <w:pPr>
            <w:pStyle w:val="C22DF12823B64C7D89AEE73FB732DB8D"/>
          </w:pPr>
          <w:r>
            <w:rPr>
              <w:color w:val="BFBFBF" w:themeColor="background1" w:themeShade="BF"/>
            </w:rPr>
            <w:t>Additional phone</w:t>
          </w:r>
          <w:r>
            <w:t xml:space="preserve"> </w:t>
          </w:r>
        </w:p>
      </w:docPartBody>
    </w:docPart>
    <w:docPart>
      <w:docPartPr>
        <w:name w:val="64D3C58BE4F0481B961D9A7EC3EFA4AA"/>
        <w:category>
          <w:name w:val="General"/>
          <w:gallery w:val="placeholder"/>
        </w:category>
        <w:types>
          <w:type w:val="bbPlcHdr"/>
        </w:types>
        <w:behaviors>
          <w:behavior w:val="content"/>
        </w:behaviors>
        <w:guid w:val="{0CB80D40-1544-4498-A6DA-47FD817A8D1E}"/>
      </w:docPartPr>
      <w:docPartBody>
        <w:p w:rsidR="00DB0837" w:rsidRDefault="00A44961" w:rsidP="00A44961">
          <w:pPr>
            <w:pStyle w:val="64D3C58BE4F0481B961D9A7EC3EFA4AA"/>
          </w:pPr>
          <w:r>
            <w:rPr>
              <w:color w:val="BFBFBF" w:themeColor="background1" w:themeShade="BF"/>
            </w:rPr>
            <w:t>End</w:t>
          </w:r>
          <w:r>
            <w:t xml:space="preserve"> </w:t>
          </w:r>
        </w:p>
      </w:docPartBody>
    </w:docPart>
    <w:docPart>
      <w:docPartPr>
        <w:name w:val="477EA4B66AAF44A7A7C3AAFCFCCCD486"/>
        <w:category>
          <w:name w:val="General"/>
          <w:gallery w:val="placeholder"/>
        </w:category>
        <w:types>
          <w:type w:val="bbPlcHdr"/>
        </w:types>
        <w:behaviors>
          <w:behavior w:val="content"/>
        </w:behaviors>
        <w:guid w:val="{26E20670-5113-4D3F-A6A8-D2B620509A7E}"/>
      </w:docPartPr>
      <w:docPartBody>
        <w:p w:rsidR="00DB0837" w:rsidRDefault="00A44961" w:rsidP="00A44961">
          <w:pPr>
            <w:pStyle w:val="477EA4B66AAF44A7A7C3AAFCFCCCD486"/>
          </w:pPr>
          <w:r w:rsidRPr="00F80717">
            <w:rPr>
              <w:color w:val="BFBFBF" w:themeColor="background1" w:themeShade="BF"/>
            </w:rPr>
            <w:t>Name</w:t>
          </w:r>
        </w:p>
      </w:docPartBody>
    </w:docPart>
    <w:docPart>
      <w:docPartPr>
        <w:name w:val="26EA7909717445C786223E2832FE9DAF"/>
        <w:category>
          <w:name w:val="General"/>
          <w:gallery w:val="placeholder"/>
        </w:category>
        <w:types>
          <w:type w:val="bbPlcHdr"/>
        </w:types>
        <w:behaviors>
          <w:behavior w:val="content"/>
        </w:behaviors>
        <w:guid w:val="{EE1681A4-3760-440B-A542-415B6D4B0275}"/>
      </w:docPartPr>
      <w:docPartBody>
        <w:p w:rsidR="00DB0837" w:rsidRDefault="00A44961" w:rsidP="00A44961">
          <w:pPr>
            <w:pStyle w:val="26EA7909717445C786223E2832FE9DAF"/>
          </w:pPr>
          <w:r w:rsidRPr="00280944">
            <w:rPr>
              <w:rStyle w:val="PlaceholderText"/>
              <w:sz w:val="16"/>
              <w:szCs w:val="16"/>
            </w:rPr>
            <w:t>Click to enter a date.</w:t>
          </w:r>
        </w:p>
      </w:docPartBody>
    </w:docPart>
    <w:docPart>
      <w:docPartPr>
        <w:name w:val="7E0E4E47535940D5923F57306DA47F02"/>
        <w:category>
          <w:name w:val="General"/>
          <w:gallery w:val="placeholder"/>
        </w:category>
        <w:types>
          <w:type w:val="bbPlcHdr"/>
        </w:types>
        <w:behaviors>
          <w:behavior w:val="content"/>
        </w:behaviors>
        <w:guid w:val="{F59491C2-3308-44B9-821D-C39B36D7EDCC}"/>
      </w:docPartPr>
      <w:docPartBody>
        <w:p w:rsidR="00DB0837" w:rsidRDefault="00A44961" w:rsidP="00A44961">
          <w:pPr>
            <w:pStyle w:val="7E0E4E47535940D5923F57306DA47F02"/>
          </w:pPr>
          <w:r w:rsidRPr="00A86C23">
            <w:rPr>
              <w:color w:val="BFBFBF" w:themeColor="background1" w:themeShade="BF"/>
            </w:rPr>
            <w:t>Start</w:t>
          </w:r>
        </w:p>
      </w:docPartBody>
    </w:docPart>
    <w:docPart>
      <w:docPartPr>
        <w:name w:val="E01689ECADFB4358A0A1B5CF1B66B1C6"/>
        <w:category>
          <w:name w:val="General"/>
          <w:gallery w:val="placeholder"/>
        </w:category>
        <w:types>
          <w:type w:val="bbPlcHdr"/>
        </w:types>
        <w:behaviors>
          <w:behavior w:val="content"/>
        </w:behaviors>
        <w:guid w:val="{833F2B5D-4160-4D84-89B8-4B4BCB3A58F1}"/>
      </w:docPartPr>
      <w:docPartBody>
        <w:p w:rsidR="00DB0837" w:rsidRDefault="00A44961" w:rsidP="00A44961">
          <w:pPr>
            <w:pStyle w:val="E01689ECADFB4358A0A1B5CF1B66B1C6"/>
          </w:pPr>
          <w:r w:rsidRPr="00791B9A">
            <w:rPr>
              <w:rStyle w:val="PlaceholderText"/>
            </w:rPr>
            <w:t xml:space="preserve">Choose an </w:t>
          </w:r>
          <w:r>
            <w:rPr>
              <w:rStyle w:val="PlaceholderText"/>
            </w:rPr>
            <w:t>activity</w:t>
          </w:r>
        </w:p>
      </w:docPartBody>
    </w:docPart>
    <w:docPart>
      <w:docPartPr>
        <w:name w:val="D0905C22BD9F48F48F923FCABF7CEC26"/>
        <w:category>
          <w:name w:val="General"/>
          <w:gallery w:val="placeholder"/>
        </w:category>
        <w:types>
          <w:type w:val="bbPlcHdr"/>
        </w:types>
        <w:behaviors>
          <w:behavior w:val="content"/>
        </w:behaviors>
        <w:guid w:val="{A8585F8B-8B81-477C-9D9F-6EC381A7562F}"/>
      </w:docPartPr>
      <w:docPartBody>
        <w:p w:rsidR="00DB0837" w:rsidRDefault="00A44961" w:rsidP="00A44961">
          <w:pPr>
            <w:pStyle w:val="D0905C22BD9F48F48F923FCABF7CEC26"/>
          </w:pPr>
          <w:r w:rsidRPr="00280944">
            <w:rPr>
              <w:rStyle w:val="PlaceholderText"/>
              <w:sz w:val="16"/>
              <w:szCs w:val="16"/>
            </w:rPr>
            <w:t>Click to enter a date.</w:t>
          </w:r>
        </w:p>
      </w:docPartBody>
    </w:docPart>
    <w:docPart>
      <w:docPartPr>
        <w:name w:val="3E6577F7E63D41B9B797269AFE688616"/>
        <w:category>
          <w:name w:val="General"/>
          <w:gallery w:val="placeholder"/>
        </w:category>
        <w:types>
          <w:type w:val="bbPlcHdr"/>
        </w:types>
        <w:behaviors>
          <w:behavior w:val="content"/>
        </w:behaviors>
        <w:guid w:val="{21C447F1-BD08-4D1C-91A7-4BA0E4DC32D7}"/>
      </w:docPartPr>
      <w:docPartBody>
        <w:p w:rsidR="00DB0837" w:rsidRDefault="00A44961" w:rsidP="00A44961">
          <w:pPr>
            <w:pStyle w:val="3E6577F7E63D41B9B797269AFE688616"/>
          </w:pPr>
          <w:r w:rsidRPr="00A86C23">
            <w:rPr>
              <w:color w:val="BFBFBF" w:themeColor="background1" w:themeShade="BF"/>
            </w:rPr>
            <w:t>Start</w:t>
          </w:r>
        </w:p>
      </w:docPartBody>
    </w:docPart>
    <w:docPart>
      <w:docPartPr>
        <w:name w:val="CEE6963EC6424CEEA894459C2EB9BC98"/>
        <w:category>
          <w:name w:val="General"/>
          <w:gallery w:val="placeholder"/>
        </w:category>
        <w:types>
          <w:type w:val="bbPlcHdr"/>
        </w:types>
        <w:behaviors>
          <w:behavior w:val="content"/>
        </w:behaviors>
        <w:guid w:val="{EEAFDC28-0243-4446-85E5-594314FC06DE}"/>
      </w:docPartPr>
      <w:docPartBody>
        <w:p w:rsidR="00DB0837" w:rsidRDefault="00A44961" w:rsidP="00A44961">
          <w:pPr>
            <w:pStyle w:val="CEE6963EC6424CEEA894459C2EB9BC98"/>
          </w:pPr>
          <w:r>
            <w:rPr>
              <w:color w:val="BFBFBF" w:themeColor="background1" w:themeShade="BF"/>
            </w:rPr>
            <w:t>End</w:t>
          </w:r>
          <w:r>
            <w:t xml:space="preserve"> </w:t>
          </w:r>
        </w:p>
      </w:docPartBody>
    </w:docPart>
    <w:docPart>
      <w:docPartPr>
        <w:name w:val="9A23AD05BBDC47E2BE33D1B7771C9707"/>
        <w:category>
          <w:name w:val="General"/>
          <w:gallery w:val="placeholder"/>
        </w:category>
        <w:types>
          <w:type w:val="bbPlcHdr"/>
        </w:types>
        <w:behaviors>
          <w:behavior w:val="content"/>
        </w:behaviors>
        <w:guid w:val="{BEF64BF1-77C1-41D7-B598-54FA7B5F10DF}"/>
      </w:docPartPr>
      <w:docPartBody>
        <w:p w:rsidR="00DB0837" w:rsidRDefault="00A44961" w:rsidP="00A44961">
          <w:pPr>
            <w:pStyle w:val="9A23AD05BBDC47E2BE33D1B7771C9707"/>
          </w:pPr>
          <w:r w:rsidRPr="00791B9A">
            <w:rPr>
              <w:rStyle w:val="PlaceholderText"/>
            </w:rPr>
            <w:t xml:space="preserve">Choose an </w:t>
          </w:r>
          <w:r>
            <w:rPr>
              <w:rStyle w:val="PlaceholderText"/>
            </w:rPr>
            <w:t>activity</w:t>
          </w:r>
        </w:p>
      </w:docPartBody>
    </w:docPart>
    <w:docPart>
      <w:docPartPr>
        <w:name w:val="57D5BDC74CFD4A8DB6DCA9C38E593DB8"/>
        <w:category>
          <w:name w:val="General"/>
          <w:gallery w:val="placeholder"/>
        </w:category>
        <w:types>
          <w:type w:val="bbPlcHdr"/>
        </w:types>
        <w:behaviors>
          <w:behavior w:val="content"/>
        </w:behaviors>
        <w:guid w:val="{FA39CB6A-EE23-4843-A661-6028338CF2DB}"/>
      </w:docPartPr>
      <w:docPartBody>
        <w:p w:rsidR="00DB0837" w:rsidRDefault="00A44961" w:rsidP="00A44961">
          <w:pPr>
            <w:pStyle w:val="57D5BDC74CFD4A8DB6DCA9C38E593DB8"/>
          </w:pPr>
          <w:r w:rsidRPr="00280944">
            <w:rPr>
              <w:rStyle w:val="PlaceholderText"/>
              <w:sz w:val="16"/>
              <w:szCs w:val="16"/>
            </w:rPr>
            <w:t>Click to enter a date.</w:t>
          </w:r>
        </w:p>
      </w:docPartBody>
    </w:docPart>
    <w:docPart>
      <w:docPartPr>
        <w:name w:val="FC71EB15364D4EDB83F23713F82C3C8D"/>
        <w:category>
          <w:name w:val="General"/>
          <w:gallery w:val="placeholder"/>
        </w:category>
        <w:types>
          <w:type w:val="bbPlcHdr"/>
        </w:types>
        <w:behaviors>
          <w:behavior w:val="content"/>
        </w:behaviors>
        <w:guid w:val="{BB07B472-41EB-422F-AB80-D22C1BA8C3E7}"/>
      </w:docPartPr>
      <w:docPartBody>
        <w:p w:rsidR="00DB0837" w:rsidRDefault="00A44961" w:rsidP="00A44961">
          <w:pPr>
            <w:pStyle w:val="FC71EB15364D4EDB83F23713F82C3C8D"/>
          </w:pPr>
          <w:r w:rsidRPr="00A86C23">
            <w:rPr>
              <w:color w:val="BFBFBF" w:themeColor="background1" w:themeShade="BF"/>
            </w:rPr>
            <w:t>Start</w:t>
          </w:r>
        </w:p>
      </w:docPartBody>
    </w:docPart>
    <w:docPart>
      <w:docPartPr>
        <w:name w:val="4E6CAE2D2D4A4971B080AC9DCA02096D"/>
        <w:category>
          <w:name w:val="General"/>
          <w:gallery w:val="placeholder"/>
        </w:category>
        <w:types>
          <w:type w:val="bbPlcHdr"/>
        </w:types>
        <w:behaviors>
          <w:behavior w:val="content"/>
        </w:behaviors>
        <w:guid w:val="{AF0F3CC7-584C-447F-93A3-9887957C4709}"/>
      </w:docPartPr>
      <w:docPartBody>
        <w:p w:rsidR="00DB0837" w:rsidRDefault="00A44961" w:rsidP="00A44961">
          <w:pPr>
            <w:pStyle w:val="4E6CAE2D2D4A4971B080AC9DCA02096D"/>
          </w:pPr>
          <w:r>
            <w:rPr>
              <w:color w:val="BFBFBF" w:themeColor="background1" w:themeShade="BF"/>
            </w:rPr>
            <w:t>End</w:t>
          </w:r>
          <w:r>
            <w:t xml:space="preserve"> </w:t>
          </w:r>
        </w:p>
      </w:docPartBody>
    </w:docPart>
    <w:docPart>
      <w:docPartPr>
        <w:name w:val="666203435BD24A179C11E1CF595CB57A"/>
        <w:category>
          <w:name w:val="General"/>
          <w:gallery w:val="placeholder"/>
        </w:category>
        <w:types>
          <w:type w:val="bbPlcHdr"/>
        </w:types>
        <w:behaviors>
          <w:behavior w:val="content"/>
        </w:behaviors>
        <w:guid w:val="{6E71C9C6-536B-40FB-B9D3-69C10CCCB523}"/>
      </w:docPartPr>
      <w:docPartBody>
        <w:p w:rsidR="00DB0837" w:rsidRDefault="00A44961" w:rsidP="00A44961">
          <w:pPr>
            <w:pStyle w:val="666203435BD24A179C11E1CF595CB57A"/>
          </w:pPr>
          <w:r w:rsidRPr="00791B9A">
            <w:rPr>
              <w:rStyle w:val="PlaceholderText"/>
            </w:rPr>
            <w:t xml:space="preserve">Choose an </w:t>
          </w:r>
          <w:r>
            <w:rPr>
              <w:rStyle w:val="PlaceholderText"/>
            </w:rPr>
            <w:t>activity</w:t>
          </w:r>
        </w:p>
      </w:docPartBody>
    </w:docPart>
    <w:docPart>
      <w:docPartPr>
        <w:name w:val="7CAC00A0A5FF44088BB14AD1C78C1146"/>
        <w:category>
          <w:name w:val="General"/>
          <w:gallery w:val="placeholder"/>
        </w:category>
        <w:types>
          <w:type w:val="bbPlcHdr"/>
        </w:types>
        <w:behaviors>
          <w:behavior w:val="content"/>
        </w:behaviors>
        <w:guid w:val="{4A06E31A-6EE3-4FDE-A1DA-10D91206199B}"/>
      </w:docPartPr>
      <w:docPartBody>
        <w:p w:rsidR="00DB0837" w:rsidRDefault="00A44961" w:rsidP="00A44961">
          <w:pPr>
            <w:pStyle w:val="7CAC00A0A5FF44088BB14AD1C78C1146"/>
          </w:pPr>
          <w:r w:rsidRPr="00280944">
            <w:rPr>
              <w:rStyle w:val="PlaceholderText"/>
              <w:sz w:val="16"/>
              <w:szCs w:val="16"/>
            </w:rPr>
            <w:t>Click to enter a date.</w:t>
          </w:r>
        </w:p>
      </w:docPartBody>
    </w:docPart>
    <w:docPart>
      <w:docPartPr>
        <w:name w:val="1533C4F7BC5B4B7E87DEF0CB02AD03C6"/>
        <w:category>
          <w:name w:val="General"/>
          <w:gallery w:val="placeholder"/>
        </w:category>
        <w:types>
          <w:type w:val="bbPlcHdr"/>
        </w:types>
        <w:behaviors>
          <w:behavior w:val="content"/>
        </w:behaviors>
        <w:guid w:val="{942B8485-9F16-4879-B681-1B715A7244D4}"/>
      </w:docPartPr>
      <w:docPartBody>
        <w:p w:rsidR="00DB0837" w:rsidRDefault="00A44961" w:rsidP="00A44961">
          <w:pPr>
            <w:pStyle w:val="1533C4F7BC5B4B7E87DEF0CB02AD03C6"/>
          </w:pPr>
          <w:r w:rsidRPr="00A86C23">
            <w:rPr>
              <w:color w:val="BFBFBF" w:themeColor="background1" w:themeShade="BF"/>
            </w:rPr>
            <w:t>Start</w:t>
          </w:r>
        </w:p>
      </w:docPartBody>
    </w:docPart>
    <w:docPart>
      <w:docPartPr>
        <w:name w:val="83FACA1D6674414CB36D1F14DD8AAFD0"/>
        <w:category>
          <w:name w:val="General"/>
          <w:gallery w:val="placeholder"/>
        </w:category>
        <w:types>
          <w:type w:val="bbPlcHdr"/>
        </w:types>
        <w:behaviors>
          <w:behavior w:val="content"/>
        </w:behaviors>
        <w:guid w:val="{83DA3B61-C635-4314-9886-9505B49F9DE6}"/>
      </w:docPartPr>
      <w:docPartBody>
        <w:p w:rsidR="00DB0837" w:rsidRDefault="00A44961" w:rsidP="00A44961">
          <w:pPr>
            <w:pStyle w:val="83FACA1D6674414CB36D1F14DD8AAFD0"/>
          </w:pPr>
          <w:r>
            <w:rPr>
              <w:color w:val="BFBFBF" w:themeColor="background1" w:themeShade="BF"/>
            </w:rPr>
            <w:t>End</w:t>
          </w:r>
          <w:r>
            <w:t xml:space="preserve"> </w:t>
          </w:r>
        </w:p>
      </w:docPartBody>
    </w:docPart>
    <w:docPart>
      <w:docPartPr>
        <w:name w:val="D8BA2D71D51A4DB8B5AA03E8AB963961"/>
        <w:category>
          <w:name w:val="General"/>
          <w:gallery w:val="placeholder"/>
        </w:category>
        <w:types>
          <w:type w:val="bbPlcHdr"/>
        </w:types>
        <w:behaviors>
          <w:behavior w:val="content"/>
        </w:behaviors>
        <w:guid w:val="{9A8EBB31-DDB3-4964-BD3C-ADB41795853E}"/>
      </w:docPartPr>
      <w:docPartBody>
        <w:p w:rsidR="00DB0837" w:rsidRDefault="00A44961" w:rsidP="00A44961">
          <w:pPr>
            <w:pStyle w:val="D8BA2D71D51A4DB8B5AA03E8AB963961"/>
          </w:pPr>
          <w:r w:rsidRPr="00791B9A">
            <w:rPr>
              <w:rStyle w:val="PlaceholderText"/>
            </w:rPr>
            <w:t xml:space="preserve">Choose an </w:t>
          </w:r>
          <w:r>
            <w:rPr>
              <w:rStyle w:val="PlaceholderText"/>
            </w:rPr>
            <w:t>activity</w:t>
          </w:r>
        </w:p>
      </w:docPartBody>
    </w:docPart>
    <w:docPart>
      <w:docPartPr>
        <w:name w:val="F2D0D911347C4B95BA08B599E20D7783"/>
        <w:category>
          <w:name w:val="General"/>
          <w:gallery w:val="placeholder"/>
        </w:category>
        <w:types>
          <w:type w:val="bbPlcHdr"/>
        </w:types>
        <w:behaviors>
          <w:behavior w:val="content"/>
        </w:behaviors>
        <w:guid w:val="{43BF2D90-756E-447E-91C0-28A157EE3366}"/>
      </w:docPartPr>
      <w:docPartBody>
        <w:p w:rsidR="00DB0837" w:rsidRDefault="00A44961" w:rsidP="00A44961">
          <w:pPr>
            <w:pStyle w:val="F2D0D911347C4B95BA08B599E20D7783"/>
          </w:pPr>
          <w:r w:rsidRPr="00280944">
            <w:rPr>
              <w:rStyle w:val="PlaceholderText"/>
              <w:sz w:val="16"/>
              <w:szCs w:val="16"/>
            </w:rPr>
            <w:t>Click to enter a date.</w:t>
          </w:r>
        </w:p>
      </w:docPartBody>
    </w:docPart>
    <w:docPart>
      <w:docPartPr>
        <w:name w:val="BD29A240F17945B3AD74ED6F9A1519E4"/>
        <w:category>
          <w:name w:val="General"/>
          <w:gallery w:val="placeholder"/>
        </w:category>
        <w:types>
          <w:type w:val="bbPlcHdr"/>
        </w:types>
        <w:behaviors>
          <w:behavior w:val="content"/>
        </w:behaviors>
        <w:guid w:val="{4FC0801D-9FB5-4C1C-870D-BF4A644A5B8E}"/>
      </w:docPartPr>
      <w:docPartBody>
        <w:p w:rsidR="00DB0837" w:rsidRDefault="00A44961" w:rsidP="00A44961">
          <w:pPr>
            <w:pStyle w:val="BD29A240F17945B3AD74ED6F9A1519E4"/>
          </w:pPr>
          <w:r w:rsidRPr="00A86C23">
            <w:rPr>
              <w:color w:val="BFBFBF" w:themeColor="background1" w:themeShade="BF"/>
            </w:rPr>
            <w:t>Start</w:t>
          </w:r>
        </w:p>
      </w:docPartBody>
    </w:docPart>
    <w:docPart>
      <w:docPartPr>
        <w:name w:val="B376FD920E8B4C08B0BEDD69AA219CB0"/>
        <w:category>
          <w:name w:val="General"/>
          <w:gallery w:val="placeholder"/>
        </w:category>
        <w:types>
          <w:type w:val="bbPlcHdr"/>
        </w:types>
        <w:behaviors>
          <w:behavior w:val="content"/>
        </w:behaviors>
        <w:guid w:val="{87C8DB97-4869-4E0A-892D-ED8704996B93}"/>
      </w:docPartPr>
      <w:docPartBody>
        <w:p w:rsidR="00DB0837" w:rsidRDefault="00A44961" w:rsidP="00A44961">
          <w:pPr>
            <w:pStyle w:val="B376FD920E8B4C08B0BEDD69AA219CB0"/>
          </w:pPr>
          <w:r>
            <w:rPr>
              <w:color w:val="BFBFBF" w:themeColor="background1" w:themeShade="BF"/>
            </w:rPr>
            <w:t>End</w:t>
          </w:r>
          <w:r>
            <w:t xml:space="preserve"> </w:t>
          </w:r>
        </w:p>
      </w:docPartBody>
    </w:docPart>
    <w:docPart>
      <w:docPartPr>
        <w:name w:val="4B67F72417D047E2BDF8B3472CDF615F"/>
        <w:category>
          <w:name w:val="General"/>
          <w:gallery w:val="placeholder"/>
        </w:category>
        <w:types>
          <w:type w:val="bbPlcHdr"/>
        </w:types>
        <w:behaviors>
          <w:behavior w:val="content"/>
        </w:behaviors>
        <w:guid w:val="{40682E58-7629-4B6A-B151-02DC62879054}"/>
      </w:docPartPr>
      <w:docPartBody>
        <w:p w:rsidR="00DB0837" w:rsidRDefault="00A44961" w:rsidP="00A44961">
          <w:pPr>
            <w:pStyle w:val="4B67F72417D047E2BDF8B3472CDF615F"/>
          </w:pPr>
          <w:r w:rsidRPr="00791B9A">
            <w:rPr>
              <w:rStyle w:val="PlaceholderText"/>
            </w:rPr>
            <w:t xml:space="preserve">Choose an </w:t>
          </w:r>
          <w:r>
            <w:rPr>
              <w:rStyle w:val="PlaceholderText"/>
            </w:rPr>
            <w:t>activity</w:t>
          </w:r>
        </w:p>
      </w:docPartBody>
    </w:docPart>
    <w:docPart>
      <w:docPartPr>
        <w:name w:val="EEEB5D2601CD43118D3360C1B5E881E7"/>
        <w:category>
          <w:name w:val="General"/>
          <w:gallery w:val="placeholder"/>
        </w:category>
        <w:types>
          <w:type w:val="bbPlcHdr"/>
        </w:types>
        <w:behaviors>
          <w:behavior w:val="content"/>
        </w:behaviors>
        <w:guid w:val="{502586C6-8971-41E2-9383-27BCBC9687F3}"/>
      </w:docPartPr>
      <w:docPartBody>
        <w:p w:rsidR="00DB0837" w:rsidRDefault="00A44961" w:rsidP="00A44961">
          <w:pPr>
            <w:pStyle w:val="EEEB5D2601CD43118D3360C1B5E881E7"/>
          </w:pPr>
          <w:r w:rsidRPr="00280944">
            <w:rPr>
              <w:rStyle w:val="PlaceholderText"/>
              <w:sz w:val="16"/>
              <w:szCs w:val="16"/>
            </w:rPr>
            <w:t>Click to enter a date.</w:t>
          </w:r>
        </w:p>
      </w:docPartBody>
    </w:docPart>
    <w:docPart>
      <w:docPartPr>
        <w:name w:val="C8313BB114D74D58A885FC986C4DB484"/>
        <w:category>
          <w:name w:val="General"/>
          <w:gallery w:val="placeholder"/>
        </w:category>
        <w:types>
          <w:type w:val="bbPlcHdr"/>
        </w:types>
        <w:behaviors>
          <w:behavior w:val="content"/>
        </w:behaviors>
        <w:guid w:val="{7472BB52-D736-4CAD-93E4-71074735DC23}"/>
      </w:docPartPr>
      <w:docPartBody>
        <w:p w:rsidR="00DB0837" w:rsidRDefault="00A44961" w:rsidP="00A44961">
          <w:pPr>
            <w:pStyle w:val="C8313BB114D74D58A885FC986C4DB484"/>
          </w:pPr>
          <w:r w:rsidRPr="00A86C23">
            <w:rPr>
              <w:color w:val="BFBFBF" w:themeColor="background1" w:themeShade="BF"/>
            </w:rPr>
            <w:t>Start</w:t>
          </w:r>
        </w:p>
      </w:docPartBody>
    </w:docPart>
    <w:docPart>
      <w:docPartPr>
        <w:name w:val="100B467ECC6445AA80521F1C1219FCB5"/>
        <w:category>
          <w:name w:val="General"/>
          <w:gallery w:val="placeholder"/>
        </w:category>
        <w:types>
          <w:type w:val="bbPlcHdr"/>
        </w:types>
        <w:behaviors>
          <w:behavior w:val="content"/>
        </w:behaviors>
        <w:guid w:val="{3AC43810-4E93-42C1-B616-6528812E7BB8}"/>
      </w:docPartPr>
      <w:docPartBody>
        <w:p w:rsidR="00DB0837" w:rsidRDefault="00A44961" w:rsidP="00A44961">
          <w:pPr>
            <w:pStyle w:val="100B467ECC6445AA80521F1C1219FCB5"/>
          </w:pPr>
          <w:r>
            <w:rPr>
              <w:color w:val="BFBFBF" w:themeColor="background1" w:themeShade="BF"/>
            </w:rPr>
            <w:t>End</w:t>
          </w:r>
          <w:r>
            <w:t xml:space="preserve"> </w:t>
          </w:r>
        </w:p>
      </w:docPartBody>
    </w:docPart>
    <w:docPart>
      <w:docPartPr>
        <w:name w:val="5E228115B47C4F0698A93FF3FA739944"/>
        <w:category>
          <w:name w:val="General"/>
          <w:gallery w:val="placeholder"/>
        </w:category>
        <w:types>
          <w:type w:val="bbPlcHdr"/>
        </w:types>
        <w:behaviors>
          <w:behavior w:val="content"/>
        </w:behaviors>
        <w:guid w:val="{1F7124EB-CDDB-4B27-B613-03488C838F5B}"/>
      </w:docPartPr>
      <w:docPartBody>
        <w:p w:rsidR="00DB0837" w:rsidRDefault="00A44961" w:rsidP="00A44961">
          <w:pPr>
            <w:pStyle w:val="5E228115B47C4F0698A93FF3FA739944"/>
          </w:pPr>
          <w:r w:rsidRPr="00791B9A">
            <w:rPr>
              <w:rStyle w:val="PlaceholderText"/>
            </w:rPr>
            <w:t xml:space="preserve">Choose an </w:t>
          </w:r>
          <w:r>
            <w:rPr>
              <w:rStyle w:val="PlaceholderText"/>
            </w:rPr>
            <w:t>activity</w:t>
          </w:r>
        </w:p>
      </w:docPartBody>
    </w:docPart>
    <w:docPart>
      <w:docPartPr>
        <w:name w:val="F96D22CA0AA84D89B43024003A93F3C3"/>
        <w:category>
          <w:name w:val="General"/>
          <w:gallery w:val="placeholder"/>
        </w:category>
        <w:types>
          <w:type w:val="bbPlcHdr"/>
        </w:types>
        <w:behaviors>
          <w:behavior w:val="content"/>
        </w:behaviors>
        <w:guid w:val="{29BAFDC3-C871-4827-B3B4-A850E3EA3DCC}"/>
      </w:docPartPr>
      <w:docPartBody>
        <w:p w:rsidR="00DB0837" w:rsidRDefault="00A44961" w:rsidP="00A44961">
          <w:pPr>
            <w:pStyle w:val="F96D22CA0AA84D89B43024003A93F3C3"/>
          </w:pPr>
          <w:r w:rsidRPr="00280944">
            <w:rPr>
              <w:rStyle w:val="PlaceholderText"/>
              <w:sz w:val="16"/>
              <w:szCs w:val="16"/>
            </w:rPr>
            <w:t>Click to enter a date.</w:t>
          </w:r>
        </w:p>
      </w:docPartBody>
    </w:docPart>
    <w:docPart>
      <w:docPartPr>
        <w:name w:val="201E4894090C4ECEAAB9E8DCC66E7FC8"/>
        <w:category>
          <w:name w:val="General"/>
          <w:gallery w:val="placeholder"/>
        </w:category>
        <w:types>
          <w:type w:val="bbPlcHdr"/>
        </w:types>
        <w:behaviors>
          <w:behavior w:val="content"/>
        </w:behaviors>
        <w:guid w:val="{1BA2A181-79D5-4086-B162-9C145EFB0F11}"/>
      </w:docPartPr>
      <w:docPartBody>
        <w:p w:rsidR="00DB0837" w:rsidRDefault="00A44961" w:rsidP="00A44961">
          <w:pPr>
            <w:pStyle w:val="201E4894090C4ECEAAB9E8DCC66E7FC8"/>
          </w:pPr>
          <w:r w:rsidRPr="00A86C23">
            <w:rPr>
              <w:color w:val="BFBFBF" w:themeColor="background1" w:themeShade="BF"/>
            </w:rPr>
            <w:t>Start</w:t>
          </w:r>
        </w:p>
      </w:docPartBody>
    </w:docPart>
    <w:docPart>
      <w:docPartPr>
        <w:name w:val="6C4A064813A6430B840EE9C784B39D89"/>
        <w:category>
          <w:name w:val="General"/>
          <w:gallery w:val="placeholder"/>
        </w:category>
        <w:types>
          <w:type w:val="bbPlcHdr"/>
        </w:types>
        <w:behaviors>
          <w:behavior w:val="content"/>
        </w:behaviors>
        <w:guid w:val="{AD004E7E-56D1-43DD-8248-A2BD6D275077}"/>
      </w:docPartPr>
      <w:docPartBody>
        <w:p w:rsidR="00DB0837" w:rsidRDefault="00A44961" w:rsidP="00A44961">
          <w:pPr>
            <w:pStyle w:val="6C4A064813A6430B840EE9C784B39D89"/>
          </w:pPr>
          <w:r>
            <w:rPr>
              <w:color w:val="BFBFBF" w:themeColor="background1" w:themeShade="BF"/>
            </w:rPr>
            <w:t>End</w:t>
          </w:r>
          <w:r>
            <w:t xml:space="preserve"> </w:t>
          </w:r>
        </w:p>
      </w:docPartBody>
    </w:docPart>
    <w:docPart>
      <w:docPartPr>
        <w:name w:val="CEFEC0CB67734703AC3C52A40E79103C"/>
        <w:category>
          <w:name w:val="General"/>
          <w:gallery w:val="placeholder"/>
        </w:category>
        <w:types>
          <w:type w:val="bbPlcHdr"/>
        </w:types>
        <w:behaviors>
          <w:behavior w:val="content"/>
        </w:behaviors>
        <w:guid w:val="{DF07BB0B-9B8F-4890-8C2F-F9C41086A0C5}"/>
      </w:docPartPr>
      <w:docPartBody>
        <w:p w:rsidR="00DB0837" w:rsidRDefault="00A44961" w:rsidP="00A44961">
          <w:pPr>
            <w:pStyle w:val="CEFEC0CB67734703AC3C52A40E79103C"/>
          </w:pPr>
          <w:r w:rsidRPr="00791B9A">
            <w:rPr>
              <w:rStyle w:val="PlaceholderText"/>
            </w:rPr>
            <w:t xml:space="preserve">Choose an </w:t>
          </w:r>
          <w:r>
            <w:rPr>
              <w:rStyle w:val="PlaceholderText"/>
            </w:rPr>
            <w:t>activity</w:t>
          </w:r>
        </w:p>
      </w:docPartBody>
    </w:docPart>
    <w:docPart>
      <w:docPartPr>
        <w:name w:val="4090730DFA4C496BA07AF53FAA738E64"/>
        <w:category>
          <w:name w:val="General"/>
          <w:gallery w:val="placeholder"/>
        </w:category>
        <w:types>
          <w:type w:val="bbPlcHdr"/>
        </w:types>
        <w:behaviors>
          <w:behavior w:val="content"/>
        </w:behaviors>
        <w:guid w:val="{64150029-3A0B-483C-B349-BD2DEB5977B1}"/>
      </w:docPartPr>
      <w:docPartBody>
        <w:p w:rsidR="00DB0837" w:rsidRDefault="00A44961" w:rsidP="00A44961">
          <w:pPr>
            <w:pStyle w:val="4090730DFA4C496BA07AF53FAA738E64"/>
          </w:pPr>
          <w:r w:rsidRPr="00280944">
            <w:rPr>
              <w:rStyle w:val="PlaceholderText"/>
              <w:sz w:val="16"/>
              <w:szCs w:val="16"/>
            </w:rPr>
            <w:t>Click to enter a date.</w:t>
          </w:r>
        </w:p>
      </w:docPartBody>
    </w:docPart>
    <w:docPart>
      <w:docPartPr>
        <w:name w:val="F04298D4F1A345E58F4BE416347089D2"/>
        <w:category>
          <w:name w:val="General"/>
          <w:gallery w:val="placeholder"/>
        </w:category>
        <w:types>
          <w:type w:val="bbPlcHdr"/>
        </w:types>
        <w:behaviors>
          <w:behavior w:val="content"/>
        </w:behaviors>
        <w:guid w:val="{16B7B774-61E8-4462-83DF-0C5EBEEFC73E}"/>
      </w:docPartPr>
      <w:docPartBody>
        <w:p w:rsidR="00DB0837" w:rsidRDefault="00A44961" w:rsidP="00A44961">
          <w:pPr>
            <w:pStyle w:val="F04298D4F1A345E58F4BE416347089D2"/>
          </w:pPr>
          <w:r w:rsidRPr="00A86C23">
            <w:rPr>
              <w:color w:val="BFBFBF" w:themeColor="background1" w:themeShade="BF"/>
            </w:rPr>
            <w:t>Start</w:t>
          </w:r>
        </w:p>
      </w:docPartBody>
    </w:docPart>
    <w:docPart>
      <w:docPartPr>
        <w:name w:val="0AA2804C56BC441D8F2E06C0FFC30220"/>
        <w:category>
          <w:name w:val="General"/>
          <w:gallery w:val="placeholder"/>
        </w:category>
        <w:types>
          <w:type w:val="bbPlcHdr"/>
        </w:types>
        <w:behaviors>
          <w:behavior w:val="content"/>
        </w:behaviors>
        <w:guid w:val="{DE2731F6-0AC5-445F-A8F5-8C328987F8EC}"/>
      </w:docPartPr>
      <w:docPartBody>
        <w:p w:rsidR="00DB0837" w:rsidRDefault="00A44961" w:rsidP="00A44961">
          <w:pPr>
            <w:pStyle w:val="0AA2804C56BC441D8F2E06C0FFC30220"/>
          </w:pPr>
          <w:r>
            <w:rPr>
              <w:color w:val="BFBFBF" w:themeColor="background1" w:themeShade="BF"/>
            </w:rPr>
            <w:t>End</w:t>
          </w:r>
          <w:r>
            <w:t xml:space="preserve"> </w:t>
          </w:r>
        </w:p>
      </w:docPartBody>
    </w:docPart>
    <w:docPart>
      <w:docPartPr>
        <w:name w:val="AA10568432744C9EA8C986F2748A6CE8"/>
        <w:category>
          <w:name w:val="General"/>
          <w:gallery w:val="placeholder"/>
        </w:category>
        <w:types>
          <w:type w:val="bbPlcHdr"/>
        </w:types>
        <w:behaviors>
          <w:behavior w:val="content"/>
        </w:behaviors>
        <w:guid w:val="{E9419D12-8C6E-4D9D-A447-DD9292A9548D}"/>
      </w:docPartPr>
      <w:docPartBody>
        <w:p w:rsidR="00DB0837" w:rsidRDefault="00A44961" w:rsidP="00A44961">
          <w:pPr>
            <w:pStyle w:val="AA10568432744C9EA8C986F2748A6CE8"/>
          </w:pPr>
          <w:r w:rsidRPr="00791B9A">
            <w:rPr>
              <w:rStyle w:val="PlaceholderText"/>
            </w:rPr>
            <w:t xml:space="preserve">Choose an </w:t>
          </w:r>
          <w:r>
            <w:rPr>
              <w:rStyle w:val="PlaceholderText"/>
            </w:rPr>
            <w:t>activity</w:t>
          </w:r>
        </w:p>
      </w:docPartBody>
    </w:docPart>
    <w:docPart>
      <w:docPartPr>
        <w:name w:val="AF44BC7151C740CE8C5B7A04E9D3AF08"/>
        <w:category>
          <w:name w:val="General"/>
          <w:gallery w:val="placeholder"/>
        </w:category>
        <w:types>
          <w:type w:val="bbPlcHdr"/>
        </w:types>
        <w:behaviors>
          <w:behavior w:val="content"/>
        </w:behaviors>
        <w:guid w:val="{E5B58C60-D6C9-4B76-A2FC-6F8035064530}"/>
      </w:docPartPr>
      <w:docPartBody>
        <w:p w:rsidR="00DB0837" w:rsidRDefault="00A44961" w:rsidP="00A44961">
          <w:pPr>
            <w:pStyle w:val="AF44BC7151C740CE8C5B7A04E9D3AF08"/>
          </w:pPr>
          <w:r w:rsidRPr="00280944">
            <w:rPr>
              <w:rStyle w:val="PlaceholderText"/>
              <w:sz w:val="16"/>
              <w:szCs w:val="16"/>
            </w:rPr>
            <w:t>Click to enter a date.</w:t>
          </w:r>
        </w:p>
      </w:docPartBody>
    </w:docPart>
    <w:docPart>
      <w:docPartPr>
        <w:name w:val="0B4C044854CB40AB9F5F318D30584F68"/>
        <w:category>
          <w:name w:val="General"/>
          <w:gallery w:val="placeholder"/>
        </w:category>
        <w:types>
          <w:type w:val="bbPlcHdr"/>
        </w:types>
        <w:behaviors>
          <w:behavior w:val="content"/>
        </w:behaviors>
        <w:guid w:val="{132FEA82-9A15-4C9A-AAF6-38AA425AF711}"/>
      </w:docPartPr>
      <w:docPartBody>
        <w:p w:rsidR="00DB0837" w:rsidRDefault="00A44961" w:rsidP="00A44961">
          <w:pPr>
            <w:pStyle w:val="0B4C044854CB40AB9F5F318D30584F68"/>
          </w:pPr>
          <w:r w:rsidRPr="00A86C23">
            <w:rPr>
              <w:color w:val="BFBFBF" w:themeColor="background1" w:themeShade="BF"/>
            </w:rPr>
            <w:t>Start</w:t>
          </w:r>
        </w:p>
      </w:docPartBody>
    </w:docPart>
    <w:docPart>
      <w:docPartPr>
        <w:name w:val="84DF588DE48E4709BE2557689C2B97E8"/>
        <w:category>
          <w:name w:val="General"/>
          <w:gallery w:val="placeholder"/>
        </w:category>
        <w:types>
          <w:type w:val="bbPlcHdr"/>
        </w:types>
        <w:behaviors>
          <w:behavior w:val="content"/>
        </w:behaviors>
        <w:guid w:val="{75776629-B34B-4085-AF1B-3EDF68D6A503}"/>
      </w:docPartPr>
      <w:docPartBody>
        <w:p w:rsidR="00DB0837" w:rsidRDefault="00A44961" w:rsidP="00A44961">
          <w:pPr>
            <w:pStyle w:val="84DF588DE48E4709BE2557689C2B97E8"/>
          </w:pPr>
          <w:r>
            <w:rPr>
              <w:color w:val="BFBFBF" w:themeColor="background1" w:themeShade="BF"/>
            </w:rPr>
            <w:t>End</w:t>
          </w:r>
          <w:r>
            <w:t xml:space="preserve"> </w:t>
          </w:r>
        </w:p>
      </w:docPartBody>
    </w:docPart>
    <w:docPart>
      <w:docPartPr>
        <w:name w:val="66D762F0E6C14D54940EAEA5D1929D89"/>
        <w:category>
          <w:name w:val="General"/>
          <w:gallery w:val="placeholder"/>
        </w:category>
        <w:types>
          <w:type w:val="bbPlcHdr"/>
        </w:types>
        <w:behaviors>
          <w:behavior w:val="content"/>
        </w:behaviors>
        <w:guid w:val="{6B37F8CB-CDD0-4BE7-A14F-380E65F9050F}"/>
      </w:docPartPr>
      <w:docPartBody>
        <w:p w:rsidR="00DB0837" w:rsidRDefault="00A44961" w:rsidP="00A44961">
          <w:pPr>
            <w:pStyle w:val="66D762F0E6C14D54940EAEA5D1929D89"/>
          </w:pPr>
          <w:r w:rsidRPr="00791B9A">
            <w:rPr>
              <w:rStyle w:val="PlaceholderText"/>
            </w:rPr>
            <w:t xml:space="preserve">Choose an </w:t>
          </w:r>
          <w:r>
            <w:rPr>
              <w:rStyle w:val="PlaceholderText"/>
            </w:rPr>
            <w:t>activity</w:t>
          </w:r>
        </w:p>
      </w:docPartBody>
    </w:docPart>
    <w:docPart>
      <w:docPartPr>
        <w:name w:val="2DAD4B534CB1418FA7D9A2B6D066E840"/>
        <w:category>
          <w:name w:val="General"/>
          <w:gallery w:val="placeholder"/>
        </w:category>
        <w:types>
          <w:type w:val="bbPlcHdr"/>
        </w:types>
        <w:behaviors>
          <w:behavior w:val="content"/>
        </w:behaviors>
        <w:guid w:val="{65FC1F8D-952F-44E3-9F53-9E66428914A7}"/>
      </w:docPartPr>
      <w:docPartBody>
        <w:p w:rsidR="00DB0837" w:rsidRDefault="00A44961" w:rsidP="00A44961">
          <w:pPr>
            <w:pStyle w:val="2DAD4B534CB1418FA7D9A2B6D066E840"/>
          </w:pPr>
          <w:r w:rsidRPr="00280944">
            <w:rPr>
              <w:rStyle w:val="PlaceholderText"/>
              <w:sz w:val="16"/>
              <w:szCs w:val="16"/>
            </w:rPr>
            <w:t>Click to enter a date.</w:t>
          </w:r>
        </w:p>
      </w:docPartBody>
    </w:docPart>
    <w:docPart>
      <w:docPartPr>
        <w:name w:val="58DCE7CE062D490CBA32279524BB20D6"/>
        <w:category>
          <w:name w:val="General"/>
          <w:gallery w:val="placeholder"/>
        </w:category>
        <w:types>
          <w:type w:val="bbPlcHdr"/>
        </w:types>
        <w:behaviors>
          <w:behavior w:val="content"/>
        </w:behaviors>
        <w:guid w:val="{07A4A3E0-3A57-44C1-B900-271DB4FC696F}"/>
      </w:docPartPr>
      <w:docPartBody>
        <w:p w:rsidR="00DB0837" w:rsidRDefault="00A44961" w:rsidP="00A44961">
          <w:pPr>
            <w:pStyle w:val="58DCE7CE062D490CBA32279524BB20D6"/>
          </w:pPr>
          <w:r w:rsidRPr="00A86C23">
            <w:rPr>
              <w:color w:val="BFBFBF" w:themeColor="background1" w:themeShade="BF"/>
            </w:rPr>
            <w:t>Start</w:t>
          </w:r>
        </w:p>
      </w:docPartBody>
    </w:docPart>
    <w:docPart>
      <w:docPartPr>
        <w:name w:val="947372263C264C30B2891C8614D91C7C"/>
        <w:category>
          <w:name w:val="General"/>
          <w:gallery w:val="placeholder"/>
        </w:category>
        <w:types>
          <w:type w:val="bbPlcHdr"/>
        </w:types>
        <w:behaviors>
          <w:behavior w:val="content"/>
        </w:behaviors>
        <w:guid w:val="{5E213DE7-8A70-4310-B770-176214B64786}"/>
      </w:docPartPr>
      <w:docPartBody>
        <w:p w:rsidR="00DB0837" w:rsidRDefault="00A44961" w:rsidP="00A44961">
          <w:pPr>
            <w:pStyle w:val="947372263C264C30B2891C8614D91C7C"/>
          </w:pPr>
          <w:r>
            <w:rPr>
              <w:color w:val="BFBFBF" w:themeColor="background1" w:themeShade="BF"/>
            </w:rPr>
            <w:t>End</w:t>
          </w:r>
          <w:r>
            <w:t xml:space="preserve"> </w:t>
          </w:r>
        </w:p>
      </w:docPartBody>
    </w:docPart>
    <w:docPart>
      <w:docPartPr>
        <w:name w:val="DFAD377A33BA49F39EB88EE2D7F8208F"/>
        <w:category>
          <w:name w:val="General"/>
          <w:gallery w:val="placeholder"/>
        </w:category>
        <w:types>
          <w:type w:val="bbPlcHdr"/>
        </w:types>
        <w:behaviors>
          <w:behavior w:val="content"/>
        </w:behaviors>
        <w:guid w:val="{21267103-9EB8-4511-BAE0-B27B636EB0C7}"/>
      </w:docPartPr>
      <w:docPartBody>
        <w:p w:rsidR="00DB0837" w:rsidRDefault="00A44961" w:rsidP="00A44961">
          <w:pPr>
            <w:pStyle w:val="DFAD377A33BA49F39EB88EE2D7F8208F"/>
          </w:pPr>
          <w:r w:rsidRPr="00791B9A">
            <w:rPr>
              <w:rStyle w:val="PlaceholderText"/>
            </w:rPr>
            <w:t xml:space="preserve">Choose an </w:t>
          </w:r>
          <w:r>
            <w:rPr>
              <w:rStyle w:val="PlaceholderText"/>
            </w:rPr>
            <w:t>activity</w:t>
          </w:r>
        </w:p>
      </w:docPartBody>
    </w:docPart>
    <w:docPart>
      <w:docPartPr>
        <w:name w:val="F1587965EFE44C7AB24522B426F78965"/>
        <w:category>
          <w:name w:val="General"/>
          <w:gallery w:val="placeholder"/>
        </w:category>
        <w:types>
          <w:type w:val="bbPlcHdr"/>
        </w:types>
        <w:behaviors>
          <w:behavior w:val="content"/>
        </w:behaviors>
        <w:guid w:val="{2B7DEE46-F4BA-4B41-9553-48481C59BA0A}"/>
      </w:docPartPr>
      <w:docPartBody>
        <w:p w:rsidR="00DB0837" w:rsidRDefault="00A44961" w:rsidP="00A44961">
          <w:pPr>
            <w:pStyle w:val="F1587965EFE44C7AB24522B426F78965"/>
          </w:pPr>
          <w:r w:rsidRPr="00791B9A">
            <w:rPr>
              <w:rStyle w:val="PlaceholderText"/>
            </w:rPr>
            <w:t>Choose a</w:t>
          </w:r>
          <w:r>
            <w:rPr>
              <w:rStyle w:val="PlaceholderText"/>
            </w:rPr>
            <w:t xml:space="preserve"> role</w:t>
          </w:r>
        </w:p>
      </w:docPartBody>
    </w:docPart>
    <w:docPart>
      <w:docPartPr>
        <w:name w:val="B3E7C26C1B854E698258257BD0DFAAA6"/>
        <w:category>
          <w:name w:val="General"/>
          <w:gallery w:val="placeholder"/>
        </w:category>
        <w:types>
          <w:type w:val="bbPlcHdr"/>
        </w:types>
        <w:behaviors>
          <w:behavior w:val="content"/>
        </w:behaviors>
        <w:guid w:val="{53933EAB-D52B-494E-9C40-7C5ADDC2AF57}"/>
      </w:docPartPr>
      <w:docPartBody>
        <w:p w:rsidR="00DB0837" w:rsidRDefault="00A44961" w:rsidP="00A44961">
          <w:pPr>
            <w:pStyle w:val="B3E7C26C1B854E698258257BD0DFAAA6"/>
          </w:pPr>
          <w:r w:rsidRPr="00791B9A">
            <w:rPr>
              <w:rStyle w:val="PlaceholderText"/>
            </w:rPr>
            <w:t>Choose a</w:t>
          </w:r>
          <w:r>
            <w:rPr>
              <w:rStyle w:val="PlaceholderText"/>
            </w:rPr>
            <w:t xml:space="preserve"> role</w:t>
          </w:r>
        </w:p>
      </w:docPartBody>
    </w:docPart>
    <w:docPart>
      <w:docPartPr>
        <w:name w:val="444FDCFB07CD453DA684DE4DED2886DE"/>
        <w:category>
          <w:name w:val="General"/>
          <w:gallery w:val="placeholder"/>
        </w:category>
        <w:types>
          <w:type w:val="bbPlcHdr"/>
        </w:types>
        <w:behaviors>
          <w:behavior w:val="content"/>
        </w:behaviors>
        <w:guid w:val="{798381F5-ABDF-435C-B827-B639B3758218}"/>
      </w:docPartPr>
      <w:docPartBody>
        <w:p w:rsidR="00DB0837" w:rsidRDefault="00A44961" w:rsidP="00A44961">
          <w:pPr>
            <w:pStyle w:val="444FDCFB07CD453DA684DE4DED2886DE"/>
          </w:pPr>
          <w:r w:rsidRPr="00791B9A">
            <w:rPr>
              <w:rStyle w:val="PlaceholderText"/>
            </w:rPr>
            <w:t>Choose a</w:t>
          </w:r>
          <w:r>
            <w:rPr>
              <w:rStyle w:val="PlaceholderText"/>
            </w:rPr>
            <w:t xml:space="preserve"> role</w:t>
          </w:r>
        </w:p>
      </w:docPartBody>
    </w:docPart>
    <w:docPart>
      <w:docPartPr>
        <w:name w:val="1E7B052B11CF49CDA797918B87E76010"/>
        <w:category>
          <w:name w:val="General"/>
          <w:gallery w:val="placeholder"/>
        </w:category>
        <w:types>
          <w:type w:val="bbPlcHdr"/>
        </w:types>
        <w:behaviors>
          <w:behavior w:val="content"/>
        </w:behaviors>
        <w:guid w:val="{9F864B05-9352-4D34-A067-2CFC13D650FB}"/>
      </w:docPartPr>
      <w:docPartBody>
        <w:p w:rsidR="00DB0837" w:rsidRDefault="00A44961" w:rsidP="00A44961">
          <w:pPr>
            <w:pStyle w:val="1E7B052B11CF49CDA797918B87E76010"/>
          </w:pPr>
          <w:r>
            <w:rPr>
              <w:rStyle w:val="PlaceholderText"/>
            </w:rPr>
            <w:t>Click to enter additional information</w:t>
          </w:r>
        </w:p>
      </w:docPartBody>
    </w:docPart>
    <w:docPart>
      <w:docPartPr>
        <w:name w:val="D6B6B420EB8A4071BA6FF89D80C24C8D"/>
        <w:category>
          <w:name w:val="General"/>
          <w:gallery w:val="placeholder"/>
        </w:category>
        <w:types>
          <w:type w:val="bbPlcHdr"/>
        </w:types>
        <w:behaviors>
          <w:behavior w:val="content"/>
        </w:behaviors>
        <w:guid w:val="{DD9CE9B4-0537-4975-809E-D98933CA6463}"/>
      </w:docPartPr>
      <w:docPartBody>
        <w:p w:rsidR="00DB0837" w:rsidRDefault="00A44961" w:rsidP="00A44961">
          <w:pPr>
            <w:pStyle w:val="D6B6B420EB8A4071BA6FF89D80C24C8D"/>
          </w:pPr>
          <w:r w:rsidRPr="00413074">
            <w:rPr>
              <w:color w:val="BFBFBF" w:themeColor="background1" w:themeShade="BF"/>
            </w:rPr>
            <w:t>Y/N</w:t>
          </w:r>
        </w:p>
      </w:docPartBody>
    </w:docPart>
    <w:docPart>
      <w:docPartPr>
        <w:name w:val="15529AB31A814F3D90094B396FDD397C"/>
        <w:category>
          <w:name w:val="General"/>
          <w:gallery w:val="placeholder"/>
        </w:category>
        <w:types>
          <w:type w:val="bbPlcHdr"/>
        </w:types>
        <w:behaviors>
          <w:behavior w:val="content"/>
        </w:behaviors>
        <w:guid w:val="{87AC5ECE-3C5D-4784-83BC-7A7978A74B06}"/>
      </w:docPartPr>
      <w:docPartBody>
        <w:p w:rsidR="00DB0837" w:rsidRDefault="00A44961" w:rsidP="00A44961">
          <w:pPr>
            <w:pStyle w:val="15529AB31A814F3D90094B396FDD397C"/>
          </w:pPr>
          <w:r w:rsidRPr="00413074">
            <w:rPr>
              <w:color w:val="BFBFBF" w:themeColor="background1" w:themeShade="BF"/>
            </w:rPr>
            <w:t>Y/N</w:t>
          </w:r>
        </w:p>
      </w:docPartBody>
    </w:docPart>
    <w:docPart>
      <w:docPartPr>
        <w:name w:val="27F2E2567780416BB35C0DA906304670"/>
        <w:category>
          <w:name w:val="General"/>
          <w:gallery w:val="placeholder"/>
        </w:category>
        <w:types>
          <w:type w:val="bbPlcHdr"/>
        </w:types>
        <w:behaviors>
          <w:behavior w:val="content"/>
        </w:behaviors>
        <w:guid w:val="{6413FF07-1140-418D-AB2E-F129DC081897}"/>
      </w:docPartPr>
      <w:docPartBody>
        <w:p w:rsidR="00DB0837" w:rsidRDefault="00A44961" w:rsidP="00A44961">
          <w:pPr>
            <w:pStyle w:val="27F2E2567780416BB35C0DA906304670"/>
          </w:pPr>
          <w:r w:rsidRPr="001722BC">
            <w:rPr>
              <w:color w:val="BFBFBF" w:themeColor="background1" w:themeShade="BF"/>
            </w:rPr>
            <w:t>Number</w:t>
          </w:r>
        </w:p>
      </w:docPartBody>
    </w:docPart>
    <w:docPart>
      <w:docPartPr>
        <w:name w:val="5F15B2DA13184F089BE8833DAE82FDF0"/>
        <w:category>
          <w:name w:val="General"/>
          <w:gallery w:val="placeholder"/>
        </w:category>
        <w:types>
          <w:type w:val="bbPlcHdr"/>
        </w:types>
        <w:behaviors>
          <w:behavior w:val="content"/>
        </w:behaviors>
        <w:guid w:val="{9509564B-709D-4E0D-AA95-4A106E4B28DD}"/>
      </w:docPartPr>
      <w:docPartBody>
        <w:p w:rsidR="00DB0837" w:rsidRDefault="00A44961" w:rsidP="00A44961">
          <w:pPr>
            <w:pStyle w:val="5F15B2DA13184F089BE8833DAE82FDF0"/>
          </w:pPr>
          <w:r w:rsidRPr="00413074">
            <w:rPr>
              <w:color w:val="BFBFBF" w:themeColor="background1" w:themeShade="BF"/>
            </w:rPr>
            <w:t>Y/N</w:t>
          </w:r>
        </w:p>
      </w:docPartBody>
    </w:docPart>
    <w:docPart>
      <w:docPartPr>
        <w:name w:val="CC19526326E2408F94FF1FF3F64B4BEE"/>
        <w:category>
          <w:name w:val="General"/>
          <w:gallery w:val="placeholder"/>
        </w:category>
        <w:types>
          <w:type w:val="bbPlcHdr"/>
        </w:types>
        <w:behaviors>
          <w:behavior w:val="content"/>
        </w:behaviors>
        <w:guid w:val="{6A760B45-D069-4EF4-B84D-836BBC3DA1C2}"/>
      </w:docPartPr>
      <w:docPartBody>
        <w:p w:rsidR="00DB0837" w:rsidRDefault="00A44961" w:rsidP="00A44961">
          <w:pPr>
            <w:pStyle w:val="CC19526326E2408F94FF1FF3F64B4BEE"/>
          </w:pPr>
          <w:r w:rsidRPr="001722BC">
            <w:rPr>
              <w:color w:val="BFBFBF" w:themeColor="background1" w:themeShade="BF"/>
            </w:rPr>
            <w:t>Number</w:t>
          </w:r>
        </w:p>
      </w:docPartBody>
    </w:docPart>
    <w:docPart>
      <w:docPartPr>
        <w:name w:val="97E23D88897B4726821E4B5E2946E5AE"/>
        <w:category>
          <w:name w:val="General"/>
          <w:gallery w:val="placeholder"/>
        </w:category>
        <w:types>
          <w:type w:val="bbPlcHdr"/>
        </w:types>
        <w:behaviors>
          <w:behavior w:val="content"/>
        </w:behaviors>
        <w:guid w:val="{263CABE5-51E5-45E9-ABF3-CDE5C111251C}"/>
      </w:docPartPr>
      <w:docPartBody>
        <w:p w:rsidR="00DB0837" w:rsidRDefault="00A44961" w:rsidP="00A44961">
          <w:pPr>
            <w:pStyle w:val="97E23D88897B4726821E4B5E2946E5AE"/>
          </w:pPr>
          <w:r w:rsidRPr="00413074">
            <w:rPr>
              <w:color w:val="BFBFBF" w:themeColor="background1" w:themeShade="BF"/>
            </w:rPr>
            <w:t>Y/N</w:t>
          </w:r>
        </w:p>
      </w:docPartBody>
    </w:docPart>
    <w:docPart>
      <w:docPartPr>
        <w:name w:val="70A30826B01A420882903CE563D49873"/>
        <w:category>
          <w:name w:val="General"/>
          <w:gallery w:val="placeholder"/>
        </w:category>
        <w:types>
          <w:type w:val="bbPlcHdr"/>
        </w:types>
        <w:behaviors>
          <w:behavior w:val="content"/>
        </w:behaviors>
        <w:guid w:val="{058FD8FB-1A8F-455D-89A3-1D19649134B0}"/>
      </w:docPartPr>
      <w:docPartBody>
        <w:p w:rsidR="00DB0837" w:rsidRDefault="00A44961" w:rsidP="00A44961">
          <w:pPr>
            <w:pStyle w:val="70A30826B01A420882903CE563D49873"/>
          </w:pPr>
          <w:r>
            <w:rPr>
              <w:color w:val="BFBFBF" w:themeColor="background1" w:themeShade="BF"/>
            </w:rPr>
            <w:t>Device</w:t>
          </w:r>
        </w:p>
      </w:docPartBody>
    </w:docPart>
    <w:docPart>
      <w:docPartPr>
        <w:name w:val="FBC09B02618046DCB741C465ED3F4FE2"/>
        <w:category>
          <w:name w:val="General"/>
          <w:gallery w:val="placeholder"/>
        </w:category>
        <w:types>
          <w:type w:val="bbPlcHdr"/>
        </w:types>
        <w:behaviors>
          <w:behavior w:val="content"/>
        </w:behaviors>
        <w:guid w:val="{F414706B-E065-4128-BAB5-913DD30C062F}"/>
      </w:docPartPr>
      <w:docPartBody>
        <w:p w:rsidR="00DB0837" w:rsidRDefault="00A44961" w:rsidP="00A44961">
          <w:pPr>
            <w:pStyle w:val="FBC09B02618046DCB741C465ED3F4FE2"/>
          </w:pPr>
          <w:r w:rsidRPr="00413074">
            <w:rPr>
              <w:color w:val="BFBFBF" w:themeColor="background1" w:themeShade="BF"/>
            </w:rPr>
            <w:t>Y/N</w:t>
          </w:r>
        </w:p>
      </w:docPartBody>
    </w:docPart>
    <w:docPart>
      <w:docPartPr>
        <w:name w:val="4515251D58A3459B964A5B00CA3C7AB2"/>
        <w:category>
          <w:name w:val="General"/>
          <w:gallery w:val="placeholder"/>
        </w:category>
        <w:types>
          <w:type w:val="bbPlcHdr"/>
        </w:types>
        <w:behaviors>
          <w:behavior w:val="content"/>
        </w:behaviors>
        <w:guid w:val="{8B452A07-C87B-44E2-B743-03D562FEE0D7}"/>
      </w:docPartPr>
      <w:docPartBody>
        <w:p w:rsidR="00DB0837" w:rsidRDefault="00A44961" w:rsidP="00A44961">
          <w:pPr>
            <w:pStyle w:val="4515251D58A3459B964A5B00CA3C7AB2"/>
          </w:pPr>
          <w:r w:rsidRPr="00413074">
            <w:rPr>
              <w:color w:val="BFBFBF" w:themeColor="background1" w:themeShade="BF"/>
            </w:rPr>
            <w:t>Y/N</w:t>
          </w:r>
        </w:p>
      </w:docPartBody>
    </w:docPart>
    <w:docPart>
      <w:docPartPr>
        <w:name w:val="633FAFB0AB17489B99674255C06629BF"/>
        <w:category>
          <w:name w:val="General"/>
          <w:gallery w:val="placeholder"/>
        </w:category>
        <w:types>
          <w:type w:val="bbPlcHdr"/>
        </w:types>
        <w:behaviors>
          <w:behavior w:val="content"/>
        </w:behaviors>
        <w:guid w:val="{F34288FB-C1AA-4AC1-87F3-084279CA1F5A}"/>
      </w:docPartPr>
      <w:docPartBody>
        <w:p w:rsidR="00DB0837" w:rsidRDefault="00A44961" w:rsidP="00A44961">
          <w:pPr>
            <w:pStyle w:val="633FAFB0AB17489B99674255C06629BF"/>
          </w:pPr>
          <w:r w:rsidRPr="00413074">
            <w:rPr>
              <w:color w:val="BFBFBF" w:themeColor="background1" w:themeShade="BF"/>
            </w:rPr>
            <w:t>Y/N</w:t>
          </w:r>
        </w:p>
      </w:docPartBody>
    </w:docPart>
    <w:docPart>
      <w:docPartPr>
        <w:name w:val="6724EBD029D8494192215D032735440A"/>
        <w:category>
          <w:name w:val="General"/>
          <w:gallery w:val="placeholder"/>
        </w:category>
        <w:types>
          <w:type w:val="bbPlcHdr"/>
        </w:types>
        <w:behaviors>
          <w:behavior w:val="content"/>
        </w:behaviors>
        <w:guid w:val="{0AC1557A-7904-465A-B40F-6BC438180B68}"/>
      </w:docPartPr>
      <w:docPartBody>
        <w:p w:rsidR="00DB0837" w:rsidRDefault="00A44961" w:rsidP="00A44961">
          <w:pPr>
            <w:pStyle w:val="6724EBD029D8494192215D032735440A"/>
          </w:pPr>
          <w:r w:rsidRPr="00413074">
            <w:rPr>
              <w:color w:val="BFBFBF" w:themeColor="background1" w:themeShade="BF"/>
            </w:rPr>
            <w:t>Y/N</w:t>
          </w:r>
        </w:p>
      </w:docPartBody>
    </w:docPart>
    <w:docPart>
      <w:docPartPr>
        <w:name w:val="065A8C4064794F039C8D889BBDA308AF"/>
        <w:category>
          <w:name w:val="General"/>
          <w:gallery w:val="placeholder"/>
        </w:category>
        <w:types>
          <w:type w:val="bbPlcHdr"/>
        </w:types>
        <w:behaviors>
          <w:behavior w:val="content"/>
        </w:behaviors>
        <w:guid w:val="{FB358EA8-A132-443D-810C-A75A8D05E7B5}"/>
      </w:docPartPr>
      <w:docPartBody>
        <w:p w:rsidR="00DB0837" w:rsidRDefault="00A44961" w:rsidP="00A44961">
          <w:pPr>
            <w:pStyle w:val="065A8C4064794F039C8D889BBDA308AF"/>
          </w:pPr>
          <w:r>
            <w:rPr>
              <w:color w:val="BFBFBF" w:themeColor="background1" w:themeShade="BF"/>
            </w:rPr>
            <w:t>Click to enter additional information</w:t>
          </w:r>
        </w:p>
      </w:docPartBody>
    </w:docPart>
    <w:docPart>
      <w:docPartPr>
        <w:name w:val="7F61BD1BC05848758328A6F8AC942B07"/>
        <w:category>
          <w:name w:val="General"/>
          <w:gallery w:val="placeholder"/>
        </w:category>
        <w:types>
          <w:type w:val="bbPlcHdr"/>
        </w:types>
        <w:behaviors>
          <w:behavior w:val="content"/>
        </w:behaviors>
        <w:guid w:val="{C8D266EE-1AE1-4EBD-A077-944A1E3A5307}"/>
      </w:docPartPr>
      <w:docPartBody>
        <w:p w:rsidR="00DB0837" w:rsidRDefault="00A44961" w:rsidP="00A44961">
          <w:pPr>
            <w:pStyle w:val="7F61BD1BC05848758328A6F8AC942B07"/>
          </w:pPr>
          <w:r>
            <w:rPr>
              <w:color w:val="BFBFBF" w:themeColor="background1" w:themeShade="BF"/>
            </w:rPr>
            <w:t>Device</w:t>
          </w:r>
        </w:p>
      </w:docPartBody>
    </w:docPart>
    <w:docPart>
      <w:docPartPr>
        <w:name w:val="7924896BB7104AEBB9AC28FC1E72F8E3"/>
        <w:category>
          <w:name w:val="General"/>
          <w:gallery w:val="placeholder"/>
        </w:category>
        <w:types>
          <w:type w:val="bbPlcHdr"/>
        </w:types>
        <w:behaviors>
          <w:behavior w:val="content"/>
        </w:behaviors>
        <w:guid w:val="{F8328DB5-775A-43C1-B70A-DC4E6E9423B5}"/>
      </w:docPartPr>
      <w:docPartBody>
        <w:p w:rsidR="00DB0837" w:rsidRDefault="00A44961" w:rsidP="00A44961">
          <w:pPr>
            <w:pStyle w:val="7924896BB7104AEBB9AC28FC1E72F8E3"/>
          </w:pPr>
          <w:r>
            <w:rPr>
              <w:color w:val="BFBFBF" w:themeColor="background1" w:themeShade="BF"/>
            </w:rPr>
            <w:t>Device</w:t>
          </w:r>
        </w:p>
      </w:docPartBody>
    </w:docPart>
    <w:docPart>
      <w:docPartPr>
        <w:name w:val="D6EE34FD1CAC45A1BFD3A63AC6F81993"/>
        <w:category>
          <w:name w:val="General"/>
          <w:gallery w:val="placeholder"/>
        </w:category>
        <w:types>
          <w:type w:val="bbPlcHdr"/>
        </w:types>
        <w:behaviors>
          <w:behavior w:val="content"/>
        </w:behaviors>
        <w:guid w:val="{82ADB5BC-5993-4621-9C58-3A60F7EE8EC0}"/>
      </w:docPartPr>
      <w:docPartBody>
        <w:p w:rsidR="00DB0837" w:rsidRDefault="00A44961" w:rsidP="00A44961">
          <w:pPr>
            <w:pStyle w:val="D6EE34FD1CAC45A1BFD3A63AC6F81993"/>
          </w:pPr>
          <w:r w:rsidRPr="00791B9A">
            <w:rPr>
              <w:rStyle w:val="PlaceholderText"/>
            </w:rPr>
            <w:t>Click</w:t>
          </w:r>
          <w:r>
            <w:rPr>
              <w:rStyle w:val="PlaceholderText"/>
            </w:rPr>
            <w:t xml:space="preserve"> </w:t>
          </w:r>
          <w:r w:rsidRPr="00791B9A">
            <w:rPr>
              <w:rStyle w:val="PlaceholderText"/>
            </w:rPr>
            <w:t xml:space="preserve">to enter </w:t>
          </w:r>
          <w:r>
            <w:rPr>
              <w:rStyle w:val="PlaceholderText"/>
            </w:rPr>
            <w:t>additional personnel, if required</w:t>
          </w:r>
        </w:p>
      </w:docPartBody>
    </w:docPart>
    <w:docPart>
      <w:docPartPr>
        <w:name w:val="C231A4C649B44F25925C17724A8AE302"/>
        <w:category>
          <w:name w:val="General"/>
          <w:gallery w:val="placeholder"/>
        </w:category>
        <w:types>
          <w:type w:val="bbPlcHdr"/>
        </w:types>
        <w:behaviors>
          <w:behavior w:val="content"/>
        </w:behaviors>
        <w:guid w:val="{656EBBBB-376C-4BAA-A37A-83422F1F0D68}"/>
      </w:docPartPr>
      <w:docPartBody>
        <w:p w:rsidR="00DB0837" w:rsidRDefault="00F73329" w:rsidP="00F73329">
          <w:pPr>
            <w:pStyle w:val="C231A4C649B44F25925C17724A8AE3029"/>
          </w:pPr>
          <w:r>
            <w:rPr>
              <w:color w:val="BFBFBF" w:themeColor="background1" w:themeShade="BF"/>
            </w:rPr>
            <w:t>Click to enter additional information</w:t>
          </w:r>
        </w:p>
      </w:docPartBody>
    </w:docPart>
    <w:docPart>
      <w:docPartPr>
        <w:name w:val="7302D8E4EA26419F9AAE3F7D85096630"/>
        <w:category>
          <w:name w:val="General"/>
          <w:gallery w:val="placeholder"/>
        </w:category>
        <w:types>
          <w:type w:val="bbPlcHdr"/>
        </w:types>
        <w:behaviors>
          <w:behavior w:val="content"/>
        </w:behaviors>
        <w:guid w:val="{A15228F8-3B96-4C89-BF45-AE192C363D14}"/>
      </w:docPartPr>
      <w:docPartBody>
        <w:p w:rsidR="00DB0837" w:rsidRDefault="00F73329" w:rsidP="00F73329">
          <w:pPr>
            <w:pStyle w:val="7302D8E4EA26419F9AAE3F7D850966309"/>
          </w:pPr>
          <w:r>
            <w:rPr>
              <w:color w:val="BFBFBF" w:themeColor="background1" w:themeShade="BF"/>
            </w:rPr>
            <w:t>Click to enter additional information</w:t>
          </w:r>
        </w:p>
      </w:docPartBody>
    </w:docPart>
    <w:docPart>
      <w:docPartPr>
        <w:name w:val="98CE796054C3442FB380FB987AD4F0BD"/>
        <w:category>
          <w:name w:val="General"/>
          <w:gallery w:val="placeholder"/>
        </w:category>
        <w:types>
          <w:type w:val="bbPlcHdr"/>
        </w:types>
        <w:behaviors>
          <w:behavior w:val="content"/>
        </w:behaviors>
        <w:guid w:val="{F18969DF-DCE1-4C71-A797-788E6B1AFCF1}"/>
      </w:docPartPr>
      <w:docPartBody>
        <w:p w:rsidR="00DB0837" w:rsidRDefault="00A44961" w:rsidP="00A44961">
          <w:pPr>
            <w:pStyle w:val="98CE796054C3442FB380FB987AD4F0BD"/>
          </w:pPr>
          <w:r w:rsidRPr="001722BC">
            <w:rPr>
              <w:color w:val="BFBFBF" w:themeColor="background1" w:themeShade="BF"/>
            </w:rPr>
            <w:t>Number</w:t>
          </w:r>
        </w:p>
      </w:docPartBody>
    </w:docPart>
    <w:docPart>
      <w:docPartPr>
        <w:name w:val="CBEAE70164AD496DA4AA9C96CAB58733"/>
        <w:category>
          <w:name w:val="General"/>
          <w:gallery w:val="placeholder"/>
        </w:category>
        <w:types>
          <w:type w:val="bbPlcHdr"/>
        </w:types>
        <w:behaviors>
          <w:behavior w:val="content"/>
        </w:behaviors>
        <w:guid w:val="{D9D8DB3E-F939-41C7-990F-5DF6A9C3072E}"/>
      </w:docPartPr>
      <w:docPartBody>
        <w:p w:rsidR="00DB0837" w:rsidRDefault="00A44961" w:rsidP="00A44961">
          <w:pPr>
            <w:pStyle w:val="CBEAE70164AD496DA4AA9C96CAB58733"/>
          </w:pPr>
          <w:r>
            <w:rPr>
              <w:color w:val="BFBFBF" w:themeColor="background1" w:themeShade="BF"/>
            </w:rPr>
            <w:t>Click to enter additional information</w:t>
          </w:r>
        </w:p>
      </w:docPartBody>
    </w:docPart>
    <w:docPart>
      <w:docPartPr>
        <w:name w:val="53AE34F6DEB244DAA98B4F950889E9C1"/>
        <w:category>
          <w:name w:val="General"/>
          <w:gallery w:val="placeholder"/>
        </w:category>
        <w:types>
          <w:type w:val="bbPlcHdr"/>
        </w:types>
        <w:behaviors>
          <w:behavior w:val="content"/>
        </w:behaviors>
        <w:guid w:val="{6B9C5DCB-5FA5-439E-B991-07072AFE81B7}"/>
      </w:docPartPr>
      <w:docPartBody>
        <w:p w:rsidR="00DB0837" w:rsidRDefault="00A44961" w:rsidP="00A44961">
          <w:pPr>
            <w:pStyle w:val="53AE34F6DEB244DAA98B4F950889E9C1"/>
          </w:pPr>
          <w:r w:rsidRPr="00791B9A">
            <w:rPr>
              <w:rStyle w:val="PlaceholderText"/>
            </w:rPr>
            <w:t>Click to enter a date.</w:t>
          </w:r>
        </w:p>
      </w:docPartBody>
    </w:docPart>
    <w:docPart>
      <w:docPartPr>
        <w:name w:val="491976D6EBAE412081F82752F4357300"/>
        <w:category>
          <w:name w:val="General"/>
          <w:gallery w:val="placeholder"/>
        </w:category>
        <w:types>
          <w:type w:val="bbPlcHdr"/>
        </w:types>
        <w:behaviors>
          <w:behavior w:val="content"/>
        </w:behaviors>
        <w:guid w:val="{9FE6DEE5-617B-4F5A-9860-F97B5BF99AC2}"/>
      </w:docPartPr>
      <w:docPartBody>
        <w:p w:rsidR="00DB0837" w:rsidRDefault="00A44961" w:rsidP="00A44961">
          <w:pPr>
            <w:pStyle w:val="491976D6EBAE412081F82752F4357300"/>
          </w:pPr>
          <w:r w:rsidRPr="00413074">
            <w:rPr>
              <w:color w:val="BFBFBF" w:themeColor="background1" w:themeShade="BF"/>
            </w:rPr>
            <w:t>Y/N</w:t>
          </w:r>
        </w:p>
      </w:docPartBody>
    </w:docPart>
    <w:docPart>
      <w:docPartPr>
        <w:name w:val="7F32F821025B40759DB90A8202A3D82C"/>
        <w:category>
          <w:name w:val="General"/>
          <w:gallery w:val="placeholder"/>
        </w:category>
        <w:types>
          <w:type w:val="bbPlcHdr"/>
        </w:types>
        <w:behaviors>
          <w:behavior w:val="content"/>
        </w:behaviors>
        <w:guid w:val="{5538C33D-0B8A-49A0-AC76-02F533362C86}"/>
      </w:docPartPr>
      <w:docPartBody>
        <w:p w:rsidR="00DB0837" w:rsidRDefault="00A44961" w:rsidP="00A44961">
          <w:pPr>
            <w:pStyle w:val="7F32F821025B40759DB90A8202A3D82C"/>
          </w:pPr>
          <w:r w:rsidRPr="00413074">
            <w:rPr>
              <w:color w:val="BFBFBF" w:themeColor="background1" w:themeShade="BF"/>
            </w:rPr>
            <w:t>Y/N</w:t>
          </w:r>
        </w:p>
      </w:docPartBody>
    </w:docPart>
    <w:docPart>
      <w:docPartPr>
        <w:name w:val="C868660212064714B2F1C17E494A16E4"/>
        <w:category>
          <w:name w:val="General"/>
          <w:gallery w:val="placeholder"/>
        </w:category>
        <w:types>
          <w:type w:val="bbPlcHdr"/>
        </w:types>
        <w:behaviors>
          <w:behavior w:val="content"/>
        </w:behaviors>
        <w:guid w:val="{6779E8D5-0D28-490D-855C-83DC896F5341}"/>
      </w:docPartPr>
      <w:docPartBody>
        <w:p w:rsidR="00DB0837" w:rsidRDefault="00A44961" w:rsidP="00A44961">
          <w:pPr>
            <w:pStyle w:val="C868660212064714B2F1C17E494A16E4"/>
          </w:pPr>
          <w:r w:rsidRPr="00413074">
            <w:rPr>
              <w:color w:val="BFBFBF" w:themeColor="background1" w:themeShade="BF"/>
            </w:rPr>
            <w:t>Y/N</w:t>
          </w:r>
        </w:p>
      </w:docPartBody>
    </w:docPart>
    <w:docPart>
      <w:docPartPr>
        <w:name w:val="8B046BC8FBB1422E91A4AD4DD8A38450"/>
        <w:category>
          <w:name w:val="General"/>
          <w:gallery w:val="placeholder"/>
        </w:category>
        <w:types>
          <w:type w:val="bbPlcHdr"/>
        </w:types>
        <w:behaviors>
          <w:behavior w:val="content"/>
        </w:behaviors>
        <w:guid w:val="{66636CEE-EB83-408E-A0BE-C19A14354FBB}"/>
      </w:docPartPr>
      <w:docPartBody>
        <w:p w:rsidR="00DB0837" w:rsidRDefault="00A44961" w:rsidP="00A44961">
          <w:pPr>
            <w:pStyle w:val="8B046BC8FBB1422E91A4AD4DD8A38450"/>
          </w:pPr>
          <w:r w:rsidRPr="00413074">
            <w:rPr>
              <w:color w:val="BFBFBF" w:themeColor="background1" w:themeShade="BF"/>
            </w:rPr>
            <w:t>Y/N</w:t>
          </w:r>
        </w:p>
      </w:docPartBody>
    </w:docPart>
    <w:docPart>
      <w:docPartPr>
        <w:name w:val="9FCF4166042149B0AF011189904DB650"/>
        <w:category>
          <w:name w:val="General"/>
          <w:gallery w:val="placeholder"/>
        </w:category>
        <w:types>
          <w:type w:val="bbPlcHdr"/>
        </w:types>
        <w:behaviors>
          <w:behavior w:val="content"/>
        </w:behaviors>
        <w:guid w:val="{54AE1893-B28F-49ED-B1BE-C71269865F81}"/>
      </w:docPartPr>
      <w:docPartBody>
        <w:p w:rsidR="00DB0837" w:rsidRDefault="00A44961" w:rsidP="00A44961">
          <w:pPr>
            <w:pStyle w:val="9FCF4166042149B0AF011189904DB650"/>
          </w:pPr>
          <w:r w:rsidRPr="00574CC3">
            <w:rPr>
              <w:rStyle w:val="PlaceholderText"/>
              <w:color w:val="BFBFBF" w:themeColor="background1" w:themeShade="BF"/>
            </w:rPr>
            <w:t>Click or enter additional lighting information</w:t>
          </w:r>
        </w:p>
      </w:docPartBody>
    </w:docPart>
    <w:docPart>
      <w:docPartPr>
        <w:name w:val="A884E41A7FC94827AC8FFE26CD1EB9ED"/>
        <w:category>
          <w:name w:val="General"/>
          <w:gallery w:val="placeholder"/>
        </w:category>
        <w:types>
          <w:type w:val="bbPlcHdr"/>
        </w:types>
        <w:behaviors>
          <w:behavior w:val="content"/>
        </w:behaviors>
        <w:guid w:val="{4E0A02FA-6EB5-404C-896A-E26D27DBCB35}"/>
      </w:docPartPr>
      <w:docPartBody>
        <w:p w:rsidR="00DB0837" w:rsidRDefault="00A44961" w:rsidP="00A44961">
          <w:pPr>
            <w:pStyle w:val="A884E41A7FC94827AC8FFE26CD1EB9ED"/>
          </w:pPr>
          <w:r w:rsidRPr="00541F82">
            <w:rPr>
              <w:rStyle w:val="PlaceholderText"/>
              <w:color w:val="BFBFBF" w:themeColor="background1" w:themeShade="BF"/>
            </w:rPr>
            <w:t>Click to enter text.</w:t>
          </w:r>
        </w:p>
      </w:docPartBody>
    </w:docPart>
    <w:docPart>
      <w:docPartPr>
        <w:name w:val="BE8810C688B04141BA13EA9F9F921A05"/>
        <w:category>
          <w:name w:val="General"/>
          <w:gallery w:val="placeholder"/>
        </w:category>
        <w:types>
          <w:type w:val="bbPlcHdr"/>
        </w:types>
        <w:behaviors>
          <w:behavior w:val="content"/>
        </w:behaviors>
        <w:guid w:val="{7C928608-3EA9-4625-B968-4D0F0EDD4473}"/>
      </w:docPartPr>
      <w:docPartBody>
        <w:p w:rsidR="00DB0837" w:rsidRDefault="00A44961" w:rsidP="00A44961">
          <w:pPr>
            <w:pStyle w:val="BE8810C688B04141BA13EA9F9F921A05"/>
          </w:pPr>
          <w:r w:rsidRPr="00541F82">
            <w:rPr>
              <w:rStyle w:val="PlaceholderText"/>
              <w:color w:val="BFBFBF" w:themeColor="background1" w:themeShade="BF"/>
            </w:rPr>
            <w:t>Click to enter text.</w:t>
          </w:r>
        </w:p>
      </w:docPartBody>
    </w:docPart>
    <w:docPart>
      <w:docPartPr>
        <w:name w:val="3C6A808E3A7A4C04B74B1830DEE04110"/>
        <w:category>
          <w:name w:val="General"/>
          <w:gallery w:val="placeholder"/>
        </w:category>
        <w:types>
          <w:type w:val="bbPlcHdr"/>
        </w:types>
        <w:behaviors>
          <w:behavior w:val="content"/>
        </w:behaviors>
        <w:guid w:val="{5EDBC376-3321-4646-97B4-0921CA087A5C}"/>
      </w:docPartPr>
      <w:docPartBody>
        <w:p w:rsidR="00000000" w:rsidRDefault="00A44961" w:rsidP="00A44961">
          <w:pPr>
            <w:pStyle w:val="3C6A808E3A7A4C04B74B1830DEE04110"/>
          </w:pPr>
          <w:r>
            <w:rPr>
              <w:color w:val="BFBFBF" w:themeColor="background1" w:themeShade="BF"/>
            </w:rPr>
            <w:t>Click to enter additional information</w:t>
          </w:r>
        </w:p>
      </w:docPartBody>
    </w:docPart>
    <w:docPart>
      <w:docPartPr>
        <w:name w:val="B98813537E124C139A5DC83296BD12F7"/>
        <w:category>
          <w:name w:val="General"/>
          <w:gallery w:val="placeholder"/>
        </w:category>
        <w:types>
          <w:type w:val="bbPlcHdr"/>
        </w:types>
        <w:behaviors>
          <w:behavior w:val="content"/>
        </w:behaviors>
        <w:guid w:val="{B6FCF68F-546F-4348-8E9D-9FCE487D5EFA}"/>
      </w:docPartPr>
      <w:docPartBody>
        <w:p w:rsidR="00000000" w:rsidRDefault="00A44961" w:rsidP="00A44961">
          <w:pPr>
            <w:pStyle w:val="B98813537E124C139A5DC83296BD12F71"/>
          </w:pPr>
          <w:r w:rsidRPr="00413074">
            <w:rPr>
              <w:color w:val="BFBFBF" w:themeColor="background1" w:themeShade="BF"/>
            </w:rPr>
            <w:t>Y/N</w:t>
          </w:r>
        </w:p>
      </w:docPartBody>
    </w:docPart>
    <w:docPart>
      <w:docPartPr>
        <w:name w:val="2E6F27810A864444B4818C9BD2F7E489"/>
        <w:category>
          <w:name w:val="General"/>
          <w:gallery w:val="placeholder"/>
        </w:category>
        <w:types>
          <w:type w:val="bbPlcHdr"/>
        </w:types>
        <w:behaviors>
          <w:behavior w:val="content"/>
        </w:behaviors>
        <w:guid w:val="{B26C1B68-4A03-4361-838E-1C507B113541}"/>
      </w:docPartPr>
      <w:docPartBody>
        <w:p w:rsidR="00000000" w:rsidRDefault="00A44961" w:rsidP="00A44961">
          <w:pPr>
            <w:pStyle w:val="2E6F27810A864444B4818C9BD2F7E4891"/>
          </w:pPr>
          <w:r w:rsidRPr="00413074">
            <w:rPr>
              <w:color w:val="BFBFBF" w:themeColor="background1" w:themeShade="BF"/>
            </w:rPr>
            <w:t>Y/N</w:t>
          </w:r>
        </w:p>
      </w:docPartBody>
    </w:docPart>
    <w:docPart>
      <w:docPartPr>
        <w:name w:val="598A354C96824994A5ADB5EF0145F13D"/>
        <w:category>
          <w:name w:val="General"/>
          <w:gallery w:val="placeholder"/>
        </w:category>
        <w:types>
          <w:type w:val="bbPlcHdr"/>
        </w:types>
        <w:behaviors>
          <w:behavior w:val="content"/>
        </w:behaviors>
        <w:guid w:val="{296E1355-7B2D-49CE-824B-17F086FF5090}"/>
      </w:docPartPr>
      <w:docPartBody>
        <w:p w:rsidR="00000000" w:rsidRDefault="00A44961" w:rsidP="00A44961">
          <w:pPr>
            <w:pStyle w:val="598A354C96824994A5ADB5EF0145F13D1"/>
          </w:pPr>
          <w:r w:rsidRPr="00413074">
            <w:rPr>
              <w:color w:val="BFBFBF" w:themeColor="background1" w:themeShade="BF"/>
            </w:rPr>
            <w:t>Y/N</w:t>
          </w:r>
        </w:p>
      </w:docPartBody>
    </w:docPart>
    <w:docPart>
      <w:docPartPr>
        <w:name w:val="AEAD10B7F89A4DC3A78AFFBF3AF2AAC6"/>
        <w:category>
          <w:name w:val="General"/>
          <w:gallery w:val="placeholder"/>
        </w:category>
        <w:types>
          <w:type w:val="bbPlcHdr"/>
        </w:types>
        <w:behaviors>
          <w:behavior w:val="content"/>
        </w:behaviors>
        <w:guid w:val="{342F5333-4E7E-4620-AD30-C43441605A56}"/>
      </w:docPartPr>
      <w:docPartBody>
        <w:p w:rsidR="00000000" w:rsidRDefault="00A44961" w:rsidP="00A44961">
          <w:pPr>
            <w:pStyle w:val="AEAD10B7F89A4DC3A78AFFBF3AF2AAC61"/>
          </w:pPr>
          <w:r w:rsidRPr="00413074">
            <w:rPr>
              <w:color w:val="BFBFBF" w:themeColor="background1" w:themeShade="BF"/>
            </w:rPr>
            <w:t>Y/N</w:t>
          </w:r>
        </w:p>
      </w:docPartBody>
    </w:docPart>
    <w:docPart>
      <w:docPartPr>
        <w:name w:val="2347BFBFCF614B3DA7626D492FD51D7F"/>
        <w:category>
          <w:name w:val="General"/>
          <w:gallery w:val="placeholder"/>
        </w:category>
        <w:types>
          <w:type w:val="bbPlcHdr"/>
        </w:types>
        <w:behaviors>
          <w:behavior w:val="content"/>
        </w:behaviors>
        <w:guid w:val="{E79FDF90-882E-4CFA-9353-78E125C86867}"/>
      </w:docPartPr>
      <w:docPartBody>
        <w:p w:rsidR="00000000" w:rsidRDefault="00A44961" w:rsidP="00A44961">
          <w:pPr>
            <w:pStyle w:val="2347BFBFCF614B3DA7626D492FD51D7F1"/>
          </w:pPr>
          <w:r w:rsidRPr="00413074">
            <w:rPr>
              <w:color w:val="BFBFBF" w:themeColor="background1" w:themeShade="BF"/>
            </w:rPr>
            <w:t>Y/N</w:t>
          </w:r>
        </w:p>
      </w:docPartBody>
    </w:docPart>
    <w:docPart>
      <w:docPartPr>
        <w:name w:val="A3D19FF0E1F74B9EBE58F09F14102F0F"/>
        <w:category>
          <w:name w:val="General"/>
          <w:gallery w:val="placeholder"/>
        </w:category>
        <w:types>
          <w:type w:val="bbPlcHdr"/>
        </w:types>
        <w:behaviors>
          <w:behavior w:val="content"/>
        </w:behaviors>
        <w:guid w:val="{01B6A08E-8448-45F2-8988-3E4CD419456A}"/>
      </w:docPartPr>
      <w:docPartBody>
        <w:p w:rsidR="00000000" w:rsidRDefault="00A44961" w:rsidP="00A44961">
          <w:pPr>
            <w:pStyle w:val="A3D19FF0E1F74B9EBE58F09F14102F0F1"/>
          </w:pPr>
          <w:r w:rsidRPr="00413074">
            <w:rPr>
              <w:color w:val="BFBFBF" w:themeColor="background1" w:themeShade="BF"/>
            </w:rPr>
            <w:t>Y/N</w:t>
          </w:r>
        </w:p>
      </w:docPartBody>
    </w:docPart>
    <w:docPart>
      <w:docPartPr>
        <w:name w:val="D89A647AB4DD451C9EEB838675814D3E"/>
        <w:category>
          <w:name w:val="General"/>
          <w:gallery w:val="placeholder"/>
        </w:category>
        <w:types>
          <w:type w:val="bbPlcHdr"/>
        </w:types>
        <w:behaviors>
          <w:behavior w:val="content"/>
        </w:behaviors>
        <w:guid w:val="{E4EF07AD-4DBF-4D93-8E93-9C5C22461EA6}"/>
      </w:docPartPr>
      <w:docPartBody>
        <w:p w:rsidR="00000000" w:rsidRDefault="00A44961" w:rsidP="00A44961">
          <w:pPr>
            <w:pStyle w:val="D89A647AB4DD451C9EEB838675814D3E1"/>
          </w:pPr>
          <w:r w:rsidRPr="00413074">
            <w:rPr>
              <w:color w:val="BFBFBF" w:themeColor="background1" w:themeShade="BF"/>
            </w:rPr>
            <w:t>Y/N</w:t>
          </w:r>
        </w:p>
      </w:docPartBody>
    </w:docPart>
    <w:docPart>
      <w:docPartPr>
        <w:name w:val="136940E3679C4C969ACD57ABB72B43BE"/>
        <w:category>
          <w:name w:val="General"/>
          <w:gallery w:val="placeholder"/>
        </w:category>
        <w:types>
          <w:type w:val="bbPlcHdr"/>
        </w:types>
        <w:behaviors>
          <w:behavior w:val="content"/>
        </w:behaviors>
        <w:guid w:val="{85F36BE1-E747-4122-9CC8-167E31EF5CC1}"/>
      </w:docPartPr>
      <w:docPartBody>
        <w:p w:rsidR="00000000" w:rsidRDefault="00A44961" w:rsidP="00A44961">
          <w:pPr>
            <w:pStyle w:val="136940E3679C4C969ACD57ABB72B43BE1"/>
          </w:pPr>
          <w:r w:rsidRPr="00413074">
            <w:rPr>
              <w:color w:val="BFBFBF" w:themeColor="background1" w:themeShade="BF"/>
            </w:rPr>
            <w:t>Y/N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DaxOT-Light">
    <w:panose1 w:val="02010504050101020104"/>
    <w:charset w:val="00"/>
    <w:family w:val="modern"/>
    <w:notTrueType/>
    <w:pitch w:val="variable"/>
    <w:sig w:usb0="800000AF" w:usb1="4000247B"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29"/>
    <w:rsid w:val="008B57B9"/>
    <w:rsid w:val="00A44961"/>
    <w:rsid w:val="00DB0837"/>
    <w:rsid w:val="00F733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961"/>
    <w:rPr>
      <w:color w:val="808080"/>
    </w:rPr>
  </w:style>
  <w:style w:type="paragraph" w:customStyle="1" w:styleId="477EA4B66AAF44A7A7C3AAFCFCCCD48616">
    <w:name w:val="477EA4B66AAF44A7A7C3AAFCFCCCD48616"/>
    <w:rsid w:val="00F73329"/>
    <w:pPr>
      <w:spacing w:after="200" w:line="276" w:lineRule="auto"/>
    </w:pPr>
    <w:rPr>
      <w:rFonts w:eastAsiaTheme="minorHAnsi"/>
      <w:lang w:eastAsia="en-US"/>
    </w:rPr>
  </w:style>
  <w:style w:type="paragraph" w:customStyle="1" w:styleId="F47D46E5D18C47ACAEB14B223D79361517">
    <w:name w:val="F47D46E5D18C47ACAEB14B223D79361517"/>
    <w:rsid w:val="00F73329"/>
    <w:pPr>
      <w:spacing w:after="200" w:line="276" w:lineRule="auto"/>
    </w:pPr>
    <w:rPr>
      <w:rFonts w:eastAsiaTheme="minorHAnsi"/>
      <w:lang w:eastAsia="en-US"/>
    </w:rPr>
  </w:style>
  <w:style w:type="paragraph" w:customStyle="1" w:styleId="769847AE0D164C69A1EA566A5FED3FEF17">
    <w:name w:val="769847AE0D164C69A1EA566A5FED3FEF17"/>
    <w:rsid w:val="00F73329"/>
    <w:pPr>
      <w:spacing w:after="200" w:line="276" w:lineRule="auto"/>
    </w:pPr>
    <w:rPr>
      <w:rFonts w:eastAsiaTheme="minorHAnsi"/>
      <w:lang w:eastAsia="en-US"/>
    </w:rPr>
  </w:style>
  <w:style w:type="paragraph" w:customStyle="1" w:styleId="306A907BB3094EB9B334A492DC64A9FB17">
    <w:name w:val="306A907BB3094EB9B334A492DC64A9FB17"/>
    <w:rsid w:val="00F73329"/>
    <w:pPr>
      <w:spacing w:after="200" w:line="276" w:lineRule="auto"/>
    </w:pPr>
    <w:rPr>
      <w:rFonts w:eastAsiaTheme="minorHAnsi"/>
      <w:lang w:eastAsia="en-US"/>
    </w:rPr>
  </w:style>
  <w:style w:type="paragraph" w:customStyle="1" w:styleId="C15818C87DAA4B7DA5CC31C92BE6260D17">
    <w:name w:val="C15818C87DAA4B7DA5CC31C92BE6260D17"/>
    <w:rsid w:val="00F73329"/>
    <w:pPr>
      <w:spacing w:after="200" w:line="276" w:lineRule="auto"/>
    </w:pPr>
    <w:rPr>
      <w:rFonts w:eastAsiaTheme="minorHAnsi"/>
      <w:lang w:eastAsia="en-US"/>
    </w:rPr>
  </w:style>
  <w:style w:type="paragraph" w:customStyle="1" w:styleId="C22DF12823B64C7D89AEE73FB732DB8D17">
    <w:name w:val="C22DF12823B64C7D89AEE73FB732DB8D17"/>
    <w:rsid w:val="00F73329"/>
    <w:pPr>
      <w:spacing w:after="200" w:line="276" w:lineRule="auto"/>
    </w:pPr>
    <w:rPr>
      <w:rFonts w:eastAsiaTheme="minorHAnsi"/>
      <w:lang w:eastAsia="en-US"/>
    </w:rPr>
  </w:style>
  <w:style w:type="paragraph" w:customStyle="1" w:styleId="26EA7909717445C786223E2832FE9DAF17">
    <w:name w:val="26EA7909717445C786223E2832FE9DAF17"/>
    <w:rsid w:val="00F73329"/>
    <w:pPr>
      <w:spacing w:after="200" w:line="276" w:lineRule="auto"/>
    </w:pPr>
    <w:rPr>
      <w:rFonts w:eastAsiaTheme="minorHAnsi"/>
      <w:lang w:eastAsia="en-US"/>
    </w:rPr>
  </w:style>
  <w:style w:type="paragraph" w:customStyle="1" w:styleId="7E0E4E47535940D5923F57306DA47F0216">
    <w:name w:val="7E0E4E47535940D5923F57306DA47F0216"/>
    <w:rsid w:val="00F73329"/>
    <w:pPr>
      <w:spacing w:after="200" w:line="276" w:lineRule="auto"/>
    </w:pPr>
    <w:rPr>
      <w:rFonts w:eastAsiaTheme="minorHAnsi"/>
      <w:lang w:eastAsia="en-US"/>
    </w:rPr>
  </w:style>
  <w:style w:type="paragraph" w:customStyle="1" w:styleId="64D3C58BE4F0481B961D9A7EC3EFA4AA17">
    <w:name w:val="64D3C58BE4F0481B961D9A7EC3EFA4AA17"/>
    <w:rsid w:val="00F73329"/>
    <w:pPr>
      <w:spacing w:after="200" w:line="276" w:lineRule="auto"/>
    </w:pPr>
    <w:rPr>
      <w:rFonts w:eastAsiaTheme="minorHAnsi"/>
      <w:lang w:eastAsia="en-US"/>
    </w:rPr>
  </w:style>
  <w:style w:type="paragraph" w:customStyle="1" w:styleId="E01689ECADFB4358A0A1B5CF1B66B1C616">
    <w:name w:val="E01689ECADFB4358A0A1B5CF1B66B1C616"/>
    <w:rsid w:val="00F73329"/>
    <w:pPr>
      <w:spacing w:after="200" w:line="276" w:lineRule="auto"/>
    </w:pPr>
    <w:rPr>
      <w:rFonts w:eastAsiaTheme="minorHAnsi"/>
      <w:lang w:eastAsia="en-US"/>
    </w:rPr>
  </w:style>
  <w:style w:type="paragraph" w:customStyle="1" w:styleId="D0905C22BD9F48F48F923FCABF7CEC2616">
    <w:name w:val="D0905C22BD9F48F48F923FCABF7CEC2616"/>
    <w:rsid w:val="00F73329"/>
    <w:pPr>
      <w:spacing w:after="200" w:line="276" w:lineRule="auto"/>
    </w:pPr>
    <w:rPr>
      <w:rFonts w:eastAsiaTheme="minorHAnsi"/>
      <w:lang w:eastAsia="en-US"/>
    </w:rPr>
  </w:style>
  <w:style w:type="paragraph" w:customStyle="1" w:styleId="3E6577F7E63D41B9B797269AFE68861616">
    <w:name w:val="3E6577F7E63D41B9B797269AFE68861616"/>
    <w:rsid w:val="00F73329"/>
    <w:pPr>
      <w:spacing w:after="200" w:line="276" w:lineRule="auto"/>
    </w:pPr>
    <w:rPr>
      <w:rFonts w:eastAsiaTheme="minorHAnsi"/>
      <w:lang w:eastAsia="en-US"/>
    </w:rPr>
  </w:style>
  <w:style w:type="paragraph" w:customStyle="1" w:styleId="CEE6963EC6424CEEA894459C2EB9BC9816">
    <w:name w:val="CEE6963EC6424CEEA894459C2EB9BC9816"/>
    <w:rsid w:val="00F73329"/>
    <w:pPr>
      <w:spacing w:after="200" w:line="276" w:lineRule="auto"/>
    </w:pPr>
    <w:rPr>
      <w:rFonts w:eastAsiaTheme="minorHAnsi"/>
      <w:lang w:eastAsia="en-US"/>
    </w:rPr>
  </w:style>
  <w:style w:type="paragraph" w:customStyle="1" w:styleId="9A23AD05BBDC47E2BE33D1B7771C970716">
    <w:name w:val="9A23AD05BBDC47E2BE33D1B7771C970716"/>
    <w:rsid w:val="00F73329"/>
    <w:pPr>
      <w:spacing w:after="200" w:line="276" w:lineRule="auto"/>
    </w:pPr>
    <w:rPr>
      <w:rFonts w:eastAsiaTheme="minorHAnsi"/>
      <w:lang w:eastAsia="en-US"/>
    </w:rPr>
  </w:style>
  <w:style w:type="paragraph" w:customStyle="1" w:styleId="57D5BDC74CFD4A8DB6DCA9C38E593DB816">
    <w:name w:val="57D5BDC74CFD4A8DB6DCA9C38E593DB816"/>
    <w:rsid w:val="00F73329"/>
    <w:pPr>
      <w:spacing w:after="200" w:line="276" w:lineRule="auto"/>
    </w:pPr>
    <w:rPr>
      <w:rFonts w:eastAsiaTheme="minorHAnsi"/>
      <w:lang w:eastAsia="en-US"/>
    </w:rPr>
  </w:style>
  <w:style w:type="paragraph" w:customStyle="1" w:styleId="FC71EB15364D4EDB83F23713F82C3C8D16">
    <w:name w:val="FC71EB15364D4EDB83F23713F82C3C8D16"/>
    <w:rsid w:val="00F73329"/>
    <w:pPr>
      <w:spacing w:after="200" w:line="276" w:lineRule="auto"/>
    </w:pPr>
    <w:rPr>
      <w:rFonts w:eastAsiaTheme="minorHAnsi"/>
      <w:lang w:eastAsia="en-US"/>
    </w:rPr>
  </w:style>
  <w:style w:type="paragraph" w:customStyle="1" w:styleId="4E6CAE2D2D4A4971B080AC9DCA02096D16">
    <w:name w:val="4E6CAE2D2D4A4971B080AC9DCA02096D16"/>
    <w:rsid w:val="00F73329"/>
    <w:pPr>
      <w:spacing w:after="200" w:line="276" w:lineRule="auto"/>
    </w:pPr>
    <w:rPr>
      <w:rFonts w:eastAsiaTheme="minorHAnsi"/>
      <w:lang w:eastAsia="en-US"/>
    </w:rPr>
  </w:style>
  <w:style w:type="paragraph" w:customStyle="1" w:styleId="666203435BD24A179C11E1CF595CB57A16">
    <w:name w:val="666203435BD24A179C11E1CF595CB57A16"/>
    <w:rsid w:val="00F73329"/>
    <w:pPr>
      <w:spacing w:after="200" w:line="276" w:lineRule="auto"/>
    </w:pPr>
    <w:rPr>
      <w:rFonts w:eastAsiaTheme="minorHAnsi"/>
      <w:lang w:eastAsia="en-US"/>
    </w:rPr>
  </w:style>
  <w:style w:type="paragraph" w:customStyle="1" w:styleId="7CAC00A0A5FF44088BB14AD1C78C114616">
    <w:name w:val="7CAC00A0A5FF44088BB14AD1C78C114616"/>
    <w:rsid w:val="00F73329"/>
    <w:pPr>
      <w:spacing w:after="200" w:line="276" w:lineRule="auto"/>
    </w:pPr>
    <w:rPr>
      <w:rFonts w:eastAsiaTheme="minorHAnsi"/>
      <w:lang w:eastAsia="en-US"/>
    </w:rPr>
  </w:style>
  <w:style w:type="paragraph" w:customStyle="1" w:styleId="1533C4F7BC5B4B7E87DEF0CB02AD03C616">
    <w:name w:val="1533C4F7BC5B4B7E87DEF0CB02AD03C616"/>
    <w:rsid w:val="00F73329"/>
    <w:pPr>
      <w:spacing w:after="200" w:line="276" w:lineRule="auto"/>
    </w:pPr>
    <w:rPr>
      <w:rFonts w:eastAsiaTheme="minorHAnsi"/>
      <w:lang w:eastAsia="en-US"/>
    </w:rPr>
  </w:style>
  <w:style w:type="paragraph" w:customStyle="1" w:styleId="83FACA1D6674414CB36D1F14DD8AAFD016">
    <w:name w:val="83FACA1D6674414CB36D1F14DD8AAFD016"/>
    <w:rsid w:val="00F73329"/>
    <w:pPr>
      <w:spacing w:after="200" w:line="276" w:lineRule="auto"/>
    </w:pPr>
    <w:rPr>
      <w:rFonts w:eastAsiaTheme="minorHAnsi"/>
      <w:lang w:eastAsia="en-US"/>
    </w:rPr>
  </w:style>
  <w:style w:type="paragraph" w:customStyle="1" w:styleId="D8BA2D71D51A4DB8B5AA03E8AB96396116">
    <w:name w:val="D8BA2D71D51A4DB8B5AA03E8AB96396116"/>
    <w:rsid w:val="00F73329"/>
    <w:pPr>
      <w:spacing w:after="200" w:line="276" w:lineRule="auto"/>
    </w:pPr>
    <w:rPr>
      <w:rFonts w:eastAsiaTheme="minorHAnsi"/>
      <w:lang w:eastAsia="en-US"/>
    </w:rPr>
  </w:style>
  <w:style w:type="paragraph" w:customStyle="1" w:styleId="F2D0D911347C4B95BA08B599E20D778316">
    <w:name w:val="F2D0D911347C4B95BA08B599E20D778316"/>
    <w:rsid w:val="00F73329"/>
    <w:pPr>
      <w:spacing w:after="200" w:line="276" w:lineRule="auto"/>
    </w:pPr>
    <w:rPr>
      <w:rFonts w:eastAsiaTheme="minorHAnsi"/>
      <w:lang w:eastAsia="en-US"/>
    </w:rPr>
  </w:style>
  <w:style w:type="paragraph" w:customStyle="1" w:styleId="BD29A240F17945B3AD74ED6F9A1519E416">
    <w:name w:val="BD29A240F17945B3AD74ED6F9A1519E416"/>
    <w:rsid w:val="00F73329"/>
    <w:pPr>
      <w:spacing w:after="200" w:line="276" w:lineRule="auto"/>
    </w:pPr>
    <w:rPr>
      <w:rFonts w:eastAsiaTheme="minorHAnsi"/>
      <w:lang w:eastAsia="en-US"/>
    </w:rPr>
  </w:style>
  <w:style w:type="paragraph" w:customStyle="1" w:styleId="B376FD920E8B4C08B0BEDD69AA219CB016">
    <w:name w:val="B376FD920E8B4C08B0BEDD69AA219CB016"/>
    <w:rsid w:val="00F73329"/>
    <w:pPr>
      <w:spacing w:after="200" w:line="276" w:lineRule="auto"/>
    </w:pPr>
    <w:rPr>
      <w:rFonts w:eastAsiaTheme="minorHAnsi"/>
      <w:lang w:eastAsia="en-US"/>
    </w:rPr>
  </w:style>
  <w:style w:type="paragraph" w:customStyle="1" w:styleId="4B67F72417D047E2BDF8B3472CDF615F16">
    <w:name w:val="4B67F72417D047E2BDF8B3472CDF615F16"/>
    <w:rsid w:val="00F73329"/>
    <w:pPr>
      <w:spacing w:after="200" w:line="276" w:lineRule="auto"/>
    </w:pPr>
    <w:rPr>
      <w:rFonts w:eastAsiaTheme="minorHAnsi"/>
      <w:lang w:eastAsia="en-US"/>
    </w:rPr>
  </w:style>
  <w:style w:type="paragraph" w:customStyle="1" w:styleId="EEEB5D2601CD43118D3360C1B5E881E716">
    <w:name w:val="EEEB5D2601CD43118D3360C1B5E881E716"/>
    <w:rsid w:val="00F73329"/>
    <w:pPr>
      <w:spacing w:after="200" w:line="276" w:lineRule="auto"/>
    </w:pPr>
    <w:rPr>
      <w:rFonts w:eastAsiaTheme="minorHAnsi"/>
      <w:lang w:eastAsia="en-US"/>
    </w:rPr>
  </w:style>
  <w:style w:type="paragraph" w:customStyle="1" w:styleId="C8313BB114D74D58A885FC986C4DB48416">
    <w:name w:val="C8313BB114D74D58A885FC986C4DB48416"/>
    <w:rsid w:val="00F73329"/>
    <w:pPr>
      <w:spacing w:after="200" w:line="276" w:lineRule="auto"/>
    </w:pPr>
    <w:rPr>
      <w:rFonts w:eastAsiaTheme="minorHAnsi"/>
      <w:lang w:eastAsia="en-US"/>
    </w:rPr>
  </w:style>
  <w:style w:type="paragraph" w:customStyle="1" w:styleId="100B467ECC6445AA80521F1C1219FCB516">
    <w:name w:val="100B467ECC6445AA80521F1C1219FCB516"/>
    <w:rsid w:val="00F73329"/>
    <w:pPr>
      <w:spacing w:after="200" w:line="276" w:lineRule="auto"/>
    </w:pPr>
    <w:rPr>
      <w:rFonts w:eastAsiaTheme="minorHAnsi"/>
      <w:lang w:eastAsia="en-US"/>
    </w:rPr>
  </w:style>
  <w:style w:type="paragraph" w:customStyle="1" w:styleId="5E228115B47C4F0698A93FF3FA73994416">
    <w:name w:val="5E228115B47C4F0698A93FF3FA73994416"/>
    <w:rsid w:val="00F73329"/>
    <w:pPr>
      <w:spacing w:after="200" w:line="276" w:lineRule="auto"/>
    </w:pPr>
    <w:rPr>
      <w:rFonts w:eastAsiaTheme="minorHAnsi"/>
      <w:lang w:eastAsia="en-US"/>
    </w:rPr>
  </w:style>
  <w:style w:type="paragraph" w:customStyle="1" w:styleId="F96D22CA0AA84D89B43024003A93F3C316">
    <w:name w:val="F96D22CA0AA84D89B43024003A93F3C316"/>
    <w:rsid w:val="00F73329"/>
    <w:pPr>
      <w:spacing w:after="200" w:line="276" w:lineRule="auto"/>
    </w:pPr>
    <w:rPr>
      <w:rFonts w:eastAsiaTheme="minorHAnsi"/>
      <w:lang w:eastAsia="en-US"/>
    </w:rPr>
  </w:style>
  <w:style w:type="paragraph" w:customStyle="1" w:styleId="201E4894090C4ECEAAB9E8DCC66E7FC816">
    <w:name w:val="201E4894090C4ECEAAB9E8DCC66E7FC816"/>
    <w:rsid w:val="00F73329"/>
    <w:pPr>
      <w:spacing w:after="200" w:line="276" w:lineRule="auto"/>
    </w:pPr>
    <w:rPr>
      <w:rFonts w:eastAsiaTheme="minorHAnsi"/>
      <w:lang w:eastAsia="en-US"/>
    </w:rPr>
  </w:style>
  <w:style w:type="paragraph" w:customStyle="1" w:styleId="6C4A064813A6430B840EE9C784B39D8916">
    <w:name w:val="6C4A064813A6430B840EE9C784B39D8916"/>
    <w:rsid w:val="00F73329"/>
    <w:pPr>
      <w:spacing w:after="200" w:line="276" w:lineRule="auto"/>
    </w:pPr>
    <w:rPr>
      <w:rFonts w:eastAsiaTheme="minorHAnsi"/>
      <w:lang w:eastAsia="en-US"/>
    </w:rPr>
  </w:style>
  <w:style w:type="paragraph" w:customStyle="1" w:styleId="CEFEC0CB67734703AC3C52A40E79103C16">
    <w:name w:val="CEFEC0CB67734703AC3C52A40E79103C16"/>
    <w:rsid w:val="00F73329"/>
    <w:pPr>
      <w:spacing w:after="200" w:line="276" w:lineRule="auto"/>
    </w:pPr>
    <w:rPr>
      <w:rFonts w:eastAsiaTheme="minorHAnsi"/>
      <w:lang w:eastAsia="en-US"/>
    </w:rPr>
  </w:style>
  <w:style w:type="paragraph" w:customStyle="1" w:styleId="4090730DFA4C496BA07AF53FAA738E6416">
    <w:name w:val="4090730DFA4C496BA07AF53FAA738E6416"/>
    <w:rsid w:val="00F73329"/>
    <w:pPr>
      <w:spacing w:after="200" w:line="276" w:lineRule="auto"/>
    </w:pPr>
    <w:rPr>
      <w:rFonts w:eastAsiaTheme="minorHAnsi"/>
      <w:lang w:eastAsia="en-US"/>
    </w:rPr>
  </w:style>
  <w:style w:type="paragraph" w:customStyle="1" w:styleId="F04298D4F1A345E58F4BE416347089D216">
    <w:name w:val="F04298D4F1A345E58F4BE416347089D216"/>
    <w:rsid w:val="00F73329"/>
    <w:pPr>
      <w:spacing w:after="200" w:line="276" w:lineRule="auto"/>
    </w:pPr>
    <w:rPr>
      <w:rFonts w:eastAsiaTheme="minorHAnsi"/>
      <w:lang w:eastAsia="en-US"/>
    </w:rPr>
  </w:style>
  <w:style w:type="paragraph" w:customStyle="1" w:styleId="0AA2804C56BC441D8F2E06C0FFC3022016">
    <w:name w:val="0AA2804C56BC441D8F2E06C0FFC3022016"/>
    <w:rsid w:val="00F73329"/>
    <w:pPr>
      <w:spacing w:after="200" w:line="276" w:lineRule="auto"/>
    </w:pPr>
    <w:rPr>
      <w:rFonts w:eastAsiaTheme="minorHAnsi"/>
      <w:lang w:eastAsia="en-US"/>
    </w:rPr>
  </w:style>
  <w:style w:type="paragraph" w:customStyle="1" w:styleId="AA10568432744C9EA8C986F2748A6CE816">
    <w:name w:val="AA10568432744C9EA8C986F2748A6CE816"/>
    <w:rsid w:val="00F73329"/>
    <w:pPr>
      <w:spacing w:after="200" w:line="276" w:lineRule="auto"/>
    </w:pPr>
    <w:rPr>
      <w:rFonts w:eastAsiaTheme="minorHAnsi"/>
      <w:lang w:eastAsia="en-US"/>
    </w:rPr>
  </w:style>
  <w:style w:type="paragraph" w:customStyle="1" w:styleId="AF44BC7151C740CE8C5B7A04E9D3AF0816">
    <w:name w:val="AF44BC7151C740CE8C5B7A04E9D3AF0816"/>
    <w:rsid w:val="00F73329"/>
    <w:pPr>
      <w:spacing w:after="200" w:line="276" w:lineRule="auto"/>
    </w:pPr>
    <w:rPr>
      <w:rFonts w:eastAsiaTheme="minorHAnsi"/>
      <w:lang w:eastAsia="en-US"/>
    </w:rPr>
  </w:style>
  <w:style w:type="paragraph" w:customStyle="1" w:styleId="0B4C044854CB40AB9F5F318D30584F6816">
    <w:name w:val="0B4C044854CB40AB9F5F318D30584F6816"/>
    <w:rsid w:val="00F73329"/>
    <w:pPr>
      <w:spacing w:after="200" w:line="276" w:lineRule="auto"/>
    </w:pPr>
    <w:rPr>
      <w:rFonts w:eastAsiaTheme="minorHAnsi"/>
      <w:lang w:eastAsia="en-US"/>
    </w:rPr>
  </w:style>
  <w:style w:type="paragraph" w:customStyle="1" w:styleId="84DF588DE48E4709BE2557689C2B97E816">
    <w:name w:val="84DF588DE48E4709BE2557689C2B97E816"/>
    <w:rsid w:val="00F73329"/>
    <w:pPr>
      <w:spacing w:after="200" w:line="276" w:lineRule="auto"/>
    </w:pPr>
    <w:rPr>
      <w:rFonts w:eastAsiaTheme="minorHAnsi"/>
      <w:lang w:eastAsia="en-US"/>
    </w:rPr>
  </w:style>
  <w:style w:type="paragraph" w:customStyle="1" w:styleId="66D762F0E6C14D54940EAEA5D1929D8916">
    <w:name w:val="66D762F0E6C14D54940EAEA5D1929D8916"/>
    <w:rsid w:val="00F73329"/>
    <w:pPr>
      <w:spacing w:after="200" w:line="276" w:lineRule="auto"/>
    </w:pPr>
    <w:rPr>
      <w:rFonts w:eastAsiaTheme="minorHAnsi"/>
      <w:lang w:eastAsia="en-US"/>
    </w:rPr>
  </w:style>
  <w:style w:type="paragraph" w:customStyle="1" w:styleId="2DAD4B534CB1418FA7D9A2B6D066E84016">
    <w:name w:val="2DAD4B534CB1418FA7D9A2B6D066E84016"/>
    <w:rsid w:val="00F73329"/>
    <w:pPr>
      <w:spacing w:after="200" w:line="276" w:lineRule="auto"/>
    </w:pPr>
    <w:rPr>
      <w:rFonts w:eastAsiaTheme="minorHAnsi"/>
      <w:lang w:eastAsia="en-US"/>
    </w:rPr>
  </w:style>
  <w:style w:type="paragraph" w:customStyle="1" w:styleId="58DCE7CE062D490CBA32279524BB20D616">
    <w:name w:val="58DCE7CE062D490CBA32279524BB20D616"/>
    <w:rsid w:val="00F73329"/>
    <w:pPr>
      <w:spacing w:after="200" w:line="276" w:lineRule="auto"/>
    </w:pPr>
    <w:rPr>
      <w:rFonts w:eastAsiaTheme="minorHAnsi"/>
      <w:lang w:eastAsia="en-US"/>
    </w:rPr>
  </w:style>
  <w:style w:type="paragraph" w:customStyle="1" w:styleId="947372263C264C30B2891C8614D91C7C16">
    <w:name w:val="947372263C264C30B2891C8614D91C7C16"/>
    <w:rsid w:val="00F73329"/>
    <w:pPr>
      <w:spacing w:after="200" w:line="276" w:lineRule="auto"/>
    </w:pPr>
    <w:rPr>
      <w:rFonts w:eastAsiaTheme="minorHAnsi"/>
      <w:lang w:eastAsia="en-US"/>
    </w:rPr>
  </w:style>
  <w:style w:type="paragraph" w:customStyle="1" w:styleId="DFAD377A33BA49F39EB88EE2D7F8208F16">
    <w:name w:val="DFAD377A33BA49F39EB88EE2D7F8208F16"/>
    <w:rsid w:val="00F73329"/>
    <w:pPr>
      <w:spacing w:after="200" w:line="276" w:lineRule="auto"/>
    </w:pPr>
    <w:rPr>
      <w:rFonts w:eastAsiaTheme="minorHAnsi"/>
      <w:lang w:eastAsia="en-US"/>
    </w:rPr>
  </w:style>
  <w:style w:type="paragraph" w:customStyle="1" w:styleId="F1587965EFE44C7AB24522B426F7896511">
    <w:name w:val="F1587965EFE44C7AB24522B426F7896511"/>
    <w:rsid w:val="00F73329"/>
    <w:pPr>
      <w:spacing w:after="200" w:line="276" w:lineRule="auto"/>
    </w:pPr>
    <w:rPr>
      <w:rFonts w:eastAsiaTheme="minorHAnsi"/>
      <w:lang w:eastAsia="en-US"/>
    </w:rPr>
  </w:style>
  <w:style w:type="paragraph" w:customStyle="1" w:styleId="B3E7C26C1B854E698258257BD0DFAAA611">
    <w:name w:val="B3E7C26C1B854E698258257BD0DFAAA611"/>
    <w:rsid w:val="00F73329"/>
    <w:pPr>
      <w:spacing w:after="200" w:line="276" w:lineRule="auto"/>
    </w:pPr>
    <w:rPr>
      <w:rFonts w:eastAsiaTheme="minorHAnsi"/>
      <w:lang w:eastAsia="en-US"/>
    </w:rPr>
  </w:style>
  <w:style w:type="paragraph" w:customStyle="1" w:styleId="444FDCFB07CD453DA684DE4DED2886DE11">
    <w:name w:val="444FDCFB07CD453DA684DE4DED2886DE11"/>
    <w:rsid w:val="00F73329"/>
    <w:pPr>
      <w:spacing w:after="200" w:line="276" w:lineRule="auto"/>
    </w:pPr>
    <w:rPr>
      <w:rFonts w:eastAsiaTheme="minorHAnsi"/>
      <w:lang w:eastAsia="en-US"/>
    </w:rPr>
  </w:style>
  <w:style w:type="paragraph" w:customStyle="1" w:styleId="D6EE34FD1CAC45A1BFD3A63AC6F8199310">
    <w:name w:val="D6EE34FD1CAC45A1BFD3A63AC6F8199310"/>
    <w:rsid w:val="00F73329"/>
    <w:pPr>
      <w:spacing w:after="200" w:line="276" w:lineRule="auto"/>
    </w:pPr>
    <w:rPr>
      <w:rFonts w:eastAsiaTheme="minorHAnsi"/>
      <w:lang w:eastAsia="en-US"/>
    </w:rPr>
  </w:style>
  <w:style w:type="paragraph" w:customStyle="1" w:styleId="1E7B052B11CF49CDA797918B87E7601011">
    <w:name w:val="1E7B052B11CF49CDA797918B87E7601011"/>
    <w:rsid w:val="00F73329"/>
    <w:pPr>
      <w:spacing w:after="200" w:line="276" w:lineRule="auto"/>
    </w:pPr>
    <w:rPr>
      <w:rFonts w:eastAsiaTheme="minorHAnsi"/>
      <w:lang w:eastAsia="en-US"/>
    </w:rPr>
  </w:style>
  <w:style w:type="paragraph" w:customStyle="1" w:styleId="A884E41A7FC94827AC8FFE26CD1EB9ED4">
    <w:name w:val="A884E41A7FC94827AC8FFE26CD1EB9ED4"/>
    <w:rsid w:val="00F73329"/>
    <w:pPr>
      <w:spacing w:after="200" w:line="276" w:lineRule="auto"/>
    </w:pPr>
    <w:rPr>
      <w:rFonts w:eastAsiaTheme="minorHAnsi"/>
      <w:lang w:eastAsia="en-US"/>
    </w:rPr>
  </w:style>
  <w:style w:type="paragraph" w:customStyle="1" w:styleId="BE8810C688B04141BA13EA9F9F921A054">
    <w:name w:val="BE8810C688B04141BA13EA9F9F921A054"/>
    <w:rsid w:val="00F73329"/>
    <w:pPr>
      <w:spacing w:after="200" w:line="276" w:lineRule="auto"/>
    </w:pPr>
    <w:rPr>
      <w:rFonts w:eastAsiaTheme="minorHAnsi"/>
      <w:lang w:eastAsia="en-US"/>
    </w:rPr>
  </w:style>
  <w:style w:type="paragraph" w:customStyle="1" w:styleId="D6B6B420EB8A4071BA6FF89D80C24C8D9">
    <w:name w:val="D6B6B420EB8A4071BA6FF89D80C24C8D9"/>
    <w:rsid w:val="00F73329"/>
    <w:pPr>
      <w:spacing w:after="200" w:line="276" w:lineRule="auto"/>
    </w:pPr>
    <w:rPr>
      <w:rFonts w:eastAsiaTheme="minorHAnsi"/>
      <w:lang w:eastAsia="en-US"/>
    </w:rPr>
  </w:style>
  <w:style w:type="paragraph" w:customStyle="1" w:styleId="98CE796054C3442FB380FB987AD4F0BD8">
    <w:name w:val="98CE796054C3442FB380FB987AD4F0BD8"/>
    <w:rsid w:val="00F73329"/>
    <w:pPr>
      <w:spacing w:after="200" w:line="276" w:lineRule="auto"/>
    </w:pPr>
    <w:rPr>
      <w:rFonts w:eastAsiaTheme="minorHAnsi"/>
      <w:lang w:eastAsia="en-US"/>
    </w:rPr>
  </w:style>
  <w:style w:type="paragraph" w:customStyle="1" w:styleId="15529AB31A814F3D90094B396FDD397C9">
    <w:name w:val="15529AB31A814F3D90094B396FDD397C9"/>
    <w:rsid w:val="00F73329"/>
    <w:pPr>
      <w:spacing w:after="200" w:line="276" w:lineRule="auto"/>
    </w:pPr>
    <w:rPr>
      <w:rFonts w:eastAsiaTheme="minorHAnsi"/>
      <w:lang w:eastAsia="en-US"/>
    </w:rPr>
  </w:style>
  <w:style w:type="paragraph" w:customStyle="1" w:styleId="27F2E2567780416BB35C0DA9063046709">
    <w:name w:val="27F2E2567780416BB35C0DA9063046709"/>
    <w:rsid w:val="00F73329"/>
    <w:pPr>
      <w:spacing w:after="200" w:line="276" w:lineRule="auto"/>
    </w:pPr>
    <w:rPr>
      <w:rFonts w:eastAsiaTheme="minorHAnsi"/>
      <w:lang w:eastAsia="en-US"/>
    </w:rPr>
  </w:style>
  <w:style w:type="paragraph" w:customStyle="1" w:styleId="5F15B2DA13184F089BE8833DAE82FDF09">
    <w:name w:val="5F15B2DA13184F089BE8833DAE82FDF09"/>
    <w:rsid w:val="00F73329"/>
    <w:pPr>
      <w:spacing w:after="200" w:line="276" w:lineRule="auto"/>
    </w:pPr>
    <w:rPr>
      <w:rFonts w:eastAsiaTheme="minorHAnsi"/>
      <w:lang w:eastAsia="en-US"/>
    </w:rPr>
  </w:style>
  <w:style w:type="paragraph" w:customStyle="1" w:styleId="CC19526326E2408F94FF1FF3F64B4BEE9">
    <w:name w:val="CC19526326E2408F94FF1FF3F64B4BEE9"/>
    <w:rsid w:val="00F73329"/>
    <w:pPr>
      <w:spacing w:after="200" w:line="276" w:lineRule="auto"/>
    </w:pPr>
    <w:rPr>
      <w:rFonts w:eastAsiaTheme="minorHAnsi"/>
      <w:lang w:eastAsia="en-US"/>
    </w:rPr>
  </w:style>
  <w:style w:type="paragraph" w:customStyle="1" w:styleId="97E23D88897B4726821E4B5E2946E5AE9">
    <w:name w:val="97E23D88897B4726821E4B5E2946E5AE9"/>
    <w:rsid w:val="00F73329"/>
    <w:pPr>
      <w:spacing w:after="200" w:line="276" w:lineRule="auto"/>
    </w:pPr>
    <w:rPr>
      <w:rFonts w:eastAsiaTheme="minorHAnsi"/>
      <w:lang w:eastAsia="en-US"/>
    </w:rPr>
  </w:style>
  <w:style w:type="paragraph" w:customStyle="1" w:styleId="70A30826B01A420882903CE563D498739">
    <w:name w:val="70A30826B01A420882903CE563D498739"/>
    <w:rsid w:val="00F73329"/>
    <w:pPr>
      <w:spacing w:after="200" w:line="276" w:lineRule="auto"/>
    </w:pPr>
    <w:rPr>
      <w:rFonts w:eastAsiaTheme="minorHAnsi"/>
      <w:lang w:eastAsia="en-US"/>
    </w:rPr>
  </w:style>
  <w:style w:type="paragraph" w:customStyle="1" w:styleId="CBEAE70164AD496DA4AA9C96CAB587338">
    <w:name w:val="CBEAE70164AD496DA4AA9C96CAB587338"/>
    <w:rsid w:val="00F73329"/>
    <w:pPr>
      <w:spacing w:after="200" w:line="276" w:lineRule="auto"/>
    </w:pPr>
    <w:rPr>
      <w:rFonts w:eastAsiaTheme="minorHAnsi"/>
      <w:lang w:eastAsia="en-US"/>
    </w:rPr>
  </w:style>
  <w:style w:type="paragraph" w:customStyle="1" w:styleId="FBC09B02618046DCB741C465ED3F4FE29">
    <w:name w:val="FBC09B02618046DCB741C465ED3F4FE29"/>
    <w:rsid w:val="00F73329"/>
    <w:pPr>
      <w:spacing w:after="200" w:line="276" w:lineRule="auto"/>
    </w:pPr>
    <w:rPr>
      <w:rFonts w:eastAsiaTheme="minorHAnsi"/>
      <w:lang w:eastAsia="en-US"/>
    </w:rPr>
  </w:style>
  <w:style w:type="paragraph" w:customStyle="1" w:styleId="7F61BD1BC05848758328A6F8AC942B079">
    <w:name w:val="7F61BD1BC05848758328A6F8AC942B079"/>
    <w:rsid w:val="00F73329"/>
    <w:pPr>
      <w:spacing w:after="200" w:line="276" w:lineRule="auto"/>
    </w:pPr>
    <w:rPr>
      <w:rFonts w:eastAsiaTheme="minorHAnsi"/>
      <w:lang w:eastAsia="en-US"/>
    </w:rPr>
  </w:style>
  <w:style w:type="paragraph" w:customStyle="1" w:styleId="4515251D58A3459B964A5B00CA3C7AB29">
    <w:name w:val="4515251D58A3459B964A5B00CA3C7AB29"/>
    <w:rsid w:val="00F73329"/>
    <w:pPr>
      <w:spacing w:after="200" w:line="276" w:lineRule="auto"/>
    </w:pPr>
    <w:rPr>
      <w:rFonts w:eastAsiaTheme="minorHAnsi"/>
      <w:lang w:eastAsia="en-US"/>
    </w:rPr>
  </w:style>
  <w:style w:type="paragraph" w:customStyle="1" w:styleId="7924896BB7104AEBB9AC28FC1E72F8E39">
    <w:name w:val="7924896BB7104AEBB9AC28FC1E72F8E39"/>
    <w:rsid w:val="00F73329"/>
    <w:pPr>
      <w:spacing w:after="200" w:line="276" w:lineRule="auto"/>
    </w:pPr>
    <w:rPr>
      <w:rFonts w:eastAsiaTheme="minorHAnsi"/>
      <w:lang w:eastAsia="en-US"/>
    </w:rPr>
  </w:style>
  <w:style w:type="paragraph" w:customStyle="1" w:styleId="633FAFB0AB17489B99674255C06629BF9">
    <w:name w:val="633FAFB0AB17489B99674255C06629BF9"/>
    <w:rsid w:val="00F73329"/>
    <w:pPr>
      <w:spacing w:after="200" w:line="276" w:lineRule="auto"/>
    </w:pPr>
    <w:rPr>
      <w:rFonts w:eastAsiaTheme="minorHAnsi"/>
      <w:lang w:eastAsia="en-US"/>
    </w:rPr>
  </w:style>
  <w:style w:type="paragraph" w:customStyle="1" w:styleId="6724EBD029D8494192215D032735440A9">
    <w:name w:val="6724EBD029D8494192215D032735440A9"/>
    <w:rsid w:val="00F73329"/>
    <w:pPr>
      <w:spacing w:after="200" w:line="276" w:lineRule="auto"/>
    </w:pPr>
    <w:rPr>
      <w:rFonts w:eastAsiaTheme="minorHAnsi"/>
      <w:lang w:eastAsia="en-US"/>
    </w:rPr>
  </w:style>
  <w:style w:type="paragraph" w:customStyle="1" w:styleId="065A8C4064794F039C8D889BBDA308AF9">
    <w:name w:val="065A8C4064794F039C8D889BBDA308AF9"/>
    <w:rsid w:val="00F73329"/>
    <w:pPr>
      <w:spacing w:after="200" w:line="276" w:lineRule="auto"/>
    </w:pPr>
    <w:rPr>
      <w:rFonts w:eastAsiaTheme="minorHAnsi"/>
      <w:lang w:eastAsia="en-US"/>
    </w:rPr>
  </w:style>
  <w:style w:type="paragraph" w:customStyle="1" w:styleId="491976D6EBAE412081F82752F43573004">
    <w:name w:val="491976D6EBAE412081F82752F43573004"/>
    <w:rsid w:val="00F73329"/>
    <w:pPr>
      <w:spacing w:after="200" w:line="276" w:lineRule="auto"/>
    </w:pPr>
    <w:rPr>
      <w:rFonts w:eastAsiaTheme="minorHAnsi"/>
      <w:lang w:eastAsia="en-US"/>
    </w:rPr>
  </w:style>
  <w:style w:type="paragraph" w:customStyle="1" w:styleId="7F32F821025B40759DB90A8202A3D82C4">
    <w:name w:val="7F32F821025B40759DB90A8202A3D82C4"/>
    <w:rsid w:val="00F73329"/>
    <w:pPr>
      <w:spacing w:after="200" w:line="276" w:lineRule="auto"/>
    </w:pPr>
    <w:rPr>
      <w:rFonts w:eastAsiaTheme="minorHAnsi"/>
      <w:lang w:eastAsia="en-US"/>
    </w:rPr>
  </w:style>
  <w:style w:type="paragraph" w:customStyle="1" w:styleId="C868660212064714B2F1C17E494A16E44">
    <w:name w:val="C868660212064714B2F1C17E494A16E44"/>
    <w:rsid w:val="00F73329"/>
    <w:pPr>
      <w:spacing w:after="200" w:line="276" w:lineRule="auto"/>
    </w:pPr>
    <w:rPr>
      <w:rFonts w:eastAsiaTheme="minorHAnsi"/>
      <w:lang w:eastAsia="en-US"/>
    </w:rPr>
  </w:style>
  <w:style w:type="paragraph" w:customStyle="1" w:styleId="8B046BC8FBB1422E91A4AD4DD8A384504">
    <w:name w:val="8B046BC8FBB1422E91A4AD4DD8A384504"/>
    <w:rsid w:val="00F73329"/>
    <w:pPr>
      <w:spacing w:after="200" w:line="276" w:lineRule="auto"/>
    </w:pPr>
    <w:rPr>
      <w:rFonts w:eastAsiaTheme="minorHAnsi"/>
      <w:lang w:eastAsia="en-US"/>
    </w:rPr>
  </w:style>
  <w:style w:type="paragraph" w:customStyle="1" w:styleId="9FCF4166042149B0AF011189904DB6504">
    <w:name w:val="9FCF4166042149B0AF011189904DB6504"/>
    <w:rsid w:val="00F73329"/>
    <w:pPr>
      <w:spacing w:after="200" w:line="276" w:lineRule="auto"/>
    </w:pPr>
    <w:rPr>
      <w:rFonts w:eastAsiaTheme="minorHAnsi"/>
      <w:lang w:eastAsia="en-US"/>
    </w:rPr>
  </w:style>
  <w:style w:type="paragraph" w:customStyle="1" w:styleId="21D9F648C5C64E849DAA697EA6749B379">
    <w:name w:val="21D9F648C5C64E849DAA697EA6749B379"/>
    <w:rsid w:val="00F73329"/>
    <w:pPr>
      <w:spacing w:after="200" w:line="276" w:lineRule="auto"/>
    </w:pPr>
    <w:rPr>
      <w:rFonts w:eastAsiaTheme="minorHAnsi"/>
      <w:lang w:eastAsia="en-US"/>
    </w:rPr>
  </w:style>
  <w:style w:type="paragraph" w:customStyle="1" w:styleId="27791B5615214535A94669460580EABD9">
    <w:name w:val="27791B5615214535A94669460580EABD9"/>
    <w:rsid w:val="00F73329"/>
    <w:pPr>
      <w:spacing w:after="200" w:line="276" w:lineRule="auto"/>
    </w:pPr>
    <w:rPr>
      <w:rFonts w:eastAsiaTheme="minorHAnsi"/>
      <w:lang w:eastAsia="en-US"/>
    </w:rPr>
  </w:style>
  <w:style w:type="paragraph" w:customStyle="1" w:styleId="6BA4117AF22748D484BBF1B3E59A58969">
    <w:name w:val="6BA4117AF22748D484BBF1B3E59A58969"/>
    <w:rsid w:val="00F73329"/>
    <w:pPr>
      <w:spacing w:after="200" w:line="276" w:lineRule="auto"/>
    </w:pPr>
    <w:rPr>
      <w:rFonts w:eastAsiaTheme="minorHAnsi"/>
      <w:lang w:eastAsia="en-US"/>
    </w:rPr>
  </w:style>
  <w:style w:type="paragraph" w:customStyle="1" w:styleId="985A63126CA84626B35BD92209C81DA09">
    <w:name w:val="985A63126CA84626B35BD92209C81DA09"/>
    <w:rsid w:val="00F73329"/>
    <w:pPr>
      <w:spacing w:after="200" w:line="276" w:lineRule="auto"/>
    </w:pPr>
    <w:rPr>
      <w:rFonts w:eastAsiaTheme="minorHAnsi"/>
      <w:lang w:eastAsia="en-US"/>
    </w:rPr>
  </w:style>
  <w:style w:type="paragraph" w:customStyle="1" w:styleId="C7560675392442E997CA262F5E71F4DC9">
    <w:name w:val="C7560675392442E997CA262F5E71F4DC9"/>
    <w:rsid w:val="00F73329"/>
    <w:pPr>
      <w:spacing w:after="200" w:line="276" w:lineRule="auto"/>
    </w:pPr>
    <w:rPr>
      <w:rFonts w:eastAsiaTheme="minorHAnsi"/>
      <w:lang w:eastAsia="en-US"/>
    </w:rPr>
  </w:style>
  <w:style w:type="paragraph" w:customStyle="1" w:styleId="228D9B1727EE4D7A8D1520DB80E93E909">
    <w:name w:val="228D9B1727EE4D7A8D1520DB80E93E909"/>
    <w:rsid w:val="00F73329"/>
    <w:pPr>
      <w:spacing w:after="200" w:line="276" w:lineRule="auto"/>
    </w:pPr>
    <w:rPr>
      <w:rFonts w:eastAsiaTheme="minorHAnsi"/>
      <w:lang w:eastAsia="en-US"/>
    </w:rPr>
  </w:style>
  <w:style w:type="paragraph" w:customStyle="1" w:styleId="A2291440155D4D5580A7934503D09AB99">
    <w:name w:val="A2291440155D4D5580A7934503D09AB99"/>
    <w:rsid w:val="00F73329"/>
    <w:pPr>
      <w:spacing w:after="200" w:line="276" w:lineRule="auto"/>
    </w:pPr>
    <w:rPr>
      <w:rFonts w:eastAsiaTheme="minorHAnsi"/>
      <w:lang w:eastAsia="en-US"/>
    </w:rPr>
  </w:style>
  <w:style w:type="paragraph" w:customStyle="1" w:styleId="6629E28A493048B8993B81D3B0C8A8C09">
    <w:name w:val="6629E28A493048B8993B81D3B0C8A8C09"/>
    <w:rsid w:val="00F73329"/>
    <w:pPr>
      <w:spacing w:after="200" w:line="276" w:lineRule="auto"/>
    </w:pPr>
    <w:rPr>
      <w:rFonts w:eastAsiaTheme="minorHAnsi"/>
      <w:lang w:eastAsia="en-US"/>
    </w:rPr>
  </w:style>
  <w:style w:type="paragraph" w:customStyle="1" w:styleId="C231A4C649B44F25925C17724A8AE3029">
    <w:name w:val="C231A4C649B44F25925C17724A8AE3029"/>
    <w:rsid w:val="00F73329"/>
    <w:pPr>
      <w:spacing w:after="200" w:line="276" w:lineRule="auto"/>
    </w:pPr>
    <w:rPr>
      <w:rFonts w:eastAsiaTheme="minorHAnsi"/>
      <w:lang w:eastAsia="en-US"/>
    </w:rPr>
  </w:style>
  <w:style w:type="paragraph" w:customStyle="1" w:styleId="7302D8E4EA26419F9AAE3F7D850966309">
    <w:name w:val="7302D8E4EA26419F9AAE3F7D850966309"/>
    <w:rsid w:val="00F73329"/>
    <w:pPr>
      <w:spacing w:after="200" w:line="276" w:lineRule="auto"/>
    </w:pPr>
    <w:rPr>
      <w:rFonts w:eastAsiaTheme="minorHAnsi"/>
      <w:lang w:eastAsia="en-US"/>
    </w:rPr>
  </w:style>
  <w:style w:type="paragraph" w:customStyle="1" w:styleId="837986A8837E4175BC1DFB7880EBD92E9">
    <w:name w:val="837986A8837E4175BC1DFB7880EBD92E9"/>
    <w:rsid w:val="00F73329"/>
    <w:pPr>
      <w:spacing w:after="200" w:line="276" w:lineRule="auto"/>
    </w:pPr>
    <w:rPr>
      <w:rFonts w:eastAsiaTheme="minorHAnsi"/>
      <w:lang w:eastAsia="en-US"/>
    </w:rPr>
  </w:style>
  <w:style w:type="paragraph" w:customStyle="1" w:styleId="53AE34F6DEB244DAA98B4F950889E9C18">
    <w:name w:val="53AE34F6DEB244DAA98B4F950889E9C18"/>
    <w:rsid w:val="00F73329"/>
    <w:pPr>
      <w:spacing w:after="200" w:line="276" w:lineRule="auto"/>
    </w:pPr>
    <w:rPr>
      <w:rFonts w:eastAsiaTheme="minorHAnsi"/>
      <w:lang w:eastAsia="en-US"/>
    </w:rPr>
  </w:style>
  <w:style w:type="paragraph" w:customStyle="1" w:styleId="BDDAA95DA5A84752B45B8AFD724323D1">
    <w:name w:val="BDDAA95DA5A84752B45B8AFD724323D1"/>
    <w:rsid w:val="00A44961"/>
  </w:style>
  <w:style w:type="paragraph" w:customStyle="1" w:styleId="3C6A808E3A7A4C04B74B1830DEE04110">
    <w:name w:val="3C6A808E3A7A4C04B74B1830DEE04110"/>
    <w:rsid w:val="00A44961"/>
  </w:style>
  <w:style w:type="paragraph" w:customStyle="1" w:styleId="B98813537E124C139A5DC83296BD12F7">
    <w:name w:val="B98813537E124C139A5DC83296BD12F7"/>
    <w:rsid w:val="00A44961"/>
  </w:style>
  <w:style w:type="paragraph" w:customStyle="1" w:styleId="2E6F27810A864444B4818C9BD2F7E489">
    <w:name w:val="2E6F27810A864444B4818C9BD2F7E489"/>
    <w:rsid w:val="00A44961"/>
  </w:style>
  <w:style w:type="paragraph" w:customStyle="1" w:styleId="598A354C96824994A5ADB5EF0145F13D">
    <w:name w:val="598A354C96824994A5ADB5EF0145F13D"/>
    <w:rsid w:val="00A44961"/>
  </w:style>
  <w:style w:type="paragraph" w:customStyle="1" w:styleId="AEAD10B7F89A4DC3A78AFFBF3AF2AAC6">
    <w:name w:val="AEAD10B7F89A4DC3A78AFFBF3AF2AAC6"/>
    <w:rsid w:val="00A44961"/>
  </w:style>
  <w:style w:type="paragraph" w:customStyle="1" w:styleId="2347BFBFCF614B3DA7626D492FD51D7F">
    <w:name w:val="2347BFBFCF614B3DA7626D492FD51D7F"/>
    <w:rsid w:val="00A44961"/>
  </w:style>
  <w:style w:type="paragraph" w:customStyle="1" w:styleId="A3D19FF0E1F74B9EBE58F09F14102F0F">
    <w:name w:val="A3D19FF0E1F74B9EBE58F09F14102F0F"/>
    <w:rsid w:val="00A44961"/>
  </w:style>
  <w:style w:type="paragraph" w:customStyle="1" w:styleId="D89A647AB4DD451C9EEB838675814D3E">
    <w:name w:val="D89A647AB4DD451C9EEB838675814D3E"/>
    <w:rsid w:val="00A44961"/>
  </w:style>
  <w:style w:type="paragraph" w:customStyle="1" w:styleId="136940E3679C4C969ACD57ABB72B43BE">
    <w:name w:val="136940E3679C4C969ACD57ABB72B43BE"/>
    <w:rsid w:val="00A44961"/>
  </w:style>
  <w:style w:type="paragraph" w:customStyle="1" w:styleId="477EA4B66AAF44A7A7C3AAFCFCCCD486">
    <w:name w:val="477EA4B66AAF44A7A7C3AAFCFCCCD486"/>
    <w:rsid w:val="00A44961"/>
    <w:pPr>
      <w:spacing w:after="200" w:line="276" w:lineRule="auto"/>
    </w:pPr>
    <w:rPr>
      <w:rFonts w:eastAsiaTheme="minorHAnsi"/>
      <w:lang w:eastAsia="en-US"/>
    </w:rPr>
  </w:style>
  <w:style w:type="paragraph" w:customStyle="1" w:styleId="F47D46E5D18C47ACAEB14B223D793615">
    <w:name w:val="F47D46E5D18C47ACAEB14B223D793615"/>
    <w:rsid w:val="00A44961"/>
    <w:pPr>
      <w:spacing w:after="200" w:line="276" w:lineRule="auto"/>
    </w:pPr>
    <w:rPr>
      <w:rFonts w:eastAsiaTheme="minorHAnsi"/>
      <w:lang w:eastAsia="en-US"/>
    </w:rPr>
  </w:style>
  <w:style w:type="paragraph" w:customStyle="1" w:styleId="769847AE0D164C69A1EA566A5FED3FEF">
    <w:name w:val="769847AE0D164C69A1EA566A5FED3FEF"/>
    <w:rsid w:val="00A44961"/>
    <w:pPr>
      <w:spacing w:after="200" w:line="276" w:lineRule="auto"/>
    </w:pPr>
    <w:rPr>
      <w:rFonts w:eastAsiaTheme="minorHAnsi"/>
      <w:lang w:eastAsia="en-US"/>
    </w:rPr>
  </w:style>
  <w:style w:type="paragraph" w:customStyle="1" w:styleId="306A907BB3094EB9B334A492DC64A9FB">
    <w:name w:val="306A907BB3094EB9B334A492DC64A9FB"/>
    <w:rsid w:val="00A44961"/>
    <w:pPr>
      <w:spacing w:after="200" w:line="276" w:lineRule="auto"/>
    </w:pPr>
    <w:rPr>
      <w:rFonts w:eastAsiaTheme="minorHAnsi"/>
      <w:lang w:eastAsia="en-US"/>
    </w:rPr>
  </w:style>
  <w:style w:type="paragraph" w:customStyle="1" w:styleId="C15818C87DAA4B7DA5CC31C92BE6260D">
    <w:name w:val="C15818C87DAA4B7DA5CC31C92BE6260D"/>
    <w:rsid w:val="00A44961"/>
    <w:pPr>
      <w:spacing w:after="200" w:line="276" w:lineRule="auto"/>
    </w:pPr>
    <w:rPr>
      <w:rFonts w:eastAsiaTheme="minorHAnsi"/>
      <w:lang w:eastAsia="en-US"/>
    </w:rPr>
  </w:style>
  <w:style w:type="paragraph" w:customStyle="1" w:styleId="C22DF12823B64C7D89AEE73FB732DB8D">
    <w:name w:val="C22DF12823B64C7D89AEE73FB732DB8D"/>
    <w:rsid w:val="00A44961"/>
    <w:pPr>
      <w:spacing w:after="200" w:line="276" w:lineRule="auto"/>
    </w:pPr>
    <w:rPr>
      <w:rFonts w:eastAsiaTheme="minorHAnsi"/>
      <w:lang w:eastAsia="en-US"/>
    </w:rPr>
  </w:style>
  <w:style w:type="paragraph" w:customStyle="1" w:styleId="26EA7909717445C786223E2832FE9DAF">
    <w:name w:val="26EA7909717445C786223E2832FE9DAF"/>
    <w:rsid w:val="00A44961"/>
    <w:pPr>
      <w:spacing w:after="200" w:line="276" w:lineRule="auto"/>
    </w:pPr>
    <w:rPr>
      <w:rFonts w:eastAsiaTheme="minorHAnsi"/>
      <w:lang w:eastAsia="en-US"/>
    </w:rPr>
  </w:style>
  <w:style w:type="paragraph" w:customStyle="1" w:styleId="7E0E4E47535940D5923F57306DA47F02">
    <w:name w:val="7E0E4E47535940D5923F57306DA47F02"/>
    <w:rsid w:val="00A44961"/>
    <w:pPr>
      <w:spacing w:after="200" w:line="276" w:lineRule="auto"/>
    </w:pPr>
    <w:rPr>
      <w:rFonts w:eastAsiaTheme="minorHAnsi"/>
      <w:lang w:eastAsia="en-US"/>
    </w:rPr>
  </w:style>
  <w:style w:type="paragraph" w:customStyle="1" w:styleId="64D3C58BE4F0481B961D9A7EC3EFA4AA">
    <w:name w:val="64D3C58BE4F0481B961D9A7EC3EFA4AA"/>
    <w:rsid w:val="00A44961"/>
    <w:pPr>
      <w:spacing w:after="200" w:line="276" w:lineRule="auto"/>
    </w:pPr>
    <w:rPr>
      <w:rFonts w:eastAsiaTheme="minorHAnsi"/>
      <w:lang w:eastAsia="en-US"/>
    </w:rPr>
  </w:style>
  <w:style w:type="paragraph" w:customStyle="1" w:styleId="E01689ECADFB4358A0A1B5CF1B66B1C6">
    <w:name w:val="E01689ECADFB4358A0A1B5CF1B66B1C6"/>
    <w:rsid w:val="00A44961"/>
    <w:pPr>
      <w:spacing w:after="200" w:line="276" w:lineRule="auto"/>
    </w:pPr>
    <w:rPr>
      <w:rFonts w:eastAsiaTheme="minorHAnsi"/>
      <w:lang w:eastAsia="en-US"/>
    </w:rPr>
  </w:style>
  <w:style w:type="paragraph" w:customStyle="1" w:styleId="D0905C22BD9F48F48F923FCABF7CEC26">
    <w:name w:val="D0905C22BD9F48F48F923FCABF7CEC26"/>
    <w:rsid w:val="00A44961"/>
    <w:pPr>
      <w:spacing w:after="200" w:line="276" w:lineRule="auto"/>
    </w:pPr>
    <w:rPr>
      <w:rFonts w:eastAsiaTheme="minorHAnsi"/>
      <w:lang w:eastAsia="en-US"/>
    </w:rPr>
  </w:style>
  <w:style w:type="paragraph" w:customStyle="1" w:styleId="3E6577F7E63D41B9B797269AFE688616">
    <w:name w:val="3E6577F7E63D41B9B797269AFE688616"/>
    <w:rsid w:val="00A44961"/>
    <w:pPr>
      <w:spacing w:after="200" w:line="276" w:lineRule="auto"/>
    </w:pPr>
    <w:rPr>
      <w:rFonts w:eastAsiaTheme="minorHAnsi"/>
      <w:lang w:eastAsia="en-US"/>
    </w:rPr>
  </w:style>
  <w:style w:type="paragraph" w:customStyle="1" w:styleId="CEE6963EC6424CEEA894459C2EB9BC98">
    <w:name w:val="CEE6963EC6424CEEA894459C2EB9BC98"/>
    <w:rsid w:val="00A44961"/>
    <w:pPr>
      <w:spacing w:after="200" w:line="276" w:lineRule="auto"/>
    </w:pPr>
    <w:rPr>
      <w:rFonts w:eastAsiaTheme="minorHAnsi"/>
      <w:lang w:eastAsia="en-US"/>
    </w:rPr>
  </w:style>
  <w:style w:type="paragraph" w:customStyle="1" w:styleId="9A23AD05BBDC47E2BE33D1B7771C9707">
    <w:name w:val="9A23AD05BBDC47E2BE33D1B7771C9707"/>
    <w:rsid w:val="00A44961"/>
    <w:pPr>
      <w:spacing w:after="200" w:line="276" w:lineRule="auto"/>
    </w:pPr>
    <w:rPr>
      <w:rFonts w:eastAsiaTheme="minorHAnsi"/>
      <w:lang w:eastAsia="en-US"/>
    </w:rPr>
  </w:style>
  <w:style w:type="paragraph" w:customStyle="1" w:styleId="57D5BDC74CFD4A8DB6DCA9C38E593DB8">
    <w:name w:val="57D5BDC74CFD4A8DB6DCA9C38E593DB8"/>
    <w:rsid w:val="00A44961"/>
    <w:pPr>
      <w:spacing w:after="200" w:line="276" w:lineRule="auto"/>
    </w:pPr>
    <w:rPr>
      <w:rFonts w:eastAsiaTheme="minorHAnsi"/>
      <w:lang w:eastAsia="en-US"/>
    </w:rPr>
  </w:style>
  <w:style w:type="paragraph" w:customStyle="1" w:styleId="FC71EB15364D4EDB83F23713F82C3C8D">
    <w:name w:val="FC71EB15364D4EDB83F23713F82C3C8D"/>
    <w:rsid w:val="00A44961"/>
    <w:pPr>
      <w:spacing w:after="200" w:line="276" w:lineRule="auto"/>
    </w:pPr>
    <w:rPr>
      <w:rFonts w:eastAsiaTheme="minorHAnsi"/>
      <w:lang w:eastAsia="en-US"/>
    </w:rPr>
  </w:style>
  <w:style w:type="paragraph" w:customStyle="1" w:styleId="4E6CAE2D2D4A4971B080AC9DCA02096D">
    <w:name w:val="4E6CAE2D2D4A4971B080AC9DCA02096D"/>
    <w:rsid w:val="00A44961"/>
    <w:pPr>
      <w:spacing w:after="200" w:line="276" w:lineRule="auto"/>
    </w:pPr>
    <w:rPr>
      <w:rFonts w:eastAsiaTheme="minorHAnsi"/>
      <w:lang w:eastAsia="en-US"/>
    </w:rPr>
  </w:style>
  <w:style w:type="paragraph" w:customStyle="1" w:styleId="666203435BD24A179C11E1CF595CB57A">
    <w:name w:val="666203435BD24A179C11E1CF595CB57A"/>
    <w:rsid w:val="00A44961"/>
    <w:pPr>
      <w:spacing w:after="200" w:line="276" w:lineRule="auto"/>
    </w:pPr>
    <w:rPr>
      <w:rFonts w:eastAsiaTheme="minorHAnsi"/>
      <w:lang w:eastAsia="en-US"/>
    </w:rPr>
  </w:style>
  <w:style w:type="paragraph" w:customStyle="1" w:styleId="7CAC00A0A5FF44088BB14AD1C78C1146">
    <w:name w:val="7CAC00A0A5FF44088BB14AD1C78C1146"/>
    <w:rsid w:val="00A44961"/>
    <w:pPr>
      <w:spacing w:after="200" w:line="276" w:lineRule="auto"/>
    </w:pPr>
    <w:rPr>
      <w:rFonts w:eastAsiaTheme="minorHAnsi"/>
      <w:lang w:eastAsia="en-US"/>
    </w:rPr>
  </w:style>
  <w:style w:type="paragraph" w:customStyle="1" w:styleId="1533C4F7BC5B4B7E87DEF0CB02AD03C6">
    <w:name w:val="1533C4F7BC5B4B7E87DEF0CB02AD03C6"/>
    <w:rsid w:val="00A44961"/>
    <w:pPr>
      <w:spacing w:after="200" w:line="276" w:lineRule="auto"/>
    </w:pPr>
    <w:rPr>
      <w:rFonts w:eastAsiaTheme="minorHAnsi"/>
      <w:lang w:eastAsia="en-US"/>
    </w:rPr>
  </w:style>
  <w:style w:type="paragraph" w:customStyle="1" w:styleId="83FACA1D6674414CB36D1F14DD8AAFD0">
    <w:name w:val="83FACA1D6674414CB36D1F14DD8AAFD0"/>
    <w:rsid w:val="00A44961"/>
    <w:pPr>
      <w:spacing w:after="200" w:line="276" w:lineRule="auto"/>
    </w:pPr>
    <w:rPr>
      <w:rFonts w:eastAsiaTheme="minorHAnsi"/>
      <w:lang w:eastAsia="en-US"/>
    </w:rPr>
  </w:style>
  <w:style w:type="paragraph" w:customStyle="1" w:styleId="D8BA2D71D51A4DB8B5AA03E8AB963961">
    <w:name w:val="D8BA2D71D51A4DB8B5AA03E8AB963961"/>
    <w:rsid w:val="00A44961"/>
    <w:pPr>
      <w:spacing w:after="200" w:line="276" w:lineRule="auto"/>
    </w:pPr>
    <w:rPr>
      <w:rFonts w:eastAsiaTheme="minorHAnsi"/>
      <w:lang w:eastAsia="en-US"/>
    </w:rPr>
  </w:style>
  <w:style w:type="paragraph" w:customStyle="1" w:styleId="F2D0D911347C4B95BA08B599E20D7783">
    <w:name w:val="F2D0D911347C4B95BA08B599E20D7783"/>
    <w:rsid w:val="00A44961"/>
    <w:pPr>
      <w:spacing w:after="200" w:line="276" w:lineRule="auto"/>
    </w:pPr>
    <w:rPr>
      <w:rFonts w:eastAsiaTheme="minorHAnsi"/>
      <w:lang w:eastAsia="en-US"/>
    </w:rPr>
  </w:style>
  <w:style w:type="paragraph" w:customStyle="1" w:styleId="BD29A240F17945B3AD74ED6F9A1519E4">
    <w:name w:val="BD29A240F17945B3AD74ED6F9A1519E4"/>
    <w:rsid w:val="00A44961"/>
    <w:pPr>
      <w:spacing w:after="200" w:line="276" w:lineRule="auto"/>
    </w:pPr>
    <w:rPr>
      <w:rFonts w:eastAsiaTheme="minorHAnsi"/>
      <w:lang w:eastAsia="en-US"/>
    </w:rPr>
  </w:style>
  <w:style w:type="paragraph" w:customStyle="1" w:styleId="B376FD920E8B4C08B0BEDD69AA219CB0">
    <w:name w:val="B376FD920E8B4C08B0BEDD69AA219CB0"/>
    <w:rsid w:val="00A44961"/>
    <w:pPr>
      <w:spacing w:after="200" w:line="276" w:lineRule="auto"/>
    </w:pPr>
    <w:rPr>
      <w:rFonts w:eastAsiaTheme="minorHAnsi"/>
      <w:lang w:eastAsia="en-US"/>
    </w:rPr>
  </w:style>
  <w:style w:type="paragraph" w:customStyle="1" w:styleId="4B67F72417D047E2BDF8B3472CDF615F">
    <w:name w:val="4B67F72417D047E2BDF8B3472CDF615F"/>
    <w:rsid w:val="00A44961"/>
    <w:pPr>
      <w:spacing w:after="200" w:line="276" w:lineRule="auto"/>
    </w:pPr>
    <w:rPr>
      <w:rFonts w:eastAsiaTheme="minorHAnsi"/>
      <w:lang w:eastAsia="en-US"/>
    </w:rPr>
  </w:style>
  <w:style w:type="paragraph" w:customStyle="1" w:styleId="EEEB5D2601CD43118D3360C1B5E881E7">
    <w:name w:val="EEEB5D2601CD43118D3360C1B5E881E7"/>
    <w:rsid w:val="00A44961"/>
    <w:pPr>
      <w:spacing w:after="200" w:line="276" w:lineRule="auto"/>
    </w:pPr>
    <w:rPr>
      <w:rFonts w:eastAsiaTheme="minorHAnsi"/>
      <w:lang w:eastAsia="en-US"/>
    </w:rPr>
  </w:style>
  <w:style w:type="paragraph" w:customStyle="1" w:styleId="C8313BB114D74D58A885FC986C4DB484">
    <w:name w:val="C8313BB114D74D58A885FC986C4DB484"/>
    <w:rsid w:val="00A44961"/>
    <w:pPr>
      <w:spacing w:after="200" w:line="276" w:lineRule="auto"/>
    </w:pPr>
    <w:rPr>
      <w:rFonts w:eastAsiaTheme="minorHAnsi"/>
      <w:lang w:eastAsia="en-US"/>
    </w:rPr>
  </w:style>
  <w:style w:type="paragraph" w:customStyle="1" w:styleId="100B467ECC6445AA80521F1C1219FCB5">
    <w:name w:val="100B467ECC6445AA80521F1C1219FCB5"/>
    <w:rsid w:val="00A44961"/>
    <w:pPr>
      <w:spacing w:after="200" w:line="276" w:lineRule="auto"/>
    </w:pPr>
    <w:rPr>
      <w:rFonts w:eastAsiaTheme="minorHAnsi"/>
      <w:lang w:eastAsia="en-US"/>
    </w:rPr>
  </w:style>
  <w:style w:type="paragraph" w:customStyle="1" w:styleId="5E228115B47C4F0698A93FF3FA739944">
    <w:name w:val="5E228115B47C4F0698A93FF3FA739944"/>
    <w:rsid w:val="00A44961"/>
    <w:pPr>
      <w:spacing w:after="200" w:line="276" w:lineRule="auto"/>
    </w:pPr>
    <w:rPr>
      <w:rFonts w:eastAsiaTheme="minorHAnsi"/>
      <w:lang w:eastAsia="en-US"/>
    </w:rPr>
  </w:style>
  <w:style w:type="paragraph" w:customStyle="1" w:styleId="F96D22CA0AA84D89B43024003A93F3C3">
    <w:name w:val="F96D22CA0AA84D89B43024003A93F3C3"/>
    <w:rsid w:val="00A44961"/>
    <w:pPr>
      <w:spacing w:after="200" w:line="276" w:lineRule="auto"/>
    </w:pPr>
    <w:rPr>
      <w:rFonts w:eastAsiaTheme="minorHAnsi"/>
      <w:lang w:eastAsia="en-US"/>
    </w:rPr>
  </w:style>
  <w:style w:type="paragraph" w:customStyle="1" w:styleId="201E4894090C4ECEAAB9E8DCC66E7FC8">
    <w:name w:val="201E4894090C4ECEAAB9E8DCC66E7FC8"/>
    <w:rsid w:val="00A44961"/>
    <w:pPr>
      <w:spacing w:after="200" w:line="276" w:lineRule="auto"/>
    </w:pPr>
    <w:rPr>
      <w:rFonts w:eastAsiaTheme="minorHAnsi"/>
      <w:lang w:eastAsia="en-US"/>
    </w:rPr>
  </w:style>
  <w:style w:type="paragraph" w:customStyle="1" w:styleId="6C4A064813A6430B840EE9C784B39D89">
    <w:name w:val="6C4A064813A6430B840EE9C784B39D89"/>
    <w:rsid w:val="00A44961"/>
    <w:pPr>
      <w:spacing w:after="200" w:line="276" w:lineRule="auto"/>
    </w:pPr>
    <w:rPr>
      <w:rFonts w:eastAsiaTheme="minorHAnsi"/>
      <w:lang w:eastAsia="en-US"/>
    </w:rPr>
  </w:style>
  <w:style w:type="paragraph" w:customStyle="1" w:styleId="CEFEC0CB67734703AC3C52A40E79103C">
    <w:name w:val="CEFEC0CB67734703AC3C52A40E79103C"/>
    <w:rsid w:val="00A44961"/>
    <w:pPr>
      <w:spacing w:after="200" w:line="276" w:lineRule="auto"/>
    </w:pPr>
    <w:rPr>
      <w:rFonts w:eastAsiaTheme="minorHAnsi"/>
      <w:lang w:eastAsia="en-US"/>
    </w:rPr>
  </w:style>
  <w:style w:type="paragraph" w:customStyle="1" w:styleId="4090730DFA4C496BA07AF53FAA738E64">
    <w:name w:val="4090730DFA4C496BA07AF53FAA738E64"/>
    <w:rsid w:val="00A44961"/>
    <w:pPr>
      <w:spacing w:after="200" w:line="276" w:lineRule="auto"/>
    </w:pPr>
    <w:rPr>
      <w:rFonts w:eastAsiaTheme="minorHAnsi"/>
      <w:lang w:eastAsia="en-US"/>
    </w:rPr>
  </w:style>
  <w:style w:type="paragraph" w:customStyle="1" w:styleId="F04298D4F1A345E58F4BE416347089D2">
    <w:name w:val="F04298D4F1A345E58F4BE416347089D2"/>
    <w:rsid w:val="00A44961"/>
    <w:pPr>
      <w:spacing w:after="200" w:line="276" w:lineRule="auto"/>
    </w:pPr>
    <w:rPr>
      <w:rFonts w:eastAsiaTheme="minorHAnsi"/>
      <w:lang w:eastAsia="en-US"/>
    </w:rPr>
  </w:style>
  <w:style w:type="paragraph" w:customStyle="1" w:styleId="0AA2804C56BC441D8F2E06C0FFC30220">
    <w:name w:val="0AA2804C56BC441D8F2E06C0FFC30220"/>
    <w:rsid w:val="00A44961"/>
    <w:pPr>
      <w:spacing w:after="200" w:line="276" w:lineRule="auto"/>
    </w:pPr>
    <w:rPr>
      <w:rFonts w:eastAsiaTheme="minorHAnsi"/>
      <w:lang w:eastAsia="en-US"/>
    </w:rPr>
  </w:style>
  <w:style w:type="paragraph" w:customStyle="1" w:styleId="AA10568432744C9EA8C986F2748A6CE8">
    <w:name w:val="AA10568432744C9EA8C986F2748A6CE8"/>
    <w:rsid w:val="00A44961"/>
    <w:pPr>
      <w:spacing w:after="200" w:line="276" w:lineRule="auto"/>
    </w:pPr>
    <w:rPr>
      <w:rFonts w:eastAsiaTheme="minorHAnsi"/>
      <w:lang w:eastAsia="en-US"/>
    </w:rPr>
  </w:style>
  <w:style w:type="paragraph" w:customStyle="1" w:styleId="AF44BC7151C740CE8C5B7A04E9D3AF08">
    <w:name w:val="AF44BC7151C740CE8C5B7A04E9D3AF08"/>
    <w:rsid w:val="00A44961"/>
    <w:pPr>
      <w:spacing w:after="200" w:line="276" w:lineRule="auto"/>
    </w:pPr>
    <w:rPr>
      <w:rFonts w:eastAsiaTheme="minorHAnsi"/>
      <w:lang w:eastAsia="en-US"/>
    </w:rPr>
  </w:style>
  <w:style w:type="paragraph" w:customStyle="1" w:styleId="0B4C044854CB40AB9F5F318D30584F68">
    <w:name w:val="0B4C044854CB40AB9F5F318D30584F68"/>
    <w:rsid w:val="00A44961"/>
    <w:pPr>
      <w:spacing w:after="200" w:line="276" w:lineRule="auto"/>
    </w:pPr>
    <w:rPr>
      <w:rFonts w:eastAsiaTheme="minorHAnsi"/>
      <w:lang w:eastAsia="en-US"/>
    </w:rPr>
  </w:style>
  <w:style w:type="paragraph" w:customStyle="1" w:styleId="84DF588DE48E4709BE2557689C2B97E8">
    <w:name w:val="84DF588DE48E4709BE2557689C2B97E8"/>
    <w:rsid w:val="00A44961"/>
    <w:pPr>
      <w:spacing w:after="200" w:line="276" w:lineRule="auto"/>
    </w:pPr>
    <w:rPr>
      <w:rFonts w:eastAsiaTheme="minorHAnsi"/>
      <w:lang w:eastAsia="en-US"/>
    </w:rPr>
  </w:style>
  <w:style w:type="paragraph" w:customStyle="1" w:styleId="66D762F0E6C14D54940EAEA5D1929D89">
    <w:name w:val="66D762F0E6C14D54940EAEA5D1929D89"/>
    <w:rsid w:val="00A44961"/>
    <w:pPr>
      <w:spacing w:after="200" w:line="276" w:lineRule="auto"/>
    </w:pPr>
    <w:rPr>
      <w:rFonts w:eastAsiaTheme="minorHAnsi"/>
      <w:lang w:eastAsia="en-US"/>
    </w:rPr>
  </w:style>
  <w:style w:type="paragraph" w:customStyle="1" w:styleId="2DAD4B534CB1418FA7D9A2B6D066E840">
    <w:name w:val="2DAD4B534CB1418FA7D9A2B6D066E840"/>
    <w:rsid w:val="00A44961"/>
    <w:pPr>
      <w:spacing w:after="200" w:line="276" w:lineRule="auto"/>
    </w:pPr>
    <w:rPr>
      <w:rFonts w:eastAsiaTheme="minorHAnsi"/>
      <w:lang w:eastAsia="en-US"/>
    </w:rPr>
  </w:style>
  <w:style w:type="paragraph" w:customStyle="1" w:styleId="58DCE7CE062D490CBA32279524BB20D6">
    <w:name w:val="58DCE7CE062D490CBA32279524BB20D6"/>
    <w:rsid w:val="00A44961"/>
    <w:pPr>
      <w:spacing w:after="200" w:line="276" w:lineRule="auto"/>
    </w:pPr>
    <w:rPr>
      <w:rFonts w:eastAsiaTheme="minorHAnsi"/>
      <w:lang w:eastAsia="en-US"/>
    </w:rPr>
  </w:style>
  <w:style w:type="paragraph" w:customStyle="1" w:styleId="947372263C264C30B2891C8614D91C7C">
    <w:name w:val="947372263C264C30B2891C8614D91C7C"/>
    <w:rsid w:val="00A44961"/>
    <w:pPr>
      <w:spacing w:after="200" w:line="276" w:lineRule="auto"/>
    </w:pPr>
    <w:rPr>
      <w:rFonts w:eastAsiaTheme="minorHAnsi"/>
      <w:lang w:eastAsia="en-US"/>
    </w:rPr>
  </w:style>
  <w:style w:type="paragraph" w:customStyle="1" w:styleId="DFAD377A33BA49F39EB88EE2D7F8208F">
    <w:name w:val="DFAD377A33BA49F39EB88EE2D7F8208F"/>
    <w:rsid w:val="00A44961"/>
    <w:pPr>
      <w:spacing w:after="200" w:line="276" w:lineRule="auto"/>
    </w:pPr>
    <w:rPr>
      <w:rFonts w:eastAsiaTheme="minorHAnsi"/>
      <w:lang w:eastAsia="en-US"/>
    </w:rPr>
  </w:style>
  <w:style w:type="paragraph" w:customStyle="1" w:styleId="F1587965EFE44C7AB24522B426F78965">
    <w:name w:val="F1587965EFE44C7AB24522B426F78965"/>
    <w:rsid w:val="00A44961"/>
    <w:pPr>
      <w:spacing w:after="200" w:line="276" w:lineRule="auto"/>
    </w:pPr>
    <w:rPr>
      <w:rFonts w:eastAsiaTheme="minorHAnsi"/>
      <w:lang w:eastAsia="en-US"/>
    </w:rPr>
  </w:style>
  <w:style w:type="paragraph" w:customStyle="1" w:styleId="B3E7C26C1B854E698258257BD0DFAAA6">
    <w:name w:val="B3E7C26C1B854E698258257BD0DFAAA6"/>
    <w:rsid w:val="00A44961"/>
    <w:pPr>
      <w:spacing w:after="200" w:line="276" w:lineRule="auto"/>
    </w:pPr>
    <w:rPr>
      <w:rFonts w:eastAsiaTheme="minorHAnsi"/>
      <w:lang w:eastAsia="en-US"/>
    </w:rPr>
  </w:style>
  <w:style w:type="paragraph" w:customStyle="1" w:styleId="444FDCFB07CD453DA684DE4DED2886DE">
    <w:name w:val="444FDCFB07CD453DA684DE4DED2886DE"/>
    <w:rsid w:val="00A44961"/>
    <w:pPr>
      <w:spacing w:after="200" w:line="276" w:lineRule="auto"/>
    </w:pPr>
    <w:rPr>
      <w:rFonts w:eastAsiaTheme="minorHAnsi"/>
      <w:lang w:eastAsia="en-US"/>
    </w:rPr>
  </w:style>
  <w:style w:type="paragraph" w:customStyle="1" w:styleId="D6EE34FD1CAC45A1BFD3A63AC6F81993">
    <w:name w:val="D6EE34FD1CAC45A1BFD3A63AC6F81993"/>
    <w:rsid w:val="00A44961"/>
    <w:pPr>
      <w:spacing w:after="200" w:line="276" w:lineRule="auto"/>
    </w:pPr>
    <w:rPr>
      <w:rFonts w:eastAsiaTheme="minorHAnsi"/>
      <w:lang w:eastAsia="en-US"/>
    </w:rPr>
  </w:style>
  <w:style w:type="paragraph" w:customStyle="1" w:styleId="1E7B052B11CF49CDA797918B87E76010">
    <w:name w:val="1E7B052B11CF49CDA797918B87E76010"/>
    <w:rsid w:val="00A44961"/>
    <w:pPr>
      <w:spacing w:after="200" w:line="276" w:lineRule="auto"/>
    </w:pPr>
    <w:rPr>
      <w:rFonts w:eastAsiaTheme="minorHAnsi"/>
      <w:lang w:eastAsia="en-US"/>
    </w:rPr>
  </w:style>
  <w:style w:type="paragraph" w:customStyle="1" w:styleId="A884E41A7FC94827AC8FFE26CD1EB9ED">
    <w:name w:val="A884E41A7FC94827AC8FFE26CD1EB9ED"/>
    <w:rsid w:val="00A44961"/>
    <w:pPr>
      <w:spacing w:after="200" w:line="276" w:lineRule="auto"/>
    </w:pPr>
    <w:rPr>
      <w:rFonts w:eastAsiaTheme="minorHAnsi"/>
      <w:lang w:eastAsia="en-US"/>
    </w:rPr>
  </w:style>
  <w:style w:type="paragraph" w:customStyle="1" w:styleId="BE8810C688B04141BA13EA9F9F921A05">
    <w:name w:val="BE8810C688B04141BA13EA9F9F921A05"/>
    <w:rsid w:val="00A44961"/>
    <w:pPr>
      <w:spacing w:after="200" w:line="276" w:lineRule="auto"/>
    </w:pPr>
    <w:rPr>
      <w:rFonts w:eastAsiaTheme="minorHAnsi"/>
      <w:lang w:eastAsia="en-US"/>
    </w:rPr>
  </w:style>
  <w:style w:type="paragraph" w:customStyle="1" w:styleId="D6B6B420EB8A4071BA6FF89D80C24C8D">
    <w:name w:val="D6B6B420EB8A4071BA6FF89D80C24C8D"/>
    <w:rsid w:val="00A44961"/>
    <w:pPr>
      <w:spacing w:after="200" w:line="276" w:lineRule="auto"/>
    </w:pPr>
    <w:rPr>
      <w:rFonts w:eastAsiaTheme="minorHAnsi"/>
      <w:lang w:eastAsia="en-US"/>
    </w:rPr>
  </w:style>
  <w:style w:type="paragraph" w:customStyle="1" w:styleId="98CE796054C3442FB380FB987AD4F0BD">
    <w:name w:val="98CE796054C3442FB380FB987AD4F0BD"/>
    <w:rsid w:val="00A44961"/>
    <w:pPr>
      <w:spacing w:after="200" w:line="276" w:lineRule="auto"/>
    </w:pPr>
    <w:rPr>
      <w:rFonts w:eastAsiaTheme="minorHAnsi"/>
      <w:lang w:eastAsia="en-US"/>
    </w:rPr>
  </w:style>
  <w:style w:type="paragraph" w:customStyle="1" w:styleId="15529AB31A814F3D90094B396FDD397C">
    <w:name w:val="15529AB31A814F3D90094B396FDD397C"/>
    <w:rsid w:val="00A44961"/>
    <w:pPr>
      <w:spacing w:after="200" w:line="276" w:lineRule="auto"/>
    </w:pPr>
    <w:rPr>
      <w:rFonts w:eastAsiaTheme="minorHAnsi"/>
      <w:lang w:eastAsia="en-US"/>
    </w:rPr>
  </w:style>
  <w:style w:type="paragraph" w:customStyle="1" w:styleId="27F2E2567780416BB35C0DA906304670">
    <w:name w:val="27F2E2567780416BB35C0DA906304670"/>
    <w:rsid w:val="00A44961"/>
    <w:pPr>
      <w:spacing w:after="200" w:line="276" w:lineRule="auto"/>
    </w:pPr>
    <w:rPr>
      <w:rFonts w:eastAsiaTheme="minorHAnsi"/>
      <w:lang w:eastAsia="en-US"/>
    </w:rPr>
  </w:style>
  <w:style w:type="paragraph" w:customStyle="1" w:styleId="5F15B2DA13184F089BE8833DAE82FDF0">
    <w:name w:val="5F15B2DA13184F089BE8833DAE82FDF0"/>
    <w:rsid w:val="00A44961"/>
    <w:pPr>
      <w:spacing w:after="200" w:line="276" w:lineRule="auto"/>
    </w:pPr>
    <w:rPr>
      <w:rFonts w:eastAsiaTheme="minorHAnsi"/>
      <w:lang w:eastAsia="en-US"/>
    </w:rPr>
  </w:style>
  <w:style w:type="paragraph" w:customStyle="1" w:styleId="CC19526326E2408F94FF1FF3F64B4BEE">
    <w:name w:val="CC19526326E2408F94FF1FF3F64B4BEE"/>
    <w:rsid w:val="00A44961"/>
    <w:pPr>
      <w:spacing w:after="200" w:line="276" w:lineRule="auto"/>
    </w:pPr>
    <w:rPr>
      <w:rFonts w:eastAsiaTheme="minorHAnsi"/>
      <w:lang w:eastAsia="en-US"/>
    </w:rPr>
  </w:style>
  <w:style w:type="paragraph" w:customStyle="1" w:styleId="97E23D88897B4726821E4B5E2946E5AE">
    <w:name w:val="97E23D88897B4726821E4B5E2946E5AE"/>
    <w:rsid w:val="00A44961"/>
    <w:pPr>
      <w:spacing w:after="200" w:line="276" w:lineRule="auto"/>
    </w:pPr>
    <w:rPr>
      <w:rFonts w:eastAsiaTheme="minorHAnsi"/>
      <w:lang w:eastAsia="en-US"/>
    </w:rPr>
  </w:style>
  <w:style w:type="paragraph" w:customStyle="1" w:styleId="70A30826B01A420882903CE563D49873">
    <w:name w:val="70A30826B01A420882903CE563D49873"/>
    <w:rsid w:val="00A44961"/>
    <w:pPr>
      <w:spacing w:after="200" w:line="276" w:lineRule="auto"/>
    </w:pPr>
    <w:rPr>
      <w:rFonts w:eastAsiaTheme="minorHAnsi"/>
      <w:lang w:eastAsia="en-US"/>
    </w:rPr>
  </w:style>
  <w:style w:type="paragraph" w:customStyle="1" w:styleId="CBEAE70164AD496DA4AA9C96CAB58733">
    <w:name w:val="CBEAE70164AD496DA4AA9C96CAB58733"/>
    <w:rsid w:val="00A44961"/>
    <w:pPr>
      <w:spacing w:after="200" w:line="276" w:lineRule="auto"/>
    </w:pPr>
    <w:rPr>
      <w:rFonts w:eastAsiaTheme="minorHAnsi"/>
      <w:lang w:eastAsia="en-US"/>
    </w:rPr>
  </w:style>
  <w:style w:type="paragraph" w:customStyle="1" w:styleId="FBC09B02618046DCB741C465ED3F4FE2">
    <w:name w:val="FBC09B02618046DCB741C465ED3F4FE2"/>
    <w:rsid w:val="00A44961"/>
    <w:pPr>
      <w:spacing w:after="200" w:line="276" w:lineRule="auto"/>
    </w:pPr>
    <w:rPr>
      <w:rFonts w:eastAsiaTheme="minorHAnsi"/>
      <w:lang w:eastAsia="en-US"/>
    </w:rPr>
  </w:style>
  <w:style w:type="paragraph" w:customStyle="1" w:styleId="7F61BD1BC05848758328A6F8AC942B07">
    <w:name w:val="7F61BD1BC05848758328A6F8AC942B07"/>
    <w:rsid w:val="00A44961"/>
    <w:pPr>
      <w:spacing w:after="200" w:line="276" w:lineRule="auto"/>
    </w:pPr>
    <w:rPr>
      <w:rFonts w:eastAsiaTheme="minorHAnsi"/>
      <w:lang w:eastAsia="en-US"/>
    </w:rPr>
  </w:style>
  <w:style w:type="paragraph" w:customStyle="1" w:styleId="4515251D58A3459B964A5B00CA3C7AB2">
    <w:name w:val="4515251D58A3459B964A5B00CA3C7AB2"/>
    <w:rsid w:val="00A44961"/>
    <w:pPr>
      <w:spacing w:after="200" w:line="276" w:lineRule="auto"/>
    </w:pPr>
    <w:rPr>
      <w:rFonts w:eastAsiaTheme="minorHAnsi"/>
      <w:lang w:eastAsia="en-US"/>
    </w:rPr>
  </w:style>
  <w:style w:type="paragraph" w:customStyle="1" w:styleId="7924896BB7104AEBB9AC28FC1E72F8E3">
    <w:name w:val="7924896BB7104AEBB9AC28FC1E72F8E3"/>
    <w:rsid w:val="00A44961"/>
    <w:pPr>
      <w:spacing w:after="200" w:line="276" w:lineRule="auto"/>
    </w:pPr>
    <w:rPr>
      <w:rFonts w:eastAsiaTheme="minorHAnsi"/>
      <w:lang w:eastAsia="en-US"/>
    </w:rPr>
  </w:style>
  <w:style w:type="paragraph" w:customStyle="1" w:styleId="633FAFB0AB17489B99674255C06629BF">
    <w:name w:val="633FAFB0AB17489B99674255C06629BF"/>
    <w:rsid w:val="00A44961"/>
    <w:pPr>
      <w:spacing w:after="200" w:line="276" w:lineRule="auto"/>
    </w:pPr>
    <w:rPr>
      <w:rFonts w:eastAsiaTheme="minorHAnsi"/>
      <w:lang w:eastAsia="en-US"/>
    </w:rPr>
  </w:style>
  <w:style w:type="paragraph" w:customStyle="1" w:styleId="6724EBD029D8494192215D032735440A">
    <w:name w:val="6724EBD029D8494192215D032735440A"/>
    <w:rsid w:val="00A44961"/>
    <w:pPr>
      <w:spacing w:after="200" w:line="276" w:lineRule="auto"/>
    </w:pPr>
    <w:rPr>
      <w:rFonts w:eastAsiaTheme="minorHAnsi"/>
      <w:lang w:eastAsia="en-US"/>
    </w:rPr>
  </w:style>
  <w:style w:type="paragraph" w:customStyle="1" w:styleId="065A8C4064794F039C8D889BBDA308AF">
    <w:name w:val="065A8C4064794F039C8D889BBDA308AF"/>
    <w:rsid w:val="00A44961"/>
    <w:pPr>
      <w:spacing w:after="200" w:line="276" w:lineRule="auto"/>
    </w:pPr>
    <w:rPr>
      <w:rFonts w:eastAsiaTheme="minorHAnsi"/>
      <w:lang w:eastAsia="en-US"/>
    </w:rPr>
  </w:style>
  <w:style w:type="paragraph" w:customStyle="1" w:styleId="491976D6EBAE412081F82752F4357300">
    <w:name w:val="491976D6EBAE412081F82752F4357300"/>
    <w:rsid w:val="00A44961"/>
    <w:pPr>
      <w:spacing w:after="200" w:line="276" w:lineRule="auto"/>
    </w:pPr>
    <w:rPr>
      <w:rFonts w:eastAsiaTheme="minorHAnsi"/>
      <w:lang w:eastAsia="en-US"/>
    </w:rPr>
  </w:style>
  <w:style w:type="paragraph" w:customStyle="1" w:styleId="7F32F821025B40759DB90A8202A3D82C">
    <w:name w:val="7F32F821025B40759DB90A8202A3D82C"/>
    <w:rsid w:val="00A44961"/>
    <w:pPr>
      <w:spacing w:after="200" w:line="276" w:lineRule="auto"/>
    </w:pPr>
    <w:rPr>
      <w:rFonts w:eastAsiaTheme="minorHAnsi"/>
      <w:lang w:eastAsia="en-US"/>
    </w:rPr>
  </w:style>
  <w:style w:type="paragraph" w:customStyle="1" w:styleId="C868660212064714B2F1C17E494A16E4">
    <w:name w:val="C868660212064714B2F1C17E494A16E4"/>
    <w:rsid w:val="00A44961"/>
    <w:pPr>
      <w:spacing w:after="200" w:line="276" w:lineRule="auto"/>
    </w:pPr>
    <w:rPr>
      <w:rFonts w:eastAsiaTheme="minorHAnsi"/>
      <w:lang w:eastAsia="en-US"/>
    </w:rPr>
  </w:style>
  <w:style w:type="paragraph" w:customStyle="1" w:styleId="8B046BC8FBB1422E91A4AD4DD8A38450">
    <w:name w:val="8B046BC8FBB1422E91A4AD4DD8A38450"/>
    <w:rsid w:val="00A44961"/>
    <w:pPr>
      <w:spacing w:after="200" w:line="276" w:lineRule="auto"/>
    </w:pPr>
    <w:rPr>
      <w:rFonts w:eastAsiaTheme="minorHAnsi"/>
      <w:lang w:eastAsia="en-US"/>
    </w:rPr>
  </w:style>
  <w:style w:type="paragraph" w:customStyle="1" w:styleId="9FCF4166042149B0AF011189904DB650">
    <w:name w:val="9FCF4166042149B0AF011189904DB650"/>
    <w:rsid w:val="00A44961"/>
    <w:pPr>
      <w:spacing w:after="200" w:line="276" w:lineRule="auto"/>
    </w:pPr>
    <w:rPr>
      <w:rFonts w:eastAsiaTheme="minorHAnsi"/>
      <w:lang w:eastAsia="en-US"/>
    </w:rPr>
  </w:style>
  <w:style w:type="paragraph" w:customStyle="1" w:styleId="B98813537E124C139A5DC83296BD12F71">
    <w:name w:val="B98813537E124C139A5DC83296BD12F71"/>
    <w:rsid w:val="00A44961"/>
    <w:pPr>
      <w:spacing w:after="200" w:line="276" w:lineRule="auto"/>
    </w:pPr>
    <w:rPr>
      <w:rFonts w:eastAsiaTheme="minorHAnsi"/>
      <w:lang w:eastAsia="en-US"/>
    </w:rPr>
  </w:style>
  <w:style w:type="paragraph" w:customStyle="1" w:styleId="2E6F27810A864444B4818C9BD2F7E4891">
    <w:name w:val="2E6F27810A864444B4818C9BD2F7E4891"/>
    <w:rsid w:val="00A44961"/>
    <w:pPr>
      <w:spacing w:after="200" w:line="276" w:lineRule="auto"/>
    </w:pPr>
    <w:rPr>
      <w:rFonts w:eastAsiaTheme="minorHAnsi"/>
      <w:lang w:eastAsia="en-US"/>
    </w:rPr>
  </w:style>
  <w:style w:type="paragraph" w:customStyle="1" w:styleId="598A354C96824994A5ADB5EF0145F13D1">
    <w:name w:val="598A354C96824994A5ADB5EF0145F13D1"/>
    <w:rsid w:val="00A44961"/>
    <w:pPr>
      <w:spacing w:after="200" w:line="276" w:lineRule="auto"/>
    </w:pPr>
    <w:rPr>
      <w:rFonts w:eastAsiaTheme="minorHAnsi"/>
      <w:lang w:eastAsia="en-US"/>
    </w:rPr>
  </w:style>
  <w:style w:type="paragraph" w:customStyle="1" w:styleId="AEAD10B7F89A4DC3A78AFFBF3AF2AAC61">
    <w:name w:val="AEAD10B7F89A4DC3A78AFFBF3AF2AAC61"/>
    <w:rsid w:val="00A44961"/>
    <w:pPr>
      <w:spacing w:after="200" w:line="276" w:lineRule="auto"/>
    </w:pPr>
    <w:rPr>
      <w:rFonts w:eastAsiaTheme="minorHAnsi"/>
      <w:lang w:eastAsia="en-US"/>
    </w:rPr>
  </w:style>
  <w:style w:type="paragraph" w:customStyle="1" w:styleId="2347BFBFCF614B3DA7626D492FD51D7F1">
    <w:name w:val="2347BFBFCF614B3DA7626D492FD51D7F1"/>
    <w:rsid w:val="00A44961"/>
    <w:pPr>
      <w:spacing w:after="200" w:line="276" w:lineRule="auto"/>
    </w:pPr>
    <w:rPr>
      <w:rFonts w:eastAsiaTheme="minorHAnsi"/>
      <w:lang w:eastAsia="en-US"/>
    </w:rPr>
  </w:style>
  <w:style w:type="paragraph" w:customStyle="1" w:styleId="A3D19FF0E1F74B9EBE58F09F14102F0F1">
    <w:name w:val="A3D19FF0E1F74B9EBE58F09F14102F0F1"/>
    <w:rsid w:val="00A44961"/>
    <w:pPr>
      <w:spacing w:after="200" w:line="276" w:lineRule="auto"/>
    </w:pPr>
    <w:rPr>
      <w:rFonts w:eastAsiaTheme="minorHAnsi"/>
      <w:lang w:eastAsia="en-US"/>
    </w:rPr>
  </w:style>
  <w:style w:type="paragraph" w:customStyle="1" w:styleId="D89A647AB4DD451C9EEB838675814D3E1">
    <w:name w:val="D89A647AB4DD451C9EEB838675814D3E1"/>
    <w:rsid w:val="00A44961"/>
    <w:pPr>
      <w:spacing w:after="200" w:line="276" w:lineRule="auto"/>
    </w:pPr>
    <w:rPr>
      <w:rFonts w:eastAsiaTheme="minorHAnsi"/>
      <w:lang w:eastAsia="en-US"/>
    </w:rPr>
  </w:style>
  <w:style w:type="paragraph" w:customStyle="1" w:styleId="136940E3679C4C969ACD57ABB72B43BE1">
    <w:name w:val="136940E3679C4C969ACD57ABB72B43BE1"/>
    <w:rsid w:val="00A44961"/>
    <w:pPr>
      <w:spacing w:after="200" w:line="276" w:lineRule="auto"/>
    </w:pPr>
    <w:rPr>
      <w:rFonts w:eastAsiaTheme="minorHAnsi"/>
      <w:lang w:eastAsia="en-US"/>
    </w:rPr>
  </w:style>
  <w:style w:type="paragraph" w:customStyle="1" w:styleId="53AE34F6DEB244DAA98B4F950889E9C1">
    <w:name w:val="53AE34F6DEB244DAA98B4F950889E9C1"/>
    <w:rsid w:val="00A44961"/>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FE811C981D02469F837F4C1399BF6E" ma:contentTypeVersion="2" ma:contentTypeDescription="Create a new document." ma:contentTypeScope="" ma:versionID="9a26c3d1a6af6ad92b80bb2da90c995b">
  <xsd:schema xmlns:xsd="http://www.w3.org/2001/XMLSchema" xmlns:xs="http://www.w3.org/2001/XMLSchema" xmlns:p="http://schemas.microsoft.com/office/2006/metadata/properties" xmlns:ns2="3bdf2edd-db90-481e-8e27-20e1e166a76f" targetNamespace="http://schemas.microsoft.com/office/2006/metadata/properties" ma:root="true" ma:fieldsID="670f0ffc88e3076e2791f409145b7af3" ns2:_="">
    <xsd:import namespace="3bdf2edd-db90-481e-8e27-20e1e166a7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f2edd-db90-481e-8e27-20e1e166a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6C3B3BA24AD547B4BC615AD688A81A41" version="1.0.0">
  <systemFields>
    <field name="Objective-Id">
      <value order="0">A3986282</value>
    </field>
    <field name="Objective-Title">
      <value order="0">Wyndham Cultural Centre - Technical Specifications - 2023</value>
    </field>
    <field name="Objective-Description">
      <value order="0"/>
    </field>
    <field name="Objective-CreationStamp">
      <value order="0">2023-04-22T07:12:38Z</value>
    </field>
    <field name="Objective-IsApproved">
      <value order="0">false</value>
    </field>
    <field name="Objective-IsPublished">
      <value order="0">false</value>
    </field>
    <field name="Objective-DatePublished">
      <value order="0"/>
    </field>
    <field name="Objective-ModificationStamp">
      <value order="0">2023-04-26T04:33:24Z</value>
    </field>
    <field name="Objective-Owner">
      <value order="0">Tara Ridley</value>
    </field>
    <field name="Objective-Path">
      <value order="0">Objective Global Folder:Assets:Facilities - Wyndham Cultural Centre:Information Pack - 2023</value>
    </field>
    <field name="Objective-Parent">
      <value order="0">Information Pack - 2023</value>
    </field>
    <field name="Objective-State">
      <value order="0">Being Edited</value>
    </field>
    <field name="Objective-VersionId">
      <value order="0">vA7312169</value>
    </field>
    <field name="Objective-Version">
      <value order="0">1.1</value>
    </field>
    <field name="Objective-VersionNumber">
      <value order="0">3</value>
    </field>
    <field name="Objective-VersionComment">
      <value order="0"/>
    </field>
    <field name="Objective-FileNumber">
      <value order="0">qA357970</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F1A17-2AA0-4E06-BA21-0759ECE8B69D}">
  <ds:schemaRefs>
    <ds:schemaRef ds:uri="http://schemas.openxmlformats.org/officeDocument/2006/bibliography"/>
  </ds:schemaRefs>
</ds:datastoreItem>
</file>

<file path=customXml/itemProps2.xml><?xml version="1.0" encoding="utf-8"?>
<ds:datastoreItem xmlns:ds="http://schemas.openxmlformats.org/officeDocument/2006/customXml" ds:itemID="{BD047831-94A2-4487-B99A-EB37C9FD8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f2edd-db90-481e-8e27-20e1e166a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18B41-E436-4AC3-865C-5FEF50258BFE}">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5.xml><?xml version="1.0" encoding="utf-8"?>
<ds:datastoreItem xmlns:ds="http://schemas.openxmlformats.org/officeDocument/2006/customXml" ds:itemID="{04BC2DE2-5CAF-4766-834C-9A274FFFCE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Cover and Follower</Template>
  <TotalTime>174</TotalTime>
  <Pages>5</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Ridley</dc:creator>
  <cp:lastModifiedBy>Tara Ridley</cp:lastModifiedBy>
  <cp:revision>163</cp:revision>
  <cp:lastPrinted>2023-05-17T03:22:00Z</cp:lastPrinted>
  <dcterms:created xsi:type="dcterms:W3CDTF">2023-05-16T23:36:00Z</dcterms:created>
  <dcterms:modified xsi:type="dcterms:W3CDTF">2023-05-17T03:41:00Z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A3986282</vt:lpwstr>
  </property>
  <property fmtid="{D5CDD505-2E9C-101B-9397-08002B2CF9AE}" pid="4" name="Objective-Title">
    <vt:lpwstr>Wyndham Cultural Centre - Technical Specifications - 2023</vt:lpwstr>
  </property>
  <property fmtid="{D5CDD505-2E9C-101B-9397-08002B2CF9AE}" pid="5" name="Objective-Description">
    <vt:lpwstr/>
  </property>
  <property fmtid="{D5CDD505-2E9C-101B-9397-08002B2CF9AE}" pid="6" name="Objective-CreationStamp">
    <vt:filetime>2023-04-22T07:13:00Z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2023-04-26T23:58:15Z</vt:filetime>
  </property>
  <property fmtid="{D5CDD505-2E9C-101B-9397-08002B2CF9AE}" pid="10" name="Objective-ModificationStamp">
    <vt:filetime>2023-04-26T23:58:15Z</vt:filetime>
  </property>
  <property fmtid="{D5CDD505-2E9C-101B-9397-08002B2CF9AE}" pid="11" name="Objective-Owner">
    <vt:lpwstr>Tara Ridley</vt:lpwstr>
  </property>
  <property fmtid="{D5CDD505-2E9C-101B-9397-08002B2CF9AE}" pid="12" name="Objective-Path">
    <vt:lpwstr>Objective Global Folder:Assets:Facilities - Wyndham Cultural Centre:Information Pack - 2023:</vt:lpwstr>
  </property>
  <property fmtid="{D5CDD505-2E9C-101B-9397-08002B2CF9AE}" pid="13" name="Objective-Parent">
    <vt:lpwstr>Information Pack - 2023</vt:lpwstr>
  </property>
  <property fmtid="{D5CDD505-2E9C-101B-9397-08002B2CF9AE}" pid="14" name="Objective-State">
    <vt:lpwstr>Published</vt:lpwstr>
  </property>
  <property fmtid="{D5CDD505-2E9C-101B-9397-08002B2CF9AE}" pid="15" name="Objective-VersionId">
    <vt:lpwstr>vA7312169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qA357970</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ContentTypeId">
    <vt:lpwstr>0x01010067FE811C981D02469F837F4C1399BF6E</vt:lpwstr>
  </property>
</Properties>
</file>